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Pr="00154D04" w:rsidRDefault="00630E81" w:rsidP="00374875">
      <w:pPr>
        <w:rPr>
          <w:rFonts w:asciiTheme="minorHAnsi" w:eastAsia="Times New Roman" w:hAnsiTheme="minorHAnsi" w:cstheme="minorHAnsi"/>
          <w:sz w:val="24"/>
          <w:szCs w:val="24"/>
        </w:rPr>
      </w:pPr>
      <w:r w:rsidRPr="00154D04">
        <w:rPr>
          <w:rFonts w:asciiTheme="minorHAnsi" w:eastAsia="Times New Roman" w:hAnsiTheme="minorHAnsi" w:cstheme="minorHAnsi"/>
          <w:noProof/>
          <w:sz w:val="24"/>
          <w:szCs w:val="24"/>
        </w:rPr>
        <w:drawing>
          <wp:anchor distT="0" distB="0" distL="114300" distR="114300" simplePos="0" relativeHeight="251659776"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Pr="00154D04" w:rsidRDefault="0036064E" w:rsidP="00374875">
      <w:pPr>
        <w:rPr>
          <w:rFonts w:asciiTheme="minorHAnsi" w:eastAsia="Times New Roman" w:hAnsiTheme="minorHAnsi" w:cstheme="minorHAnsi"/>
          <w:sz w:val="24"/>
          <w:szCs w:val="24"/>
        </w:rPr>
      </w:pPr>
    </w:p>
    <w:p w14:paraId="5984FAED" w14:textId="77777777" w:rsidR="0036064E" w:rsidRPr="00154D04" w:rsidRDefault="0036064E" w:rsidP="00374875">
      <w:pPr>
        <w:rPr>
          <w:rFonts w:asciiTheme="minorHAnsi" w:eastAsia="Times New Roman" w:hAnsiTheme="minorHAnsi" w:cstheme="minorHAnsi"/>
          <w:sz w:val="24"/>
          <w:szCs w:val="24"/>
        </w:rPr>
      </w:pPr>
    </w:p>
    <w:p w14:paraId="5D9B4391" w14:textId="77777777" w:rsidR="0036064E" w:rsidRPr="00154D04" w:rsidRDefault="0036064E" w:rsidP="00374875">
      <w:pPr>
        <w:rPr>
          <w:rFonts w:asciiTheme="minorHAnsi" w:eastAsia="Times New Roman" w:hAnsiTheme="minorHAnsi" w:cstheme="minorHAnsi"/>
          <w:sz w:val="24"/>
          <w:szCs w:val="24"/>
        </w:rPr>
      </w:pPr>
    </w:p>
    <w:p w14:paraId="287BF9FA" w14:textId="3A78708F" w:rsidR="0036064E" w:rsidRPr="007342C1" w:rsidRDefault="00D463A3" w:rsidP="00374875">
      <w:pPr>
        <w:ind w:right="520"/>
        <w:rPr>
          <w:rFonts w:asciiTheme="minorHAnsi" w:hAnsiTheme="minorHAnsi" w:cstheme="minorHAnsi"/>
          <w:b/>
          <w:color w:val="005870" w:themeColor="text1"/>
          <w:sz w:val="47"/>
          <w:szCs w:val="47"/>
        </w:rPr>
      </w:pPr>
      <w:r w:rsidRPr="007342C1">
        <w:rPr>
          <w:rFonts w:asciiTheme="minorHAnsi" w:hAnsiTheme="minorHAnsi" w:cstheme="minorHAnsi"/>
          <w:b/>
          <w:color w:val="005870" w:themeColor="text1"/>
          <w:sz w:val="47"/>
          <w:szCs w:val="47"/>
        </w:rPr>
        <w:t>Samp</w:t>
      </w:r>
      <w:r w:rsidR="003119C6" w:rsidRPr="007342C1">
        <w:rPr>
          <w:rFonts w:asciiTheme="minorHAnsi" w:hAnsiTheme="minorHAnsi" w:cstheme="minorHAnsi"/>
          <w:b/>
          <w:color w:val="005870" w:themeColor="text1"/>
          <w:sz w:val="47"/>
          <w:szCs w:val="47"/>
        </w:rPr>
        <w:t>l</w:t>
      </w:r>
      <w:r w:rsidR="00070416" w:rsidRPr="007342C1">
        <w:rPr>
          <w:rFonts w:asciiTheme="minorHAnsi" w:hAnsiTheme="minorHAnsi" w:cstheme="minorHAnsi"/>
          <w:b/>
          <w:color w:val="005870" w:themeColor="text1"/>
          <w:sz w:val="47"/>
          <w:szCs w:val="47"/>
        </w:rPr>
        <w:t>e</w:t>
      </w:r>
      <w:r w:rsidRPr="007342C1">
        <w:rPr>
          <w:rFonts w:asciiTheme="minorHAnsi" w:hAnsiTheme="minorHAnsi" w:cstheme="minorHAnsi"/>
          <w:b/>
          <w:color w:val="005870" w:themeColor="text1"/>
          <w:sz w:val="47"/>
          <w:szCs w:val="47"/>
        </w:rPr>
        <w:t xml:space="preserve"> </w:t>
      </w:r>
      <w:r w:rsidR="0021398D">
        <w:rPr>
          <w:rFonts w:asciiTheme="minorHAnsi" w:hAnsiTheme="minorHAnsi" w:cstheme="minorHAnsi"/>
          <w:b/>
          <w:color w:val="005870" w:themeColor="text1"/>
          <w:sz w:val="47"/>
          <w:szCs w:val="47"/>
        </w:rPr>
        <w:t>Standardized Consent Form</w:t>
      </w:r>
    </w:p>
    <w:p w14:paraId="3731BFAA" w14:textId="77777777" w:rsidR="0036064E" w:rsidRPr="00154D04" w:rsidRDefault="009046CB" w:rsidP="00374875">
      <w:pPr>
        <w:rPr>
          <w:rFonts w:asciiTheme="minorHAnsi" w:eastAsia="Times New Roman" w:hAnsiTheme="minorHAnsi" w:cstheme="minorHAnsi"/>
          <w:color w:val="005870" w:themeColor="text1"/>
          <w:sz w:val="24"/>
          <w:szCs w:val="24"/>
        </w:rPr>
      </w:pPr>
      <w:r w:rsidRPr="00154D04">
        <w:rPr>
          <w:rFonts w:asciiTheme="minorHAnsi" w:hAnsiTheme="minorHAnsi" w:cstheme="minorHAnsi"/>
          <w:b/>
          <w:noProof/>
          <w:color w:val="005870" w:themeColor="text1"/>
          <w:sz w:val="24"/>
          <w:szCs w:val="24"/>
        </w:rPr>
        <mc:AlternateContent>
          <mc:Choice Requires="wps">
            <w:drawing>
              <wp:anchor distT="0" distB="0" distL="114300" distR="114300" simplePos="0" relativeHeight="251658752"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B29E" id="Straight Connector 195698265"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54A41796" w14:textId="77777777" w:rsidR="00663BC3" w:rsidRDefault="00663BC3" w:rsidP="00374875">
      <w:pPr>
        <w:pStyle w:val="MM-BodyText"/>
        <w:spacing w:before="0" w:after="0" w:line="240" w:lineRule="auto"/>
        <w:jc w:val="left"/>
        <w:rPr>
          <w:b/>
          <w:bCs/>
        </w:rPr>
      </w:pPr>
    </w:p>
    <w:p w14:paraId="60B5FA63" w14:textId="77777777" w:rsidR="001A0232" w:rsidRPr="006A09A0" w:rsidRDefault="001A0232" w:rsidP="00374875">
      <w:pPr>
        <w:pStyle w:val="MM-BodyText"/>
        <w:spacing w:before="0" w:after="0" w:line="240" w:lineRule="auto"/>
        <w:jc w:val="left"/>
        <w:rPr>
          <w:b/>
          <w:u w:val="single"/>
        </w:rPr>
      </w:pPr>
      <w:r w:rsidRPr="006A09A0">
        <w:rPr>
          <w:b/>
          <w:u w:val="single"/>
        </w:rPr>
        <w:t>Home Visitor Attendance at Well-Child Visits</w:t>
      </w:r>
    </w:p>
    <w:p w14:paraId="405396A2" w14:textId="77777777" w:rsidR="001A0232" w:rsidRPr="006A09A0" w:rsidRDefault="001A0232" w:rsidP="00374875">
      <w:pPr>
        <w:pStyle w:val="MM-BodyText"/>
        <w:numPr>
          <w:ilvl w:val="0"/>
          <w:numId w:val="46"/>
        </w:numPr>
        <w:spacing w:before="0" w:after="0" w:line="240" w:lineRule="auto"/>
        <w:jc w:val="left"/>
        <w:rPr>
          <w:b/>
          <w:bCs/>
        </w:rPr>
      </w:pPr>
      <w:r w:rsidRPr="006A09A0">
        <w:rPr>
          <w:b/>
          <w:bCs/>
        </w:rPr>
        <w:t xml:space="preserve">Purpose of this Form: </w:t>
      </w:r>
    </w:p>
    <w:p w14:paraId="61C6A98E" w14:textId="77777777" w:rsidR="001A0232" w:rsidRDefault="001A0232" w:rsidP="00374875">
      <w:pPr>
        <w:pStyle w:val="MM-BodyText"/>
        <w:spacing w:before="0" w:after="0" w:line="240" w:lineRule="auto"/>
        <w:ind w:left="374"/>
        <w:jc w:val="left"/>
      </w:pPr>
      <w:r w:rsidRPr="006A09A0">
        <w:t>This form is designed to provide you with information about the opportunity for a home visitor to accompany you and your child during your well-child visit at the community health center. The home visitor</w:t>
      </w:r>
      <w:r>
        <w:t>’</w:t>
      </w:r>
      <w:r w:rsidRPr="006A09A0">
        <w:t>s role is to support both your family and your healthcare team to ensure that you and your child receive the best care and services possible. By signing this form, you are giving your consent to allow the home visitor to attend the well-child visit with you.</w:t>
      </w:r>
    </w:p>
    <w:p w14:paraId="1D638B39" w14:textId="77777777" w:rsidR="001A0232" w:rsidRPr="006A09A0" w:rsidRDefault="001A0232" w:rsidP="00374875">
      <w:pPr>
        <w:pStyle w:val="MM-BodyText"/>
        <w:spacing w:before="0" w:after="0" w:line="240" w:lineRule="auto"/>
        <w:jc w:val="left"/>
        <w:rPr>
          <w:b/>
          <w:bCs/>
        </w:rPr>
      </w:pPr>
    </w:p>
    <w:p w14:paraId="0EE0CCFF" w14:textId="77777777" w:rsidR="001A0232" w:rsidRPr="006A09A0" w:rsidRDefault="001A0232" w:rsidP="00374875">
      <w:pPr>
        <w:pStyle w:val="MM-BodyText"/>
        <w:numPr>
          <w:ilvl w:val="0"/>
          <w:numId w:val="46"/>
        </w:numPr>
        <w:spacing w:before="0" w:after="0" w:line="240" w:lineRule="auto"/>
        <w:jc w:val="left"/>
        <w:rPr>
          <w:b/>
        </w:rPr>
      </w:pPr>
      <w:r w:rsidRPr="006A09A0">
        <w:rPr>
          <w:b/>
        </w:rPr>
        <w:t>Purpose and Benefits of Home Visitor Attendance</w:t>
      </w:r>
    </w:p>
    <w:p w14:paraId="61250A75" w14:textId="77777777" w:rsidR="001A0232" w:rsidRPr="006A09A0" w:rsidRDefault="001A0232" w:rsidP="00374875">
      <w:pPr>
        <w:pStyle w:val="MM-BodyText"/>
        <w:spacing w:before="0" w:after="0" w:line="240" w:lineRule="auto"/>
        <w:ind w:left="360" w:firstLine="0"/>
        <w:jc w:val="left"/>
      </w:pPr>
      <w:r w:rsidRPr="006A09A0">
        <w:t xml:space="preserve">The goal of having a home visitor </w:t>
      </w:r>
      <w:proofErr w:type="gramStart"/>
      <w:r w:rsidRPr="006A09A0">
        <w:t>accompany</w:t>
      </w:r>
      <w:proofErr w:type="gramEnd"/>
      <w:r w:rsidRPr="006A09A0">
        <w:t xml:space="preserve"> you to the well-child visit is to enhance the coordination of care, support, and resources available to you and your family. The benefits include: </w:t>
      </w:r>
    </w:p>
    <w:p w14:paraId="650F10B4" w14:textId="77777777" w:rsidR="001A0232" w:rsidRPr="006A09A0" w:rsidRDefault="001A0232" w:rsidP="00374875">
      <w:pPr>
        <w:pStyle w:val="MM-BodyText"/>
        <w:numPr>
          <w:ilvl w:val="0"/>
          <w:numId w:val="47"/>
        </w:numPr>
        <w:spacing w:before="0" w:after="0" w:line="240" w:lineRule="auto"/>
        <w:ind w:left="1080"/>
        <w:jc w:val="left"/>
      </w:pPr>
      <w:r w:rsidRPr="006A09A0">
        <w:rPr>
          <w:b/>
        </w:rPr>
        <w:t>Improved Communication:</w:t>
      </w:r>
      <w:r w:rsidRPr="006A09A0">
        <w:t xml:space="preserve"> The home visitor can help facilitate communication between you and the healthcare team, ensuring that </w:t>
      </w:r>
      <w:proofErr w:type="gramStart"/>
      <w:r w:rsidRPr="006A09A0">
        <w:t>all of</w:t>
      </w:r>
      <w:proofErr w:type="gramEnd"/>
      <w:r w:rsidRPr="006A09A0">
        <w:t xml:space="preserve"> your questions are answered.</w:t>
      </w:r>
    </w:p>
    <w:p w14:paraId="0E00C04E" w14:textId="77777777" w:rsidR="001A0232" w:rsidRPr="006A09A0" w:rsidRDefault="001A0232" w:rsidP="00374875">
      <w:pPr>
        <w:pStyle w:val="MM-BodyText"/>
        <w:numPr>
          <w:ilvl w:val="0"/>
          <w:numId w:val="47"/>
        </w:numPr>
        <w:spacing w:before="0" w:after="0" w:line="240" w:lineRule="auto"/>
        <w:ind w:left="1080"/>
        <w:jc w:val="left"/>
      </w:pPr>
      <w:r w:rsidRPr="006A09A0">
        <w:rPr>
          <w:b/>
        </w:rPr>
        <w:t>Emotional and Practical Support:</w:t>
      </w:r>
      <w:r w:rsidRPr="006A09A0">
        <w:t xml:space="preserve"> The home visitor can provide emotional support, assist with understanding medical instructions, and help you address any concerns about your child’s health or development.</w:t>
      </w:r>
    </w:p>
    <w:p w14:paraId="4DDE2DED" w14:textId="77777777" w:rsidR="001A0232" w:rsidRPr="006A09A0" w:rsidRDefault="001A0232" w:rsidP="00374875">
      <w:pPr>
        <w:pStyle w:val="MM-BodyText"/>
        <w:numPr>
          <w:ilvl w:val="0"/>
          <w:numId w:val="47"/>
        </w:numPr>
        <w:spacing w:before="0" w:after="0" w:line="240" w:lineRule="auto"/>
        <w:ind w:left="1080"/>
        <w:jc w:val="left"/>
      </w:pPr>
      <w:r w:rsidRPr="006A09A0">
        <w:rPr>
          <w:b/>
        </w:rPr>
        <w:t>Access to Additional Resources:</w:t>
      </w:r>
      <w:r w:rsidRPr="006A09A0">
        <w:t xml:space="preserve"> The home visitor can offer information about other services that may be helpful to your family, such as community programs, financial assistance, or early childhood services.</w:t>
      </w:r>
    </w:p>
    <w:p w14:paraId="5F94C2C6" w14:textId="77777777" w:rsidR="001A0232" w:rsidRDefault="001A0232" w:rsidP="00374875">
      <w:pPr>
        <w:pStyle w:val="MM-BodyText"/>
        <w:numPr>
          <w:ilvl w:val="0"/>
          <w:numId w:val="47"/>
        </w:numPr>
        <w:spacing w:before="0" w:after="0" w:line="240" w:lineRule="auto"/>
        <w:ind w:left="1080"/>
        <w:jc w:val="left"/>
      </w:pPr>
      <w:r w:rsidRPr="006A09A0">
        <w:rPr>
          <w:b/>
        </w:rPr>
        <w:t>Ongoing Support:</w:t>
      </w:r>
      <w:r w:rsidRPr="006A09A0">
        <w:t xml:space="preserve"> The home visitor can help ensure that any recommendations or follow-up care from the well-child visit are understood and followed through.</w:t>
      </w:r>
      <w:r>
        <w:t xml:space="preserve"> </w:t>
      </w:r>
      <w:r w:rsidRPr="006A09A0">
        <w:t>By having a home visitor accompany you, you will receive additional support to ensure that both the medical and social needs of your family are met.</w:t>
      </w:r>
    </w:p>
    <w:p w14:paraId="6901126C" w14:textId="77777777" w:rsidR="001A0232" w:rsidRPr="006A09A0" w:rsidRDefault="001A0232" w:rsidP="00374875">
      <w:pPr>
        <w:pStyle w:val="MM-BodyText"/>
        <w:spacing w:before="0" w:after="0" w:line="240" w:lineRule="auto"/>
        <w:ind w:left="1080" w:firstLine="0"/>
        <w:jc w:val="left"/>
      </w:pPr>
    </w:p>
    <w:p w14:paraId="692CBA09" w14:textId="77777777" w:rsidR="001A0232" w:rsidRPr="006A09A0" w:rsidRDefault="001A0232" w:rsidP="00374875">
      <w:pPr>
        <w:pStyle w:val="MM-BodyText"/>
        <w:numPr>
          <w:ilvl w:val="0"/>
          <w:numId w:val="46"/>
        </w:numPr>
        <w:spacing w:before="0" w:after="0" w:line="240" w:lineRule="auto"/>
        <w:jc w:val="left"/>
        <w:rPr>
          <w:b/>
        </w:rPr>
      </w:pPr>
      <w:r w:rsidRPr="006A09A0">
        <w:rPr>
          <w:b/>
        </w:rPr>
        <w:t>Your Role and Consent</w:t>
      </w:r>
    </w:p>
    <w:p w14:paraId="73E9CE52" w14:textId="77777777" w:rsidR="001A0232" w:rsidRPr="006A09A0" w:rsidRDefault="001A0232" w:rsidP="00374875">
      <w:pPr>
        <w:pStyle w:val="MM-BodyText"/>
        <w:spacing w:before="0" w:after="0" w:line="240" w:lineRule="auto"/>
        <w:ind w:left="360" w:firstLine="0"/>
        <w:jc w:val="left"/>
      </w:pPr>
      <w:r w:rsidRPr="006A09A0">
        <w:t>By signing this consent form, you agree to the following:</w:t>
      </w:r>
    </w:p>
    <w:p w14:paraId="6B9D24EF" w14:textId="77777777" w:rsidR="001A0232" w:rsidRPr="006A09A0" w:rsidRDefault="001A0232" w:rsidP="00374875">
      <w:pPr>
        <w:pStyle w:val="MM-BodyText"/>
        <w:numPr>
          <w:ilvl w:val="0"/>
          <w:numId w:val="48"/>
        </w:numPr>
        <w:spacing w:before="0" w:after="0" w:line="240" w:lineRule="auto"/>
        <w:ind w:left="1080"/>
        <w:jc w:val="left"/>
      </w:pPr>
      <w:r w:rsidRPr="006A09A0">
        <w:t xml:space="preserve">You are willing to have a trained home visitor attend your well-child visit </w:t>
      </w:r>
      <w:proofErr w:type="gramStart"/>
      <w:r w:rsidRPr="006A09A0">
        <w:t>at</w:t>
      </w:r>
      <w:proofErr w:type="gramEnd"/>
      <w:r w:rsidRPr="006A09A0">
        <w:t xml:space="preserve"> the health center.</w:t>
      </w:r>
    </w:p>
    <w:p w14:paraId="069EDC7D" w14:textId="77777777" w:rsidR="001A0232" w:rsidRPr="006A09A0" w:rsidRDefault="001A0232" w:rsidP="00374875">
      <w:pPr>
        <w:pStyle w:val="MM-BodyText"/>
        <w:numPr>
          <w:ilvl w:val="0"/>
          <w:numId w:val="48"/>
        </w:numPr>
        <w:spacing w:before="0" w:after="0" w:line="240" w:lineRule="auto"/>
        <w:ind w:left="1080"/>
        <w:jc w:val="left"/>
      </w:pPr>
      <w:r w:rsidRPr="006A09A0">
        <w:t>You understand that the home visitor will be present to provide support and may assist with communication, understanding medical advice, and providing additional resources.</w:t>
      </w:r>
    </w:p>
    <w:p w14:paraId="177D5E09" w14:textId="77777777" w:rsidR="001A0232" w:rsidRPr="006A09A0" w:rsidRDefault="001A0232" w:rsidP="00374875">
      <w:pPr>
        <w:pStyle w:val="MM-BodyText"/>
        <w:numPr>
          <w:ilvl w:val="0"/>
          <w:numId w:val="48"/>
        </w:numPr>
        <w:spacing w:before="0" w:after="0" w:line="240" w:lineRule="auto"/>
        <w:ind w:left="1080"/>
        <w:jc w:val="left"/>
      </w:pPr>
      <w:r w:rsidRPr="006A09A0">
        <w:lastRenderedPageBreak/>
        <w:t>You acknowledge that your participation in this process is voluntary and that you may withdraw your consent at any time without affecting the care you receive at the health center.</w:t>
      </w:r>
    </w:p>
    <w:p w14:paraId="3F8D42B5" w14:textId="77777777" w:rsidR="001A0232" w:rsidRPr="006A09A0" w:rsidRDefault="001A0232" w:rsidP="00374875">
      <w:pPr>
        <w:pStyle w:val="MM-BodyText"/>
        <w:numPr>
          <w:ilvl w:val="0"/>
          <w:numId w:val="48"/>
        </w:numPr>
        <w:spacing w:before="0" w:after="0" w:line="240" w:lineRule="auto"/>
        <w:ind w:left="1080"/>
        <w:jc w:val="left"/>
      </w:pPr>
      <w:r w:rsidRPr="006A09A0">
        <w:t>You consent to the sharing of necessary health information between the healthcare team and the home visitor for the purpose of coordinating care and providing support during your visit.</w:t>
      </w:r>
    </w:p>
    <w:p w14:paraId="2944DF84" w14:textId="77777777" w:rsidR="001A0232" w:rsidRDefault="001A0232" w:rsidP="00374875">
      <w:pPr>
        <w:pStyle w:val="MM-BodyText"/>
        <w:numPr>
          <w:ilvl w:val="0"/>
          <w:numId w:val="48"/>
        </w:numPr>
        <w:spacing w:before="0" w:after="0" w:line="240" w:lineRule="auto"/>
        <w:ind w:left="1080"/>
        <w:jc w:val="left"/>
      </w:pPr>
      <w:r w:rsidRPr="006A09A0">
        <w:t>You understand that the home visitor will respect your privacy and confidentiality in accordance with health information privacy laws.</w:t>
      </w:r>
    </w:p>
    <w:p w14:paraId="523F828D" w14:textId="77777777" w:rsidR="001A0232" w:rsidRPr="006A09A0" w:rsidRDefault="001A0232" w:rsidP="00374875">
      <w:pPr>
        <w:pStyle w:val="MM-BodyText"/>
        <w:spacing w:before="0" w:after="0" w:line="240" w:lineRule="auto"/>
        <w:ind w:left="720" w:firstLine="0"/>
        <w:jc w:val="left"/>
      </w:pPr>
    </w:p>
    <w:p w14:paraId="69802C85" w14:textId="77777777" w:rsidR="001A0232" w:rsidRPr="006A09A0" w:rsidRDefault="001A0232" w:rsidP="00374875">
      <w:pPr>
        <w:pStyle w:val="MM-BodyText"/>
        <w:numPr>
          <w:ilvl w:val="0"/>
          <w:numId w:val="46"/>
        </w:numPr>
        <w:spacing w:before="0" w:after="0" w:line="240" w:lineRule="auto"/>
        <w:jc w:val="left"/>
        <w:rPr>
          <w:b/>
        </w:rPr>
      </w:pPr>
      <w:r w:rsidRPr="006A09A0">
        <w:rPr>
          <w:b/>
        </w:rPr>
        <w:t>Confidentiality</w:t>
      </w:r>
    </w:p>
    <w:p w14:paraId="7538C739" w14:textId="77777777" w:rsidR="001A0232" w:rsidRDefault="001A0232" w:rsidP="00374875">
      <w:pPr>
        <w:pStyle w:val="MM-BodyText"/>
        <w:spacing w:before="0" w:after="0" w:line="240" w:lineRule="auto"/>
        <w:ind w:left="360" w:firstLine="0"/>
        <w:jc w:val="left"/>
      </w:pPr>
      <w:r w:rsidRPr="006A09A0">
        <w:t>All information shared during the well-child visit will be treated as confidential. The home visitor will maintain confidentiality of all personal health information shared, and no information will be disclosed without your explicit permission, except as required by law.</w:t>
      </w:r>
    </w:p>
    <w:p w14:paraId="1E3FDEE7" w14:textId="77777777" w:rsidR="001A0232" w:rsidRPr="006A09A0" w:rsidRDefault="001A0232" w:rsidP="00374875">
      <w:pPr>
        <w:pStyle w:val="MM-BodyText"/>
        <w:spacing w:before="0" w:after="0" w:line="240" w:lineRule="auto"/>
        <w:ind w:left="0" w:firstLine="0"/>
        <w:jc w:val="left"/>
      </w:pPr>
    </w:p>
    <w:p w14:paraId="13570DE0" w14:textId="77777777" w:rsidR="001A0232" w:rsidRPr="006A09A0" w:rsidRDefault="001A0232" w:rsidP="00374875">
      <w:pPr>
        <w:pStyle w:val="MM-BodyText"/>
        <w:numPr>
          <w:ilvl w:val="0"/>
          <w:numId w:val="46"/>
        </w:numPr>
        <w:spacing w:before="0" w:after="0" w:line="240" w:lineRule="auto"/>
        <w:jc w:val="left"/>
        <w:rPr>
          <w:b/>
        </w:rPr>
      </w:pPr>
      <w:r w:rsidRPr="006A09A0">
        <w:rPr>
          <w:b/>
        </w:rPr>
        <w:t>Voluntary Participation</w:t>
      </w:r>
    </w:p>
    <w:p w14:paraId="0DBC0892" w14:textId="77777777" w:rsidR="001A0232" w:rsidRDefault="001A0232" w:rsidP="00374875">
      <w:pPr>
        <w:pStyle w:val="MM-BodyText"/>
        <w:spacing w:before="0" w:after="0" w:line="240" w:lineRule="auto"/>
        <w:ind w:left="360" w:firstLine="0"/>
        <w:jc w:val="left"/>
      </w:pPr>
      <w:r w:rsidRPr="006A09A0">
        <w:t>Your participation in this process is voluntary, and you may choose not to have the home visitor accompany you to your well-child visit. If you choose not to have a home visitor attend the visit, this will not affect the care or services you and your child will receive at the health center.</w:t>
      </w:r>
    </w:p>
    <w:p w14:paraId="01A17361" w14:textId="77777777" w:rsidR="001A0232" w:rsidRPr="006A09A0" w:rsidRDefault="001A0232" w:rsidP="00374875">
      <w:pPr>
        <w:pStyle w:val="MM-BodyText"/>
        <w:spacing w:before="0" w:after="0" w:line="240" w:lineRule="auto"/>
        <w:ind w:left="0" w:firstLine="0"/>
        <w:jc w:val="left"/>
      </w:pPr>
    </w:p>
    <w:p w14:paraId="29D3F568" w14:textId="77777777" w:rsidR="001A0232" w:rsidRPr="006A09A0" w:rsidRDefault="001A0232" w:rsidP="00374875">
      <w:pPr>
        <w:pStyle w:val="MM-BodyText"/>
        <w:numPr>
          <w:ilvl w:val="0"/>
          <w:numId w:val="46"/>
        </w:numPr>
        <w:spacing w:before="0" w:after="0" w:line="240" w:lineRule="auto"/>
        <w:jc w:val="left"/>
        <w:rPr>
          <w:b/>
        </w:rPr>
      </w:pPr>
      <w:r w:rsidRPr="006A09A0">
        <w:rPr>
          <w:b/>
        </w:rPr>
        <w:t>Consent</w:t>
      </w:r>
    </w:p>
    <w:p w14:paraId="437A4DDB" w14:textId="77777777" w:rsidR="001A0232" w:rsidRPr="006A09A0" w:rsidRDefault="001A0232" w:rsidP="00374875">
      <w:pPr>
        <w:pStyle w:val="MM-BodyText"/>
        <w:spacing w:before="0" w:after="0" w:line="240" w:lineRule="auto"/>
        <w:ind w:left="360" w:firstLine="0"/>
        <w:jc w:val="left"/>
      </w:pPr>
      <w:r w:rsidRPr="006A09A0">
        <w:t>Please review the information provided above and sign below to indicate your consent to allow a home visitor to accompany you to your well-child visit:</w:t>
      </w:r>
    </w:p>
    <w:p w14:paraId="46099CF1" w14:textId="77777777" w:rsidR="001A0232" w:rsidRPr="006A09A0" w:rsidRDefault="001A0232" w:rsidP="00374875">
      <w:pPr>
        <w:pStyle w:val="MM-BodyText"/>
        <w:numPr>
          <w:ilvl w:val="0"/>
          <w:numId w:val="49"/>
        </w:numPr>
        <w:spacing w:before="0" w:after="0" w:line="240" w:lineRule="auto"/>
        <w:ind w:left="1080"/>
        <w:jc w:val="left"/>
      </w:pPr>
      <w:r w:rsidRPr="006A09A0">
        <w:t>Parent/Guardian Name: ________________________</w:t>
      </w:r>
    </w:p>
    <w:p w14:paraId="79D6AB8E" w14:textId="77777777" w:rsidR="001A0232" w:rsidRPr="006A09A0" w:rsidRDefault="001A0232" w:rsidP="00374875">
      <w:pPr>
        <w:pStyle w:val="MM-BodyText"/>
        <w:numPr>
          <w:ilvl w:val="0"/>
          <w:numId w:val="49"/>
        </w:numPr>
        <w:spacing w:before="0" w:after="0" w:line="240" w:lineRule="auto"/>
        <w:ind w:left="1080"/>
        <w:jc w:val="left"/>
      </w:pPr>
      <w:r w:rsidRPr="006A09A0">
        <w:t>Child’s Name: _______________________________</w:t>
      </w:r>
    </w:p>
    <w:p w14:paraId="3B8056E7" w14:textId="77777777" w:rsidR="001A0232" w:rsidRPr="006A09A0" w:rsidRDefault="001A0232" w:rsidP="00374875">
      <w:pPr>
        <w:pStyle w:val="MM-BodyText"/>
        <w:numPr>
          <w:ilvl w:val="0"/>
          <w:numId w:val="49"/>
        </w:numPr>
        <w:spacing w:before="0" w:after="0" w:line="240" w:lineRule="auto"/>
        <w:ind w:left="1080"/>
        <w:jc w:val="left"/>
      </w:pPr>
      <w:r w:rsidRPr="006A09A0">
        <w:t>Home Visitor Name: __________________________</w:t>
      </w:r>
    </w:p>
    <w:p w14:paraId="4592C08C" w14:textId="77777777" w:rsidR="001A0232" w:rsidRPr="006A09A0" w:rsidRDefault="001A0232" w:rsidP="00374875">
      <w:pPr>
        <w:pStyle w:val="MM-BodyText"/>
        <w:numPr>
          <w:ilvl w:val="0"/>
          <w:numId w:val="49"/>
        </w:numPr>
        <w:spacing w:before="0" w:after="0" w:line="240" w:lineRule="auto"/>
        <w:ind w:left="1080"/>
        <w:jc w:val="left"/>
      </w:pPr>
      <w:r w:rsidRPr="006A09A0">
        <w:t>Health Center Name: _________________________</w:t>
      </w:r>
    </w:p>
    <w:p w14:paraId="29F19287" w14:textId="77777777" w:rsidR="001A0232" w:rsidRPr="006A09A0" w:rsidRDefault="001A0232" w:rsidP="00374875">
      <w:pPr>
        <w:pStyle w:val="MM-BodyText"/>
        <w:numPr>
          <w:ilvl w:val="0"/>
          <w:numId w:val="49"/>
        </w:numPr>
        <w:spacing w:before="0" w:after="0" w:line="240" w:lineRule="auto"/>
        <w:ind w:left="1080"/>
        <w:jc w:val="left"/>
      </w:pPr>
      <w:r w:rsidRPr="006A09A0">
        <w:t>Well-Child Visit Date: _________________________</w:t>
      </w:r>
    </w:p>
    <w:p w14:paraId="203B665E" w14:textId="77777777" w:rsidR="003066E5" w:rsidRDefault="003066E5" w:rsidP="00374875">
      <w:pPr>
        <w:pStyle w:val="MM-BodyText"/>
        <w:spacing w:before="0" w:after="0" w:line="240" w:lineRule="auto"/>
        <w:ind w:left="374" w:firstLine="0"/>
        <w:jc w:val="left"/>
      </w:pPr>
    </w:p>
    <w:p w14:paraId="338F0C73" w14:textId="2A873650" w:rsidR="001A0232" w:rsidRPr="006A09A0" w:rsidRDefault="001A0232" w:rsidP="00374875">
      <w:pPr>
        <w:pStyle w:val="MM-BodyText"/>
        <w:spacing w:before="0" w:after="0" w:line="240" w:lineRule="auto"/>
        <w:ind w:left="374" w:firstLine="0"/>
        <w:jc w:val="left"/>
      </w:pPr>
      <w:r w:rsidRPr="006A09A0">
        <w:t>By signing below, I agree to allow the home visitor to accompany me and my child to the well-child visit and to assist with the coordination of care as outlined in this consent form.</w:t>
      </w:r>
    </w:p>
    <w:p w14:paraId="11DD7597" w14:textId="77777777" w:rsidR="001A0232" w:rsidRPr="006A09A0" w:rsidRDefault="001A0232" w:rsidP="00374875">
      <w:pPr>
        <w:pStyle w:val="MM-BodyText"/>
        <w:numPr>
          <w:ilvl w:val="0"/>
          <w:numId w:val="50"/>
        </w:numPr>
        <w:spacing w:before="0" w:after="0" w:line="240" w:lineRule="auto"/>
        <w:ind w:left="1094"/>
        <w:jc w:val="left"/>
      </w:pPr>
      <w:r w:rsidRPr="006A09A0">
        <w:t>Parent/Guardian Signature: ____________________________</w:t>
      </w:r>
    </w:p>
    <w:p w14:paraId="77F4E537" w14:textId="77777777" w:rsidR="001A0232" w:rsidRPr="006A09A0" w:rsidRDefault="001A0232" w:rsidP="00374875">
      <w:pPr>
        <w:pStyle w:val="MM-BodyText"/>
        <w:numPr>
          <w:ilvl w:val="0"/>
          <w:numId w:val="50"/>
        </w:numPr>
        <w:spacing w:before="0" w:after="0" w:line="240" w:lineRule="auto"/>
        <w:ind w:left="1094"/>
        <w:jc w:val="left"/>
      </w:pPr>
      <w:r w:rsidRPr="006A09A0">
        <w:t>Date: ____________________________</w:t>
      </w:r>
    </w:p>
    <w:p w14:paraId="090A5423" w14:textId="77777777" w:rsidR="001A0232" w:rsidRDefault="001A0232" w:rsidP="00374875">
      <w:pPr>
        <w:pStyle w:val="MM-BodyText"/>
        <w:numPr>
          <w:ilvl w:val="0"/>
          <w:numId w:val="50"/>
        </w:numPr>
        <w:spacing w:before="0" w:after="0" w:line="240" w:lineRule="auto"/>
        <w:ind w:left="1094"/>
        <w:jc w:val="left"/>
      </w:pPr>
      <w:r w:rsidRPr="006A09A0">
        <w:t>Home Visitor Signature (optional): _______________________</w:t>
      </w:r>
    </w:p>
    <w:p w14:paraId="6C4A7E95" w14:textId="77777777" w:rsidR="001A0232" w:rsidRPr="006A09A0" w:rsidRDefault="001A0232" w:rsidP="00374875">
      <w:pPr>
        <w:pStyle w:val="MM-BodyText"/>
        <w:spacing w:before="0" w:after="0" w:line="240" w:lineRule="auto"/>
        <w:ind w:left="734" w:firstLine="0"/>
        <w:jc w:val="left"/>
      </w:pPr>
    </w:p>
    <w:p w14:paraId="00E6F8FE" w14:textId="77777777" w:rsidR="001A0232" w:rsidRPr="006A09A0" w:rsidRDefault="001A0232" w:rsidP="00374875">
      <w:pPr>
        <w:pStyle w:val="MM-BodyText"/>
        <w:numPr>
          <w:ilvl w:val="0"/>
          <w:numId w:val="46"/>
        </w:numPr>
        <w:spacing w:before="0" w:after="0" w:line="240" w:lineRule="auto"/>
        <w:jc w:val="left"/>
      </w:pPr>
      <w:r w:rsidRPr="006A09A0">
        <w:rPr>
          <w:b/>
        </w:rPr>
        <w:t>Contact Information</w:t>
      </w:r>
    </w:p>
    <w:p w14:paraId="37EADA40" w14:textId="77777777" w:rsidR="001A0232" w:rsidRPr="006A09A0" w:rsidRDefault="001A0232" w:rsidP="00374875">
      <w:pPr>
        <w:pStyle w:val="MM-BodyText"/>
        <w:spacing w:before="0" w:after="0" w:line="240" w:lineRule="auto"/>
        <w:ind w:left="374"/>
        <w:jc w:val="left"/>
      </w:pPr>
      <w:r w:rsidRPr="006A09A0">
        <w:t>If you have any questions or concerns about this consent form or the process, please feel free to contact:</w:t>
      </w:r>
    </w:p>
    <w:p w14:paraId="47C3A902" w14:textId="77777777" w:rsidR="001A0232" w:rsidRPr="006A09A0" w:rsidRDefault="001A0232" w:rsidP="00374875">
      <w:pPr>
        <w:pStyle w:val="MM-BodyText"/>
        <w:numPr>
          <w:ilvl w:val="0"/>
          <w:numId w:val="51"/>
        </w:numPr>
        <w:spacing w:before="0" w:after="0" w:line="240" w:lineRule="auto"/>
        <w:ind w:left="1080"/>
        <w:jc w:val="left"/>
        <w:rPr>
          <w:b/>
        </w:rPr>
      </w:pPr>
      <w:r w:rsidRPr="006A09A0">
        <w:t>Community Health Center Contact: _____________________</w:t>
      </w:r>
    </w:p>
    <w:p w14:paraId="38379C47" w14:textId="77777777" w:rsidR="001A0232" w:rsidRPr="006A09A0" w:rsidRDefault="001A0232" w:rsidP="00374875">
      <w:pPr>
        <w:pStyle w:val="MM-BodyText"/>
        <w:numPr>
          <w:ilvl w:val="0"/>
          <w:numId w:val="51"/>
        </w:numPr>
        <w:spacing w:before="0" w:after="0" w:line="240" w:lineRule="auto"/>
        <w:ind w:left="1080"/>
        <w:jc w:val="left"/>
        <w:rPr>
          <w:b/>
        </w:rPr>
      </w:pPr>
      <w:r w:rsidRPr="006A09A0">
        <w:t>Phone: __________________________</w:t>
      </w:r>
    </w:p>
    <w:p w14:paraId="4D359A54" w14:textId="3D73C88C" w:rsidR="00137405" w:rsidRPr="003066E5" w:rsidRDefault="001A0232" w:rsidP="003066E5">
      <w:pPr>
        <w:pStyle w:val="MM-BodyText"/>
        <w:numPr>
          <w:ilvl w:val="0"/>
          <w:numId w:val="51"/>
        </w:numPr>
        <w:tabs>
          <w:tab w:val="left" w:pos="5688"/>
        </w:tabs>
        <w:spacing w:before="0" w:after="0" w:line="240" w:lineRule="auto"/>
        <w:ind w:left="1080" w:right="0"/>
        <w:contextualSpacing/>
        <w:jc w:val="left"/>
        <w:rPr>
          <w:rFonts w:eastAsia="Aptos"/>
          <w:color w:val="auto"/>
          <w:kern w:val="2"/>
          <w:szCs w:val="24"/>
          <w14:ligatures w14:val="standardContextual"/>
        </w:rPr>
      </w:pPr>
      <w:r w:rsidRPr="006A09A0">
        <w:t>Email: ___________________________</w:t>
      </w:r>
      <w:r w:rsidRPr="006A09A0">
        <w:br/>
      </w:r>
      <w:r w:rsidRPr="00CB3D53">
        <w:rPr>
          <w:rFonts w:eastAsia="Aptos"/>
          <w:color w:val="auto"/>
          <w:kern w:val="2"/>
          <w:szCs w:val="24"/>
          <w14:ligatures w14:val="standardContextual"/>
        </w:rPr>
        <w:tab/>
      </w:r>
    </w:p>
    <w:sectPr w:rsidR="00137405" w:rsidRPr="003066E5"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2356" w14:textId="77777777" w:rsidR="00FC1660" w:rsidRDefault="00FC1660" w:rsidP="009046CB">
      <w:r>
        <w:separator/>
      </w:r>
    </w:p>
  </w:endnote>
  <w:endnote w:type="continuationSeparator" w:id="0">
    <w:p w14:paraId="126AA0FF" w14:textId="77777777" w:rsidR="00FC1660" w:rsidRDefault="00FC1660" w:rsidP="009046CB">
      <w:r>
        <w:continuationSeparator/>
      </w:r>
    </w:p>
  </w:endnote>
  <w:endnote w:type="continuationNotice" w:id="1">
    <w:p w14:paraId="17801F17" w14:textId="77777777" w:rsidR="00FC1660" w:rsidRDefault="00FC1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D7FC" w14:textId="77777777" w:rsidR="00FC1660" w:rsidRDefault="00FC1660" w:rsidP="009046CB">
      <w:r>
        <w:separator/>
      </w:r>
    </w:p>
  </w:footnote>
  <w:footnote w:type="continuationSeparator" w:id="0">
    <w:p w14:paraId="04FCF298" w14:textId="77777777" w:rsidR="00FC1660" w:rsidRDefault="00FC1660" w:rsidP="009046CB">
      <w:r>
        <w:continuationSeparator/>
      </w:r>
    </w:p>
  </w:footnote>
  <w:footnote w:type="continuationNotice" w:id="1">
    <w:p w14:paraId="7436BDA4" w14:textId="77777777" w:rsidR="00FC1660" w:rsidRDefault="00FC16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F65"/>
    <w:multiLevelType w:val="hybridMultilevel"/>
    <w:tmpl w:val="D53CE32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2A35"/>
    <w:multiLevelType w:val="hybridMultilevel"/>
    <w:tmpl w:val="BB565760"/>
    <w:lvl w:ilvl="0" w:tplc="FFFFFFFF">
      <w:start w:val="1"/>
      <w:numFmt w:val="bullet"/>
      <w:lvlText w:val="o"/>
      <w:lvlJc w:val="left"/>
      <w:pPr>
        <w:ind w:left="900" w:hanging="360"/>
      </w:pPr>
      <w:rPr>
        <w:rFonts w:ascii="Courier New" w:hAnsi="Courier New" w:cs="Courier New" w:hint="default"/>
      </w:rPr>
    </w:lvl>
    <w:lvl w:ilvl="1" w:tplc="FFFFFFFF">
      <w:start w:val="1"/>
      <w:numFmt w:val="bullet"/>
      <w:lvlText w:val=""/>
      <w:lvlJc w:val="left"/>
      <w:pPr>
        <w:ind w:left="1620" w:hanging="360"/>
      </w:pPr>
      <w:rPr>
        <w:rFonts w:ascii="Wingdings" w:hAnsi="Wingdings" w:hint="default"/>
      </w:rPr>
    </w:lvl>
    <w:lvl w:ilvl="2" w:tplc="0409001B">
      <w:start w:val="1"/>
      <w:numFmt w:val="lowerRoman"/>
      <w:lvlText w:val="%3."/>
      <w:lvlJc w:val="right"/>
      <w:pPr>
        <w:ind w:left="2340" w:hanging="360"/>
      </w:pPr>
    </w:lvl>
    <w:lvl w:ilvl="3" w:tplc="FFFFFFFF">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 w15:restartNumberingAfterBreak="0">
    <w:nsid w:val="0596688B"/>
    <w:multiLevelType w:val="hybridMultilevel"/>
    <w:tmpl w:val="04940B8A"/>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F2068"/>
    <w:multiLevelType w:val="hybridMultilevel"/>
    <w:tmpl w:val="4EB4B290"/>
    <w:lvl w:ilvl="0" w:tplc="5982574A">
      <w:start w:val="1"/>
      <w:numFmt w:val="lowerRoman"/>
      <w:lvlText w:val="%1."/>
      <w:lvlJc w:val="right"/>
      <w:pPr>
        <w:ind w:left="171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B6A49"/>
    <w:multiLevelType w:val="hybridMultilevel"/>
    <w:tmpl w:val="7B747A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32363"/>
    <w:multiLevelType w:val="hybridMultilevel"/>
    <w:tmpl w:val="259C2D7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8576D"/>
    <w:multiLevelType w:val="hybridMultilevel"/>
    <w:tmpl w:val="6CA431D8"/>
    <w:lvl w:ilvl="0" w:tplc="3DAEA248">
      <w:start w:val="1"/>
      <w:numFmt w:val="bullet"/>
      <w:lvlText w:val="•"/>
      <w:lvlJc w:val="left"/>
      <w:pPr>
        <w:ind w:left="720" w:hanging="360"/>
      </w:pPr>
      <w:rPr>
        <w:rFonts w:ascii="Calibri" w:hAnsi="Calibri" w:hint="default"/>
        <w:b/>
        <w:color w:val="202020" w:themeColor="accent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B50C44"/>
    <w:multiLevelType w:val="hybridMultilevel"/>
    <w:tmpl w:val="64128FDE"/>
    <w:lvl w:ilvl="0" w:tplc="0409000D">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 w15:restartNumberingAfterBreak="0">
    <w:nsid w:val="123A012C"/>
    <w:multiLevelType w:val="hybridMultilevel"/>
    <w:tmpl w:val="2348EE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F83712"/>
    <w:multiLevelType w:val="hybridMultilevel"/>
    <w:tmpl w:val="C52254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84822"/>
    <w:multiLevelType w:val="hybridMultilevel"/>
    <w:tmpl w:val="BE984624"/>
    <w:lvl w:ilvl="0" w:tplc="04090003">
      <w:start w:val="1"/>
      <w:numFmt w:val="bullet"/>
      <w:lvlText w:val="o"/>
      <w:lvlJc w:val="left"/>
      <w:pPr>
        <w:ind w:left="900" w:hanging="360"/>
      </w:pPr>
      <w:rPr>
        <w:rFonts w:ascii="Courier New" w:hAnsi="Courier New" w:cs="Courier New" w:hint="default"/>
      </w:rPr>
    </w:lvl>
    <w:lvl w:ilvl="1" w:tplc="23781F0C">
      <w:start w:val="1"/>
      <w:numFmt w:val="bullet"/>
      <w:lvlText w:val=""/>
      <w:lvlJc w:val="left"/>
      <w:pPr>
        <w:ind w:left="1620" w:hanging="360"/>
      </w:pPr>
      <w:rPr>
        <w:rFonts w:ascii="Wingdings" w:hAnsi="Wingdings" w:hint="default"/>
        <w:i w:val="0"/>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D201816"/>
    <w:multiLevelType w:val="hybridMultilevel"/>
    <w:tmpl w:val="B0F4FA56"/>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62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3A23BC"/>
    <w:multiLevelType w:val="hybridMultilevel"/>
    <w:tmpl w:val="4B5429AA"/>
    <w:lvl w:ilvl="0" w:tplc="04090003">
      <w:start w:val="1"/>
      <w:numFmt w:val="bullet"/>
      <w:lvlText w:val="o"/>
      <w:lvlJc w:val="left"/>
      <w:pPr>
        <w:ind w:left="360" w:hanging="360"/>
      </w:pPr>
      <w:rPr>
        <w:rFonts w:ascii="Courier New" w:hAnsi="Courier New" w:cs="Courier New" w:hint="default"/>
      </w:rPr>
    </w:lvl>
    <w:lvl w:ilvl="1" w:tplc="0409000D">
      <w:start w:val="1"/>
      <w:numFmt w:val="bullet"/>
      <w:lvlText w:val=""/>
      <w:lvlJc w:val="left"/>
      <w:pPr>
        <w:ind w:left="171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084240C"/>
    <w:multiLevelType w:val="hybridMultilevel"/>
    <w:tmpl w:val="118C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C09F6"/>
    <w:multiLevelType w:val="hybridMultilevel"/>
    <w:tmpl w:val="364EDEB2"/>
    <w:lvl w:ilvl="0" w:tplc="16D2DBD2">
      <w:start w:val="1"/>
      <w:numFmt w:val="bullet"/>
      <w:lvlText w:val=""/>
      <w:lvlJc w:val="left"/>
      <w:pPr>
        <w:ind w:left="1530" w:hanging="360"/>
      </w:pPr>
      <w:rPr>
        <w:rFonts w:ascii="Wingdings" w:hAnsi="Wingding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3C5FA4"/>
    <w:multiLevelType w:val="hybridMultilevel"/>
    <w:tmpl w:val="C3BC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13311"/>
    <w:multiLevelType w:val="hybridMultilevel"/>
    <w:tmpl w:val="C284D2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6551A2"/>
    <w:multiLevelType w:val="hybridMultilevel"/>
    <w:tmpl w:val="1182FE8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8" w15:restartNumberingAfterBreak="0">
    <w:nsid w:val="26C47448"/>
    <w:multiLevelType w:val="hybridMultilevel"/>
    <w:tmpl w:val="5B4E4472"/>
    <w:lvl w:ilvl="0" w:tplc="5982574A">
      <w:start w:val="1"/>
      <w:numFmt w:val="lowerRoman"/>
      <w:lvlText w:val="%1."/>
      <w:lvlJc w:val="right"/>
      <w:pPr>
        <w:ind w:left="1800" w:hanging="360"/>
      </w:pPr>
      <w:rPr>
        <w:rFonts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890758"/>
    <w:multiLevelType w:val="hybridMultilevel"/>
    <w:tmpl w:val="CBCCD7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CD59D9"/>
    <w:multiLevelType w:val="hybridMultilevel"/>
    <w:tmpl w:val="27D231E4"/>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BD1C74"/>
    <w:multiLevelType w:val="hybridMultilevel"/>
    <w:tmpl w:val="B17204D6"/>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477CD4"/>
    <w:multiLevelType w:val="hybridMultilevel"/>
    <w:tmpl w:val="3C4CA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C4646"/>
    <w:multiLevelType w:val="hybridMultilevel"/>
    <w:tmpl w:val="C2782AD6"/>
    <w:lvl w:ilvl="0" w:tplc="3DAEA248">
      <w:start w:val="1"/>
      <w:numFmt w:val="bullet"/>
      <w:lvlText w:val="•"/>
      <w:lvlJc w:val="left"/>
      <w:pPr>
        <w:ind w:left="720" w:hanging="360"/>
      </w:pPr>
      <w:rPr>
        <w:rFonts w:ascii="Calibri" w:hAnsi="Calibri" w:hint="default"/>
        <w:b/>
        <w:color w:val="202020" w:themeColor="accent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17488A"/>
    <w:multiLevelType w:val="hybridMultilevel"/>
    <w:tmpl w:val="42CE47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5F489B"/>
    <w:multiLevelType w:val="hybridMultilevel"/>
    <w:tmpl w:val="67908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77C4B"/>
    <w:multiLevelType w:val="hybridMultilevel"/>
    <w:tmpl w:val="CAFCC3C0"/>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62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97374D3"/>
    <w:multiLevelType w:val="hybridMultilevel"/>
    <w:tmpl w:val="19B24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F3F13"/>
    <w:multiLevelType w:val="hybridMultilevel"/>
    <w:tmpl w:val="0AB2A326"/>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7F80516"/>
    <w:multiLevelType w:val="hybridMultilevel"/>
    <w:tmpl w:val="3498F88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A11BD"/>
    <w:multiLevelType w:val="hybridMultilevel"/>
    <w:tmpl w:val="7D629E64"/>
    <w:lvl w:ilvl="0" w:tplc="04090003">
      <w:start w:val="1"/>
      <w:numFmt w:val="bullet"/>
      <w:lvlText w:val="o"/>
      <w:lvlJc w:val="left"/>
      <w:pPr>
        <w:ind w:left="734" w:hanging="360"/>
      </w:pPr>
      <w:rPr>
        <w:rFonts w:ascii="Courier New" w:hAnsi="Courier New" w:cs="Courier New"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1" w15:restartNumberingAfterBreak="0">
    <w:nsid w:val="587D71D8"/>
    <w:multiLevelType w:val="hybridMultilevel"/>
    <w:tmpl w:val="164E1F5C"/>
    <w:lvl w:ilvl="0" w:tplc="249251A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13F04C72">
      <w:start w:val="1"/>
      <w:numFmt w:val="decimal"/>
      <w:lvlText w:val="%3."/>
      <w:lvlJc w:val="left"/>
      <w:pPr>
        <w:ind w:left="180" w:hanging="180"/>
      </w:pPr>
      <w:rPr>
        <w:rFonts w:hint="default"/>
      </w:rPr>
    </w:lvl>
    <w:lvl w:ilvl="3" w:tplc="9C864938">
      <w:start w:val="1"/>
      <w:numFmt w:val="upperLetter"/>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6F1CBA"/>
    <w:multiLevelType w:val="hybridMultilevel"/>
    <w:tmpl w:val="94366E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8B41D0"/>
    <w:multiLevelType w:val="hybridMultilevel"/>
    <w:tmpl w:val="EF68243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4E7A5B"/>
    <w:multiLevelType w:val="hybridMultilevel"/>
    <w:tmpl w:val="A3C42354"/>
    <w:lvl w:ilvl="0" w:tplc="FFFFFFFF">
      <w:start w:val="1"/>
      <w:numFmt w:val="bullet"/>
      <w:lvlText w:val="o"/>
      <w:lvlJc w:val="left"/>
      <w:pPr>
        <w:ind w:left="900" w:hanging="360"/>
      </w:pPr>
      <w:rPr>
        <w:rFonts w:ascii="Courier New" w:hAnsi="Courier New" w:cs="Courier New" w:hint="default"/>
      </w:rPr>
    </w:lvl>
    <w:lvl w:ilvl="1" w:tplc="FFFFFFFF">
      <w:start w:val="1"/>
      <w:numFmt w:val="bullet"/>
      <w:lvlText w:val=""/>
      <w:lvlJc w:val="left"/>
      <w:pPr>
        <w:ind w:left="1620" w:hanging="360"/>
      </w:pPr>
      <w:rPr>
        <w:rFonts w:ascii="Wingdings" w:hAnsi="Wingdings" w:hint="default"/>
      </w:rPr>
    </w:lvl>
    <w:lvl w:ilvl="2" w:tplc="0409001B">
      <w:start w:val="1"/>
      <w:numFmt w:val="lowerRoman"/>
      <w:lvlText w:val="%3."/>
      <w:lvlJc w:val="right"/>
      <w:pPr>
        <w:ind w:left="2340" w:hanging="360"/>
      </w:pPr>
    </w:lvl>
    <w:lvl w:ilvl="3" w:tplc="FFFFFFFF">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5" w15:restartNumberingAfterBreak="0">
    <w:nsid w:val="5B5B7CD3"/>
    <w:multiLevelType w:val="hybridMultilevel"/>
    <w:tmpl w:val="D8862064"/>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C605A5"/>
    <w:multiLevelType w:val="hybridMultilevel"/>
    <w:tmpl w:val="5530A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833DA2"/>
    <w:multiLevelType w:val="hybridMultilevel"/>
    <w:tmpl w:val="41F0F9AE"/>
    <w:lvl w:ilvl="0" w:tplc="3DAEA248">
      <w:start w:val="1"/>
      <w:numFmt w:val="bullet"/>
      <w:lvlText w:val="•"/>
      <w:lvlJc w:val="left"/>
      <w:pPr>
        <w:ind w:left="720" w:hanging="360"/>
      </w:pPr>
      <w:rPr>
        <w:rFonts w:ascii="Calibri" w:hAnsi="Calibri" w:hint="default"/>
        <w:b/>
        <w:color w:val="202020" w:themeColor="accent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4B67D2"/>
    <w:multiLevelType w:val="hybridMultilevel"/>
    <w:tmpl w:val="4254E978"/>
    <w:lvl w:ilvl="0" w:tplc="04090003">
      <w:start w:val="1"/>
      <w:numFmt w:val="bullet"/>
      <w:lvlText w:val="o"/>
      <w:lvlJc w:val="left"/>
      <w:pPr>
        <w:ind w:left="771" w:hanging="360"/>
      </w:pPr>
      <w:rPr>
        <w:rFonts w:ascii="Courier New" w:hAnsi="Courier New" w:cs="Courier New"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9" w15:restartNumberingAfterBreak="0">
    <w:nsid w:val="67395086"/>
    <w:multiLevelType w:val="hybridMultilevel"/>
    <w:tmpl w:val="EE2222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6D5836"/>
    <w:multiLevelType w:val="hybridMultilevel"/>
    <w:tmpl w:val="DD9AE4D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D15648"/>
    <w:multiLevelType w:val="hybridMultilevel"/>
    <w:tmpl w:val="0B9EFC40"/>
    <w:lvl w:ilvl="0" w:tplc="04090003">
      <w:start w:val="1"/>
      <w:numFmt w:val="bullet"/>
      <w:lvlText w:val="o"/>
      <w:lvlJc w:val="left"/>
      <w:pPr>
        <w:ind w:left="720" w:hanging="360"/>
      </w:pPr>
      <w:rPr>
        <w:rFonts w:ascii="Courier New" w:hAnsi="Courier New" w:cs="Courier New" w:hint="default"/>
      </w:rPr>
    </w:lvl>
    <w:lvl w:ilvl="1" w:tplc="5982574A">
      <w:start w:val="1"/>
      <w:numFmt w:val="lowerRoman"/>
      <w:lvlText w:val="%2."/>
      <w:lvlJc w:val="right"/>
      <w:pPr>
        <w:ind w:left="1440" w:hanging="360"/>
      </w:pPr>
      <w:rPr>
        <w:rFonts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1E3D8C"/>
    <w:multiLevelType w:val="hybridMultilevel"/>
    <w:tmpl w:val="B606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F33EDE"/>
    <w:multiLevelType w:val="hybridMultilevel"/>
    <w:tmpl w:val="8A82291E"/>
    <w:lvl w:ilvl="0" w:tplc="5DB0BE12">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4" w15:restartNumberingAfterBreak="0">
    <w:nsid w:val="6F9866A9"/>
    <w:multiLevelType w:val="hybridMultilevel"/>
    <w:tmpl w:val="4E54758C"/>
    <w:lvl w:ilvl="0" w:tplc="04090003">
      <w:start w:val="1"/>
      <w:numFmt w:val="bullet"/>
      <w:lvlText w:val="o"/>
      <w:lvlJc w:val="left"/>
      <w:pPr>
        <w:ind w:left="734" w:hanging="360"/>
      </w:pPr>
      <w:rPr>
        <w:rFonts w:ascii="Courier New" w:hAnsi="Courier New" w:cs="Courier New"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5" w15:restartNumberingAfterBreak="0">
    <w:nsid w:val="714403CA"/>
    <w:multiLevelType w:val="hybridMultilevel"/>
    <w:tmpl w:val="178A6EFA"/>
    <w:lvl w:ilvl="0" w:tplc="F7C03536">
      <w:start w:val="1"/>
      <w:numFmt w:val="bullet"/>
      <w:lvlText w:val=""/>
      <w:lvlJc w:val="left"/>
      <w:pPr>
        <w:ind w:left="1080" w:hanging="360"/>
      </w:pPr>
      <w:rPr>
        <w:rFonts w:ascii="Wingdings" w:hAnsi="Wingding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73051F"/>
    <w:multiLevelType w:val="hybridMultilevel"/>
    <w:tmpl w:val="15F4774E"/>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9854460"/>
    <w:multiLevelType w:val="hybridMultilevel"/>
    <w:tmpl w:val="CDB668A2"/>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A86425C"/>
    <w:multiLevelType w:val="hybridMultilevel"/>
    <w:tmpl w:val="14126AD4"/>
    <w:lvl w:ilvl="0" w:tplc="C58887FE">
      <w:start w:val="1"/>
      <w:numFmt w:val="bullet"/>
      <w:lvlText w:val="•"/>
      <w:lvlJc w:val="left"/>
      <w:pPr>
        <w:ind w:left="720" w:hanging="360"/>
      </w:pPr>
      <w:rPr>
        <w:rFonts w:ascii="Calibri" w:eastAsia="Calibri" w:hAnsi="Calibri" w:cs="Calibri" w:hint="default"/>
        <w:b/>
        <w:color w:val="00587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226F01"/>
    <w:multiLevelType w:val="hybridMultilevel"/>
    <w:tmpl w:val="27567DBC"/>
    <w:lvl w:ilvl="0" w:tplc="19121496">
      <w:start w:val="1"/>
      <w:numFmt w:val="decimal"/>
      <w:lvlText w:val="%1."/>
      <w:lvlJc w:val="left"/>
      <w:pPr>
        <w:ind w:left="360" w:hanging="360"/>
      </w:pPr>
      <w:rPr>
        <w:rFonts w:hint="default"/>
        <w:b/>
      </w:rPr>
    </w:lvl>
    <w:lvl w:ilvl="1" w:tplc="0409000D">
      <w:start w:val="1"/>
      <w:numFmt w:val="bullet"/>
      <w:lvlText w:val=""/>
      <w:lvlJc w:val="left"/>
      <w:pPr>
        <w:ind w:left="1080" w:hanging="360"/>
      </w:pPr>
      <w:rPr>
        <w:rFonts w:ascii="Wingdings" w:hAnsi="Wingdings" w:hint="default"/>
      </w:rPr>
    </w:lvl>
    <w:lvl w:ilvl="2" w:tplc="5982574A">
      <w:start w:val="1"/>
      <w:numFmt w:val="lowerRoman"/>
      <w:lvlText w:val="%3."/>
      <w:lvlJc w:val="right"/>
      <w:pPr>
        <w:ind w:left="1800" w:hanging="360"/>
      </w:pPr>
      <w:rPr>
        <w:rFonts w:hint="default"/>
        <w:i/>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E0B4553"/>
    <w:multiLevelType w:val="hybridMultilevel"/>
    <w:tmpl w:val="6FF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376352">
    <w:abstractNumId w:val="31"/>
  </w:num>
  <w:num w:numId="2" w16cid:durableId="473181652">
    <w:abstractNumId w:val="38"/>
  </w:num>
  <w:num w:numId="3" w16cid:durableId="2130005918">
    <w:abstractNumId w:val="2"/>
  </w:num>
  <w:num w:numId="4" w16cid:durableId="11033957">
    <w:abstractNumId w:val="21"/>
  </w:num>
  <w:num w:numId="5" w16cid:durableId="75827925">
    <w:abstractNumId w:val="29"/>
  </w:num>
  <w:num w:numId="6" w16cid:durableId="118839258">
    <w:abstractNumId w:val="26"/>
  </w:num>
  <w:num w:numId="7" w16cid:durableId="1295717955">
    <w:abstractNumId w:val="10"/>
  </w:num>
  <w:num w:numId="8" w16cid:durableId="1113942770">
    <w:abstractNumId w:val="11"/>
  </w:num>
  <w:num w:numId="9" w16cid:durableId="225723735">
    <w:abstractNumId w:val="12"/>
  </w:num>
  <w:num w:numId="10" w16cid:durableId="253977285">
    <w:abstractNumId w:val="41"/>
  </w:num>
  <w:num w:numId="11" w16cid:durableId="682248265">
    <w:abstractNumId w:val="14"/>
  </w:num>
  <w:num w:numId="12" w16cid:durableId="2023780602">
    <w:abstractNumId w:val="5"/>
  </w:num>
  <w:num w:numId="13" w16cid:durableId="1460997309">
    <w:abstractNumId w:val="0"/>
  </w:num>
  <w:num w:numId="14" w16cid:durableId="888765426">
    <w:abstractNumId w:val="34"/>
  </w:num>
  <w:num w:numId="15" w16cid:durableId="2007440551">
    <w:abstractNumId w:val="1"/>
  </w:num>
  <w:num w:numId="16" w16cid:durableId="1436054141">
    <w:abstractNumId w:val="39"/>
  </w:num>
  <w:num w:numId="17" w16cid:durableId="1709573689">
    <w:abstractNumId w:val="47"/>
  </w:num>
  <w:num w:numId="18" w16cid:durableId="703673397">
    <w:abstractNumId w:val="46"/>
  </w:num>
  <w:num w:numId="19" w16cid:durableId="1556090296">
    <w:abstractNumId w:val="40"/>
  </w:num>
  <w:num w:numId="20" w16cid:durableId="943344978">
    <w:abstractNumId w:val="43"/>
  </w:num>
  <w:num w:numId="21" w16cid:durableId="825130106">
    <w:abstractNumId w:val="8"/>
  </w:num>
  <w:num w:numId="22" w16cid:durableId="924454003">
    <w:abstractNumId w:val="22"/>
  </w:num>
  <w:num w:numId="23" w16cid:durableId="1149519819">
    <w:abstractNumId w:val="4"/>
  </w:num>
  <w:num w:numId="24" w16cid:durableId="1209301052">
    <w:abstractNumId w:val="24"/>
  </w:num>
  <w:num w:numId="25" w16cid:durableId="1904489478">
    <w:abstractNumId w:val="7"/>
  </w:num>
  <w:num w:numId="26" w16cid:durableId="1529489000">
    <w:abstractNumId w:val="3"/>
  </w:num>
  <w:num w:numId="27" w16cid:durableId="104230651">
    <w:abstractNumId w:val="20"/>
  </w:num>
  <w:num w:numId="28" w16cid:durableId="1377503701">
    <w:abstractNumId w:val="35"/>
  </w:num>
  <w:num w:numId="29" w16cid:durableId="1561402376">
    <w:abstractNumId w:val="28"/>
  </w:num>
  <w:num w:numId="30" w16cid:durableId="676081460">
    <w:abstractNumId w:val="27"/>
  </w:num>
  <w:num w:numId="31" w16cid:durableId="3747449">
    <w:abstractNumId w:val="33"/>
  </w:num>
  <w:num w:numId="32" w16cid:durableId="1051810175">
    <w:abstractNumId w:val="30"/>
  </w:num>
  <w:num w:numId="33" w16cid:durableId="56244409">
    <w:abstractNumId w:val="16"/>
  </w:num>
  <w:num w:numId="34" w16cid:durableId="1819565146">
    <w:abstractNumId w:val="44"/>
  </w:num>
  <w:num w:numId="35" w16cid:durableId="803427604">
    <w:abstractNumId w:val="9"/>
  </w:num>
  <w:num w:numId="36" w16cid:durableId="526677808">
    <w:abstractNumId w:val="36"/>
  </w:num>
  <w:num w:numId="37" w16cid:durableId="673800609">
    <w:abstractNumId w:val="32"/>
  </w:num>
  <w:num w:numId="38" w16cid:durableId="202716694">
    <w:abstractNumId w:val="18"/>
  </w:num>
  <w:num w:numId="39" w16cid:durableId="1333606834">
    <w:abstractNumId w:val="45"/>
  </w:num>
  <w:num w:numId="40" w16cid:durableId="517231496">
    <w:abstractNumId w:val="25"/>
  </w:num>
  <w:num w:numId="41" w16cid:durableId="733043782">
    <w:abstractNumId w:val="19"/>
  </w:num>
  <w:num w:numId="42" w16cid:durableId="128941953">
    <w:abstractNumId w:val="48"/>
  </w:num>
  <w:num w:numId="43" w16cid:durableId="497698834">
    <w:abstractNumId w:val="37"/>
  </w:num>
  <w:num w:numId="44" w16cid:durableId="779226577">
    <w:abstractNumId w:val="6"/>
  </w:num>
  <w:num w:numId="45" w16cid:durableId="772211580">
    <w:abstractNumId w:val="23"/>
  </w:num>
  <w:num w:numId="46" w16cid:durableId="1005130324">
    <w:abstractNumId w:val="49"/>
  </w:num>
  <w:num w:numId="47" w16cid:durableId="2014412694">
    <w:abstractNumId w:val="50"/>
  </w:num>
  <w:num w:numId="48" w16cid:durableId="1616519689">
    <w:abstractNumId w:val="42"/>
  </w:num>
  <w:num w:numId="49" w16cid:durableId="348066995">
    <w:abstractNumId w:val="15"/>
  </w:num>
  <w:num w:numId="50" w16cid:durableId="2110851218">
    <w:abstractNumId w:val="17"/>
  </w:num>
  <w:num w:numId="51" w16cid:durableId="169915716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15C20"/>
    <w:rsid w:val="00022CEB"/>
    <w:rsid w:val="00023EE2"/>
    <w:rsid w:val="00033509"/>
    <w:rsid w:val="000443E0"/>
    <w:rsid w:val="00065422"/>
    <w:rsid w:val="00070416"/>
    <w:rsid w:val="00071384"/>
    <w:rsid w:val="00072864"/>
    <w:rsid w:val="000743E9"/>
    <w:rsid w:val="0008345E"/>
    <w:rsid w:val="00086B54"/>
    <w:rsid w:val="000A0974"/>
    <w:rsid w:val="000B18AD"/>
    <w:rsid w:val="000B2549"/>
    <w:rsid w:val="000B4D6C"/>
    <w:rsid w:val="000C2AF8"/>
    <w:rsid w:val="000C6486"/>
    <w:rsid w:val="000D425A"/>
    <w:rsid w:val="000D576F"/>
    <w:rsid w:val="000E39AF"/>
    <w:rsid w:val="000E789C"/>
    <w:rsid w:val="000F5AE0"/>
    <w:rsid w:val="000F5E1A"/>
    <w:rsid w:val="00101F9C"/>
    <w:rsid w:val="00102099"/>
    <w:rsid w:val="00121675"/>
    <w:rsid w:val="00122C6E"/>
    <w:rsid w:val="00125BFA"/>
    <w:rsid w:val="00136033"/>
    <w:rsid w:val="00137405"/>
    <w:rsid w:val="00140DEB"/>
    <w:rsid w:val="00140E4C"/>
    <w:rsid w:val="00144847"/>
    <w:rsid w:val="0014651D"/>
    <w:rsid w:val="00154D04"/>
    <w:rsid w:val="00160244"/>
    <w:rsid w:val="00160E8C"/>
    <w:rsid w:val="00162F40"/>
    <w:rsid w:val="00172F46"/>
    <w:rsid w:val="00190AC7"/>
    <w:rsid w:val="00190B9F"/>
    <w:rsid w:val="001A0232"/>
    <w:rsid w:val="001A324C"/>
    <w:rsid w:val="001A7B94"/>
    <w:rsid w:val="001B4897"/>
    <w:rsid w:val="001B7C18"/>
    <w:rsid w:val="001C2E81"/>
    <w:rsid w:val="001C2F97"/>
    <w:rsid w:val="001D0B70"/>
    <w:rsid w:val="001D47CB"/>
    <w:rsid w:val="001E116B"/>
    <w:rsid w:val="001E2F0B"/>
    <w:rsid w:val="001F6710"/>
    <w:rsid w:val="00200E0E"/>
    <w:rsid w:val="0020274B"/>
    <w:rsid w:val="0020418F"/>
    <w:rsid w:val="00207472"/>
    <w:rsid w:val="002138B6"/>
    <w:rsid w:val="0021398D"/>
    <w:rsid w:val="00216300"/>
    <w:rsid w:val="002213DA"/>
    <w:rsid w:val="00226E33"/>
    <w:rsid w:val="00230EA3"/>
    <w:rsid w:val="002343EB"/>
    <w:rsid w:val="002352B0"/>
    <w:rsid w:val="00247DAF"/>
    <w:rsid w:val="00255601"/>
    <w:rsid w:val="002575E9"/>
    <w:rsid w:val="0026294F"/>
    <w:rsid w:val="0027156D"/>
    <w:rsid w:val="002745EB"/>
    <w:rsid w:val="00274804"/>
    <w:rsid w:val="00276EB4"/>
    <w:rsid w:val="00276F9B"/>
    <w:rsid w:val="002A11C5"/>
    <w:rsid w:val="002A7096"/>
    <w:rsid w:val="002B3ABB"/>
    <w:rsid w:val="002B6081"/>
    <w:rsid w:val="002C1401"/>
    <w:rsid w:val="002C2FB0"/>
    <w:rsid w:val="002C36FA"/>
    <w:rsid w:val="002C5340"/>
    <w:rsid w:val="002C586D"/>
    <w:rsid w:val="002D2EA6"/>
    <w:rsid w:val="002D6578"/>
    <w:rsid w:val="002F0E60"/>
    <w:rsid w:val="002F26FD"/>
    <w:rsid w:val="002F5066"/>
    <w:rsid w:val="00301F69"/>
    <w:rsid w:val="0030415C"/>
    <w:rsid w:val="003066E5"/>
    <w:rsid w:val="003119C6"/>
    <w:rsid w:val="00314C4A"/>
    <w:rsid w:val="0031745E"/>
    <w:rsid w:val="003322C4"/>
    <w:rsid w:val="00336CA1"/>
    <w:rsid w:val="00336EF4"/>
    <w:rsid w:val="003446CB"/>
    <w:rsid w:val="00345337"/>
    <w:rsid w:val="00345742"/>
    <w:rsid w:val="00345E60"/>
    <w:rsid w:val="0035240B"/>
    <w:rsid w:val="00356BB0"/>
    <w:rsid w:val="00356F0D"/>
    <w:rsid w:val="0036064E"/>
    <w:rsid w:val="00370ACA"/>
    <w:rsid w:val="00371738"/>
    <w:rsid w:val="00371CCE"/>
    <w:rsid w:val="00374875"/>
    <w:rsid w:val="00380402"/>
    <w:rsid w:val="003A2D12"/>
    <w:rsid w:val="003B0441"/>
    <w:rsid w:val="003B14A6"/>
    <w:rsid w:val="003C4953"/>
    <w:rsid w:val="003D17F7"/>
    <w:rsid w:val="003E0526"/>
    <w:rsid w:val="003F49F2"/>
    <w:rsid w:val="003F5A94"/>
    <w:rsid w:val="00434599"/>
    <w:rsid w:val="0044376C"/>
    <w:rsid w:val="004442A7"/>
    <w:rsid w:val="00444931"/>
    <w:rsid w:val="00450495"/>
    <w:rsid w:val="00451394"/>
    <w:rsid w:val="004521C7"/>
    <w:rsid w:val="00471A29"/>
    <w:rsid w:val="00474EF3"/>
    <w:rsid w:val="00476678"/>
    <w:rsid w:val="004819F7"/>
    <w:rsid w:val="00493412"/>
    <w:rsid w:val="004978E3"/>
    <w:rsid w:val="004A07E6"/>
    <w:rsid w:val="004A1486"/>
    <w:rsid w:val="004B646E"/>
    <w:rsid w:val="004C2C9A"/>
    <w:rsid w:val="004C539B"/>
    <w:rsid w:val="004E3DFC"/>
    <w:rsid w:val="004E69FC"/>
    <w:rsid w:val="004F39A5"/>
    <w:rsid w:val="00507AB4"/>
    <w:rsid w:val="00510960"/>
    <w:rsid w:val="00510CA0"/>
    <w:rsid w:val="00511163"/>
    <w:rsid w:val="00514534"/>
    <w:rsid w:val="00517402"/>
    <w:rsid w:val="00524AB9"/>
    <w:rsid w:val="00526962"/>
    <w:rsid w:val="00566D14"/>
    <w:rsid w:val="00573002"/>
    <w:rsid w:val="0058096F"/>
    <w:rsid w:val="00581C62"/>
    <w:rsid w:val="00582E62"/>
    <w:rsid w:val="00584061"/>
    <w:rsid w:val="00596270"/>
    <w:rsid w:val="005964D9"/>
    <w:rsid w:val="005A228A"/>
    <w:rsid w:val="005A36DD"/>
    <w:rsid w:val="005A4FDF"/>
    <w:rsid w:val="005A5F4F"/>
    <w:rsid w:val="005A6394"/>
    <w:rsid w:val="005A7C0A"/>
    <w:rsid w:val="005B47B0"/>
    <w:rsid w:val="005B4CBC"/>
    <w:rsid w:val="005C0095"/>
    <w:rsid w:val="005C2BD0"/>
    <w:rsid w:val="005C5649"/>
    <w:rsid w:val="005D2C46"/>
    <w:rsid w:val="005D4CE1"/>
    <w:rsid w:val="005E4BC3"/>
    <w:rsid w:val="005E51DF"/>
    <w:rsid w:val="005E55D9"/>
    <w:rsid w:val="005F755A"/>
    <w:rsid w:val="00601951"/>
    <w:rsid w:val="00602462"/>
    <w:rsid w:val="00602BBE"/>
    <w:rsid w:val="00614B51"/>
    <w:rsid w:val="0061526F"/>
    <w:rsid w:val="00626DB7"/>
    <w:rsid w:val="00630E81"/>
    <w:rsid w:val="006379DE"/>
    <w:rsid w:val="00640669"/>
    <w:rsid w:val="0065126B"/>
    <w:rsid w:val="006535C3"/>
    <w:rsid w:val="00653766"/>
    <w:rsid w:val="00653BC1"/>
    <w:rsid w:val="00663BC3"/>
    <w:rsid w:val="0066501F"/>
    <w:rsid w:val="00677FCE"/>
    <w:rsid w:val="006808ED"/>
    <w:rsid w:val="006905BA"/>
    <w:rsid w:val="006937A9"/>
    <w:rsid w:val="00695FED"/>
    <w:rsid w:val="006A618A"/>
    <w:rsid w:val="006B4F38"/>
    <w:rsid w:val="006C1598"/>
    <w:rsid w:val="006D5A02"/>
    <w:rsid w:val="006E3468"/>
    <w:rsid w:val="006E3DE6"/>
    <w:rsid w:val="006E689F"/>
    <w:rsid w:val="006F0FEF"/>
    <w:rsid w:val="006F4236"/>
    <w:rsid w:val="0070089F"/>
    <w:rsid w:val="007028D1"/>
    <w:rsid w:val="00704AE1"/>
    <w:rsid w:val="00704C29"/>
    <w:rsid w:val="00706083"/>
    <w:rsid w:val="00707846"/>
    <w:rsid w:val="0071103A"/>
    <w:rsid w:val="00712A91"/>
    <w:rsid w:val="00713A38"/>
    <w:rsid w:val="00714CBA"/>
    <w:rsid w:val="0071565E"/>
    <w:rsid w:val="0071678D"/>
    <w:rsid w:val="0071713F"/>
    <w:rsid w:val="007263D9"/>
    <w:rsid w:val="00727CAD"/>
    <w:rsid w:val="00732B32"/>
    <w:rsid w:val="007342C1"/>
    <w:rsid w:val="00735FE2"/>
    <w:rsid w:val="00742D86"/>
    <w:rsid w:val="007500CD"/>
    <w:rsid w:val="00764381"/>
    <w:rsid w:val="00770861"/>
    <w:rsid w:val="00771C02"/>
    <w:rsid w:val="00774435"/>
    <w:rsid w:val="00796AD0"/>
    <w:rsid w:val="0079730E"/>
    <w:rsid w:val="007A3085"/>
    <w:rsid w:val="007A4B5D"/>
    <w:rsid w:val="007C3A66"/>
    <w:rsid w:val="007E0A2D"/>
    <w:rsid w:val="007E2978"/>
    <w:rsid w:val="007E4BBE"/>
    <w:rsid w:val="007F2E56"/>
    <w:rsid w:val="007F4BD1"/>
    <w:rsid w:val="007F5956"/>
    <w:rsid w:val="007F76DE"/>
    <w:rsid w:val="008034A0"/>
    <w:rsid w:val="00803C28"/>
    <w:rsid w:val="0081444D"/>
    <w:rsid w:val="00815AF7"/>
    <w:rsid w:val="0082456D"/>
    <w:rsid w:val="00826D6D"/>
    <w:rsid w:val="00833B96"/>
    <w:rsid w:val="00834865"/>
    <w:rsid w:val="0084152E"/>
    <w:rsid w:val="008457F7"/>
    <w:rsid w:val="008503C3"/>
    <w:rsid w:val="0085457C"/>
    <w:rsid w:val="00861659"/>
    <w:rsid w:val="008629E5"/>
    <w:rsid w:val="00866192"/>
    <w:rsid w:val="00866C43"/>
    <w:rsid w:val="0087092B"/>
    <w:rsid w:val="00875CEE"/>
    <w:rsid w:val="008843D2"/>
    <w:rsid w:val="00887E97"/>
    <w:rsid w:val="00890E9C"/>
    <w:rsid w:val="00895FD7"/>
    <w:rsid w:val="008A33BA"/>
    <w:rsid w:val="008B2C99"/>
    <w:rsid w:val="008B4006"/>
    <w:rsid w:val="008C1E87"/>
    <w:rsid w:val="008C23B2"/>
    <w:rsid w:val="008C764A"/>
    <w:rsid w:val="008D36C7"/>
    <w:rsid w:val="008D5EDE"/>
    <w:rsid w:val="008D6C61"/>
    <w:rsid w:val="008F607C"/>
    <w:rsid w:val="008F6E70"/>
    <w:rsid w:val="009046CB"/>
    <w:rsid w:val="009053F8"/>
    <w:rsid w:val="00912137"/>
    <w:rsid w:val="009127A3"/>
    <w:rsid w:val="009157B9"/>
    <w:rsid w:val="00916FA7"/>
    <w:rsid w:val="00934258"/>
    <w:rsid w:val="00934A00"/>
    <w:rsid w:val="00951EF2"/>
    <w:rsid w:val="00957FD5"/>
    <w:rsid w:val="00961DE2"/>
    <w:rsid w:val="00967524"/>
    <w:rsid w:val="00975DF8"/>
    <w:rsid w:val="00975EDC"/>
    <w:rsid w:val="009905EC"/>
    <w:rsid w:val="00992889"/>
    <w:rsid w:val="00994233"/>
    <w:rsid w:val="00995302"/>
    <w:rsid w:val="0099562F"/>
    <w:rsid w:val="0099781F"/>
    <w:rsid w:val="009A6CC7"/>
    <w:rsid w:val="009B0684"/>
    <w:rsid w:val="009B104E"/>
    <w:rsid w:val="009D3826"/>
    <w:rsid w:val="009E1270"/>
    <w:rsid w:val="009E2B16"/>
    <w:rsid w:val="009E74ED"/>
    <w:rsid w:val="009F3134"/>
    <w:rsid w:val="009F449F"/>
    <w:rsid w:val="00A003CA"/>
    <w:rsid w:val="00A07032"/>
    <w:rsid w:val="00A13683"/>
    <w:rsid w:val="00A23D0D"/>
    <w:rsid w:val="00A31461"/>
    <w:rsid w:val="00A37E86"/>
    <w:rsid w:val="00A430A5"/>
    <w:rsid w:val="00A435BB"/>
    <w:rsid w:val="00A4602D"/>
    <w:rsid w:val="00A5208D"/>
    <w:rsid w:val="00A63EF9"/>
    <w:rsid w:val="00A67B06"/>
    <w:rsid w:val="00A82878"/>
    <w:rsid w:val="00A8522E"/>
    <w:rsid w:val="00A96465"/>
    <w:rsid w:val="00AA49F1"/>
    <w:rsid w:val="00AA619F"/>
    <w:rsid w:val="00AB7A79"/>
    <w:rsid w:val="00AC3AEE"/>
    <w:rsid w:val="00AC4146"/>
    <w:rsid w:val="00AC7ABE"/>
    <w:rsid w:val="00AD2BDE"/>
    <w:rsid w:val="00AD2F00"/>
    <w:rsid w:val="00AE153C"/>
    <w:rsid w:val="00B05886"/>
    <w:rsid w:val="00B07AD8"/>
    <w:rsid w:val="00B2047C"/>
    <w:rsid w:val="00B31583"/>
    <w:rsid w:val="00B31D6E"/>
    <w:rsid w:val="00B407F2"/>
    <w:rsid w:val="00B4703D"/>
    <w:rsid w:val="00B531D9"/>
    <w:rsid w:val="00B61BB3"/>
    <w:rsid w:val="00B61E94"/>
    <w:rsid w:val="00B664EC"/>
    <w:rsid w:val="00B70D90"/>
    <w:rsid w:val="00B70DF0"/>
    <w:rsid w:val="00B7484F"/>
    <w:rsid w:val="00B74A07"/>
    <w:rsid w:val="00B75965"/>
    <w:rsid w:val="00B820F2"/>
    <w:rsid w:val="00B911B8"/>
    <w:rsid w:val="00B95F44"/>
    <w:rsid w:val="00BA5A81"/>
    <w:rsid w:val="00BB0588"/>
    <w:rsid w:val="00BB1C7C"/>
    <w:rsid w:val="00BB207D"/>
    <w:rsid w:val="00BB2ADD"/>
    <w:rsid w:val="00BC0733"/>
    <w:rsid w:val="00BC6394"/>
    <w:rsid w:val="00BE1BD0"/>
    <w:rsid w:val="00BE296F"/>
    <w:rsid w:val="00BE5039"/>
    <w:rsid w:val="00BE7097"/>
    <w:rsid w:val="00BE7107"/>
    <w:rsid w:val="00BF7244"/>
    <w:rsid w:val="00C018FB"/>
    <w:rsid w:val="00C14164"/>
    <w:rsid w:val="00C1657B"/>
    <w:rsid w:val="00C174F1"/>
    <w:rsid w:val="00C34011"/>
    <w:rsid w:val="00C41D7F"/>
    <w:rsid w:val="00C47586"/>
    <w:rsid w:val="00C531B3"/>
    <w:rsid w:val="00C57C9C"/>
    <w:rsid w:val="00C60293"/>
    <w:rsid w:val="00C63614"/>
    <w:rsid w:val="00C806A7"/>
    <w:rsid w:val="00C81B0F"/>
    <w:rsid w:val="00C83906"/>
    <w:rsid w:val="00C8522D"/>
    <w:rsid w:val="00C91AC6"/>
    <w:rsid w:val="00CA14B6"/>
    <w:rsid w:val="00CB05CB"/>
    <w:rsid w:val="00CB0FBC"/>
    <w:rsid w:val="00CC25B6"/>
    <w:rsid w:val="00CC2958"/>
    <w:rsid w:val="00CC3B7F"/>
    <w:rsid w:val="00CC46E3"/>
    <w:rsid w:val="00CC5910"/>
    <w:rsid w:val="00CC707B"/>
    <w:rsid w:val="00CD3CA6"/>
    <w:rsid w:val="00CD64B5"/>
    <w:rsid w:val="00CF07C5"/>
    <w:rsid w:val="00CF458F"/>
    <w:rsid w:val="00CF7BEA"/>
    <w:rsid w:val="00D01051"/>
    <w:rsid w:val="00D05795"/>
    <w:rsid w:val="00D07608"/>
    <w:rsid w:val="00D10A59"/>
    <w:rsid w:val="00D16902"/>
    <w:rsid w:val="00D179E0"/>
    <w:rsid w:val="00D24940"/>
    <w:rsid w:val="00D25307"/>
    <w:rsid w:val="00D301C9"/>
    <w:rsid w:val="00D32329"/>
    <w:rsid w:val="00D40CF2"/>
    <w:rsid w:val="00D425AB"/>
    <w:rsid w:val="00D44566"/>
    <w:rsid w:val="00D463A3"/>
    <w:rsid w:val="00D50155"/>
    <w:rsid w:val="00D572E4"/>
    <w:rsid w:val="00D65157"/>
    <w:rsid w:val="00D669FD"/>
    <w:rsid w:val="00D73C11"/>
    <w:rsid w:val="00D922AA"/>
    <w:rsid w:val="00D945ED"/>
    <w:rsid w:val="00D949CA"/>
    <w:rsid w:val="00D96C88"/>
    <w:rsid w:val="00DA6D62"/>
    <w:rsid w:val="00DB0077"/>
    <w:rsid w:val="00DB1A26"/>
    <w:rsid w:val="00DB45A0"/>
    <w:rsid w:val="00DB5105"/>
    <w:rsid w:val="00DB5E8E"/>
    <w:rsid w:val="00DC020F"/>
    <w:rsid w:val="00DC18A5"/>
    <w:rsid w:val="00DC3E33"/>
    <w:rsid w:val="00DC708F"/>
    <w:rsid w:val="00DC7A39"/>
    <w:rsid w:val="00DC7DEB"/>
    <w:rsid w:val="00DC7F4F"/>
    <w:rsid w:val="00DD45CF"/>
    <w:rsid w:val="00DD5490"/>
    <w:rsid w:val="00DD6E9E"/>
    <w:rsid w:val="00DF0328"/>
    <w:rsid w:val="00DF0389"/>
    <w:rsid w:val="00DF1B11"/>
    <w:rsid w:val="00E007CF"/>
    <w:rsid w:val="00E07370"/>
    <w:rsid w:val="00E1068C"/>
    <w:rsid w:val="00E11512"/>
    <w:rsid w:val="00E1601B"/>
    <w:rsid w:val="00E27B34"/>
    <w:rsid w:val="00E3222D"/>
    <w:rsid w:val="00E32C92"/>
    <w:rsid w:val="00E41BF9"/>
    <w:rsid w:val="00E4504D"/>
    <w:rsid w:val="00E46D3A"/>
    <w:rsid w:val="00E63BA0"/>
    <w:rsid w:val="00E74C70"/>
    <w:rsid w:val="00E76972"/>
    <w:rsid w:val="00E8123D"/>
    <w:rsid w:val="00E81BEF"/>
    <w:rsid w:val="00E84C97"/>
    <w:rsid w:val="00E9119A"/>
    <w:rsid w:val="00E95731"/>
    <w:rsid w:val="00E965F5"/>
    <w:rsid w:val="00EA6C3E"/>
    <w:rsid w:val="00EB1EC3"/>
    <w:rsid w:val="00EB70F7"/>
    <w:rsid w:val="00EE494F"/>
    <w:rsid w:val="00EE7D50"/>
    <w:rsid w:val="00EF6095"/>
    <w:rsid w:val="00EF70F9"/>
    <w:rsid w:val="00EF78D4"/>
    <w:rsid w:val="00F1028B"/>
    <w:rsid w:val="00F37E4D"/>
    <w:rsid w:val="00F40A0E"/>
    <w:rsid w:val="00F51A91"/>
    <w:rsid w:val="00F74BA7"/>
    <w:rsid w:val="00F75E4F"/>
    <w:rsid w:val="00F767A1"/>
    <w:rsid w:val="00F831B4"/>
    <w:rsid w:val="00F839B9"/>
    <w:rsid w:val="00F845B7"/>
    <w:rsid w:val="00F937FE"/>
    <w:rsid w:val="00FA3125"/>
    <w:rsid w:val="00FA527B"/>
    <w:rsid w:val="00FB0FA4"/>
    <w:rsid w:val="00FB3BB0"/>
    <w:rsid w:val="00FB4B90"/>
    <w:rsid w:val="00FB4C21"/>
    <w:rsid w:val="00FB65A9"/>
    <w:rsid w:val="00FB68D6"/>
    <w:rsid w:val="00FC1660"/>
    <w:rsid w:val="00FD6C39"/>
    <w:rsid w:val="00FD7F67"/>
    <w:rsid w:val="00FE2C35"/>
    <w:rsid w:val="00FE430C"/>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 w:type="paragraph" w:customStyle="1" w:styleId="MM-H1TOC-1">
    <w:name w:val="MM - H1 (TOC - 1)"/>
    <w:basedOn w:val="Normal"/>
    <w:link w:val="MM-H1TOC-1Char"/>
    <w:qFormat/>
    <w:rsid w:val="003119C6"/>
    <w:pPr>
      <w:spacing w:before="120" w:after="280" w:line="360" w:lineRule="auto"/>
      <w:ind w:left="14" w:right="-14" w:hanging="14"/>
      <w:jc w:val="both"/>
      <w:outlineLvl w:val="0"/>
    </w:pPr>
    <w:rPr>
      <w:rFonts w:cs="Calibri"/>
      <w:b/>
      <w:bCs/>
      <w:caps/>
      <w:color w:val="0070C0"/>
      <w:sz w:val="28"/>
      <w:szCs w:val="22"/>
      <w:lang w:bidi="en-US"/>
    </w:rPr>
  </w:style>
  <w:style w:type="character" w:customStyle="1" w:styleId="MM-H1TOC-1Char">
    <w:name w:val="MM - H1 (TOC - 1) Char"/>
    <w:basedOn w:val="DefaultParagraphFont"/>
    <w:link w:val="MM-H1TOC-1"/>
    <w:rsid w:val="003119C6"/>
    <w:rPr>
      <w:rFonts w:cs="Calibri"/>
      <w:b/>
      <w:bCs/>
      <w:caps/>
      <w:color w:val="0070C0"/>
      <w:sz w:val="28"/>
      <w:szCs w:val="22"/>
      <w:lang w:bidi="en-US"/>
    </w:rPr>
  </w:style>
  <w:style w:type="table" w:customStyle="1" w:styleId="GridTable1Light-Accent32">
    <w:name w:val="Grid Table 1 Light - Accent 32"/>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3">
    <w:name w:val="Grid Table 1 Light - Accent 33"/>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4">
    <w:name w:val="Grid Table 1 Light - Accent 34"/>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5">
    <w:name w:val="Grid Table 1 Light - Accent 35"/>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TableGrid">
    <w:name w:val="Table Grid"/>
    <w:basedOn w:val="TableNormal"/>
    <w:uiPriority w:val="59"/>
    <w:rsid w:val="00D9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54D04"/>
    <w:rPr>
      <w:rFonts w:asciiTheme="minorHAnsi" w:eastAsiaTheme="minorEastAsia" w:hAnsiTheme="minorHAnsi" w:cstheme="minorBidi"/>
      <w:kern w:val="2"/>
      <w:sz w:val="24"/>
      <w:szCs w:val="24"/>
      <w14:ligatures w14:val="standardContextual"/>
    </w:rPr>
    <w:tblPr>
      <w:tblStyleRowBandSize w:val="1"/>
      <w:tblStyleColBandSize w:val="1"/>
      <w:tblBorders>
        <w:top w:val="single" w:sz="4" w:space="0" w:color="5FDCFF" w:themeColor="accent1" w:themeTint="66"/>
        <w:left w:val="single" w:sz="4" w:space="0" w:color="5FDCFF" w:themeColor="accent1" w:themeTint="66"/>
        <w:bottom w:val="single" w:sz="4" w:space="0" w:color="5FDCFF" w:themeColor="accent1" w:themeTint="66"/>
        <w:right w:val="single" w:sz="4" w:space="0" w:color="5FDCFF" w:themeColor="accent1" w:themeTint="66"/>
        <w:insideH w:val="single" w:sz="4" w:space="0" w:color="5FDCFF" w:themeColor="accent1" w:themeTint="66"/>
        <w:insideV w:val="single" w:sz="4" w:space="0" w:color="5FDCFF" w:themeColor="accent1" w:themeTint="66"/>
      </w:tblBorders>
    </w:tblPr>
    <w:tblStylePr w:type="firstRow">
      <w:rPr>
        <w:b/>
        <w:bCs/>
      </w:rPr>
      <w:tblPr/>
      <w:tcPr>
        <w:tcBorders>
          <w:bottom w:val="single" w:sz="12" w:space="0" w:color="10CBFF" w:themeColor="accent1" w:themeTint="99"/>
        </w:tcBorders>
      </w:tcPr>
    </w:tblStylePr>
    <w:tblStylePr w:type="lastRow">
      <w:rPr>
        <w:b/>
        <w:bCs/>
      </w:rPr>
      <w:tblPr/>
      <w:tcPr>
        <w:tcBorders>
          <w:top w:val="double" w:sz="2" w:space="0" w:color="10CBFF" w:themeColor="accent1" w:themeTint="99"/>
        </w:tcBorders>
      </w:tcPr>
    </w:tblStylePr>
    <w:tblStylePr w:type="firstCol">
      <w:rPr>
        <w:b/>
        <w:bCs/>
      </w:rPr>
    </w:tblStylePr>
    <w:tblStylePr w:type="lastCol">
      <w:rPr>
        <w:b/>
        <w:bCs/>
      </w:rPr>
    </w:tblStylePr>
  </w:style>
  <w:style w:type="table" w:customStyle="1" w:styleId="GridTable1Light-Accent36">
    <w:name w:val="Grid Table 1 Light - Accent 36"/>
    <w:basedOn w:val="TableNormal"/>
    <w:next w:val="GridTable1Light-Accent3"/>
    <w:uiPriority w:val="46"/>
    <w:rsid w:val="00B05886"/>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2.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4.xml><?xml version="1.0" encoding="utf-8"?>
<ds:datastoreItem xmlns:ds="http://schemas.openxmlformats.org/officeDocument/2006/customXml" ds:itemID="{695DFA1B-8801-4FFE-8D0D-897A76CEB8B0}">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1</TotalTime>
  <Pages>2</Pages>
  <Words>616</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7</cp:revision>
  <dcterms:created xsi:type="dcterms:W3CDTF">2025-05-27T23:37:00Z</dcterms:created>
  <dcterms:modified xsi:type="dcterms:W3CDTF">2025-05-27T23:38:00Z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