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3119C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3119C6">
      <w:pPr>
        <w:rPr>
          <w:rFonts w:ascii="Times New Roman" w:eastAsia="Times New Roman" w:hAnsi="Times New Roman"/>
        </w:rPr>
      </w:pPr>
    </w:p>
    <w:p w14:paraId="287BF9FA" w14:textId="74187030" w:rsidR="0036064E" w:rsidRPr="00CF7BEA" w:rsidRDefault="00D463A3" w:rsidP="003119C6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>Samp</w:t>
      </w:r>
      <w:r w:rsidR="003119C6">
        <w:rPr>
          <w:b/>
          <w:color w:val="005870" w:themeColor="text1"/>
          <w:sz w:val="47"/>
        </w:rPr>
        <w:t>l</w:t>
      </w:r>
      <w:r w:rsidR="00070416">
        <w:rPr>
          <w:b/>
          <w:color w:val="005870" w:themeColor="text1"/>
          <w:sz w:val="47"/>
        </w:rPr>
        <w:t>e</w:t>
      </w:r>
      <w:r>
        <w:rPr>
          <w:b/>
          <w:color w:val="005870" w:themeColor="text1"/>
          <w:sz w:val="47"/>
        </w:rPr>
        <w:t xml:space="preserve"> </w:t>
      </w:r>
      <w:r w:rsidR="00582E62">
        <w:rPr>
          <w:b/>
          <w:color w:val="005870" w:themeColor="text1"/>
          <w:sz w:val="47"/>
        </w:rPr>
        <w:t>Secure Email Template for Coordinated Referrals</w:t>
      </w:r>
    </w:p>
    <w:p w14:paraId="3731BFAA" w14:textId="77777777" w:rsidR="0036064E" w:rsidRPr="00CF7BEA" w:rsidRDefault="009046CB" w:rsidP="003119C6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779E6" id="Straight Connector 195698265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3119C6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4EE5F4E3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Subject Line:</w:t>
      </w:r>
      <w:r w:rsidRPr="0016190C">
        <w:t xml:space="preserve"> </w:t>
      </w:r>
      <w:r w:rsidRPr="0016190C">
        <w:rPr>
          <w:i/>
          <w:iCs/>
        </w:rPr>
        <w:t>[Secure]</w:t>
      </w:r>
      <w:r w:rsidRPr="0016190C">
        <w:t xml:space="preserve"> Referral Coordination Request – [Client Initials] – [Service Type]</w:t>
      </w:r>
    </w:p>
    <w:p w14:paraId="66F087FF" w14:textId="77777777" w:rsidR="00582E62" w:rsidRDefault="00582E62" w:rsidP="00582E62">
      <w:pPr>
        <w:pStyle w:val="MM-BodyText"/>
        <w:spacing w:before="0" w:after="0" w:line="240" w:lineRule="auto"/>
        <w:jc w:val="left"/>
        <w:rPr>
          <w:b/>
          <w:bCs/>
        </w:rPr>
      </w:pPr>
    </w:p>
    <w:p w14:paraId="349E322E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Email Body Template:</w:t>
      </w:r>
    </w:p>
    <w:p w14:paraId="33F7E1CF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Less</w:t>
      </w:r>
    </w:p>
    <w:p w14:paraId="479E8689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Copyedit</w:t>
      </w:r>
    </w:p>
    <w:p w14:paraId="279C026C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[SECURE EMAIL NOTICE: Please ensure this message is opened using secure, HIPAA-compliant systems.]</w:t>
      </w:r>
    </w:p>
    <w:p w14:paraId="2715BC1B" w14:textId="77777777" w:rsidR="00582E62" w:rsidRDefault="00582E62" w:rsidP="00582E62">
      <w:pPr>
        <w:pStyle w:val="MM-BodyText"/>
        <w:spacing w:before="0" w:after="0" w:line="240" w:lineRule="auto"/>
        <w:jc w:val="left"/>
      </w:pPr>
    </w:p>
    <w:p w14:paraId="07DE2D9B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Dear [Partner Organization Name / Contact Person],</w:t>
      </w:r>
    </w:p>
    <w:p w14:paraId="718845F5" w14:textId="77777777" w:rsidR="00582E62" w:rsidRDefault="00582E62" w:rsidP="00582E62">
      <w:pPr>
        <w:pStyle w:val="MM-BodyText"/>
        <w:spacing w:before="0" w:after="0" w:line="240" w:lineRule="auto"/>
        <w:jc w:val="left"/>
      </w:pPr>
    </w:p>
    <w:p w14:paraId="13F0C01E" w14:textId="77777777" w:rsidR="00582E62" w:rsidRDefault="00582E62" w:rsidP="00582E62">
      <w:pPr>
        <w:pStyle w:val="MM-BodyText"/>
        <w:spacing w:before="0" w:after="0" w:line="240" w:lineRule="auto"/>
        <w:jc w:val="left"/>
      </w:pPr>
      <w:r w:rsidRPr="0016190C">
        <w:t>I am reaching out to coordinate care for a shared client who has complex needs across medical, behavioral health, and/or social domains. Below are the referral details:</w:t>
      </w:r>
    </w:p>
    <w:p w14:paraId="6ABE11EB" w14:textId="77777777" w:rsidR="002C2FB0" w:rsidRPr="0016190C" w:rsidRDefault="002C2FB0" w:rsidP="00582E62">
      <w:pPr>
        <w:pStyle w:val="MM-BodyText"/>
        <w:spacing w:before="0" w:after="0" w:line="240" w:lineRule="auto"/>
        <w:jc w:val="left"/>
      </w:pPr>
    </w:p>
    <w:p w14:paraId="1606F8F9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Client Info (Initials or ID only):</w:t>
      </w:r>
      <w:r w:rsidRPr="0016190C">
        <w:t xml:space="preserve"> [E.G., J.D. / #10123]  </w:t>
      </w:r>
    </w:p>
    <w:p w14:paraId="248A132B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Date of Birth:</w:t>
      </w:r>
      <w:r w:rsidRPr="0016190C">
        <w:t xml:space="preserve"> [MM/DD/YYYY]  </w:t>
      </w:r>
    </w:p>
    <w:p w14:paraId="600E20A0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Referral Date:</w:t>
      </w:r>
      <w:r w:rsidRPr="0016190C">
        <w:t xml:space="preserve"> [MM/DD/YYYY]  </w:t>
      </w:r>
    </w:p>
    <w:p w14:paraId="19068952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Referring Organization:</w:t>
      </w:r>
      <w:r w:rsidRPr="0016190C">
        <w:t xml:space="preserve"> [Your Agency Name]  </w:t>
      </w:r>
    </w:p>
    <w:p w14:paraId="2ACED78C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Referral Contact:</w:t>
      </w:r>
      <w:r w:rsidRPr="0016190C">
        <w:t xml:space="preserve"> [Your Name, Phone, Secure Email]  </w:t>
      </w:r>
    </w:p>
    <w:p w14:paraId="5C2FD7A5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Referral Type:</w:t>
      </w:r>
      <w:r w:rsidRPr="0016190C">
        <w:t xml:space="preserve"> [E.g., Behavioral Health / Housing Assistance / Developmental Screening]  </w:t>
      </w:r>
    </w:p>
    <w:p w14:paraId="3270C137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Reason for Referral:</w:t>
      </w:r>
      <w:r w:rsidRPr="0016190C">
        <w:t xml:space="preserve"> [Brief explanation of current needs and goals]  </w:t>
      </w:r>
    </w:p>
    <w:p w14:paraId="2AB12084" w14:textId="77777777" w:rsidR="00582E62" w:rsidRPr="0016190C" w:rsidRDefault="00582E62" w:rsidP="00582E62">
      <w:pPr>
        <w:pStyle w:val="MM-BodyText"/>
        <w:numPr>
          <w:ilvl w:val="0"/>
          <w:numId w:val="17"/>
        </w:numPr>
        <w:spacing w:before="0" w:after="0" w:line="240" w:lineRule="auto"/>
        <w:jc w:val="left"/>
      </w:pPr>
      <w:r w:rsidRPr="0016190C">
        <w:rPr>
          <w:b/>
        </w:rPr>
        <w:t>Urgency:</w:t>
      </w:r>
      <w:r w:rsidRPr="0016190C">
        <w:t xml:space="preserve"> [Routine / Urgent / Crisis]</w:t>
      </w:r>
    </w:p>
    <w:p w14:paraId="68393102" w14:textId="77777777" w:rsidR="00582E62" w:rsidRDefault="00582E62" w:rsidP="00582E62">
      <w:pPr>
        <w:pStyle w:val="MM-BodyText"/>
        <w:spacing w:before="0" w:after="0" w:line="240" w:lineRule="auto"/>
        <w:jc w:val="left"/>
        <w:rPr>
          <w:i/>
          <w:u w:val="single"/>
        </w:rPr>
      </w:pPr>
    </w:p>
    <w:p w14:paraId="7519F762" w14:textId="77777777" w:rsidR="00582E62" w:rsidRPr="0016190C" w:rsidRDefault="00582E62" w:rsidP="00582E62">
      <w:pPr>
        <w:pStyle w:val="MM-BodyText"/>
        <w:spacing w:before="0" w:after="0" w:line="240" w:lineRule="auto"/>
        <w:jc w:val="left"/>
        <w:rPr>
          <w:i/>
          <w:u w:val="single"/>
        </w:rPr>
      </w:pPr>
      <w:r w:rsidRPr="0016190C">
        <w:rPr>
          <w:i/>
          <w:u w:val="single"/>
        </w:rPr>
        <w:t>Requested Actions:</w:t>
      </w:r>
      <w:r w:rsidRPr="0016190C">
        <w:rPr>
          <w:noProof/>
          <w:color w:val="000000"/>
          <w:sz w:val="22"/>
        </w:rPr>
        <w:t xml:space="preserve"> </w:t>
      </w:r>
    </w:p>
    <w:p w14:paraId="00346CC2" w14:textId="77777777" w:rsidR="00582E62" w:rsidRPr="0016190C" w:rsidRDefault="00582E62" w:rsidP="00582E62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16190C">
        <w:t>Please confirm receipt of this referral.</w:t>
      </w:r>
    </w:p>
    <w:p w14:paraId="763CEF38" w14:textId="77777777" w:rsidR="00582E62" w:rsidRPr="0016190C" w:rsidRDefault="00582E62" w:rsidP="00582E62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16190C">
        <w:t>Contact the client (if appropriate) within [X] business days.</w:t>
      </w:r>
    </w:p>
    <w:p w14:paraId="1AB21FA6" w14:textId="77777777" w:rsidR="00582E62" w:rsidRPr="0016190C" w:rsidRDefault="00582E62" w:rsidP="00582E62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16190C">
        <w:t>Update us on appointment status or service access.</w:t>
      </w:r>
    </w:p>
    <w:p w14:paraId="3E74DF2C" w14:textId="77777777" w:rsidR="00582E62" w:rsidRDefault="00582E62" w:rsidP="00582E62">
      <w:pPr>
        <w:pStyle w:val="MM-BodyText"/>
        <w:spacing w:before="0" w:after="0" w:line="240" w:lineRule="auto"/>
        <w:jc w:val="left"/>
        <w:rPr>
          <w:i/>
          <w:u w:val="single"/>
        </w:rPr>
      </w:pPr>
    </w:p>
    <w:p w14:paraId="24A279D8" w14:textId="77777777" w:rsidR="00582E62" w:rsidRPr="0016190C" w:rsidRDefault="00582E62" w:rsidP="00582E62">
      <w:pPr>
        <w:pStyle w:val="MM-BodyText"/>
        <w:spacing w:before="0" w:after="0" w:line="240" w:lineRule="auto"/>
        <w:jc w:val="left"/>
        <w:rPr>
          <w:i/>
          <w:u w:val="single"/>
        </w:rPr>
      </w:pPr>
      <w:r w:rsidRPr="0016190C">
        <w:rPr>
          <w:i/>
          <w:u w:val="single"/>
        </w:rPr>
        <w:t>Additional Notes:</w:t>
      </w:r>
    </w:p>
    <w:p w14:paraId="08292BAA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[Any relevant background info, care coordination points, or attachments.]</w:t>
      </w:r>
    </w:p>
    <w:p w14:paraId="2E7CC438" w14:textId="77777777" w:rsidR="00582E62" w:rsidRDefault="00582E62" w:rsidP="00582E62">
      <w:pPr>
        <w:pStyle w:val="MM-BodyText"/>
        <w:spacing w:before="0" w:after="0" w:line="240" w:lineRule="auto"/>
        <w:jc w:val="left"/>
      </w:pPr>
    </w:p>
    <w:p w14:paraId="03805950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Thank you for your collaboration and commitment to whole-person care.</w:t>
      </w:r>
    </w:p>
    <w:p w14:paraId="6DEEF1AE" w14:textId="77777777" w:rsidR="00582E62" w:rsidRDefault="00582E62" w:rsidP="00582E62">
      <w:pPr>
        <w:pStyle w:val="MM-BodyText"/>
        <w:spacing w:before="0" w:after="0" w:line="240" w:lineRule="auto"/>
        <w:jc w:val="left"/>
      </w:pPr>
    </w:p>
    <w:p w14:paraId="02BA9315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 xml:space="preserve">Sincerely,  </w:t>
      </w:r>
    </w:p>
    <w:p w14:paraId="4AA92B46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lastRenderedPageBreak/>
        <w:t xml:space="preserve">[Your Name]  </w:t>
      </w:r>
    </w:p>
    <w:p w14:paraId="56EE016F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 xml:space="preserve">[Your Title]  </w:t>
      </w:r>
    </w:p>
    <w:p w14:paraId="03B9EA7A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 xml:space="preserve">[Organization]  </w:t>
      </w:r>
    </w:p>
    <w:p w14:paraId="0E64F40F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 xml:space="preserve">[Secure Phone Number]  </w:t>
      </w:r>
    </w:p>
    <w:p w14:paraId="51F39D98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t>[Secure Email Address]</w:t>
      </w:r>
    </w:p>
    <w:p w14:paraId="09F1A843" w14:textId="77777777" w:rsidR="00582E62" w:rsidRDefault="00582E62" w:rsidP="00582E62">
      <w:pPr>
        <w:pStyle w:val="MM-BodyText"/>
        <w:spacing w:before="0" w:after="0" w:line="240" w:lineRule="auto"/>
        <w:jc w:val="left"/>
        <w:rPr>
          <w:b/>
          <w:bCs/>
        </w:rPr>
      </w:pPr>
    </w:p>
    <w:p w14:paraId="16D0D63A" w14:textId="77777777" w:rsidR="00582E62" w:rsidRPr="0016190C" w:rsidRDefault="00582E62" w:rsidP="00582E62">
      <w:pPr>
        <w:pStyle w:val="MM-BodyText"/>
        <w:spacing w:before="0" w:after="0" w:line="240" w:lineRule="auto"/>
        <w:jc w:val="left"/>
      </w:pPr>
      <w:r w:rsidRPr="0016190C">
        <w:rPr>
          <w:b/>
          <w:bCs/>
        </w:rPr>
        <w:t>Security Tips:</w:t>
      </w:r>
    </w:p>
    <w:p w14:paraId="64B73846" w14:textId="57047962" w:rsidR="00582E62" w:rsidRPr="0016190C" w:rsidRDefault="00582E62" w:rsidP="00582E6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16190C">
        <w:t>Use encrypted email platforms (e.g., Virtru, Paubox, Office365 Encrypted Mail).</w:t>
      </w:r>
    </w:p>
    <w:p w14:paraId="63F6C106" w14:textId="77777777" w:rsidR="00582E62" w:rsidRPr="0016190C" w:rsidRDefault="00582E62" w:rsidP="00582E6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16190C">
        <w:t>Limit identifiable info unless encryption is verified.</w:t>
      </w:r>
    </w:p>
    <w:p w14:paraId="0C57FD17" w14:textId="77777777" w:rsidR="00582E62" w:rsidRPr="0016190C" w:rsidRDefault="00582E62" w:rsidP="00582E62">
      <w:pPr>
        <w:pStyle w:val="MM-BodyText"/>
        <w:numPr>
          <w:ilvl w:val="0"/>
          <w:numId w:val="18"/>
        </w:numPr>
        <w:spacing w:before="0" w:after="0" w:line="240" w:lineRule="auto"/>
        <w:jc w:val="left"/>
      </w:pPr>
      <w:r w:rsidRPr="0016190C">
        <w:t>Attach secure referral forms or signed releases when appropriate.</w:t>
      </w:r>
    </w:p>
    <w:p w14:paraId="4D359A54" w14:textId="4F30AF97" w:rsidR="00137405" w:rsidRPr="003119C6" w:rsidRDefault="00137405" w:rsidP="00D949CA">
      <w:pPr>
        <w:pStyle w:val="MM-BodyText"/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sectPr w:rsidR="00137405" w:rsidRPr="003119C6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0"/>
  </w:num>
  <w:num w:numId="2" w16cid:durableId="536547496">
    <w:abstractNumId w:val="17"/>
  </w:num>
  <w:num w:numId="3" w16cid:durableId="1239441507">
    <w:abstractNumId w:val="16"/>
  </w:num>
  <w:num w:numId="4" w16cid:durableId="39327996">
    <w:abstractNumId w:val="14"/>
  </w:num>
  <w:num w:numId="5" w16cid:durableId="280384577">
    <w:abstractNumId w:val="2"/>
  </w:num>
  <w:num w:numId="6" w16cid:durableId="842009396">
    <w:abstractNumId w:val="9"/>
  </w:num>
  <w:num w:numId="7" w16cid:durableId="1150176885">
    <w:abstractNumId w:val="11"/>
  </w:num>
  <w:num w:numId="8" w16cid:durableId="1161434555">
    <w:abstractNumId w:val="5"/>
  </w:num>
  <w:num w:numId="9" w16cid:durableId="238712887">
    <w:abstractNumId w:val="6"/>
  </w:num>
  <w:num w:numId="10" w16cid:durableId="487525036">
    <w:abstractNumId w:val="0"/>
  </w:num>
  <w:num w:numId="11" w16cid:durableId="827481607">
    <w:abstractNumId w:val="15"/>
  </w:num>
  <w:num w:numId="12" w16cid:durableId="1805346553">
    <w:abstractNumId w:val="7"/>
  </w:num>
  <w:num w:numId="13" w16cid:durableId="1113018670">
    <w:abstractNumId w:val="4"/>
  </w:num>
  <w:num w:numId="14" w16cid:durableId="1514109522">
    <w:abstractNumId w:val="12"/>
  </w:num>
  <w:num w:numId="15" w16cid:durableId="1841964249">
    <w:abstractNumId w:val="8"/>
  </w:num>
  <w:num w:numId="16" w16cid:durableId="741559792">
    <w:abstractNumId w:val="1"/>
  </w:num>
  <w:num w:numId="17" w16cid:durableId="419714374">
    <w:abstractNumId w:val="13"/>
  </w:num>
  <w:num w:numId="18" w16cid:durableId="202207837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A324C"/>
    <w:rsid w:val="001B4897"/>
    <w:rsid w:val="001B7C18"/>
    <w:rsid w:val="001C2E81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500CD"/>
    <w:rsid w:val="00764381"/>
    <w:rsid w:val="00771C02"/>
    <w:rsid w:val="00796AD0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13683"/>
    <w:rsid w:val="00A37E86"/>
    <w:rsid w:val="00A430A5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2</Pages>
  <Words>211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2025-05-25T18:47:00Z</dcterms:created>
  <dcterms:modified xsi:type="dcterms:W3CDTF">2025-05-25T18:48:00Z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