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6024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2C9D9680" w:rsidR="0036064E" w:rsidRPr="007342C1" w:rsidRDefault="00D463A3" w:rsidP="0016024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581C62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Post-Telehealth Visit Survey for Caregivers</w:t>
      </w:r>
    </w:p>
    <w:p w14:paraId="3731BFAA" w14:textId="77777777" w:rsidR="0036064E" w:rsidRPr="00154D04" w:rsidRDefault="009046CB" w:rsidP="0016024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4F353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16024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7B8E30D1" w14:textId="77777777" w:rsidR="00581C62" w:rsidRDefault="00581C62" w:rsidP="00581C62">
      <w:pPr>
        <w:pStyle w:val="MM-BodyText"/>
        <w:spacing w:before="0" w:after="0" w:line="240" w:lineRule="auto"/>
        <w:jc w:val="left"/>
      </w:pPr>
      <w:r w:rsidRPr="006A09A0">
        <w:t>Thank you for participating in your child’s telehealth visit. Please take a few minutes to complete this short survey. Your feedback helps us improve our services.</w:t>
      </w:r>
    </w:p>
    <w:p w14:paraId="18F3C6B4" w14:textId="77777777" w:rsidR="00581C62" w:rsidRPr="006A09A0" w:rsidRDefault="00581C62" w:rsidP="00581C62">
      <w:pPr>
        <w:pStyle w:val="MM-BodyText"/>
        <w:spacing w:before="0" w:after="0" w:line="240" w:lineRule="auto"/>
        <w:jc w:val="left"/>
      </w:pPr>
    </w:p>
    <w:p w14:paraId="5B1A95C5" w14:textId="77777777" w:rsidR="00581C62" w:rsidRPr="006A09A0" w:rsidRDefault="00581C62" w:rsidP="00581C62">
      <w:pPr>
        <w:pStyle w:val="MM-BodyText"/>
        <w:numPr>
          <w:ilvl w:val="3"/>
          <w:numId w:val="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Support and Preparation</w:t>
      </w:r>
    </w:p>
    <w:p w14:paraId="25F0911E" w14:textId="49086EEE" w:rsidR="00581C62" w:rsidRPr="006A09A0" w:rsidRDefault="00581C62" w:rsidP="00581C62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6A09A0">
        <w:t xml:space="preserve">Did the </w:t>
      </w:r>
      <w:r w:rsidR="007028D1">
        <w:t>community health worker (C</w:t>
      </w:r>
      <w:r w:rsidRPr="006A09A0">
        <w:t>HW</w:t>
      </w:r>
      <w:r w:rsidR="007028D1">
        <w:t>)</w:t>
      </w:r>
      <w:r w:rsidRPr="006A09A0">
        <w:t xml:space="preserve"> help confirm your appointment time and answer any questions?</w:t>
      </w:r>
      <w:r w:rsidRPr="006A09A0">
        <w:br/>
        <w:t xml:space="preserve">    </w:t>
      </w:r>
      <w:sdt>
        <w:sdtPr>
          <w:id w:val="14866611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17013531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   </w:t>
      </w:r>
      <w:sdt>
        <w:sdtPr>
          <w:id w:val="504297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Not Sure</w:t>
      </w:r>
    </w:p>
    <w:p w14:paraId="18FBEA9E" w14:textId="77777777" w:rsidR="00581C62" w:rsidRPr="006A09A0" w:rsidRDefault="00581C62" w:rsidP="00581C62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6A09A0">
        <w:t>Did the CHW help you test your device or access the video link?</w:t>
      </w:r>
      <w:r w:rsidRPr="006A09A0">
        <w:br/>
        <w:t xml:space="preserve">    </w:t>
      </w:r>
      <w:sdt>
        <w:sdtPr>
          <w:id w:val="10712338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4796623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   </w:t>
      </w:r>
      <w:sdt>
        <w:sdtPr>
          <w:id w:val="-148268536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Not Needed</w:t>
      </w:r>
    </w:p>
    <w:p w14:paraId="13646427" w14:textId="77777777" w:rsidR="00581C62" w:rsidRDefault="00581C62" w:rsidP="00581C62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6A09A0">
        <w:t>Did the CHW give you tips to help prepare your child and space for the visit?</w:t>
      </w:r>
      <w:r w:rsidRPr="006A09A0">
        <w:br/>
        <w:t xml:space="preserve">    </w:t>
      </w:r>
      <w:sdt>
        <w:sdtPr>
          <w:id w:val="14431009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16668992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</w:t>
      </w:r>
    </w:p>
    <w:p w14:paraId="0D62DADA" w14:textId="77777777" w:rsidR="00581C62" w:rsidRPr="006A09A0" w:rsidRDefault="00581C62" w:rsidP="00581C62">
      <w:pPr>
        <w:pStyle w:val="MM-BodyText"/>
        <w:spacing w:before="0" w:after="0" w:line="240" w:lineRule="auto"/>
        <w:ind w:left="360" w:firstLine="0"/>
        <w:jc w:val="left"/>
      </w:pPr>
    </w:p>
    <w:p w14:paraId="247296E4" w14:textId="77777777" w:rsidR="00581C62" w:rsidRPr="006A09A0" w:rsidRDefault="00581C62" w:rsidP="00581C62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About the Visit</w:t>
      </w:r>
    </w:p>
    <w:p w14:paraId="5B137D6C" w14:textId="77777777" w:rsidR="00581C62" w:rsidRPr="006A09A0" w:rsidRDefault="00581C62" w:rsidP="00581C62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>How easy was it to connect to the video visit?</w:t>
      </w:r>
      <w:r w:rsidRPr="006A09A0">
        <w:br/>
        <w:t xml:space="preserve">   </w:t>
      </w:r>
      <w:sdt>
        <w:sdtPr>
          <w:id w:val="-13077697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Very easy   </w:t>
      </w:r>
      <w:sdt>
        <w:sdtPr>
          <w:id w:val="-42847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Somewhat easy   </w:t>
      </w:r>
      <w:sdt>
        <w:sdtPr>
          <w:id w:val="-1040387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Difficult   </w:t>
      </w:r>
      <w:sdt>
        <w:sdtPr>
          <w:id w:val="2857052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Very difficult</w:t>
      </w:r>
    </w:p>
    <w:p w14:paraId="15BF74D9" w14:textId="77777777" w:rsidR="00581C62" w:rsidRPr="006A09A0" w:rsidRDefault="00581C62" w:rsidP="00581C62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 xml:space="preserve"> Did the provider clearly explain your child’s health/development?</w:t>
      </w:r>
      <w:r w:rsidRPr="006A09A0">
        <w:br/>
        <w:t xml:space="preserve">   </w:t>
      </w:r>
      <w:sdt>
        <w:sdtPr>
          <w:id w:val="10984422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-11418016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Somewhat   </w:t>
      </w:r>
      <w:sdt>
        <w:sdtPr>
          <w:id w:val="-71866856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</w:t>
      </w:r>
    </w:p>
    <w:p w14:paraId="6CF26FC9" w14:textId="77777777" w:rsidR="00581C62" w:rsidRPr="006A09A0" w:rsidRDefault="00581C62" w:rsidP="00581C62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>Were your concerns or questions addressed during the visit?</w:t>
      </w:r>
      <w:r w:rsidRPr="006A09A0">
        <w:br/>
        <w:t xml:space="preserve">   </w:t>
      </w:r>
      <w:sdt>
        <w:sdtPr>
          <w:id w:val="15449434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3290293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Somewhat   </w:t>
      </w:r>
      <w:sdt>
        <w:sdtPr>
          <w:id w:val="-1492136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</w:t>
      </w:r>
    </w:p>
    <w:p w14:paraId="2BB772BF" w14:textId="77777777" w:rsidR="00581C62" w:rsidRDefault="00581C62" w:rsidP="00581C62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>How comfortable did your child seem during the visit?</w:t>
      </w:r>
      <w:r w:rsidRPr="006A09A0">
        <w:br/>
        <w:t xml:space="preserve">   </w:t>
      </w:r>
      <w:sdt>
        <w:sdtPr>
          <w:id w:val="-13963517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Very comfortable   </w:t>
      </w:r>
      <w:sdt>
        <w:sdtPr>
          <w:id w:val="18654738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Somewhat comfortable   </w:t>
      </w:r>
      <w:sdt>
        <w:sdtPr>
          <w:id w:val="7199422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Uncomfortable</w:t>
      </w:r>
    </w:p>
    <w:p w14:paraId="37B9E5A0" w14:textId="77777777" w:rsidR="00581C62" w:rsidRPr="006A09A0" w:rsidRDefault="00581C62" w:rsidP="00581C62">
      <w:pPr>
        <w:pStyle w:val="MM-BodyText"/>
        <w:spacing w:before="0" w:after="0" w:line="240" w:lineRule="auto"/>
        <w:ind w:left="374" w:firstLine="0"/>
        <w:jc w:val="left"/>
      </w:pPr>
    </w:p>
    <w:p w14:paraId="71AAF59A" w14:textId="77777777" w:rsidR="00581C62" w:rsidRPr="006A09A0" w:rsidRDefault="00581C62" w:rsidP="00581C62">
      <w:pPr>
        <w:pStyle w:val="MM-BodyText"/>
        <w:numPr>
          <w:ilvl w:val="0"/>
          <w:numId w:val="15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Follow-Up</w:t>
      </w:r>
    </w:p>
    <w:p w14:paraId="469D03EA" w14:textId="77777777" w:rsidR="00581C62" w:rsidRDefault="00581C62" w:rsidP="00581C62">
      <w:pPr>
        <w:pStyle w:val="MM-BodyText"/>
        <w:spacing w:before="0" w:after="0" w:line="240" w:lineRule="auto"/>
        <w:ind w:left="0" w:firstLine="0"/>
        <w:jc w:val="left"/>
      </w:pPr>
      <w:r w:rsidRPr="006A09A0">
        <w:t>After the visit, did the CHW follow up with you to review the provider’s instructions?</w:t>
      </w:r>
      <w:r w:rsidRPr="006A09A0">
        <w:br/>
        <w:t xml:space="preserve">    </w:t>
      </w:r>
      <w:sdt>
        <w:sdtPr>
          <w:id w:val="8984076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16889472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   </w:t>
      </w:r>
      <w:sdt>
        <w:sdtPr>
          <w:id w:val="15333772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Not Yet</w:t>
      </w:r>
    </w:p>
    <w:p w14:paraId="10AC024D" w14:textId="77777777" w:rsidR="00581C62" w:rsidRPr="006A09A0" w:rsidRDefault="00581C62" w:rsidP="00581C62">
      <w:pPr>
        <w:pStyle w:val="MM-BodyText"/>
        <w:spacing w:before="0" w:after="0" w:line="240" w:lineRule="auto"/>
        <w:ind w:left="0" w:firstLine="0"/>
        <w:jc w:val="left"/>
      </w:pPr>
    </w:p>
    <w:p w14:paraId="31E0F2BB" w14:textId="77777777" w:rsidR="00581C62" w:rsidRPr="006A09A0" w:rsidRDefault="00581C62" w:rsidP="00581C62">
      <w:pPr>
        <w:pStyle w:val="MM-BodyText"/>
        <w:numPr>
          <w:ilvl w:val="0"/>
          <w:numId w:val="16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Satisfaction</w:t>
      </w:r>
    </w:p>
    <w:p w14:paraId="1DCCB099" w14:textId="24D1C666" w:rsidR="00581C62" w:rsidRPr="006A09A0" w:rsidRDefault="00581C62" w:rsidP="00581C62">
      <w:pPr>
        <w:pStyle w:val="MM-BodyText"/>
        <w:numPr>
          <w:ilvl w:val="0"/>
          <w:numId w:val="13"/>
        </w:numPr>
        <w:spacing w:before="0" w:after="0" w:line="240" w:lineRule="auto"/>
        <w:jc w:val="left"/>
        <w:rPr>
          <w:b/>
        </w:rPr>
      </w:pPr>
      <w:r w:rsidRPr="006A09A0">
        <w:t>How helpful was the CHW’s support overall?</w:t>
      </w:r>
      <w:r w:rsidRPr="006A09A0">
        <w:br/>
        <w:t xml:space="preserve">    </w:t>
      </w:r>
      <w:sdt>
        <w:sdtPr>
          <w:id w:val="5231371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Very </w:t>
      </w:r>
      <w:r w:rsidR="00A003CA">
        <w:t>H</w:t>
      </w:r>
      <w:r w:rsidRPr="006A09A0">
        <w:t xml:space="preserve">elpful   </w:t>
      </w:r>
      <w:sdt>
        <w:sdtPr>
          <w:id w:val="-59000776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Somewhat </w:t>
      </w:r>
      <w:r w:rsidR="00A003CA">
        <w:t>H</w:t>
      </w:r>
      <w:r w:rsidRPr="006A09A0">
        <w:t xml:space="preserve">elpful   </w:t>
      </w:r>
      <w:sdt>
        <w:sdtPr>
          <w:id w:val="-13689035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Not </w:t>
      </w:r>
      <w:r w:rsidR="00A003CA">
        <w:t>H</w:t>
      </w:r>
      <w:r w:rsidRPr="006A09A0">
        <w:t xml:space="preserve">elpful   </w:t>
      </w:r>
      <w:sdt>
        <w:sdtPr>
          <w:id w:val="151225709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Did </w:t>
      </w:r>
      <w:r w:rsidR="00A003CA">
        <w:t>N</w:t>
      </w:r>
      <w:r w:rsidRPr="006A09A0">
        <w:t xml:space="preserve">ot </w:t>
      </w:r>
      <w:r w:rsidR="00A003CA">
        <w:t>I</w:t>
      </w:r>
      <w:r w:rsidRPr="006A09A0">
        <w:t xml:space="preserve">nteract </w:t>
      </w:r>
    </w:p>
    <w:p w14:paraId="509FAE0E" w14:textId="20287777" w:rsidR="00581C62" w:rsidRPr="006A09A0" w:rsidRDefault="00581C62" w:rsidP="00581C62">
      <w:pPr>
        <w:pStyle w:val="MM-BodyText"/>
        <w:numPr>
          <w:ilvl w:val="0"/>
          <w:numId w:val="13"/>
        </w:numPr>
        <w:spacing w:before="0" w:after="0" w:line="240" w:lineRule="auto"/>
        <w:jc w:val="left"/>
        <w:rPr>
          <w:b/>
        </w:rPr>
      </w:pPr>
      <w:r w:rsidRPr="006A09A0">
        <w:t>Overall, how satisfied were you with the telehealth visit?</w:t>
      </w:r>
      <w:r w:rsidRPr="006A09A0">
        <w:br/>
        <w:t xml:space="preserve">   </w:t>
      </w:r>
      <w:sdt>
        <w:sdtPr>
          <w:id w:val="-197552003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Very </w:t>
      </w:r>
      <w:r w:rsidR="00A003CA">
        <w:t>S</w:t>
      </w:r>
      <w:r w:rsidRPr="006A09A0">
        <w:t xml:space="preserve">atisfied   </w:t>
      </w:r>
      <w:sdt>
        <w:sdtPr>
          <w:id w:val="13489831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</w:t>
      </w:r>
      <w:proofErr w:type="spellStart"/>
      <w:r w:rsidRPr="006A09A0">
        <w:t>Satisfied</w:t>
      </w:r>
      <w:proofErr w:type="spellEnd"/>
      <w:r w:rsidRPr="006A09A0">
        <w:t xml:space="preserve">   </w:t>
      </w:r>
      <w:sdt>
        <w:sdtPr>
          <w:id w:val="363323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Neutral   </w:t>
      </w:r>
      <w:sdt>
        <w:sdtPr>
          <w:id w:val="3705759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Dissatisfied</w:t>
      </w:r>
    </w:p>
    <w:p w14:paraId="18E52C13" w14:textId="77777777" w:rsidR="00581C62" w:rsidRPr="00A35DAE" w:rsidRDefault="00581C62" w:rsidP="00581C62">
      <w:pPr>
        <w:pStyle w:val="MM-BodyText"/>
        <w:numPr>
          <w:ilvl w:val="0"/>
          <w:numId w:val="13"/>
        </w:numPr>
        <w:spacing w:before="0" w:after="0" w:line="240" w:lineRule="auto"/>
        <w:jc w:val="left"/>
        <w:rPr>
          <w:b/>
        </w:rPr>
      </w:pPr>
      <w:r w:rsidRPr="006A09A0">
        <w:lastRenderedPageBreak/>
        <w:t>Would you use telehealth again for your child’s care?</w:t>
      </w:r>
      <w:r w:rsidRPr="006A09A0">
        <w:br/>
        <w:t xml:space="preserve">   </w:t>
      </w:r>
      <w:sdt>
        <w:sdtPr>
          <w:id w:val="-10934739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Yes   </w:t>
      </w:r>
      <w:sdt>
        <w:sdtPr>
          <w:id w:val="7781442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Maybe   </w:t>
      </w:r>
      <w:sdt>
        <w:sdtPr>
          <w:id w:val="7211089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No</w:t>
      </w:r>
    </w:p>
    <w:p w14:paraId="2AD89857" w14:textId="77777777" w:rsidR="00581C62" w:rsidRPr="006A09A0" w:rsidRDefault="00581C62" w:rsidP="00581C62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5259075D" w14:textId="77777777" w:rsidR="00581C62" w:rsidRPr="006A09A0" w:rsidRDefault="00581C62" w:rsidP="00581C62">
      <w:pPr>
        <w:pStyle w:val="MM-BodyText"/>
        <w:numPr>
          <w:ilvl w:val="1"/>
          <w:numId w:val="17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Additional Comments</w:t>
      </w:r>
    </w:p>
    <w:p w14:paraId="3C7C58BF" w14:textId="77777777" w:rsidR="00581C62" w:rsidRPr="006A09A0" w:rsidRDefault="00581C62" w:rsidP="00581C62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6A09A0">
        <w:t>What went well during your child’s telehealth visit?</w:t>
      </w:r>
      <w:r w:rsidRPr="006A09A0">
        <w:br/>
        <w:t xml:space="preserve">    ______________________________________________________</w:t>
      </w:r>
      <w:r w:rsidRPr="006A09A0">
        <w:br/>
        <w:t xml:space="preserve">    ______________________________________________________</w:t>
      </w:r>
    </w:p>
    <w:p w14:paraId="096568B0" w14:textId="77777777" w:rsidR="00581C62" w:rsidRDefault="00581C62" w:rsidP="00581C62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6A09A0">
        <w:t>What could we improve for next time?</w:t>
      </w:r>
      <w:r w:rsidRPr="006A09A0">
        <w:br/>
        <w:t xml:space="preserve">    ______________________________________________________</w:t>
      </w:r>
      <w:r w:rsidRPr="006A09A0">
        <w:br/>
        <w:t xml:space="preserve">    ______________________________________________________</w:t>
      </w:r>
    </w:p>
    <w:p w14:paraId="126DDE7D" w14:textId="77777777" w:rsidR="00581C62" w:rsidRPr="006A09A0" w:rsidRDefault="00581C62" w:rsidP="00581C62">
      <w:pPr>
        <w:pStyle w:val="MM-BodyText"/>
        <w:spacing w:before="0" w:after="0" w:line="240" w:lineRule="auto"/>
        <w:ind w:left="360" w:firstLine="0"/>
        <w:jc w:val="left"/>
      </w:pPr>
    </w:p>
    <w:p w14:paraId="1BFD1DE1" w14:textId="684BCEB0" w:rsidR="00581C62" w:rsidRPr="006A09A0" w:rsidRDefault="00581C62" w:rsidP="00A003CA">
      <w:pPr>
        <w:pStyle w:val="MM-BodyText"/>
        <w:numPr>
          <w:ilvl w:val="1"/>
          <w:numId w:val="17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CHW Support</w:t>
      </w:r>
    </w:p>
    <w:p w14:paraId="58700A9E" w14:textId="77777777" w:rsidR="00581C62" w:rsidRPr="001B0F8C" w:rsidRDefault="00581C62" w:rsidP="00581C62">
      <w:pPr>
        <w:pStyle w:val="MM-BodyText"/>
        <w:spacing w:before="0" w:after="0" w:line="240" w:lineRule="auto"/>
        <w:ind w:left="0" w:firstLine="0"/>
        <w:jc w:val="left"/>
      </w:pPr>
      <w:r w:rsidRPr="006A09A0">
        <w:t>Any feedback you'd like to share about the CHW or navigator?</w:t>
      </w:r>
      <w:r w:rsidRPr="006A09A0">
        <w:br/>
        <w:t>_____________________________________________________</w:t>
      </w:r>
    </w:p>
    <w:p w14:paraId="5D542CFB" w14:textId="77777777" w:rsidR="00581C62" w:rsidRPr="0076510F" w:rsidRDefault="00581C62" w:rsidP="00581C62">
      <w:pPr>
        <w:pStyle w:val="MM-H1TOC-1"/>
        <w:spacing w:before="0" w:after="0" w:line="240" w:lineRule="auto"/>
        <w:jc w:val="left"/>
        <w:rPr>
          <w:sz w:val="36"/>
        </w:rPr>
      </w:pPr>
    </w:p>
    <w:p w14:paraId="4D359A54" w14:textId="4E99F9C4" w:rsidR="00137405" w:rsidRPr="0020418F" w:rsidRDefault="00137405" w:rsidP="00581C62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44F"/>
    <w:multiLevelType w:val="hybridMultilevel"/>
    <w:tmpl w:val="F1F03022"/>
    <w:lvl w:ilvl="0" w:tplc="C58887FE">
      <w:start w:val="1"/>
      <w:numFmt w:val="bullet"/>
      <w:lvlText w:val="•"/>
      <w:lvlJc w:val="left"/>
      <w:pPr>
        <w:ind w:left="135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6080695"/>
    <w:multiLevelType w:val="hybridMultilevel"/>
    <w:tmpl w:val="83F00772"/>
    <w:lvl w:ilvl="0" w:tplc="C58887FE">
      <w:start w:val="1"/>
      <w:numFmt w:val="bullet"/>
      <w:lvlText w:val="•"/>
      <w:lvlJc w:val="left"/>
      <w:pPr>
        <w:ind w:left="135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E4B"/>
    <w:multiLevelType w:val="hybridMultilevel"/>
    <w:tmpl w:val="9BF2FFDC"/>
    <w:lvl w:ilvl="0" w:tplc="13F0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94134"/>
    <w:multiLevelType w:val="hybridMultilevel"/>
    <w:tmpl w:val="463E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053E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587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7F3C"/>
    <w:multiLevelType w:val="hybridMultilevel"/>
    <w:tmpl w:val="C8E6D162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16B0131A"/>
    <w:multiLevelType w:val="hybridMultilevel"/>
    <w:tmpl w:val="FA88E49A"/>
    <w:lvl w:ilvl="0" w:tplc="5CEEB0E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7741"/>
    <w:multiLevelType w:val="hybridMultilevel"/>
    <w:tmpl w:val="3F1C614E"/>
    <w:lvl w:ilvl="0" w:tplc="5AF6F9C8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7A05D70"/>
    <w:multiLevelType w:val="hybridMultilevel"/>
    <w:tmpl w:val="B5D8AA44"/>
    <w:lvl w:ilvl="0" w:tplc="EEDAD82A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06A42"/>
    <w:multiLevelType w:val="hybridMultilevel"/>
    <w:tmpl w:val="3BCA3D4E"/>
    <w:lvl w:ilvl="0" w:tplc="C58887FE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40CE54BC"/>
    <w:multiLevelType w:val="hybridMultilevel"/>
    <w:tmpl w:val="4CC6C4E8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6C6EB88">
      <w:start w:val="5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99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B32E41"/>
    <w:multiLevelType w:val="hybridMultilevel"/>
    <w:tmpl w:val="2C1EF7F8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13F04C72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16DEE"/>
    <w:multiLevelType w:val="hybridMultilevel"/>
    <w:tmpl w:val="E7E2819C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F04C7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D2743B"/>
    <w:multiLevelType w:val="hybridMultilevel"/>
    <w:tmpl w:val="A322F892"/>
    <w:lvl w:ilvl="0" w:tplc="79005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01BE1"/>
    <w:multiLevelType w:val="hybridMultilevel"/>
    <w:tmpl w:val="78A00CF2"/>
    <w:lvl w:ilvl="0" w:tplc="13F0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A4DD4"/>
    <w:multiLevelType w:val="hybridMultilevel"/>
    <w:tmpl w:val="EF926F1C"/>
    <w:lvl w:ilvl="0" w:tplc="EFC275A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A2211"/>
    <w:multiLevelType w:val="hybridMultilevel"/>
    <w:tmpl w:val="1C5EA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E43EB"/>
    <w:multiLevelType w:val="hybridMultilevel"/>
    <w:tmpl w:val="07A0E2CA"/>
    <w:lvl w:ilvl="0" w:tplc="790053E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8883526">
    <w:abstractNumId w:val="11"/>
  </w:num>
  <w:num w:numId="2" w16cid:durableId="2040546461">
    <w:abstractNumId w:val="15"/>
  </w:num>
  <w:num w:numId="3" w16cid:durableId="404299601">
    <w:abstractNumId w:val="16"/>
  </w:num>
  <w:num w:numId="4" w16cid:durableId="329212840">
    <w:abstractNumId w:val="8"/>
  </w:num>
  <w:num w:numId="5" w16cid:durableId="449058110">
    <w:abstractNumId w:val="12"/>
  </w:num>
  <w:num w:numId="6" w16cid:durableId="1751586508">
    <w:abstractNumId w:val="3"/>
  </w:num>
  <w:num w:numId="7" w16cid:durableId="804352543">
    <w:abstractNumId w:val="1"/>
  </w:num>
  <w:num w:numId="8" w16cid:durableId="2050061000">
    <w:abstractNumId w:val="0"/>
  </w:num>
  <w:num w:numId="9" w16cid:durableId="1040475963">
    <w:abstractNumId w:val="10"/>
  </w:num>
  <w:num w:numId="10" w16cid:durableId="896017447">
    <w:abstractNumId w:val="2"/>
  </w:num>
  <w:num w:numId="11" w16cid:durableId="183057230">
    <w:abstractNumId w:val="14"/>
  </w:num>
  <w:num w:numId="12" w16cid:durableId="1789079329">
    <w:abstractNumId w:val="4"/>
  </w:num>
  <w:num w:numId="13" w16cid:durableId="392050060">
    <w:abstractNumId w:val="6"/>
  </w:num>
  <w:num w:numId="14" w16cid:durableId="790787015">
    <w:abstractNumId w:val="13"/>
  </w:num>
  <w:num w:numId="15" w16cid:durableId="295986351">
    <w:abstractNumId w:val="5"/>
  </w:num>
  <w:num w:numId="16" w16cid:durableId="878904135">
    <w:abstractNumId w:val="7"/>
  </w:num>
  <w:num w:numId="17" w16cid:durableId="61368213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024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D47CB"/>
    <w:rsid w:val="001E116B"/>
    <w:rsid w:val="001E2F0B"/>
    <w:rsid w:val="001F6710"/>
    <w:rsid w:val="00200E0E"/>
    <w:rsid w:val="0020418F"/>
    <w:rsid w:val="00207472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337"/>
    <w:rsid w:val="00345742"/>
    <w:rsid w:val="00345E60"/>
    <w:rsid w:val="0035240B"/>
    <w:rsid w:val="00356BB0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E69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1C62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B4CBC"/>
    <w:rsid w:val="005C0095"/>
    <w:rsid w:val="005C2BD0"/>
    <w:rsid w:val="005C5649"/>
    <w:rsid w:val="005D2C46"/>
    <w:rsid w:val="005E4BC3"/>
    <w:rsid w:val="005E51DF"/>
    <w:rsid w:val="005E55D9"/>
    <w:rsid w:val="005F755A"/>
    <w:rsid w:val="00601951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28D1"/>
    <w:rsid w:val="00704AE1"/>
    <w:rsid w:val="00704C29"/>
    <w:rsid w:val="00706083"/>
    <w:rsid w:val="00707846"/>
    <w:rsid w:val="0071103A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3085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444D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2C99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03CA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75965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8522D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D64B5"/>
    <w:rsid w:val="00CF07C5"/>
    <w:rsid w:val="00CF458F"/>
    <w:rsid w:val="00CF7BEA"/>
    <w:rsid w:val="00D01051"/>
    <w:rsid w:val="00D05795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07CF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2</Pages>
  <Words>297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2025-05-27T23:13:00Z</dcterms:created>
  <dcterms:modified xsi:type="dcterms:W3CDTF">2025-05-27T23:14:00Z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