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F76D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287BF9FA" w14:textId="3E6CA1E0" w:rsidR="0036064E" w:rsidRPr="00CF7BEA" w:rsidRDefault="007500CD" w:rsidP="007F76DE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08345E">
        <w:rPr>
          <w:b/>
          <w:color w:val="005870" w:themeColor="text1"/>
          <w:sz w:val="47"/>
        </w:rPr>
        <w:t xml:space="preserve">Memorandum of Understanding </w:t>
      </w:r>
    </w:p>
    <w:p w14:paraId="3731BFAA" w14:textId="77777777" w:rsidR="0036064E" w:rsidRPr="00CF7BEA" w:rsidRDefault="009046CB" w:rsidP="007F76DE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E6932E2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F76DE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60C64D96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This Memorandum of Understanding (MOU) is entered into by and between:</w:t>
      </w:r>
    </w:p>
    <w:p w14:paraId="329B6FCD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Organization A: [Insert Name and Address]</w:t>
      </w:r>
    </w:p>
    <w:p w14:paraId="101CCC10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Organization B: [Insert Name and Address]</w:t>
      </w:r>
    </w:p>
    <w:p w14:paraId="2524E3D7" w14:textId="77777777" w:rsidR="007F76DE" w:rsidRPr="007F76DE" w:rsidRDefault="007F76DE" w:rsidP="007F76DE">
      <w:pPr>
        <w:rPr>
          <w:sz w:val="24"/>
          <w:szCs w:val="24"/>
        </w:rPr>
      </w:pPr>
    </w:p>
    <w:p w14:paraId="3BCD4B51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This MOU outlines the terms of collaboration to promote early childhood development and well-being through coordinated services, outreach, and support for families.</w:t>
      </w:r>
    </w:p>
    <w:p w14:paraId="6B498C24" w14:textId="77777777" w:rsidR="007F76DE" w:rsidRPr="007F76DE" w:rsidRDefault="007F76DE" w:rsidP="007F76DE">
      <w:pPr>
        <w:rPr>
          <w:sz w:val="24"/>
          <w:szCs w:val="24"/>
        </w:rPr>
      </w:pPr>
    </w:p>
    <w:p w14:paraId="4DCF4388" w14:textId="77777777" w:rsidR="007F76DE" w:rsidRPr="00A37E86" w:rsidRDefault="007F76DE" w:rsidP="007F76DE">
      <w:pPr>
        <w:pStyle w:val="Heading2"/>
        <w:spacing w:after="0"/>
        <w:ind w:left="53"/>
        <w:rPr>
          <w:color w:val="005870" w:themeColor="text1"/>
        </w:rPr>
      </w:pPr>
      <w:r w:rsidRPr="00A37E86">
        <w:rPr>
          <w:bCs/>
          <w:color w:val="005870" w:themeColor="text1"/>
        </w:rPr>
        <w:t>1. Purpose and Scope</w:t>
      </w:r>
    </w:p>
    <w:p w14:paraId="235EA1D5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Define the shared vision and purpose of the partnership.</w:t>
      </w:r>
    </w:p>
    <w:p w14:paraId="007331AA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Describe the target population and geographic or service area.</w:t>
      </w:r>
    </w:p>
    <w:p w14:paraId="6CB20872" w14:textId="77777777" w:rsidR="007F76DE" w:rsidRPr="007F76DE" w:rsidRDefault="007F76DE" w:rsidP="007F76DE">
      <w:pPr>
        <w:rPr>
          <w:sz w:val="24"/>
          <w:szCs w:val="24"/>
        </w:rPr>
      </w:pPr>
    </w:p>
    <w:p w14:paraId="5E44EC98" w14:textId="77777777" w:rsidR="007F76DE" w:rsidRPr="00A37E86" w:rsidRDefault="007F76DE" w:rsidP="007F76DE">
      <w:pPr>
        <w:pStyle w:val="Heading2"/>
        <w:spacing w:after="0"/>
        <w:ind w:left="53"/>
        <w:rPr>
          <w:color w:val="005870" w:themeColor="text1"/>
        </w:rPr>
      </w:pPr>
      <w:r w:rsidRPr="00A37E86">
        <w:rPr>
          <w:bCs/>
          <w:color w:val="005870" w:themeColor="text1"/>
        </w:rPr>
        <w:t>2. Roles and Responsibilities</w:t>
      </w:r>
    </w:p>
    <w:p w14:paraId="15357903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Outline each organization's roles in service delivery, outreach, and coordination.</w:t>
      </w:r>
    </w:p>
    <w:p w14:paraId="3F701559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Specify responsibilities for referrals, resource sharing, or family support.</w:t>
      </w:r>
    </w:p>
    <w:p w14:paraId="75982130" w14:textId="77777777" w:rsidR="007F76DE" w:rsidRPr="007F76DE" w:rsidRDefault="007F76DE" w:rsidP="007F76DE">
      <w:pPr>
        <w:rPr>
          <w:sz w:val="24"/>
          <w:szCs w:val="24"/>
        </w:rPr>
      </w:pPr>
    </w:p>
    <w:p w14:paraId="49EFC615" w14:textId="77777777" w:rsidR="007F76DE" w:rsidRPr="00A37E86" w:rsidRDefault="007F76DE" w:rsidP="007F76DE">
      <w:pPr>
        <w:pStyle w:val="Heading2"/>
        <w:spacing w:after="0"/>
        <w:ind w:left="53"/>
        <w:rPr>
          <w:color w:val="005870" w:themeColor="text1"/>
        </w:rPr>
      </w:pPr>
      <w:r w:rsidRPr="00A37E86">
        <w:rPr>
          <w:bCs/>
          <w:color w:val="005870" w:themeColor="text1"/>
        </w:rPr>
        <w:t>3. Services and Activities</w:t>
      </w:r>
    </w:p>
    <w:p w14:paraId="0E8EE9CD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List joint activities (e.g., cross-referrals, family workshops, resource distribution).</w:t>
      </w:r>
    </w:p>
    <w:p w14:paraId="1BAC0C9B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Describe collaborative services such as warm handoffs, co-location, or shared training.</w:t>
      </w:r>
    </w:p>
    <w:p w14:paraId="30B3535A" w14:textId="77777777" w:rsidR="007F76DE" w:rsidRPr="007F76DE" w:rsidRDefault="007F76DE" w:rsidP="007F76DE">
      <w:pPr>
        <w:rPr>
          <w:sz w:val="24"/>
          <w:szCs w:val="24"/>
        </w:rPr>
      </w:pPr>
    </w:p>
    <w:p w14:paraId="326C5374" w14:textId="77777777" w:rsidR="007F76DE" w:rsidRPr="00A37E86" w:rsidRDefault="007F76DE" w:rsidP="007F76DE">
      <w:pPr>
        <w:pStyle w:val="Heading2"/>
        <w:spacing w:after="0"/>
        <w:ind w:left="53"/>
        <w:rPr>
          <w:color w:val="005870" w:themeColor="text1"/>
        </w:rPr>
      </w:pPr>
      <w:r w:rsidRPr="00A37E86">
        <w:rPr>
          <w:bCs/>
          <w:color w:val="005870" w:themeColor="text1"/>
        </w:rPr>
        <w:t>4. Communication and Coordination</w:t>
      </w:r>
    </w:p>
    <w:p w14:paraId="00CA4503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Define primary points of contact for each organization.</w:t>
      </w:r>
    </w:p>
    <w:p w14:paraId="6AC63C95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Specify frequency and format of communication (e.g., monthly check-ins, quarterly meetings).</w:t>
      </w:r>
    </w:p>
    <w:p w14:paraId="6B169C1A" w14:textId="77777777" w:rsidR="007F76DE" w:rsidRPr="007F76DE" w:rsidRDefault="007F76DE" w:rsidP="007F76DE">
      <w:pPr>
        <w:rPr>
          <w:sz w:val="24"/>
          <w:szCs w:val="24"/>
        </w:rPr>
      </w:pPr>
    </w:p>
    <w:p w14:paraId="520F1EAF" w14:textId="77777777" w:rsidR="007F76DE" w:rsidRPr="00A37E86" w:rsidRDefault="007F76DE" w:rsidP="007F76DE">
      <w:pPr>
        <w:pStyle w:val="Heading2"/>
        <w:spacing w:after="0"/>
        <w:ind w:left="53"/>
        <w:rPr>
          <w:color w:val="005870" w:themeColor="text1"/>
        </w:rPr>
      </w:pPr>
      <w:r w:rsidRPr="00A37E86">
        <w:rPr>
          <w:bCs/>
          <w:color w:val="005870" w:themeColor="text1"/>
        </w:rPr>
        <w:t>5. Referral Process</w:t>
      </w:r>
    </w:p>
    <w:p w14:paraId="2918FD03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Outline protocols for making and tracking referrals between partners.</w:t>
      </w:r>
    </w:p>
    <w:p w14:paraId="3EAF22F9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Include consent and follow-up procedures.</w:t>
      </w:r>
    </w:p>
    <w:p w14:paraId="1A9E115D" w14:textId="77777777" w:rsidR="007F76DE" w:rsidRPr="007F76DE" w:rsidRDefault="007F76DE" w:rsidP="007F76DE">
      <w:pPr>
        <w:rPr>
          <w:sz w:val="24"/>
          <w:szCs w:val="24"/>
        </w:rPr>
      </w:pPr>
    </w:p>
    <w:p w14:paraId="5FDD7DDA" w14:textId="77777777" w:rsidR="007F76DE" w:rsidRPr="007F76DE" w:rsidRDefault="007F76DE" w:rsidP="007F76DE">
      <w:pPr>
        <w:pStyle w:val="Heading2"/>
        <w:spacing w:after="0"/>
        <w:ind w:left="53"/>
        <w:rPr>
          <w:color w:val="0082BE"/>
        </w:rPr>
      </w:pPr>
      <w:r w:rsidRPr="00A37E86">
        <w:rPr>
          <w:bCs/>
          <w:color w:val="005870" w:themeColor="text1"/>
        </w:rPr>
        <w:t>6. Confidentiality and Information Sharing</w:t>
      </w:r>
    </w:p>
    <w:p w14:paraId="4F31F467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Address HIPAA, FERPA, or other applicable privacy regulations.</w:t>
      </w:r>
    </w:p>
    <w:p w14:paraId="4A79F5F3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Describe any agreed-upon data sharing practices or limitations.</w:t>
      </w:r>
    </w:p>
    <w:p w14:paraId="327B6B09" w14:textId="77777777" w:rsidR="007F76DE" w:rsidRPr="007F76DE" w:rsidRDefault="007F76DE" w:rsidP="007F76DE">
      <w:pPr>
        <w:rPr>
          <w:sz w:val="24"/>
          <w:szCs w:val="24"/>
        </w:rPr>
      </w:pPr>
    </w:p>
    <w:p w14:paraId="43DD3FA6" w14:textId="77777777" w:rsidR="007F76DE" w:rsidRPr="00A37E86" w:rsidRDefault="007F76DE" w:rsidP="007F76DE">
      <w:pPr>
        <w:pStyle w:val="Heading2"/>
        <w:spacing w:after="0"/>
        <w:ind w:left="53"/>
        <w:rPr>
          <w:color w:val="005870" w:themeColor="text1"/>
        </w:rPr>
      </w:pPr>
      <w:r w:rsidRPr="00A37E86">
        <w:rPr>
          <w:bCs/>
          <w:color w:val="005870" w:themeColor="text1"/>
        </w:rPr>
        <w:t>7. Evaluation and Continuous Improvement</w:t>
      </w:r>
    </w:p>
    <w:p w14:paraId="19DF8B04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• Define shared outcomes or metrics to assess partnership success.</w:t>
      </w:r>
    </w:p>
    <w:p w14:paraId="2FE4C569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Identify tools and frequency for reviewing partnership effectiveness.</w:t>
      </w:r>
    </w:p>
    <w:p w14:paraId="1E5E889E" w14:textId="77777777" w:rsidR="007F76DE" w:rsidRPr="007F76DE" w:rsidRDefault="007F76DE" w:rsidP="007F76DE">
      <w:pPr>
        <w:rPr>
          <w:sz w:val="24"/>
          <w:szCs w:val="24"/>
        </w:rPr>
      </w:pPr>
    </w:p>
    <w:p w14:paraId="76762662" w14:textId="77777777" w:rsidR="007F76DE" w:rsidRPr="00A37E86" w:rsidRDefault="007F76DE" w:rsidP="007F76DE">
      <w:pPr>
        <w:pStyle w:val="Heading2"/>
        <w:spacing w:after="0"/>
        <w:ind w:left="53"/>
        <w:rPr>
          <w:color w:val="005870" w:themeColor="text1"/>
        </w:rPr>
      </w:pPr>
      <w:r w:rsidRPr="00A37E86">
        <w:rPr>
          <w:bCs/>
          <w:color w:val="005870" w:themeColor="text1"/>
        </w:rPr>
        <w:t>8. Term and Review</w:t>
      </w:r>
    </w:p>
    <w:p w14:paraId="2DAB6441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lastRenderedPageBreak/>
        <w:t>• State the duration of the MOU and any renewal or termination clauses.</w:t>
      </w:r>
    </w:p>
    <w:p w14:paraId="2331E5C3" w14:textId="77777777" w:rsidR="007F76DE" w:rsidRDefault="007F76DE" w:rsidP="007F76DE">
      <w:pPr>
        <w:rPr>
          <w:rFonts w:cs="Calibri"/>
          <w:sz w:val="24"/>
          <w:szCs w:val="24"/>
        </w:rPr>
      </w:pPr>
      <w:r w:rsidRPr="007F76DE">
        <w:rPr>
          <w:rFonts w:cs="Calibri"/>
          <w:sz w:val="24"/>
          <w:szCs w:val="24"/>
        </w:rPr>
        <w:t>• Describe the process for reviewing and updating the agreement.</w:t>
      </w:r>
    </w:p>
    <w:p w14:paraId="79909C2C" w14:textId="77777777" w:rsidR="007F76DE" w:rsidRPr="007F76DE" w:rsidRDefault="007F76DE" w:rsidP="007F76DE">
      <w:pPr>
        <w:rPr>
          <w:sz w:val="24"/>
          <w:szCs w:val="24"/>
        </w:rPr>
      </w:pPr>
    </w:p>
    <w:p w14:paraId="4C481CA4" w14:textId="77777777" w:rsidR="007F76DE" w:rsidRPr="007F76DE" w:rsidRDefault="007F76DE" w:rsidP="007F76DE">
      <w:pPr>
        <w:pStyle w:val="Heading2"/>
        <w:spacing w:after="0"/>
        <w:ind w:left="53"/>
        <w:rPr>
          <w:color w:val="0082BE"/>
        </w:rPr>
      </w:pPr>
      <w:r w:rsidRPr="00A37E86">
        <w:rPr>
          <w:bCs/>
          <w:color w:val="005870" w:themeColor="text1"/>
        </w:rPr>
        <w:t>9. Signatures</w:t>
      </w:r>
    </w:p>
    <w:p w14:paraId="057F9F44" w14:textId="77777777" w:rsidR="007F76DE" w:rsidRPr="007F76DE" w:rsidRDefault="007F76DE" w:rsidP="007F76DE">
      <w:pPr>
        <w:rPr>
          <w:sz w:val="24"/>
          <w:szCs w:val="24"/>
        </w:rPr>
      </w:pPr>
      <w:r w:rsidRPr="007F76DE">
        <w:rPr>
          <w:rFonts w:cs="Calibri"/>
          <w:sz w:val="24"/>
          <w:szCs w:val="24"/>
        </w:rPr>
        <w:t>This MOU is entered into on [Insert Date] and is effective for a period of [Insert Duration].</w:t>
      </w:r>
    </w:p>
    <w:p w14:paraId="715F2F4A" w14:textId="77777777" w:rsidR="007F76DE" w:rsidRDefault="007F76DE" w:rsidP="007F76DE">
      <w:pPr>
        <w:pStyle w:val="MM-BodyText"/>
        <w:spacing w:before="0" w:after="0" w:line="240" w:lineRule="auto"/>
        <w:jc w:val="left"/>
        <w:rPr>
          <w:szCs w:val="24"/>
        </w:rPr>
      </w:pPr>
    </w:p>
    <w:p w14:paraId="4D359A54" w14:textId="3BC4362D" w:rsidR="00137405" w:rsidRPr="00975EDC" w:rsidRDefault="007F76DE" w:rsidP="007F76DE">
      <w:pPr>
        <w:pStyle w:val="MM-BodyText"/>
        <w:spacing w:before="0" w:after="0" w:line="240" w:lineRule="auto"/>
        <w:jc w:val="left"/>
      </w:pPr>
      <w:r w:rsidRPr="007F76DE">
        <w:rPr>
          <w:szCs w:val="24"/>
        </w:rPr>
        <w:t>Organization A:</w:t>
      </w:r>
      <w:r w:rsidRPr="007F76DE">
        <w:rPr>
          <w:szCs w:val="24"/>
        </w:rPr>
        <w:br/>
        <w:t xml:space="preserve"> Name: ______________________</w:t>
      </w:r>
      <w:r w:rsidRPr="007F76DE">
        <w:rPr>
          <w:szCs w:val="24"/>
        </w:rPr>
        <w:br/>
        <w:t xml:space="preserve"> Title: ______________________</w:t>
      </w:r>
      <w:r w:rsidRPr="007F76DE">
        <w:rPr>
          <w:szCs w:val="24"/>
        </w:rPr>
        <w:br/>
        <w:t xml:space="preserve"> Signature: __________________</w:t>
      </w:r>
      <w:r w:rsidRPr="007F76DE">
        <w:rPr>
          <w:szCs w:val="24"/>
        </w:rPr>
        <w:br/>
        <w:t xml:space="preserve"> Date: ______________________</w:t>
      </w:r>
      <w:r w:rsidRPr="007F76DE">
        <w:rPr>
          <w:szCs w:val="24"/>
        </w:rPr>
        <w:br/>
        <w:t xml:space="preserve"> </w:t>
      </w:r>
      <w:r w:rsidRPr="007F76DE">
        <w:rPr>
          <w:szCs w:val="24"/>
        </w:rPr>
        <w:br/>
        <w:t>Organization B:</w:t>
      </w:r>
      <w:r w:rsidRPr="007F76DE">
        <w:rPr>
          <w:szCs w:val="24"/>
        </w:rPr>
        <w:br/>
        <w:t xml:space="preserve"> Name: ______________________</w:t>
      </w:r>
      <w:r w:rsidRPr="007F76DE">
        <w:rPr>
          <w:szCs w:val="24"/>
        </w:rPr>
        <w:br/>
        <w:t xml:space="preserve"> Title: ______________________</w:t>
      </w:r>
      <w:r w:rsidRPr="007F76DE">
        <w:rPr>
          <w:szCs w:val="24"/>
        </w:rPr>
        <w:br/>
        <w:t xml:space="preserve"> Signature: __________________</w:t>
      </w:r>
      <w:r w:rsidRPr="007F76DE">
        <w:rPr>
          <w:szCs w:val="24"/>
        </w:rPr>
        <w:br/>
        <w:t xml:space="preserve"> Date: ______________________</w:t>
      </w:r>
      <w:r>
        <w:br/>
      </w: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"/>
  </w:num>
  <w:num w:numId="2" w16cid:durableId="734819224">
    <w:abstractNumId w:val="5"/>
  </w:num>
  <w:num w:numId="3" w16cid:durableId="375742143">
    <w:abstractNumId w:val="0"/>
  </w:num>
  <w:num w:numId="4" w16cid:durableId="1604269085">
    <w:abstractNumId w:val="2"/>
  </w:num>
  <w:num w:numId="5" w16cid:durableId="1033308204">
    <w:abstractNumId w:val="3"/>
  </w:num>
  <w:num w:numId="6" w16cid:durableId="8071704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4EF3"/>
    <w:rsid w:val="00476678"/>
    <w:rsid w:val="00493412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E55D9"/>
    <w:rsid w:val="005F755A"/>
    <w:rsid w:val="0061526F"/>
    <w:rsid w:val="00626DB7"/>
    <w:rsid w:val="00630E81"/>
    <w:rsid w:val="006379DE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71C02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3</TotalTime>
  <Pages>2</Pages>
  <Words>265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2025-05-21T01:19:00Z</dcterms:created>
  <dcterms:modified xsi:type="dcterms:W3CDTF">2025-05-21T01:25:00Z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