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7F76DE">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7F76DE">
      <w:pPr>
        <w:rPr>
          <w:rFonts w:ascii="Times New Roman" w:eastAsia="Times New Roman" w:hAnsi="Times New Roman"/>
        </w:rPr>
      </w:pPr>
    </w:p>
    <w:p w14:paraId="5984FAED" w14:textId="77777777" w:rsidR="0036064E" w:rsidRDefault="0036064E" w:rsidP="007F76DE">
      <w:pPr>
        <w:rPr>
          <w:rFonts w:ascii="Times New Roman" w:eastAsia="Times New Roman" w:hAnsi="Times New Roman"/>
        </w:rPr>
      </w:pPr>
    </w:p>
    <w:p w14:paraId="5D9B4391" w14:textId="77777777" w:rsidR="0036064E" w:rsidRDefault="0036064E" w:rsidP="007F76DE">
      <w:pPr>
        <w:rPr>
          <w:rFonts w:ascii="Times New Roman" w:eastAsia="Times New Roman" w:hAnsi="Times New Roman"/>
        </w:rPr>
      </w:pPr>
    </w:p>
    <w:p w14:paraId="287BF9FA" w14:textId="0E6283C1" w:rsidR="0036064E" w:rsidRPr="00CF7BEA" w:rsidRDefault="007500CD" w:rsidP="007F76DE">
      <w:pPr>
        <w:ind w:right="520"/>
        <w:rPr>
          <w:b/>
          <w:color w:val="005870" w:themeColor="text1"/>
          <w:sz w:val="47"/>
        </w:rPr>
      </w:pPr>
      <w:r>
        <w:rPr>
          <w:b/>
          <w:color w:val="005870" w:themeColor="text1"/>
          <w:sz w:val="47"/>
        </w:rPr>
        <w:t xml:space="preserve">Sample </w:t>
      </w:r>
      <w:r w:rsidR="002F0E60">
        <w:rPr>
          <w:b/>
          <w:color w:val="005870" w:themeColor="text1"/>
          <w:sz w:val="47"/>
        </w:rPr>
        <w:t>Invitation for Joining the Asset Mapping Team</w:t>
      </w:r>
    </w:p>
    <w:p w14:paraId="3731BFAA" w14:textId="77777777" w:rsidR="0036064E" w:rsidRPr="00CF7BEA" w:rsidRDefault="009046CB" w:rsidP="007F76DE">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CC9E8"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7F76DE">
      <w:pPr>
        <w:tabs>
          <w:tab w:val="left" w:pos="8910"/>
          <w:tab w:val="left" w:pos="9360"/>
        </w:tabs>
        <w:rPr>
          <w:b/>
          <w:color w:val="005870" w:themeColor="text1"/>
          <w:sz w:val="24"/>
        </w:rPr>
      </w:pPr>
    </w:p>
    <w:p w14:paraId="2394543B" w14:textId="77777777" w:rsidR="00866C43" w:rsidRPr="0016190C" w:rsidRDefault="00866C43" w:rsidP="00866C43">
      <w:pPr>
        <w:pStyle w:val="MM-BodyText"/>
        <w:spacing w:before="0" w:after="0" w:line="240" w:lineRule="auto"/>
        <w:jc w:val="left"/>
      </w:pPr>
      <w:r w:rsidRPr="0016190C">
        <w:rPr>
          <w:b/>
          <w:bCs/>
        </w:rPr>
        <w:t>Subject</w:t>
      </w:r>
      <w:r w:rsidRPr="0016190C">
        <w:t>: Invitation to Join the Community Asset Mapping Team at [Health Center Name]</w:t>
      </w:r>
    </w:p>
    <w:p w14:paraId="0C7033ED" w14:textId="77777777" w:rsidR="00866C43" w:rsidRDefault="00866C43" w:rsidP="00866C43">
      <w:pPr>
        <w:pStyle w:val="MM-BodyText"/>
        <w:spacing w:before="0" w:after="0" w:line="240" w:lineRule="auto"/>
        <w:jc w:val="left"/>
      </w:pPr>
    </w:p>
    <w:p w14:paraId="4784D26E" w14:textId="77777777" w:rsidR="00866C43" w:rsidRPr="0016190C" w:rsidRDefault="00866C43" w:rsidP="00866C43">
      <w:pPr>
        <w:pStyle w:val="MM-BodyText"/>
        <w:spacing w:before="0" w:after="0" w:line="240" w:lineRule="auto"/>
        <w:jc w:val="left"/>
      </w:pPr>
      <w:r w:rsidRPr="0016190C">
        <w:t>Dear [Stakeholder’s Name],</w:t>
      </w:r>
    </w:p>
    <w:p w14:paraId="4D899CCD" w14:textId="77777777" w:rsidR="00866C43" w:rsidRDefault="00866C43" w:rsidP="00866C43">
      <w:pPr>
        <w:pStyle w:val="MM-BodyText"/>
        <w:spacing w:before="0" w:after="0" w:line="240" w:lineRule="auto"/>
        <w:jc w:val="left"/>
      </w:pPr>
    </w:p>
    <w:p w14:paraId="33515252" w14:textId="77777777" w:rsidR="00866C43" w:rsidRPr="0016190C" w:rsidRDefault="00866C43" w:rsidP="00866C43">
      <w:pPr>
        <w:pStyle w:val="MM-BodyText"/>
        <w:spacing w:before="0" w:after="0" w:line="240" w:lineRule="auto"/>
        <w:jc w:val="left"/>
      </w:pPr>
      <w:r w:rsidRPr="0016190C">
        <w:t>I hope this message finds you well. At [Health Center Name], we are committed to improving the health and well-being of our community by enhancing our care coordination efforts. As part of our ongoing efforts to provide comprehensive and effective care, we are launching a Community Asset Mapping initiative. This initiative aims to identify and map existing resources within the community to improve patient outcomes and address critical needs.</w:t>
      </w:r>
    </w:p>
    <w:p w14:paraId="51CFD234" w14:textId="77777777" w:rsidR="00866C43" w:rsidRDefault="00866C43" w:rsidP="00866C43">
      <w:pPr>
        <w:pStyle w:val="MM-BodyText"/>
        <w:spacing w:before="0" w:after="0" w:line="240" w:lineRule="auto"/>
        <w:jc w:val="left"/>
      </w:pPr>
    </w:p>
    <w:p w14:paraId="2CBFFA7F" w14:textId="2AE73384" w:rsidR="00866C43" w:rsidRPr="0016190C" w:rsidRDefault="00866C43" w:rsidP="00866C43">
      <w:pPr>
        <w:pStyle w:val="MM-BodyText"/>
        <w:spacing w:before="0" w:after="0" w:line="240" w:lineRule="auto"/>
        <w:jc w:val="left"/>
      </w:pPr>
      <w:r w:rsidRPr="0016190C">
        <w:t xml:space="preserve">We would like to extend an invitation for you to join our Community Asset Mapping Team. As a valued member of the community and a key stakeholder in [specific area, </w:t>
      </w:r>
      <w:r w:rsidR="00DC18A5">
        <w:t>such as</w:t>
      </w:r>
      <w:r w:rsidRPr="0016190C">
        <w:t xml:space="preserve"> healthcare, housing,</w:t>
      </w:r>
      <w:r w:rsidR="00DC18A5">
        <w:t xml:space="preserve"> or</w:t>
      </w:r>
      <w:r>
        <w:t xml:space="preserve"> </w:t>
      </w:r>
      <w:r w:rsidRPr="0016190C">
        <w:t>education], your insights and expertise will be invaluable in helping us identify resources, services, and organizations that contribute to community well-being.</w:t>
      </w:r>
    </w:p>
    <w:p w14:paraId="5BF9994D" w14:textId="77777777" w:rsidR="00866C43" w:rsidRDefault="00866C43" w:rsidP="00866C43">
      <w:pPr>
        <w:pStyle w:val="MM-BodyText"/>
        <w:spacing w:before="0" w:after="0" w:line="240" w:lineRule="auto"/>
        <w:jc w:val="left"/>
        <w:rPr>
          <w:b/>
          <w:bCs/>
        </w:rPr>
      </w:pPr>
    </w:p>
    <w:p w14:paraId="117AFD89" w14:textId="77777777" w:rsidR="00866C43" w:rsidRPr="0016190C" w:rsidRDefault="00866C43" w:rsidP="00866C43">
      <w:pPr>
        <w:pStyle w:val="MM-BodyText"/>
        <w:spacing w:before="0" w:after="0" w:line="240" w:lineRule="auto"/>
        <w:jc w:val="left"/>
      </w:pPr>
      <w:r w:rsidRPr="0016190C">
        <w:rPr>
          <w:b/>
          <w:bCs/>
        </w:rPr>
        <w:t>The goals of the Community Asset Mapping initiative include</w:t>
      </w:r>
      <w:r w:rsidRPr="0016190C">
        <w:t>:</w:t>
      </w:r>
    </w:p>
    <w:p w14:paraId="365D2D16" w14:textId="77777777" w:rsidR="00866C43" w:rsidRPr="0016190C" w:rsidRDefault="00866C43" w:rsidP="00866C43">
      <w:pPr>
        <w:pStyle w:val="MM-BodyText"/>
        <w:numPr>
          <w:ilvl w:val="0"/>
          <w:numId w:val="18"/>
        </w:numPr>
        <w:spacing w:before="0" w:after="0" w:line="240" w:lineRule="auto"/>
        <w:jc w:val="left"/>
      </w:pPr>
      <w:r w:rsidRPr="0016190C">
        <w:t>Identifying existing resources and services that can support patients’ social and healthcare needs</w:t>
      </w:r>
    </w:p>
    <w:p w14:paraId="2F97874D" w14:textId="77777777" w:rsidR="00866C43" w:rsidRPr="0016190C" w:rsidRDefault="00866C43" w:rsidP="00866C43">
      <w:pPr>
        <w:pStyle w:val="MM-BodyText"/>
        <w:numPr>
          <w:ilvl w:val="0"/>
          <w:numId w:val="18"/>
        </w:numPr>
        <w:spacing w:before="0" w:after="0" w:line="240" w:lineRule="auto"/>
        <w:jc w:val="left"/>
      </w:pPr>
      <w:r w:rsidRPr="0016190C">
        <w:t>Mapping community assets such as healthcare providers, food programs, housing services, and educational opportunities</w:t>
      </w:r>
    </w:p>
    <w:p w14:paraId="632E546F" w14:textId="77777777" w:rsidR="00866C43" w:rsidRPr="0016190C" w:rsidRDefault="00866C43" w:rsidP="00866C43">
      <w:pPr>
        <w:pStyle w:val="MM-BodyText"/>
        <w:numPr>
          <w:ilvl w:val="0"/>
          <w:numId w:val="18"/>
        </w:numPr>
        <w:spacing w:before="0" w:after="0" w:line="240" w:lineRule="auto"/>
        <w:jc w:val="left"/>
      </w:pPr>
      <w:r w:rsidRPr="0016190C">
        <w:t>Strengthening collaboration among community organizations to improve care coordination and resource utilization</w:t>
      </w:r>
    </w:p>
    <w:p w14:paraId="036A20C3" w14:textId="77777777" w:rsidR="00866C43" w:rsidRPr="0016190C" w:rsidRDefault="00866C43" w:rsidP="00866C43">
      <w:pPr>
        <w:pStyle w:val="MM-BodyText"/>
        <w:numPr>
          <w:ilvl w:val="0"/>
          <w:numId w:val="18"/>
        </w:numPr>
        <w:spacing w:before="0" w:after="0" w:line="240" w:lineRule="auto"/>
        <w:jc w:val="left"/>
      </w:pPr>
      <w:r w:rsidRPr="0016190C">
        <w:t>Ensuring that patients and families are connected to the appropriate services to address their unique needs</w:t>
      </w:r>
    </w:p>
    <w:p w14:paraId="197784AD" w14:textId="77777777" w:rsidR="00866C43" w:rsidRDefault="00866C43" w:rsidP="00866C43">
      <w:pPr>
        <w:pStyle w:val="MM-BodyText"/>
        <w:spacing w:before="0" w:after="0" w:line="240" w:lineRule="auto"/>
        <w:jc w:val="left"/>
      </w:pPr>
    </w:p>
    <w:p w14:paraId="19299E4B" w14:textId="77777777" w:rsidR="00866C43" w:rsidRPr="0016190C" w:rsidRDefault="00866C43" w:rsidP="00866C43">
      <w:pPr>
        <w:pStyle w:val="MM-BodyText"/>
        <w:spacing w:before="0" w:after="0" w:line="240" w:lineRule="auto"/>
        <w:jc w:val="left"/>
      </w:pPr>
      <w:r w:rsidRPr="0016190C">
        <w:t>We would love to have your participation in the process. We are planning a series of initial meetings where we will discuss the scope of the project, define roles, and begin the mapping process. Your input will be essential as we work together to build a comprehensive map of our community’s assets.</w:t>
      </w:r>
    </w:p>
    <w:p w14:paraId="6CAA549F" w14:textId="77777777" w:rsidR="00866C43" w:rsidRDefault="00866C43" w:rsidP="00866C43">
      <w:pPr>
        <w:pStyle w:val="MM-BodyText"/>
        <w:spacing w:before="0" w:after="0" w:line="240" w:lineRule="auto"/>
        <w:jc w:val="left"/>
        <w:rPr>
          <w:b/>
          <w:bCs/>
        </w:rPr>
      </w:pPr>
    </w:p>
    <w:p w14:paraId="5D7D4C80" w14:textId="77777777" w:rsidR="00866C43" w:rsidRPr="0016190C" w:rsidRDefault="00866C43" w:rsidP="00866C43">
      <w:pPr>
        <w:pStyle w:val="MM-BodyText"/>
        <w:spacing w:before="0" w:after="0" w:line="240" w:lineRule="auto"/>
        <w:jc w:val="left"/>
      </w:pPr>
      <w:r w:rsidRPr="0016190C">
        <w:rPr>
          <w:b/>
          <w:bCs/>
        </w:rPr>
        <w:t>Details of the first meeting:</w:t>
      </w:r>
    </w:p>
    <w:p w14:paraId="2AECA457" w14:textId="77777777" w:rsidR="00866C43" w:rsidRPr="0016190C" w:rsidRDefault="00866C43" w:rsidP="00866C43">
      <w:pPr>
        <w:pStyle w:val="MM-BodyText"/>
        <w:numPr>
          <w:ilvl w:val="0"/>
          <w:numId w:val="19"/>
        </w:numPr>
        <w:spacing w:before="0" w:after="0" w:line="240" w:lineRule="auto"/>
        <w:jc w:val="left"/>
      </w:pPr>
      <w:r w:rsidRPr="0016190C">
        <w:rPr>
          <w:b/>
          <w:bCs/>
        </w:rPr>
        <w:t>Date</w:t>
      </w:r>
      <w:r w:rsidRPr="0016190C">
        <w:t>: [Proposed Date]</w:t>
      </w:r>
    </w:p>
    <w:p w14:paraId="53696F47" w14:textId="77777777" w:rsidR="00866C43" w:rsidRPr="0016190C" w:rsidRDefault="00866C43" w:rsidP="00866C43">
      <w:pPr>
        <w:pStyle w:val="MM-BodyText"/>
        <w:numPr>
          <w:ilvl w:val="0"/>
          <w:numId w:val="19"/>
        </w:numPr>
        <w:spacing w:before="0" w:after="0" w:line="240" w:lineRule="auto"/>
        <w:jc w:val="left"/>
      </w:pPr>
      <w:r w:rsidRPr="0016190C">
        <w:rPr>
          <w:b/>
          <w:bCs/>
        </w:rPr>
        <w:t>Time</w:t>
      </w:r>
      <w:r w:rsidRPr="0016190C">
        <w:t>: [Proposed Time]</w:t>
      </w:r>
    </w:p>
    <w:p w14:paraId="0EDED030" w14:textId="77777777" w:rsidR="00866C43" w:rsidRPr="0016190C" w:rsidRDefault="00866C43" w:rsidP="00866C43">
      <w:pPr>
        <w:pStyle w:val="MM-BodyText"/>
        <w:numPr>
          <w:ilvl w:val="0"/>
          <w:numId w:val="19"/>
        </w:numPr>
        <w:spacing w:before="0" w:after="0" w:line="240" w:lineRule="auto"/>
        <w:jc w:val="left"/>
      </w:pPr>
      <w:r w:rsidRPr="0016190C">
        <w:rPr>
          <w:b/>
          <w:bCs/>
        </w:rPr>
        <w:t>Location</w:t>
      </w:r>
      <w:r w:rsidRPr="0016190C">
        <w:t>: [Meeting Location] / [Virtual Meeting Link]</w:t>
      </w:r>
    </w:p>
    <w:p w14:paraId="14E5694D" w14:textId="77777777" w:rsidR="00866C43" w:rsidRPr="0016190C" w:rsidRDefault="00866C43" w:rsidP="00866C43">
      <w:pPr>
        <w:pStyle w:val="MM-BodyText"/>
        <w:numPr>
          <w:ilvl w:val="0"/>
          <w:numId w:val="19"/>
        </w:numPr>
        <w:spacing w:before="0" w:after="0" w:line="240" w:lineRule="auto"/>
        <w:jc w:val="left"/>
      </w:pPr>
      <w:r w:rsidRPr="0016190C">
        <w:rPr>
          <w:b/>
          <w:bCs/>
        </w:rPr>
        <w:lastRenderedPageBreak/>
        <w:t>Agenda</w:t>
      </w:r>
      <w:r w:rsidRPr="0016190C">
        <w:t>: Introduction to the Community Asset Mapping project, team roles, next steps</w:t>
      </w:r>
    </w:p>
    <w:p w14:paraId="40057ABA" w14:textId="77777777" w:rsidR="00866C43" w:rsidRDefault="00866C43" w:rsidP="00866C43">
      <w:pPr>
        <w:pStyle w:val="MM-BodyText"/>
        <w:spacing w:before="0" w:after="0" w:line="240" w:lineRule="auto"/>
        <w:jc w:val="left"/>
      </w:pPr>
    </w:p>
    <w:p w14:paraId="2D41FD8D" w14:textId="77777777" w:rsidR="00866C43" w:rsidRPr="0016190C" w:rsidRDefault="00866C43" w:rsidP="00866C43">
      <w:pPr>
        <w:pStyle w:val="MM-BodyText"/>
        <w:spacing w:before="0" w:after="0" w:line="240" w:lineRule="auto"/>
        <w:jc w:val="left"/>
      </w:pPr>
      <w:r w:rsidRPr="0016190C">
        <w:t>If you are interested in joining our team, please confirm your attendance by replying to this email or contacting me directly at [Your Contact Information].</w:t>
      </w:r>
    </w:p>
    <w:p w14:paraId="57A8C4BE" w14:textId="77777777" w:rsidR="00866C43" w:rsidRDefault="00866C43" w:rsidP="00866C43">
      <w:pPr>
        <w:pStyle w:val="MM-BodyText"/>
        <w:spacing w:before="0" w:after="0" w:line="240" w:lineRule="auto"/>
        <w:jc w:val="left"/>
      </w:pPr>
    </w:p>
    <w:p w14:paraId="0090818C" w14:textId="77777777" w:rsidR="00866C43" w:rsidRPr="0016190C" w:rsidRDefault="00866C43" w:rsidP="00866C43">
      <w:pPr>
        <w:pStyle w:val="MM-BodyText"/>
        <w:spacing w:before="0" w:after="0" w:line="240" w:lineRule="auto"/>
        <w:jc w:val="left"/>
      </w:pPr>
      <w:r w:rsidRPr="0016190C">
        <w:t>We greatly appreciate your consideration and hope to work alongside you to make a lasting impact on our community’s health and well-being.</w:t>
      </w:r>
    </w:p>
    <w:p w14:paraId="42C68724" w14:textId="77777777" w:rsidR="00866C43" w:rsidRDefault="00866C43" w:rsidP="00866C43">
      <w:pPr>
        <w:pStyle w:val="MM-BodyText"/>
        <w:spacing w:before="0" w:after="0" w:line="240" w:lineRule="auto"/>
        <w:jc w:val="left"/>
      </w:pPr>
    </w:p>
    <w:p w14:paraId="553B3B28" w14:textId="77777777" w:rsidR="00866C43" w:rsidRDefault="00866C43" w:rsidP="00866C43">
      <w:pPr>
        <w:pStyle w:val="MM-BodyText"/>
        <w:spacing w:before="0" w:after="0" w:line="240" w:lineRule="auto"/>
        <w:jc w:val="left"/>
      </w:pPr>
      <w:r w:rsidRPr="0016190C">
        <w:t xml:space="preserve">Thank you for your time and commitment to improving the lives of our community members. </w:t>
      </w:r>
    </w:p>
    <w:p w14:paraId="5C5952FC" w14:textId="77777777" w:rsidR="00866C43" w:rsidRDefault="00866C43" w:rsidP="00866C43">
      <w:pPr>
        <w:pStyle w:val="MM-BodyText"/>
        <w:spacing w:before="0" w:after="0" w:line="240" w:lineRule="auto"/>
        <w:jc w:val="left"/>
      </w:pPr>
    </w:p>
    <w:p w14:paraId="69D16523" w14:textId="77777777" w:rsidR="00866C43" w:rsidRPr="0016190C" w:rsidRDefault="00866C43" w:rsidP="00866C43">
      <w:pPr>
        <w:pStyle w:val="MM-BodyText"/>
        <w:spacing w:before="0" w:after="0" w:line="240" w:lineRule="auto"/>
        <w:jc w:val="left"/>
      </w:pPr>
      <w:r w:rsidRPr="0016190C">
        <w:t>We look forward to your participation.</w:t>
      </w:r>
    </w:p>
    <w:p w14:paraId="2121D685" w14:textId="77777777" w:rsidR="00866C43" w:rsidRDefault="00866C43" w:rsidP="00866C43">
      <w:pPr>
        <w:pStyle w:val="MM-BodyText"/>
        <w:spacing w:before="0" w:after="0" w:line="240" w:lineRule="auto"/>
        <w:jc w:val="left"/>
      </w:pPr>
    </w:p>
    <w:p w14:paraId="2A2F67E3" w14:textId="77777777" w:rsidR="00866C43" w:rsidRPr="0016190C" w:rsidRDefault="00866C43" w:rsidP="00866C43">
      <w:pPr>
        <w:pStyle w:val="MM-BodyText"/>
        <w:spacing w:before="0" w:after="0" w:line="240" w:lineRule="auto"/>
        <w:jc w:val="left"/>
      </w:pPr>
      <w:r w:rsidRPr="0016190C">
        <w:t>Warm regards,</w:t>
      </w:r>
    </w:p>
    <w:p w14:paraId="77B13273" w14:textId="77777777" w:rsidR="00866C43" w:rsidRPr="0016190C" w:rsidRDefault="00866C43" w:rsidP="00866C43">
      <w:pPr>
        <w:pStyle w:val="MM-BodyText"/>
        <w:spacing w:before="0" w:after="0" w:line="240" w:lineRule="auto"/>
        <w:jc w:val="left"/>
      </w:pPr>
      <w:r w:rsidRPr="0016190C">
        <w:t>[Your Full Name]</w:t>
      </w:r>
    </w:p>
    <w:p w14:paraId="63E94E73" w14:textId="77777777" w:rsidR="00866C43" w:rsidRPr="0016190C" w:rsidRDefault="00866C43" w:rsidP="00866C43">
      <w:pPr>
        <w:pStyle w:val="MM-BodyText"/>
        <w:spacing w:before="0" w:after="0" w:line="240" w:lineRule="auto"/>
        <w:jc w:val="left"/>
      </w:pPr>
      <w:r w:rsidRPr="0016190C">
        <w:t>[Your Title]</w:t>
      </w:r>
    </w:p>
    <w:p w14:paraId="0873888B" w14:textId="77777777" w:rsidR="00866C43" w:rsidRPr="0016190C" w:rsidRDefault="00866C43" w:rsidP="00866C43">
      <w:pPr>
        <w:pStyle w:val="MM-BodyText"/>
        <w:spacing w:before="0" w:after="0" w:line="240" w:lineRule="auto"/>
        <w:jc w:val="left"/>
      </w:pPr>
      <w:r w:rsidRPr="0016190C">
        <w:t>[Health Center Name]</w:t>
      </w:r>
    </w:p>
    <w:p w14:paraId="5349EC26" w14:textId="77777777" w:rsidR="00866C43" w:rsidRPr="0016190C" w:rsidRDefault="00866C43" w:rsidP="00866C43">
      <w:pPr>
        <w:pStyle w:val="MM-BodyText"/>
        <w:spacing w:before="0" w:after="0" w:line="240" w:lineRule="auto"/>
        <w:jc w:val="left"/>
      </w:pPr>
      <w:r w:rsidRPr="0016190C">
        <w:t>[Phone Number]</w:t>
      </w:r>
    </w:p>
    <w:p w14:paraId="55F55BB9" w14:textId="77777777" w:rsidR="00866C43" w:rsidRPr="0016190C" w:rsidRDefault="00866C43" w:rsidP="00866C43">
      <w:pPr>
        <w:pStyle w:val="MM-BodyText"/>
        <w:spacing w:before="0" w:after="0" w:line="240" w:lineRule="auto"/>
        <w:jc w:val="left"/>
      </w:pPr>
      <w:r w:rsidRPr="0016190C">
        <w:t>[Email Address]</w:t>
      </w:r>
    </w:p>
    <w:p w14:paraId="4D359A54" w14:textId="4F30AF97" w:rsidR="00137405" w:rsidRPr="00975EDC" w:rsidRDefault="00137405" w:rsidP="00866C43">
      <w:pPr>
        <w:pStyle w:val="MM-BodyText"/>
        <w:spacing w:before="0" w:after="0" w:line="240" w:lineRule="auto"/>
        <w:jc w:val="left"/>
      </w:pPr>
    </w:p>
    <w:sectPr w:rsidR="00137405" w:rsidRPr="00975EDC"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D1C0" w14:textId="77777777" w:rsidR="00E4504D" w:rsidRDefault="00E4504D" w:rsidP="009046CB">
      <w:r>
        <w:separator/>
      </w:r>
    </w:p>
  </w:endnote>
  <w:endnote w:type="continuationSeparator" w:id="0">
    <w:p w14:paraId="674CEB17" w14:textId="77777777" w:rsidR="00E4504D" w:rsidRDefault="00E4504D" w:rsidP="009046CB">
      <w:r>
        <w:continuationSeparator/>
      </w:r>
    </w:p>
  </w:endnote>
  <w:endnote w:type="continuationNotice" w:id="1">
    <w:p w14:paraId="185BCA1C" w14:textId="77777777" w:rsidR="00E4504D" w:rsidRDefault="00E45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84A4" w14:textId="77777777" w:rsidR="00E4504D" w:rsidRDefault="00E4504D" w:rsidP="009046CB">
      <w:r>
        <w:separator/>
      </w:r>
    </w:p>
  </w:footnote>
  <w:footnote w:type="continuationSeparator" w:id="0">
    <w:p w14:paraId="5257ABC6" w14:textId="77777777" w:rsidR="00E4504D" w:rsidRDefault="00E4504D" w:rsidP="009046CB">
      <w:r>
        <w:continuationSeparator/>
      </w:r>
    </w:p>
  </w:footnote>
  <w:footnote w:type="continuationNotice" w:id="1">
    <w:p w14:paraId="3FAB1D03" w14:textId="77777777" w:rsidR="00E4504D" w:rsidRDefault="00E450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033"/>
    <w:multiLevelType w:val="hybridMultilevel"/>
    <w:tmpl w:val="C41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4562"/>
    <w:multiLevelType w:val="hybridMultilevel"/>
    <w:tmpl w:val="9BF2F8D4"/>
    <w:lvl w:ilvl="0" w:tplc="04090001">
      <w:start w:val="1"/>
      <w:numFmt w:val="bullet"/>
      <w:lvlText w:val=""/>
      <w:lvlJc w:val="left"/>
      <w:pPr>
        <w:ind w:left="720" w:hanging="360"/>
      </w:pPr>
      <w:rPr>
        <w:rFonts w:ascii="Symbol" w:hAnsi="Symbol" w:hint="default"/>
        <w:b/>
        <w:color w:val="00587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D70F7"/>
    <w:multiLevelType w:val="hybridMultilevel"/>
    <w:tmpl w:val="E5ACB46C"/>
    <w:lvl w:ilvl="0" w:tplc="57AE40B8">
      <w:start w:val="1"/>
      <w:numFmt w:val="bullet"/>
      <w:lvlText w:val=""/>
      <w:lvlJc w:val="left"/>
      <w:pPr>
        <w:ind w:left="720" w:hanging="360"/>
      </w:pPr>
      <w:rPr>
        <w:rFonts w:ascii="Symbol" w:hAnsi="Symbol" w:hint="default"/>
        <w:b/>
        <w:color w:val="00587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40618"/>
    <w:multiLevelType w:val="hybridMultilevel"/>
    <w:tmpl w:val="BEE864D4"/>
    <w:lvl w:ilvl="0" w:tplc="7DDCD9C0">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B10F60"/>
    <w:multiLevelType w:val="hybridMultilevel"/>
    <w:tmpl w:val="F5B608C0"/>
    <w:lvl w:ilvl="0" w:tplc="57AE40B8">
      <w:start w:val="1"/>
      <w:numFmt w:val="bullet"/>
      <w:lvlText w:val=""/>
      <w:lvlJc w:val="left"/>
      <w:pPr>
        <w:ind w:left="720" w:hanging="360"/>
      </w:pPr>
      <w:rPr>
        <w:rFonts w:ascii="Symbol" w:hAnsi="Symbol" w:hint="default"/>
        <w:b/>
        <w:color w:val="00587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303C0"/>
    <w:multiLevelType w:val="multilevel"/>
    <w:tmpl w:val="0D084D2C"/>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 w15:restartNumberingAfterBreak="0">
    <w:nsid w:val="255E42B0"/>
    <w:multiLevelType w:val="hybridMultilevel"/>
    <w:tmpl w:val="455C68F2"/>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C33532"/>
    <w:multiLevelType w:val="hybridMultilevel"/>
    <w:tmpl w:val="FDEAA43C"/>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BF7A9A"/>
    <w:multiLevelType w:val="hybridMultilevel"/>
    <w:tmpl w:val="69F6783E"/>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36DC3"/>
    <w:multiLevelType w:val="hybridMultilevel"/>
    <w:tmpl w:val="653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143A0"/>
    <w:multiLevelType w:val="hybridMultilevel"/>
    <w:tmpl w:val="C2D4DECE"/>
    <w:lvl w:ilvl="0" w:tplc="5E7C20F6">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DB3FC2"/>
    <w:multiLevelType w:val="hybridMultilevel"/>
    <w:tmpl w:val="86B2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F5776"/>
    <w:multiLevelType w:val="hybridMultilevel"/>
    <w:tmpl w:val="0C3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842F2"/>
    <w:multiLevelType w:val="hybridMultilevel"/>
    <w:tmpl w:val="4A2A8C4E"/>
    <w:lvl w:ilvl="0" w:tplc="5E7C20F6">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50045A"/>
    <w:multiLevelType w:val="hybridMultilevel"/>
    <w:tmpl w:val="34FE863C"/>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E0509"/>
    <w:multiLevelType w:val="hybridMultilevel"/>
    <w:tmpl w:val="134C8CEC"/>
    <w:lvl w:ilvl="0" w:tplc="0409000F">
      <w:start w:val="1"/>
      <w:numFmt w:val="decimal"/>
      <w:lvlText w:val="%1."/>
      <w:lvlJc w:val="left"/>
      <w:pPr>
        <w:ind w:left="720" w:hanging="360"/>
      </w:pPr>
      <w:rPr>
        <w:rFonts w:hint="default"/>
      </w:rPr>
    </w:lvl>
    <w:lvl w:ilvl="1" w:tplc="C290B91A">
      <w:start w:val="1"/>
      <w:numFmt w:val="upperLetter"/>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C589E"/>
    <w:multiLevelType w:val="hybridMultilevel"/>
    <w:tmpl w:val="F2A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46A7A"/>
    <w:multiLevelType w:val="hybridMultilevel"/>
    <w:tmpl w:val="0AA227D8"/>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BD1A97"/>
    <w:multiLevelType w:val="hybridMultilevel"/>
    <w:tmpl w:val="76365474"/>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262661">
    <w:abstractNumId w:val="5"/>
  </w:num>
  <w:num w:numId="2" w16cid:durableId="734819224">
    <w:abstractNumId w:val="16"/>
  </w:num>
  <w:num w:numId="3" w16cid:durableId="375742143">
    <w:abstractNumId w:val="0"/>
  </w:num>
  <w:num w:numId="4" w16cid:durableId="1604269085">
    <w:abstractNumId w:val="9"/>
  </w:num>
  <w:num w:numId="5" w16cid:durableId="1033308204">
    <w:abstractNumId w:val="11"/>
  </w:num>
  <w:num w:numId="6" w16cid:durableId="807170432">
    <w:abstractNumId w:val="12"/>
  </w:num>
  <w:num w:numId="7" w16cid:durableId="1364358247">
    <w:abstractNumId w:val="7"/>
  </w:num>
  <w:num w:numId="8" w16cid:durableId="981737952">
    <w:abstractNumId w:val="18"/>
  </w:num>
  <w:num w:numId="9" w16cid:durableId="1267033061">
    <w:abstractNumId w:val="8"/>
  </w:num>
  <w:num w:numId="10" w16cid:durableId="636028958">
    <w:abstractNumId w:val="15"/>
  </w:num>
  <w:num w:numId="11" w16cid:durableId="504706220">
    <w:abstractNumId w:val="6"/>
  </w:num>
  <w:num w:numId="12" w16cid:durableId="1435130976">
    <w:abstractNumId w:val="17"/>
  </w:num>
  <w:num w:numId="13" w16cid:durableId="742292595">
    <w:abstractNumId w:val="14"/>
  </w:num>
  <w:num w:numId="14" w16cid:durableId="1030911775">
    <w:abstractNumId w:val="4"/>
  </w:num>
  <w:num w:numId="15" w16cid:durableId="652489556">
    <w:abstractNumId w:val="2"/>
  </w:num>
  <w:num w:numId="16" w16cid:durableId="2104647194">
    <w:abstractNumId w:val="1"/>
  </w:num>
  <w:num w:numId="17" w16cid:durableId="1834685531">
    <w:abstractNumId w:val="13"/>
  </w:num>
  <w:num w:numId="18" w16cid:durableId="2065566589">
    <w:abstractNumId w:val="3"/>
  </w:num>
  <w:num w:numId="19" w16cid:durableId="1497538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22CEB"/>
    <w:rsid w:val="00023EE2"/>
    <w:rsid w:val="00033509"/>
    <w:rsid w:val="000443E0"/>
    <w:rsid w:val="00065422"/>
    <w:rsid w:val="00072864"/>
    <w:rsid w:val="000743E9"/>
    <w:rsid w:val="0008345E"/>
    <w:rsid w:val="00086B54"/>
    <w:rsid w:val="000B18AD"/>
    <w:rsid w:val="000B4D6C"/>
    <w:rsid w:val="000C2AF8"/>
    <w:rsid w:val="000C6486"/>
    <w:rsid w:val="000D425A"/>
    <w:rsid w:val="000D576F"/>
    <w:rsid w:val="000E789C"/>
    <w:rsid w:val="000F5AE0"/>
    <w:rsid w:val="000F5E1A"/>
    <w:rsid w:val="00101F9C"/>
    <w:rsid w:val="00102099"/>
    <w:rsid w:val="00121675"/>
    <w:rsid w:val="00136033"/>
    <w:rsid w:val="00137405"/>
    <w:rsid w:val="00140DEB"/>
    <w:rsid w:val="00140E4C"/>
    <w:rsid w:val="00144847"/>
    <w:rsid w:val="00162F40"/>
    <w:rsid w:val="00190B9F"/>
    <w:rsid w:val="001B4897"/>
    <w:rsid w:val="001B7C18"/>
    <w:rsid w:val="001C2E81"/>
    <w:rsid w:val="001D0B70"/>
    <w:rsid w:val="001E116B"/>
    <w:rsid w:val="00200E0E"/>
    <w:rsid w:val="002138B6"/>
    <w:rsid w:val="00216300"/>
    <w:rsid w:val="00226E33"/>
    <w:rsid w:val="002343EB"/>
    <w:rsid w:val="002352B0"/>
    <w:rsid w:val="00247DAF"/>
    <w:rsid w:val="00255601"/>
    <w:rsid w:val="002575E9"/>
    <w:rsid w:val="0026294F"/>
    <w:rsid w:val="002745EB"/>
    <w:rsid w:val="002A7096"/>
    <w:rsid w:val="002B3ABB"/>
    <w:rsid w:val="002B6081"/>
    <w:rsid w:val="002C1401"/>
    <w:rsid w:val="002C5340"/>
    <w:rsid w:val="002C586D"/>
    <w:rsid w:val="002D2EA6"/>
    <w:rsid w:val="002D6578"/>
    <w:rsid w:val="002F0E60"/>
    <w:rsid w:val="002F26FD"/>
    <w:rsid w:val="00301F69"/>
    <w:rsid w:val="0031745E"/>
    <w:rsid w:val="003322C4"/>
    <w:rsid w:val="00336EF4"/>
    <w:rsid w:val="003446CB"/>
    <w:rsid w:val="00345742"/>
    <w:rsid w:val="00345E60"/>
    <w:rsid w:val="0035240B"/>
    <w:rsid w:val="00356F0D"/>
    <w:rsid w:val="0036064E"/>
    <w:rsid w:val="00371738"/>
    <w:rsid w:val="00371CCE"/>
    <w:rsid w:val="003A2D12"/>
    <w:rsid w:val="003B0441"/>
    <w:rsid w:val="003B14A6"/>
    <w:rsid w:val="003D17F7"/>
    <w:rsid w:val="003F5A94"/>
    <w:rsid w:val="00434599"/>
    <w:rsid w:val="0044376C"/>
    <w:rsid w:val="00450495"/>
    <w:rsid w:val="00451394"/>
    <w:rsid w:val="00474EF3"/>
    <w:rsid w:val="00476678"/>
    <w:rsid w:val="00493412"/>
    <w:rsid w:val="004A07E6"/>
    <w:rsid w:val="004A1486"/>
    <w:rsid w:val="004B646E"/>
    <w:rsid w:val="004C2C9A"/>
    <w:rsid w:val="00507AB4"/>
    <w:rsid w:val="00510960"/>
    <w:rsid w:val="00510CA0"/>
    <w:rsid w:val="00511163"/>
    <w:rsid w:val="00566D14"/>
    <w:rsid w:val="00573002"/>
    <w:rsid w:val="0058096F"/>
    <w:rsid w:val="005964D9"/>
    <w:rsid w:val="005A36DD"/>
    <w:rsid w:val="005A4FDF"/>
    <w:rsid w:val="005A5F4F"/>
    <w:rsid w:val="005A6394"/>
    <w:rsid w:val="005B4CBC"/>
    <w:rsid w:val="005C2BD0"/>
    <w:rsid w:val="005C5649"/>
    <w:rsid w:val="005E4BC3"/>
    <w:rsid w:val="005E55D9"/>
    <w:rsid w:val="005F755A"/>
    <w:rsid w:val="0061526F"/>
    <w:rsid w:val="00626DB7"/>
    <w:rsid w:val="00630E81"/>
    <w:rsid w:val="006379DE"/>
    <w:rsid w:val="00640669"/>
    <w:rsid w:val="006535C3"/>
    <w:rsid w:val="00653766"/>
    <w:rsid w:val="00677FCE"/>
    <w:rsid w:val="006808ED"/>
    <w:rsid w:val="006905BA"/>
    <w:rsid w:val="006937A9"/>
    <w:rsid w:val="006A618A"/>
    <w:rsid w:val="006B4F38"/>
    <w:rsid w:val="006D5A02"/>
    <w:rsid w:val="006F4236"/>
    <w:rsid w:val="00704AE1"/>
    <w:rsid w:val="00704C29"/>
    <w:rsid w:val="00712A91"/>
    <w:rsid w:val="0071713F"/>
    <w:rsid w:val="007263D9"/>
    <w:rsid w:val="00727CAD"/>
    <w:rsid w:val="00732B32"/>
    <w:rsid w:val="007500CD"/>
    <w:rsid w:val="00764381"/>
    <w:rsid w:val="00771C02"/>
    <w:rsid w:val="0079730E"/>
    <w:rsid w:val="007A4B5D"/>
    <w:rsid w:val="007C3A66"/>
    <w:rsid w:val="007E0A2D"/>
    <w:rsid w:val="007F4BD1"/>
    <w:rsid w:val="007F5956"/>
    <w:rsid w:val="007F76DE"/>
    <w:rsid w:val="008034A0"/>
    <w:rsid w:val="00803C28"/>
    <w:rsid w:val="00815AF7"/>
    <w:rsid w:val="0082456D"/>
    <w:rsid w:val="00833B96"/>
    <w:rsid w:val="0084152E"/>
    <w:rsid w:val="008457F7"/>
    <w:rsid w:val="008503C3"/>
    <w:rsid w:val="008629E5"/>
    <w:rsid w:val="00866192"/>
    <w:rsid w:val="00866C43"/>
    <w:rsid w:val="0087092B"/>
    <w:rsid w:val="00875CEE"/>
    <w:rsid w:val="00887E97"/>
    <w:rsid w:val="00890E9C"/>
    <w:rsid w:val="008B4006"/>
    <w:rsid w:val="008C1E87"/>
    <w:rsid w:val="008C23B2"/>
    <w:rsid w:val="008D36C7"/>
    <w:rsid w:val="008D5EDE"/>
    <w:rsid w:val="008F607C"/>
    <w:rsid w:val="008F6E70"/>
    <w:rsid w:val="009046CB"/>
    <w:rsid w:val="00912137"/>
    <w:rsid w:val="009127A3"/>
    <w:rsid w:val="009157B9"/>
    <w:rsid w:val="00934A00"/>
    <w:rsid w:val="00967524"/>
    <w:rsid w:val="00975DF8"/>
    <w:rsid w:val="00975EDC"/>
    <w:rsid w:val="009905EC"/>
    <w:rsid w:val="00994233"/>
    <w:rsid w:val="0099781F"/>
    <w:rsid w:val="009A6CC7"/>
    <w:rsid w:val="009B0684"/>
    <w:rsid w:val="009B104E"/>
    <w:rsid w:val="009E2B16"/>
    <w:rsid w:val="009E74ED"/>
    <w:rsid w:val="00A13683"/>
    <w:rsid w:val="00A37E86"/>
    <w:rsid w:val="00A4602D"/>
    <w:rsid w:val="00A5208D"/>
    <w:rsid w:val="00A63EF9"/>
    <w:rsid w:val="00A67B06"/>
    <w:rsid w:val="00A8522E"/>
    <w:rsid w:val="00AA49F1"/>
    <w:rsid w:val="00AA619F"/>
    <w:rsid w:val="00AB7A79"/>
    <w:rsid w:val="00AC3AEE"/>
    <w:rsid w:val="00AC4146"/>
    <w:rsid w:val="00AC7ABE"/>
    <w:rsid w:val="00AD2F00"/>
    <w:rsid w:val="00AE153C"/>
    <w:rsid w:val="00B07AD8"/>
    <w:rsid w:val="00B2047C"/>
    <w:rsid w:val="00B31D6E"/>
    <w:rsid w:val="00B407F2"/>
    <w:rsid w:val="00B4703D"/>
    <w:rsid w:val="00B531D9"/>
    <w:rsid w:val="00B61BB3"/>
    <w:rsid w:val="00B61E94"/>
    <w:rsid w:val="00B7484F"/>
    <w:rsid w:val="00B820F2"/>
    <w:rsid w:val="00B911B8"/>
    <w:rsid w:val="00BB207D"/>
    <w:rsid w:val="00BB2ADD"/>
    <w:rsid w:val="00BC0733"/>
    <w:rsid w:val="00BC6394"/>
    <w:rsid w:val="00BE296F"/>
    <w:rsid w:val="00BE7107"/>
    <w:rsid w:val="00C018FB"/>
    <w:rsid w:val="00C1657B"/>
    <w:rsid w:val="00C174F1"/>
    <w:rsid w:val="00C41D7F"/>
    <w:rsid w:val="00C47586"/>
    <w:rsid w:val="00C57C9C"/>
    <w:rsid w:val="00C60293"/>
    <w:rsid w:val="00C806A7"/>
    <w:rsid w:val="00C83906"/>
    <w:rsid w:val="00CC2958"/>
    <w:rsid w:val="00CC3B7F"/>
    <w:rsid w:val="00CC46E3"/>
    <w:rsid w:val="00CC5910"/>
    <w:rsid w:val="00CC707B"/>
    <w:rsid w:val="00CD3CA6"/>
    <w:rsid w:val="00CF07C5"/>
    <w:rsid w:val="00CF7BEA"/>
    <w:rsid w:val="00D07608"/>
    <w:rsid w:val="00D10A59"/>
    <w:rsid w:val="00D16902"/>
    <w:rsid w:val="00D179E0"/>
    <w:rsid w:val="00D24940"/>
    <w:rsid w:val="00D301C9"/>
    <w:rsid w:val="00D50155"/>
    <w:rsid w:val="00D572E4"/>
    <w:rsid w:val="00D922AA"/>
    <w:rsid w:val="00D945ED"/>
    <w:rsid w:val="00D96C88"/>
    <w:rsid w:val="00DA6D62"/>
    <w:rsid w:val="00DB1A26"/>
    <w:rsid w:val="00DB5E8E"/>
    <w:rsid w:val="00DC020F"/>
    <w:rsid w:val="00DC18A5"/>
    <w:rsid w:val="00DC3E33"/>
    <w:rsid w:val="00DC7A39"/>
    <w:rsid w:val="00DC7DEB"/>
    <w:rsid w:val="00DC7F4F"/>
    <w:rsid w:val="00DD45CF"/>
    <w:rsid w:val="00DD5490"/>
    <w:rsid w:val="00DF0328"/>
    <w:rsid w:val="00DF1B11"/>
    <w:rsid w:val="00E07370"/>
    <w:rsid w:val="00E1068C"/>
    <w:rsid w:val="00E11512"/>
    <w:rsid w:val="00E1601B"/>
    <w:rsid w:val="00E32C92"/>
    <w:rsid w:val="00E41BF9"/>
    <w:rsid w:val="00E4504D"/>
    <w:rsid w:val="00E76972"/>
    <w:rsid w:val="00E8123D"/>
    <w:rsid w:val="00E9119A"/>
    <w:rsid w:val="00E95731"/>
    <w:rsid w:val="00E965F5"/>
    <w:rsid w:val="00EA6C3E"/>
    <w:rsid w:val="00EB1EC3"/>
    <w:rsid w:val="00EB70F7"/>
    <w:rsid w:val="00EE494F"/>
    <w:rsid w:val="00EF70F9"/>
    <w:rsid w:val="00EF78D4"/>
    <w:rsid w:val="00F1028B"/>
    <w:rsid w:val="00F40A0E"/>
    <w:rsid w:val="00F51A91"/>
    <w:rsid w:val="00F767A1"/>
    <w:rsid w:val="00F831B4"/>
    <w:rsid w:val="00F839B9"/>
    <w:rsid w:val="00FA3125"/>
    <w:rsid w:val="00FB0FA4"/>
    <w:rsid w:val="00FB3BB0"/>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2.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3.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4.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3</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5</cp:revision>
  <dcterms:created xsi:type="dcterms:W3CDTF">2025-05-22T22:20:00Z</dcterms:created>
  <dcterms:modified xsi:type="dcterms:W3CDTF">2025-05-22T22:23:00Z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