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154D04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154D0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154D0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154D0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6326202A" w:rsidR="0036064E" w:rsidRPr="00615315" w:rsidRDefault="00D463A3" w:rsidP="00154D04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61531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61531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61531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61531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154D04" w:rsidRPr="0061531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Family Care Transition Plan</w:t>
      </w:r>
    </w:p>
    <w:p w14:paraId="3731BFAA" w14:textId="77777777" w:rsidR="0036064E" w:rsidRPr="00154D04" w:rsidRDefault="009046CB" w:rsidP="00154D04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20E7F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Pr="00154D04" w:rsidRDefault="00EB1EC3" w:rsidP="00154D04">
      <w:pPr>
        <w:tabs>
          <w:tab w:val="left" w:pos="8910"/>
          <w:tab w:val="left" w:pos="9360"/>
        </w:tabs>
        <w:rPr>
          <w:rFonts w:asciiTheme="minorHAnsi" w:hAnsiTheme="minorHAnsi" w:cstheme="minorHAnsi"/>
          <w:b/>
          <w:color w:val="005870" w:themeColor="text1"/>
          <w:sz w:val="24"/>
          <w:szCs w:val="24"/>
        </w:rPr>
      </w:pPr>
    </w:p>
    <w:p w14:paraId="1B075A62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Community Health Center: _______________________________</w:t>
      </w:r>
    </w:p>
    <w:p w14:paraId="04231AC7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Date Created: ____________________</w:t>
      </w:r>
    </w:p>
    <w:p w14:paraId="51C6E81C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Reviewed/Updated On: ____________________</w:t>
      </w:r>
    </w:p>
    <w:p w14:paraId="56C34D44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Facilitator/Care Coordinator: ___________________________</w:t>
      </w:r>
    </w:p>
    <w:p w14:paraId="1D781467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Family Name: __________________________________________</w:t>
      </w:r>
    </w:p>
    <w:p w14:paraId="22B38012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Child/Individual’s Name: ________________________________</w:t>
      </w:r>
    </w:p>
    <w:p w14:paraId="5B450569" w14:textId="15F3DFD7" w:rsid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ate of Birth</w:t>
      </w:r>
      <w:r w:rsidRPr="00154D04">
        <w:rPr>
          <w:rFonts w:asciiTheme="minorHAnsi" w:hAnsiTheme="minorHAnsi" w:cstheme="minorHAnsi"/>
          <w:sz w:val="24"/>
          <w:szCs w:val="24"/>
        </w:rPr>
        <w:t>: _____________________</w:t>
      </w:r>
    </w:p>
    <w:p w14:paraId="7518A316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</w:p>
    <w:p w14:paraId="01ED62F1" w14:textId="77777777" w:rsidR="00154D04" w:rsidRP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color w:val="005870" w:themeColor="text1"/>
        </w:rPr>
      </w:pPr>
      <w:r w:rsidRPr="00154D04">
        <w:rPr>
          <w:rFonts w:asciiTheme="minorHAnsi" w:hAnsiTheme="minorHAnsi" w:cstheme="minorHAnsi"/>
          <w:bCs/>
          <w:color w:val="005870" w:themeColor="text1"/>
        </w:rPr>
        <w:t>I. Family’s Goals</w:t>
      </w:r>
    </w:p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154D04" w:rsidRPr="00154D04" w14:paraId="529974D4" w14:textId="77777777" w:rsidTr="00154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AF96A35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Goal Type</w:t>
            </w:r>
          </w:p>
        </w:tc>
        <w:tc>
          <w:tcPr>
            <w:tcW w:w="318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D6C1EA4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Specific Goal Description</w:t>
            </w:r>
          </w:p>
        </w:tc>
        <w:tc>
          <w:tcPr>
            <w:tcW w:w="318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7E04A91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Target Date</w:t>
            </w:r>
          </w:p>
        </w:tc>
      </w:tr>
      <w:tr w:rsidR="00154D04" w:rsidRPr="00154D04" w14:paraId="6D5066C3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Mar>
              <w:left w:w="108" w:type="dxa"/>
              <w:right w:w="108" w:type="dxa"/>
            </w:tcMar>
          </w:tcPr>
          <w:p w14:paraId="6423CA92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4C1F2FE9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637DD48F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2A5C253C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Mar>
              <w:left w:w="108" w:type="dxa"/>
              <w:right w:w="108" w:type="dxa"/>
            </w:tcMar>
          </w:tcPr>
          <w:p w14:paraId="4083277F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028F1945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46C90F48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6A07B43D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Mar>
              <w:left w:w="108" w:type="dxa"/>
              <w:right w:w="108" w:type="dxa"/>
            </w:tcMar>
          </w:tcPr>
          <w:p w14:paraId="2C0D44BE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1412ED9D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3532698A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3DC24FDA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Mar>
              <w:left w:w="108" w:type="dxa"/>
              <w:right w:w="108" w:type="dxa"/>
            </w:tcMar>
          </w:tcPr>
          <w:p w14:paraId="449A7196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740450C5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</w:tcPr>
          <w:p w14:paraId="649B8821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</w:tbl>
    <w:p w14:paraId="6A92CBF5" w14:textId="77777777" w:rsidR="00154D04" w:rsidRDefault="00154D04" w:rsidP="00154D04">
      <w:pPr>
        <w:pStyle w:val="Heading2"/>
        <w:spacing w:after="0"/>
        <w:rPr>
          <w:rFonts w:asciiTheme="minorHAnsi" w:hAnsiTheme="minorHAnsi" w:cstheme="minorHAnsi"/>
          <w:bCs/>
          <w:color w:val="4F81BD"/>
        </w:rPr>
      </w:pPr>
    </w:p>
    <w:p w14:paraId="627E2D51" w14:textId="10C4D7AD" w:rsidR="00154D04" w:rsidRP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  <w:r w:rsidRPr="00154D04">
        <w:rPr>
          <w:rFonts w:asciiTheme="minorHAnsi" w:hAnsiTheme="minorHAnsi" w:cstheme="minorHAnsi"/>
          <w:bCs/>
          <w:color w:val="005870" w:themeColor="text1"/>
        </w:rPr>
        <w:t>II. Action Steps to Achieve Each Goal</w:t>
      </w:r>
    </w:p>
    <w:tbl>
      <w:tblPr>
        <w:tblStyle w:val="GridTable1Light-Accent1"/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60"/>
        <w:gridCol w:w="1558"/>
        <w:gridCol w:w="1558"/>
        <w:gridCol w:w="1558"/>
        <w:gridCol w:w="1741"/>
      </w:tblGrid>
      <w:tr w:rsidR="00154D04" w:rsidRPr="00154D04" w14:paraId="6956D502" w14:textId="77777777" w:rsidTr="00154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D9D7570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Goal Reference</w:t>
            </w:r>
          </w:p>
        </w:tc>
        <w:tc>
          <w:tcPr>
            <w:tcW w:w="818" w:type="pct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CAF0A93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Action Step</w:t>
            </w:r>
          </w:p>
        </w:tc>
        <w:tc>
          <w:tcPr>
            <w:tcW w:w="817" w:type="pct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358EC8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Person Responsible</w:t>
            </w:r>
          </w:p>
        </w:tc>
        <w:tc>
          <w:tcPr>
            <w:tcW w:w="817" w:type="pct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BB35F47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Start Date</w:t>
            </w:r>
          </w:p>
        </w:tc>
        <w:tc>
          <w:tcPr>
            <w:tcW w:w="817" w:type="pct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B5B11B8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Due Date</w:t>
            </w:r>
          </w:p>
        </w:tc>
        <w:tc>
          <w:tcPr>
            <w:tcW w:w="914" w:type="pct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FC37B1C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Notes/Status</w:t>
            </w:r>
          </w:p>
        </w:tc>
      </w:tr>
      <w:tr w:rsidR="00154D04" w:rsidRPr="00154D04" w14:paraId="7C82D5F7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Mar>
              <w:left w:w="108" w:type="dxa"/>
              <w:right w:w="108" w:type="dxa"/>
            </w:tcMar>
          </w:tcPr>
          <w:p w14:paraId="4336A6E3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8" w:type="pct"/>
            <w:tcMar>
              <w:left w:w="108" w:type="dxa"/>
              <w:right w:w="108" w:type="dxa"/>
            </w:tcMar>
          </w:tcPr>
          <w:p w14:paraId="22AD214B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66E2F104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2B451E31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15A3FB52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914" w:type="pct"/>
            <w:tcMar>
              <w:left w:w="108" w:type="dxa"/>
              <w:right w:w="108" w:type="dxa"/>
            </w:tcMar>
          </w:tcPr>
          <w:p w14:paraId="4EED3122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0E93D9DD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Mar>
              <w:left w:w="108" w:type="dxa"/>
              <w:right w:w="108" w:type="dxa"/>
            </w:tcMar>
          </w:tcPr>
          <w:p w14:paraId="42576528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8" w:type="pct"/>
            <w:tcMar>
              <w:left w:w="108" w:type="dxa"/>
              <w:right w:w="108" w:type="dxa"/>
            </w:tcMar>
          </w:tcPr>
          <w:p w14:paraId="2DD09642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36213CF1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342BB0A9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0B250556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914" w:type="pct"/>
            <w:tcMar>
              <w:left w:w="108" w:type="dxa"/>
              <w:right w:w="108" w:type="dxa"/>
            </w:tcMar>
          </w:tcPr>
          <w:p w14:paraId="264A61BA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04496F52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Mar>
              <w:left w:w="108" w:type="dxa"/>
              <w:right w:w="108" w:type="dxa"/>
            </w:tcMar>
          </w:tcPr>
          <w:p w14:paraId="5919BD17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8" w:type="pct"/>
            <w:tcMar>
              <w:left w:w="108" w:type="dxa"/>
              <w:right w:w="108" w:type="dxa"/>
            </w:tcMar>
          </w:tcPr>
          <w:p w14:paraId="4B77F1F9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538AB665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0B8431D6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69789CDB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914" w:type="pct"/>
            <w:tcMar>
              <w:left w:w="108" w:type="dxa"/>
              <w:right w:w="108" w:type="dxa"/>
            </w:tcMar>
          </w:tcPr>
          <w:p w14:paraId="53266DA7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1322659B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Mar>
              <w:left w:w="108" w:type="dxa"/>
              <w:right w:w="108" w:type="dxa"/>
            </w:tcMar>
          </w:tcPr>
          <w:p w14:paraId="1040537D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8" w:type="pct"/>
            <w:tcMar>
              <w:left w:w="108" w:type="dxa"/>
              <w:right w:w="108" w:type="dxa"/>
            </w:tcMar>
          </w:tcPr>
          <w:p w14:paraId="0ECFACD1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50258F90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4C0165A6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817" w:type="pct"/>
            <w:tcMar>
              <w:left w:w="108" w:type="dxa"/>
              <w:right w:w="108" w:type="dxa"/>
            </w:tcMar>
          </w:tcPr>
          <w:p w14:paraId="6CA55F14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914" w:type="pct"/>
            <w:tcMar>
              <w:left w:w="108" w:type="dxa"/>
              <w:right w:w="108" w:type="dxa"/>
            </w:tcMar>
          </w:tcPr>
          <w:p w14:paraId="1F3D70F0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</w:tbl>
    <w:p w14:paraId="2FB2C40C" w14:textId="77777777" w:rsid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</w:p>
    <w:p w14:paraId="29A0AA8D" w14:textId="5A41F722" w:rsidR="00154D04" w:rsidRP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  <w:r w:rsidRPr="00154D04">
        <w:rPr>
          <w:rFonts w:asciiTheme="minorHAnsi" w:hAnsiTheme="minorHAnsi" w:cstheme="minorHAnsi"/>
          <w:bCs/>
          <w:color w:val="005870" w:themeColor="text1"/>
        </w:rPr>
        <w:t>III. Family Preferences</w:t>
      </w:r>
    </w:p>
    <w:p w14:paraId="13BBA264" w14:textId="2DB63BBB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Use this section to document linguistic, religious, scheduling, and caregiving preferences.</w:t>
      </w:r>
    </w:p>
    <w:p w14:paraId="3987E4C4" w14:textId="77777777" w:rsidR="00735FE2" w:rsidRDefault="00735FE2" w:rsidP="00154D04">
      <w:pPr>
        <w:rPr>
          <w:rFonts w:asciiTheme="minorHAnsi" w:hAnsiTheme="minorHAnsi" w:cstheme="minorHAnsi"/>
          <w:sz w:val="24"/>
          <w:szCs w:val="24"/>
        </w:rPr>
      </w:pPr>
    </w:p>
    <w:p w14:paraId="20518E87" w14:textId="731FCC2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Preferred Language for Communication:</w:t>
      </w:r>
      <w:r w:rsidR="00735FE2">
        <w:rPr>
          <w:rFonts w:asciiTheme="minorHAnsi" w:hAnsiTheme="minorHAnsi" w:cstheme="minorHAnsi"/>
          <w:sz w:val="24"/>
          <w:szCs w:val="24"/>
        </w:rPr>
        <w:t xml:space="preserve"> </w:t>
      </w:r>
      <w:r w:rsidR="00735FE2" w:rsidRPr="00154D04">
        <w:rPr>
          <w:rFonts w:asciiTheme="minorHAnsi" w:hAnsiTheme="minorHAnsi" w:cstheme="minorHAnsi"/>
          <w:sz w:val="24"/>
          <w:szCs w:val="24"/>
        </w:rPr>
        <w:t>_____________________</w:t>
      </w:r>
    </w:p>
    <w:p w14:paraId="73D58D5B" w14:textId="4D2C828E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Religious Considerations:</w:t>
      </w:r>
      <w:r w:rsidR="00735FE2">
        <w:rPr>
          <w:rFonts w:asciiTheme="minorHAnsi" w:hAnsiTheme="minorHAnsi" w:cstheme="minorHAnsi"/>
          <w:sz w:val="24"/>
          <w:szCs w:val="24"/>
        </w:rPr>
        <w:t xml:space="preserve"> </w:t>
      </w:r>
      <w:r w:rsidR="00735FE2" w:rsidRPr="00154D04">
        <w:rPr>
          <w:rFonts w:asciiTheme="minorHAnsi" w:hAnsiTheme="minorHAnsi" w:cstheme="minorHAnsi"/>
          <w:sz w:val="24"/>
          <w:szCs w:val="24"/>
        </w:rPr>
        <w:t>_____________________</w:t>
      </w:r>
    </w:p>
    <w:p w14:paraId="629CE4BA" w14:textId="77A329CB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Preferred Service Delivery Times/Days:</w:t>
      </w:r>
      <w:r w:rsidR="00735FE2">
        <w:rPr>
          <w:rFonts w:asciiTheme="minorHAnsi" w:hAnsiTheme="minorHAnsi" w:cstheme="minorHAnsi"/>
          <w:sz w:val="24"/>
          <w:szCs w:val="24"/>
        </w:rPr>
        <w:t xml:space="preserve"> </w:t>
      </w:r>
      <w:r w:rsidR="00735FE2" w:rsidRPr="00154D04">
        <w:rPr>
          <w:rFonts w:asciiTheme="minorHAnsi" w:hAnsiTheme="minorHAnsi" w:cstheme="minorHAnsi"/>
          <w:sz w:val="24"/>
          <w:szCs w:val="24"/>
        </w:rPr>
        <w:t>_____________________</w:t>
      </w:r>
    </w:p>
    <w:p w14:paraId="37FF9966" w14:textId="686CDE42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Preferred Providers or Settings:</w:t>
      </w:r>
      <w:r w:rsidR="00735FE2">
        <w:rPr>
          <w:rFonts w:asciiTheme="minorHAnsi" w:hAnsiTheme="minorHAnsi" w:cstheme="minorHAnsi"/>
          <w:sz w:val="24"/>
          <w:szCs w:val="24"/>
        </w:rPr>
        <w:t xml:space="preserve"> </w:t>
      </w:r>
      <w:r w:rsidR="00735FE2" w:rsidRPr="00154D04">
        <w:rPr>
          <w:rFonts w:asciiTheme="minorHAnsi" w:hAnsiTheme="minorHAnsi" w:cstheme="minorHAnsi"/>
          <w:sz w:val="24"/>
          <w:szCs w:val="24"/>
        </w:rPr>
        <w:t>_____________________</w:t>
      </w:r>
    </w:p>
    <w:p w14:paraId="63ACB21F" w14:textId="56CB01D3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Other Family Preferences (e.g., values, traditions, goals):</w:t>
      </w:r>
      <w:r w:rsidR="00735FE2">
        <w:rPr>
          <w:rFonts w:asciiTheme="minorHAnsi" w:hAnsiTheme="minorHAnsi" w:cstheme="minorHAnsi"/>
          <w:sz w:val="24"/>
          <w:szCs w:val="24"/>
        </w:rPr>
        <w:t xml:space="preserve"> </w:t>
      </w:r>
      <w:r w:rsidR="00735FE2" w:rsidRPr="00154D04">
        <w:rPr>
          <w:rFonts w:asciiTheme="minorHAnsi" w:hAnsiTheme="minorHAnsi" w:cstheme="minorHAnsi"/>
          <w:sz w:val="24"/>
          <w:szCs w:val="24"/>
        </w:rPr>
        <w:t>_____________________</w:t>
      </w:r>
    </w:p>
    <w:p w14:paraId="7A490CAA" w14:textId="77777777" w:rsidR="00735FE2" w:rsidRDefault="00735FE2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</w:p>
    <w:p w14:paraId="733A47D2" w14:textId="079F032A" w:rsidR="00154D04" w:rsidRP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  <w:r w:rsidRPr="00154D04">
        <w:rPr>
          <w:rFonts w:asciiTheme="minorHAnsi" w:hAnsiTheme="minorHAnsi" w:cstheme="minorHAnsi"/>
          <w:bCs/>
          <w:color w:val="005870" w:themeColor="text1"/>
        </w:rPr>
        <w:t>IV. Formal Supports (Professional Contacts)</w:t>
      </w:r>
    </w:p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154D04" w:rsidRPr="00154D04" w14:paraId="3DD641B7" w14:textId="77777777" w:rsidTr="00154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DE22719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Provider Name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029B77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Role/Service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12CC3D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Organization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7324036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Contact Info</w:t>
            </w:r>
          </w:p>
        </w:tc>
      </w:tr>
      <w:tr w:rsidR="00154D04" w:rsidRPr="00154D04" w14:paraId="1A2E6105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Mar>
              <w:left w:w="108" w:type="dxa"/>
              <w:right w:w="108" w:type="dxa"/>
            </w:tcMar>
          </w:tcPr>
          <w:p w14:paraId="5FA3EB1C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lastRenderedPageBreak/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2E7F8503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6D1E96E2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498F514A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4795FC54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Mar>
              <w:left w:w="108" w:type="dxa"/>
              <w:right w:w="108" w:type="dxa"/>
            </w:tcMar>
          </w:tcPr>
          <w:p w14:paraId="004CCE31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1D8EEB52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0EE66124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3729545B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0DD9C0A5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Mar>
              <w:left w:w="108" w:type="dxa"/>
              <w:right w:w="108" w:type="dxa"/>
            </w:tcMar>
          </w:tcPr>
          <w:p w14:paraId="5FFDF11D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2C17D421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2931D3BA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779442F6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</w:tbl>
    <w:p w14:paraId="573DFFB2" w14:textId="77777777" w:rsidR="00735FE2" w:rsidRDefault="00735FE2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</w:p>
    <w:p w14:paraId="75C0355B" w14:textId="4511CEF9" w:rsidR="00154D04" w:rsidRP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  <w:r w:rsidRPr="00154D04">
        <w:rPr>
          <w:rFonts w:asciiTheme="minorHAnsi" w:hAnsiTheme="minorHAnsi" w:cstheme="minorHAnsi"/>
          <w:bCs/>
          <w:color w:val="005870" w:themeColor="text1"/>
        </w:rPr>
        <w:t>V. Informal Supports</w:t>
      </w:r>
    </w:p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154D04" w:rsidRPr="00154D04" w14:paraId="05B24926" w14:textId="77777777" w:rsidTr="00154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9CBE5D5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Name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E3D0D4C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Relationship </w:t>
            </w:r>
            <w:proofErr w:type="gramStart"/>
            <w:r w:rsidRPr="00154D04">
              <w:rPr>
                <w:rFonts w:eastAsia="Calibri" w:cstheme="minorHAnsi"/>
              </w:rPr>
              <w:t>to</w:t>
            </w:r>
            <w:proofErr w:type="gramEnd"/>
            <w:r w:rsidRPr="00154D04">
              <w:rPr>
                <w:rFonts w:eastAsia="Calibri" w:cstheme="minorHAnsi"/>
              </w:rPr>
              <w:t xml:space="preserve"> Family/Individual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733EC30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Role in Support Plan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F89D2B" w14:textId="77777777" w:rsidR="00154D04" w:rsidRPr="00154D04" w:rsidRDefault="00154D04" w:rsidP="0015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>Contact Info</w:t>
            </w:r>
          </w:p>
        </w:tc>
      </w:tr>
      <w:tr w:rsidR="00154D04" w:rsidRPr="00154D04" w14:paraId="435D5760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Mar>
              <w:left w:w="108" w:type="dxa"/>
              <w:right w:w="108" w:type="dxa"/>
            </w:tcMar>
          </w:tcPr>
          <w:p w14:paraId="23ACF812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3DB58608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77E3C349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77C7B450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3CE81C75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Mar>
              <w:left w:w="108" w:type="dxa"/>
              <w:right w:w="108" w:type="dxa"/>
            </w:tcMar>
          </w:tcPr>
          <w:p w14:paraId="6EEDD085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34656592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30F65134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74961672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  <w:tr w:rsidR="00154D04" w:rsidRPr="00154D04" w14:paraId="07C5D49C" w14:textId="77777777" w:rsidTr="0015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  <w:tcMar>
              <w:left w:w="108" w:type="dxa"/>
              <w:right w:w="108" w:type="dxa"/>
            </w:tcMar>
          </w:tcPr>
          <w:p w14:paraId="2F9896E3" w14:textId="77777777" w:rsidR="00154D04" w:rsidRPr="00154D04" w:rsidRDefault="00154D04" w:rsidP="00154D04">
            <w:pPr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0BE148E7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5CB66F80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60" w:type="dxa"/>
            <w:tcMar>
              <w:left w:w="108" w:type="dxa"/>
              <w:right w:w="108" w:type="dxa"/>
            </w:tcMar>
          </w:tcPr>
          <w:p w14:paraId="5DE07A6F" w14:textId="77777777" w:rsidR="00154D04" w:rsidRPr="00154D04" w:rsidRDefault="00154D04" w:rsidP="0015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4D04">
              <w:rPr>
                <w:rFonts w:eastAsia="Calibri" w:cstheme="minorHAnsi"/>
              </w:rPr>
              <w:t xml:space="preserve"> </w:t>
            </w:r>
          </w:p>
        </w:tc>
      </w:tr>
    </w:tbl>
    <w:p w14:paraId="5E3B956B" w14:textId="77777777" w:rsidR="00735FE2" w:rsidRDefault="00735FE2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</w:p>
    <w:p w14:paraId="4B7A27CF" w14:textId="00873652" w:rsidR="00154D04" w:rsidRP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  <w:r w:rsidRPr="00154D04">
        <w:rPr>
          <w:rFonts w:asciiTheme="minorHAnsi" w:hAnsiTheme="minorHAnsi" w:cstheme="minorHAnsi"/>
          <w:bCs/>
          <w:color w:val="005870" w:themeColor="text1"/>
        </w:rPr>
        <w:t>VI. Additional Notes or Special Considerations</w:t>
      </w:r>
    </w:p>
    <w:p w14:paraId="28560073" w14:textId="77777777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Include anything not already captured above that is critical for smooth transition planning.</w:t>
      </w:r>
    </w:p>
    <w:p w14:paraId="668A7141" w14:textId="77777777" w:rsidR="00735FE2" w:rsidRDefault="00735FE2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</w:p>
    <w:p w14:paraId="065C03DD" w14:textId="2EE01B77" w:rsidR="00154D04" w:rsidRPr="00154D04" w:rsidRDefault="00154D04" w:rsidP="00154D04">
      <w:pPr>
        <w:pStyle w:val="Heading2"/>
        <w:spacing w:after="0"/>
        <w:ind w:left="0"/>
        <w:rPr>
          <w:rFonts w:asciiTheme="minorHAnsi" w:hAnsiTheme="minorHAnsi" w:cstheme="minorHAnsi"/>
          <w:bCs/>
          <w:color w:val="005870" w:themeColor="text1"/>
        </w:rPr>
      </w:pPr>
      <w:r w:rsidRPr="00154D04">
        <w:rPr>
          <w:rFonts w:asciiTheme="minorHAnsi" w:hAnsiTheme="minorHAnsi" w:cstheme="minorHAnsi"/>
          <w:bCs/>
          <w:color w:val="005870" w:themeColor="text1"/>
        </w:rPr>
        <w:t>VII. Signatures</w:t>
      </w:r>
    </w:p>
    <w:p w14:paraId="580A17B4" w14:textId="77777777" w:rsidR="00735FE2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 xml:space="preserve">Parent/Guardian Name &amp; Signature: ___________________________________  </w:t>
      </w:r>
    </w:p>
    <w:p w14:paraId="130CDEB9" w14:textId="6827C053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Date: __________</w:t>
      </w:r>
    </w:p>
    <w:p w14:paraId="1DEE9D4C" w14:textId="77777777" w:rsidR="00735FE2" w:rsidRDefault="00735FE2" w:rsidP="00154D04">
      <w:pPr>
        <w:rPr>
          <w:rFonts w:asciiTheme="minorHAnsi" w:hAnsiTheme="minorHAnsi" w:cstheme="minorHAnsi"/>
          <w:sz w:val="24"/>
          <w:szCs w:val="24"/>
        </w:rPr>
      </w:pPr>
    </w:p>
    <w:p w14:paraId="56459D97" w14:textId="77777777" w:rsidR="00735FE2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 xml:space="preserve">Transition Coordinator/Care Manager: _________________________________  </w:t>
      </w:r>
    </w:p>
    <w:p w14:paraId="6FC923D7" w14:textId="661532AA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Date: __________</w:t>
      </w:r>
    </w:p>
    <w:p w14:paraId="01B7BE52" w14:textId="77777777" w:rsidR="00735FE2" w:rsidRDefault="00735FE2" w:rsidP="00154D04">
      <w:pPr>
        <w:rPr>
          <w:rFonts w:asciiTheme="minorHAnsi" w:hAnsiTheme="minorHAnsi" w:cstheme="minorHAnsi"/>
          <w:sz w:val="24"/>
          <w:szCs w:val="24"/>
        </w:rPr>
      </w:pPr>
    </w:p>
    <w:p w14:paraId="6A7FA22B" w14:textId="77777777" w:rsidR="00735FE2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 xml:space="preserve">Other Relevant Team Member(s): _____________________________________  </w:t>
      </w:r>
    </w:p>
    <w:p w14:paraId="1270D7A2" w14:textId="010CFE2D" w:rsidR="00154D04" w:rsidRPr="00154D04" w:rsidRDefault="00154D04" w:rsidP="00154D04">
      <w:pPr>
        <w:rPr>
          <w:rFonts w:asciiTheme="minorHAnsi" w:hAnsiTheme="minorHAnsi" w:cstheme="minorHAnsi"/>
          <w:sz w:val="24"/>
          <w:szCs w:val="24"/>
        </w:rPr>
      </w:pPr>
      <w:r w:rsidRPr="00154D04">
        <w:rPr>
          <w:rFonts w:asciiTheme="minorHAnsi" w:hAnsiTheme="minorHAnsi" w:cstheme="minorHAnsi"/>
          <w:sz w:val="24"/>
          <w:szCs w:val="24"/>
        </w:rPr>
        <w:t>Date: __________</w:t>
      </w:r>
    </w:p>
    <w:p w14:paraId="4D359A54" w14:textId="4F30AF97" w:rsidR="00137405" w:rsidRPr="00154D04" w:rsidRDefault="00137405" w:rsidP="00154D04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ABC" w14:textId="77777777" w:rsidR="00AF552B" w:rsidRDefault="00AF552B" w:rsidP="009046CB">
      <w:r>
        <w:separator/>
      </w:r>
    </w:p>
  </w:endnote>
  <w:endnote w:type="continuationSeparator" w:id="0">
    <w:p w14:paraId="479127D6" w14:textId="77777777" w:rsidR="00AF552B" w:rsidRDefault="00AF552B" w:rsidP="009046CB">
      <w:r>
        <w:continuationSeparator/>
      </w:r>
    </w:p>
  </w:endnote>
  <w:endnote w:type="continuationNotice" w:id="1">
    <w:p w14:paraId="17D7324A" w14:textId="77777777" w:rsidR="00AF552B" w:rsidRDefault="00AF5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525A" w14:textId="77777777" w:rsidR="00AF552B" w:rsidRDefault="00AF552B" w:rsidP="009046CB">
      <w:r>
        <w:separator/>
      </w:r>
    </w:p>
  </w:footnote>
  <w:footnote w:type="continuationSeparator" w:id="0">
    <w:p w14:paraId="3C46C9AE" w14:textId="77777777" w:rsidR="00AF552B" w:rsidRDefault="00AF552B" w:rsidP="009046CB">
      <w:r>
        <w:continuationSeparator/>
      </w:r>
    </w:p>
  </w:footnote>
  <w:footnote w:type="continuationNotice" w:id="1">
    <w:p w14:paraId="4CAD0AA5" w14:textId="77777777" w:rsidR="00AF552B" w:rsidRDefault="00AF55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0"/>
  </w:num>
  <w:num w:numId="2" w16cid:durableId="536547496">
    <w:abstractNumId w:val="17"/>
  </w:num>
  <w:num w:numId="3" w16cid:durableId="1239441507">
    <w:abstractNumId w:val="16"/>
  </w:num>
  <w:num w:numId="4" w16cid:durableId="39327996">
    <w:abstractNumId w:val="14"/>
  </w:num>
  <w:num w:numId="5" w16cid:durableId="280384577">
    <w:abstractNumId w:val="2"/>
  </w:num>
  <w:num w:numId="6" w16cid:durableId="842009396">
    <w:abstractNumId w:val="9"/>
  </w:num>
  <w:num w:numId="7" w16cid:durableId="1150176885">
    <w:abstractNumId w:val="11"/>
  </w:num>
  <w:num w:numId="8" w16cid:durableId="1161434555">
    <w:abstractNumId w:val="5"/>
  </w:num>
  <w:num w:numId="9" w16cid:durableId="238712887">
    <w:abstractNumId w:val="6"/>
  </w:num>
  <w:num w:numId="10" w16cid:durableId="487525036">
    <w:abstractNumId w:val="0"/>
  </w:num>
  <w:num w:numId="11" w16cid:durableId="827481607">
    <w:abstractNumId w:val="15"/>
  </w:num>
  <w:num w:numId="12" w16cid:durableId="1805346553">
    <w:abstractNumId w:val="7"/>
  </w:num>
  <w:num w:numId="13" w16cid:durableId="1113018670">
    <w:abstractNumId w:val="4"/>
  </w:num>
  <w:num w:numId="14" w16cid:durableId="1514109522">
    <w:abstractNumId w:val="12"/>
  </w:num>
  <w:num w:numId="15" w16cid:durableId="1841964249">
    <w:abstractNumId w:val="8"/>
  </w:num>
  <w:num w:numId="16" w16cid:durableId="741559792">
    <w:abstractNumId w:val="1"/>
  </w:num>
  <w:num w:numId="17" w16cid:durableId="419714374">
    <w:abstractNumId w:val="13"/>
  </w:num>
  <w:num w:numId="18" w16cid:durableId="202207837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90B9F"/>
    <w:rsid w:val="001A324C"/>
    <w:rsid w:val="001B4897"/>
    <w:rsid w:val="001B7C18"/>
    <w:rsid w:val="001C2E81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74804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507AB4"/>
    <w:rsid w:val="00510960"/>
    <w:rsid w:val="00510CA0"/>
    <w:rsid w:val="00511163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15315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678D"/>
    <w:rsid w:val="0071713F"/>
    <w:rsid w:val="007263D9"/>
    <w:rsid w:val="00727CAD"/>
    <w:rsid w:val="00732B32"/>
    <w:rsid w:val="00735FE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23D4E"/>
    <w:rsid w:val="00934258"/>
    <w:rsid w:val="00934A00"/>
    <w:rsid w:val="00951EF2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13683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AF552B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463A3"/>
    <w:rsid w:val="00D50155"/>
    <w:rsid w:val="00D572E4"/>
    <w:rsid w:val="00D922AA"/>
    <w:rsid w:val="00D945ED"/>
    <w:rsid w:val="00D949CA"/>
    <w:rsid w:val="00D96C88"/>
    <w:rsid w:val="00DA6D62"/>
    <w:rsid w:val="00DB1A26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3</TotalTime>
  <Pages>2</Pages>
  <Words>161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2025-05-25T19:20:00Z</dcterms:created>
  <dcterms:modified xsi:type="dcterms:W3CDTF">2025-05-25T19:25:00Z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