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536DBD" w14:textId="77777777" w:rsidR="0036064E" w:rsidRDefault="00630E81" w:rsidP="00CC707B">
      <w:pPr>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658251" behindDoc="1" locked="0" layoutInCell="1" allowOverlap="1" wp14:anchorId="309BF377" wp14:editId="32C57710">
            <wp:simplePos x="0" y="0"/>
            <wp:positionH relativeFrom="column">
              <wp:posOffset>-422408</wp:posOffset>
            </wp:positionH>
            <wp:positionV relativeFrom="paragraph">
              <wp:posOffset>-446405</wp:posOffset>
            </wp:positionV>
            <wp:extent cx="3888858" cy="818440"/>
            <wp:effectExtent l="0" t="0" r="0" b="1270"/>
            <wp:wrapNone/>
            <wp:docPr id="1769047629" name="Picture 17690476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047629" name="Picture 1769047629" descr="Logo for the Early Childhood Developmental Health Systems: Evidence to Impact Cente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88858" cy="818440"/>
                    </a:xfrm>
                    <a:prstGeom prst="rect">
                      <a:avLst/>
                    </a:prstGeom>
                  </pic:spPr>
                </pic:pic>
              </a:graphicData>
            </a:graphic>
            <wp14:sizeRelH relativeFrom="page">
              <wp14:pctWidth>0</wp14:pctWidth>
            </wp14:sizeRelH>
            <wp14:sizeRelV relativeFrom="page">
              <wp14:pctHeight>0</wp14:pctHeight>
            </wp14:sizeRelV>
          </wp:anchor>
        </w:drawing>
      </w:r>
    </w:p>
    <w:p w14:paraId="29A5D263" w14:textId="77777777" w:rsidR="0036064E" w:rsidRDefault="0036064E" w:rsidP="00CC707B">
      <w:pPr>
        <w:rPr>
          <w:rFonts w:ascii="Times New Roman" w:eastAsia="Times New Roman" w:hAnsi="Times New Roman"/>
        </w:rPr>
      </w:pPr>
    </w:p>
    <w:p w14:paraId="5984FAED" w14:textId="77777777" w:rsidR="0036064E" w:rsidRDefault="0036064E" w:rsidP="00CC707B">
      <w:pPr>
        <w:rPr>
          <w:rFonts w:ascii="Times New Roman" w:eastAsia="Times New Roman" w:hAnsi="Times New Roman"/>
        </w:rPr>
      </w:pPr>
    </w:p>
    <w:p w14:paraId="5D9B4391" w14:textId="77777777" w:rsidR="0036064E" w:rsidRDefault="0036064E" w:rsidP="00CC707B">
      <w:pPr>
        <w:rPr>
          <w:rFonts w:ascii="Times New Roman" w:eastAsia="Times New Roman" w:hAnsi="Times New Roman"/>
        </w:rPr>
      </w:pPr>
    </w:p>
    <w:p w14:paraId="287BF9FA" w14:textId="466DEBF2" w:rsidR="0036064E" w:rsidRPr="00CF7BEA" w:rsidRDefault="007500CD" w:rsidP="00CC707B">
      <w:pPr>
        <w:ind w:right="520"/>
        <w:rPr>
          <w:b/>
          <w:color w:val="005870" w:themeColor="text1"/>
          <w:sz w:val="47"/>
        </w:rPr>
      </w:pPr>
      <w:r>
        <w:rPr>
          <w:b/>
          <w:color w:val="005870" w:themeColor="text1"/>
          <w:sz w:val="47"/>
        </w:rPr>
        <w:t xml:space="preserve">Sample </w:t>
      </w:r>
      <w:r w:rsidR="00EF70F9">
        <w:rPr>
          <w:b/>
          <w:color w:val="005870" w:themeColor="text1"/>
          <w:sz w:val="47"/>
        </w:rPr>
        <w:t>Email to Partner Organization</w:t>
      </w:r>
    </w:p>
    <w:p w14:paraId="3731BFAA" w14:textId="77777777" w:rsidR="0036064E" w:rsidRPr="00CF7BEA" w:rsidRDefault="009046CB" w:rsidP="00CC707B">
      <w:pPr>
        <w:rPr>
          <w:rFonts w:ascii="Times New Roman" w:eastAsia="Times New Roman" w:hAnsi="Times New Roman"/>
          <w:color w:val="005870" w:themeColor="text1"/>
        </w:rPr>
      </w:pPr>
      <w:r w:rsidRPr="00CF7BEA">
        <w:rPr>
          <w:b/>
          <w:noProof/>
          <w:color w:val="005870" w:themeColor="text1"/>
          <w:sz w:val="47"/>
        </w:rPr>
        <mc:AlternateContent>
          <mc:Choice Requires="wps">
            <w:drawing>
              <wp:anchor distT="0" distB="0" distL="114300" distR="114300" simplePos="0" relativeHeight="251658242" behindDoc="1" locked="0" layoutInCell="1" allowOverlap="1" wp14:anchorId="18F47129" wp14:editId="50FEB1F9">
                <wp:simplePos x="0" y="0"/>
                <wp:positionH relativeFrom="column">
                  <wp:posOffset>0</wp:posOffset>
                </wp:positionH>
                <wp:positionV relativeFrom="paragraph">
                  <wp:posOffset>86360</wp:posOffset>
                </wp:positionV>
                <wp:extent cx="5943600" cy="0"/>
                <wp:effectExtent l="0" t="0" r="0" b="0"/>
                <wp:wrapNone/>
                <wp:docPr id="195698265" name="Straight Connector 1956982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2700">
                          <a:solidFill>
                            <a:srgbClr val="0024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FEB5A" id="Straight Connector 195698265" o:spid="_x0000_s1026" alt="&quot;&quot;" style="position:absolute;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468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" strokecolor="#002442" strokeweight="1pt">
                <o:lock v:ext="edit" shapetype="f"/>
              </v:line>
            </w:pict>
          </mc:Fallback>
        </mc:AlternateContent>
      </w:r>
    </w:p>
    <w:p w14:paraId="4446287B" w14:textId="77777777" w:rsidR="00EB1EC3" w:rsidRDefault="00EB1EC3" w:rsidP="00CC707B">
      <w:pPr>
        <w:tabs>
          <w:tab w:val="left" w:pos="8910"/>
          <w:tab w:val="left" w:pos="9360"/>
        </w:tabs>
        <w:rPr>
          <w:b/>
          <w:color w:val="005870" w:themeColor="text1"/>
          <w:sz w:val="24"/>
        </w:rPr>
      </w:pPr>
    </w:p>
    <w:p w14:paraId="6799AF29" w14:textId="77777777" w:rsidR="00CC707B" w:rsidRPr="00E502DA" w:rsidRDefault="00CC707B" w:rsidP="00CC707B">
      <w:pPr>
        <w:pStyle w:val="MM-BodyText"/>
        <w:spacing w:before="0" w:after="0" w:line="240" w:lineRule="auto"/>
        <w:jc w:val="left"/>
        <w:rPr>
          <w:i/>
          <w:iCs/>
        </w:rPr>
      </w:pPr>
      <w:r w:rsidRPr="00E502DA">
        <w:rPr>
          <w:b/>
          <w:bCs/>
        </w:rPr>
        <w:t>Subject:</w:t>
      </w:r>
      <w:r w:rsidRPr="00E502DA">
        <w:t xml:space="preserve"> </w:t>
      </w:r>
      <w:r w:rsidRPr="00E502DA">
        <w:rPr>
          <w:i/>
          <w:iCs/>
        </w:rPr>
        <w:t>Exploring Collaboration to Support Early Childhood Development for All Families</w:t>
      </w:r>
    </w:p>
    <w:p w14:paraId="0DE1A358" w14:textId="77777777" w:rsidR="00CC707B" w:rsidRDefault="00CC707B" w:rsidP="00CC707B">
      <w:pPr>
        <w:pStyle w:val="MM-BodyText"/>
        <w:spacing w:before="0" w:after="0" w:line="240" w:lineRule="auto"/>
        <w:jc w:val="left"/>
      </w:pPr>
    </w:p>
    <w:p w14:paraId="24442C94" w14:textId="77777777" w:rsidR="00CC707B" w:rsidRPr="00E502DA" w:rsidRDefault="00CC707B" w:rsidP="00CC707B">
      <w:pPr>
        <w:pStyle w:val="MM-BodyText"/>
        <w:spacing w:before="0" w:after="0" w:line="240" w:lineRule="auto"/>
        <w:jc w:val="left"/>
      </w:pPr>
      <w:r w:rsidRPr="00E502DA">
        <w:t>Dear [Leader’s Name],</w:t>
      </w:r>
    </w:p>
    <w:p w14:paraId="666EF9C9" w14:textId="77777777" w:rsidR="00CC707B" w:rsidRDefault="00CC707B" w:rsidP="00CC707B">
      <w:pPr>
        <w:pStyle w:val="MM-BodyText"/>
        <w:spacing w:before="0" w:after="0" w:line="240" w:lineRule="auto"/>
        <w:jc w:val="left"/>
      </w:pPr>
    </w:p>
    <w:p w14:paraId="4A7193EC" w14:textId="77777777" w:rsidR="00CC707B" w:rsidRPr="00E502DA" w:rsidRDefault="00CC707B" w:rsidP="00CC707B">
      <w:pPr>
        <w:pStyle w:val="MM-BodyText"/>
        <w:spacing w:before="0" w:after="0" w:line="240" w:lineRule="auto"/>
        <w:jc w:val="left"/>
      </w:pPr>
      <w:r w:rsidRPr="00E502DA">
        <w:t>I hope this message finds you well.</w:t>
      </w:r>
    </w:p>
    <w:p w14:paraId="0244A0E6" w14:textId="77777777" w:rsidR="00CC707B" w:rsidRDefault="00CC707B" w:rsidP="00CC707B">
      <w:pPr>
        <w:pStyle w:val="MM-BodyText"/>
        <w:spacing w:before="0" w:after="0" w:line="240" w:lineRule="auto"/>
        <w:jc w:val="left"/>
      </w:pPr>
    </w:p>
    <w:p w14:paraId="1DDD5B11" w14:textId="3EBD80C5" w:rsidR="00CC707B" w:rsidRDefault="00CC707B" w:rsidP="00CC707B">
      <w:pPr>
        <w:pStyle w:val="MM-BodyText"/>
        <w:spacing w:before="0" w:after="0" w:line="240" w:lineRule="auto"/>
        <w:jc w:val="left"/>
      </w:pPr>
      <w:r w:rsidRPr="00E502DA">
        <w:t>My name is [Your Name], and I’m reaching out on behalf of [Your Organization/Health Center Name]. We’re currently exploring opportunities to partner with organizations that are actively promoting birth to five early childhood development</w:t>
      </w:r>
      <w:r>
        <w:t xml:space="preserve">, </w:t>
      </w:r>
      <w:r w:rsidRPr="00E502DA">
        <w:t>especially those working to ensure approaches are tailored to the needs of all families.</w:t>
      </w:r>
    </w:p>
    <w:p w14:paraId="4FFB67E7" w14:textId="77777777" w:rsidR="00CC707B" w:rsidRPr="00E502DA" w:rsidRDefault="00CC707B" w:rsidP="00CC707B">
      <w:pPr>
        <w:pStyle w:val="MM-BodyText"/>
        <w:spacing w:before="0" w:after="0" w:line="240" w:lineRule="auto"/>
        <w:jc w:val="left"/>
      </w:pPr>
    </w:p>
    <w:p w14:paraId="7ACDF9C2" w14:textId="28D3BD05" w:rsidR="00CC707B" w:rsidRDefault="00CC707B" w:rsidP="00CC707B">
      <w:pPr>
        <w:pStyle w:val="MM-BodyText"/>
        <w:spacing w:before="0" w:after="0" w:line="240" w:lineRule="auto"/>
        <w:jc w:val="left"/>
      </w:pPr>
      <w:r w:rsidRPr="00E502DA">
        <w:t>Given your organization</w:t>
      </w:r>
      <w:r>
        <w:t>’</w:t>
      </w:r>
      <w:r w:rsidRPr="00E502DA">
        <w:t>s impactful work in the community, we would love to learn more about your current programming, particularly any efforts related to early childhood development, family engagement, or health promotion in early years.</w:t>
      </w:r>
    </w:p>
    <w:p w14:paraId="4AF37672" w14:textId="77777777" w:rsidR="00CC707B" w:rsidRPr="00E502DA" w:rsidRDefault="00CC707B" w:rsidP="00CC707B">
      <w:pPr>
        <w:pStyle w:val="MM-BodyText"/>
        <w:spacing w:before="0" w:after="0" w:line="240" w:lineRule="auto"/>
        <w:jc w:val="left"/>
      </w:pPr>
    </w:p>
    <w:p w14:paraId="7913CDB3" w14:textId="77B9ABFD" w:rsidR="00CC707B" w:rsidRDefault="00CC707B" w:rsidP="00CC707B">
      <w:pPr>
        <w:pStyle w:val="MM-BodyText"/>
        <w:spacing w:before="0" w:after="0" w:line="240" w:lineRule="auto"/>
        <w:jc w:val="left"/>
      </w:pPr>
      <w:r w:rsidRPr="00E502DA">
        <w:t>We’re interested in identifying areas of alignment and exploring ways we might collaborate</w:t>
      </w:r>
      <w:r>
        <w:t xml:space="preserve">, </w:t>
      </w:r>
      <w:r w:rsidRPr="00E502DA">
        <w:t>whether that’s through shared outreach, coordinated programming such as training, or mutual support in promoting developmentally appropriate services.</w:t>
      </w:r>
    </w:p>
    <w:p w14:paraId="07C74783" w14:textId="77777777" w:rsidR="00CC707B" w:rsidRPr="00E502DA" w:rsidRDefault="00CC707B" w:rsidP="00CC707B">
      <w:pPr>
        <w:pStyle w:val="MM-BodyText"/>
        <w:spacing w:before="0" w:after="0" w:line="240" w:lineRule="auto"/>
        <w:jc w:val="left"/>
      </w:pPr>
    </w:p>
    <w:p w14:paraId="030F2D42" w14:textId="77777777" w:rsidR="00CC707B" w:rsidRDefault="00CC707B" w:rsidP="00CC707B">
      <w:pPr>
        <w:pStyle w:val="MM-BodyText"/>
        <w:spacing w:before="0" w:after="0" w:line="240" w:lineRule="auto"/>
        <w:jc w:val="left"/>
      </w:pPr>
      <w:r w:rsidRPr="00E502DA">
        <w:t>Would you be open to a brief conversation in the coming weeks to discuss your current work and potential synergies?</w:t>
      </w:r>
    </w:p>
    <w:p w14:paraId="7847E715" w14:textId="77777777" w:rsidR="00CC707B" w:rsidRPr="00E502DA" w:rsidRDefault="00CC707B" w:rsidP="00CC707B">
      <w:pPr>
        <w:pStyle w:val="MM-BodyText"/>
        <w:spacing w:before="0" w:after="0" w:line="240" w:lineRule="auto"/>
        <w:jc w:val="left"/>
      </w:pPr>
    </w:p>
    <w:p w14:paraId="797913FA" w14:textId="77777777" w:rsidR="00CC707B" w:rsidRDefault="00CC707B" w:rsidP="00CC707B">
      <w:pPr>
        <w:pStyle w:val="MM-BodyText"/>
        <w:spacing w:before="0" w:after="0" w:line="240" w:lineRule="auto"/>
        <w:jc w:val="left"/>
      </w:pPr>
      <w:r w:rsidRPr="00E502DA">
        <w:t>Thank you for all that you and your team do for families in our community. I look forward to the possibility of connecting.</w:t>
      </w:r>
    </w:p>
    <w:p w14:paraId="35005E9F" w14:textId="77777777" w:rsidR="00CC707B" w:rsidRPr="00E502DA" w:rsidRDefault="00CC707B" w:rsidP="00CC707B">
      <w:pPr>
        <w:pStyle w:val="MM-BodyText"/>
        <w:spacing w:before="0" w:after="0" w:line="240" w:lineRule="auto"/>
        <w:jc w:val="left"/>
      </w:pPr>
    </w:p>
    <w:p w14:paraId="6A3ADCE4" w14:textId="77777777" w:rsidR="00CC707B" w:rsidRPr="00E502DA" w:rsidRDefault="00CC707B" w:rsidP="00CC707B">
      <w:pPr>
        <w:pStyle w:val="MM-BodyText"/>
        <w:spacing w:before="0" w:after="0" w:line="240" w:lineRule="auto"/>
        <w:jc w:val="left"/>
      </w:pPr>
      <w:r w:rsidRPr="00E502DA">
        <w:t>Warm regards,</w:t>
      </w:r>
    </w:p>
    <w:p w14:paraId="6F38FC94" w14:textId="77777777" w:rsidR="00CC707B" w:rsidRPr="00E502DA" w:rsidRDefault="00CC707B" w:rsidP="00CC707B">
      <w:pPr>
        <w:pStyle w:val="MM-BodyText"/>
        <w:spacing w:before="0" w:after="0" w:line="240" w:lineRule="auto"/>
        <w:jc w:val="left"/>
        <w:rPr>
          <w:b/>
          <w:bCs/>
        </w:rPr>
      </w:pPr>
      <w:r w:rsidRPr="00E502DA">
        <w:t>[Your Full Name]</w:t>
      </w:r>
      <w:r w:rsidRPr="00E502DA">
        <w:rPr>
          <w:rFonts w:eastAsiaTheme="minorEastAsia"/>
          <w:color w:val="auto"/>
          <w:szCs w:val="24"/>
          <w:lang w:bidi="ar-SA"/>
        </w:rPr>
        <w:t xml:space="preserve"> </w:t>
      </w:r>
      <w:r w:rsidRPr="00E502DA">
        <w:rPr>
          <w:b/>
          <w:bCs/>
        </w:rPr>
        <w:t xml:space="preserve"> </w:t>
      </w:r>
    </w:p>
    <w:p w14:paraId="783EAD3A" w14:textId="77777777" w:rsidR="00CC707B" w:rsidRPr="00A95CAF" w:rsidRDefault="00CC707B" w:rsidP="00CC707B">
      <w:pPr>
        <w:pStyle w:val="MM-BodyText"/>
        <w:spacing w:before="0" w:after="0" w:line="240" w:lineRule="auto"/>
        <w:jc w:val="left"/>
      </w:pPr>
      <w:r w:rsidRPr="00A95CAF">
        <w:t>[Your Title]</w:t>
      </w:r>
    </w:p>
    <w:p w14:paraId="178886D4" w14:textId="77777777" w:rsidR="00CC707B" w:rsidRPr="00A95CAF" w:rsidRDefault="00CC707B" w:rsidP="00CC707B">
      <w:pPr>
        <w:pStyle w:val="MM-BodyText"/>
        <w:spacing w:before="0" w:after="0" w:line="240" w:lineRule="auto"/>
        <w:jc w:val="left"/>
      </w:pPr>
      <w:r w:rsidRPr="00A95CAF">
        <w:t>[Your Organization Name]</w:t>
      </w:r>
    </w:p>
    <w:p w14:paraId="6BA93720" w14:textId="77777777" w:rsidR="00CC707B" w:rsidRPr="00A95CAF" w:rsidRDefault="00CC707B" w:rsidP="00CC707B">
      <w:pPr>
        <w:pStyle w:val="MM-BodyText"/>
        <w:spacing w:before="0" w:after="0" w:line="240" w:lineRule="auto"/>
        <w:jc w:val="left"/>
      </w:pPr>
      <w:r w:rsidRPr="00A95CAF">
        <w:t>[Phone Number]</w:t>
      </w:r>
    </w:p>
    <w:p w14:paraId="55B4A4BC" w14:textId="77777777" w:rsidR="00CC707B" w:rsidRPr="00A95CAF" w:rsidRDefault="00CC707B" w:rsidP="00CC707B">
      <w:pPr>
        <w:pStyle w:val="MM-BodyText"/>
        <w:spacing w:before="0" w:after="0" w:line="240" w:lineRule="auto"/>
        <w:jc w:val="left"/>
      </w:pPr>
      <w:r w:rsidRPr="00A95CAF">
        <w:t>[Email Address]</w:t>
      </w:r>
    </w:p>
    <w:p w14:paraId="0E209F89" w14:textId="77777777" w:rsidR="00CC707B" w:rsidRPr="00A95CAF" w:rsidRDefault="00CC707B" w:rsidP="00CC707B">
      <w:pPr>
        <w:pStyle w:val="MM-BodyText"/>
        <w:spacing w:before="0" w:after="0" w:line="240" w:lineRule="auto"/>
        <w:jc w:val="left"/>
      </w:pPr>
      <w:r>
        <w:t>[Website, if applicable]</w:t>
      </w:r>
    </w:p>
    <w:p w14:paraId="4D359A54" w14:textId="2A5DB29B" w:rsidR="00137405" w:rsidRPr="00975EDC" w:rsidRDefault="00137405" w:rsidP="00CC707B">
      <w:pPr>
        <w:pStyle w:val="MM-BodyText"/>
        <w:spacing w:before="0" w:after="0" w:line="240" w:lineRule="auto"/>
        <w:jc w:val="left"/>
      </w:pPr>
    </w:p>
    <w:sectPr w:rsidR="00137405" w:rsidRPr="00975EDC" w:rsidSect="002D2EA6">
      <w:footerReference w:type="default" r:id="rId12"/>
      <w:footerReference w:type="first" r:id="rId13"/>
      <w:pgSz w:w="12240" w:h="15840"/>
      <w:pgMar w:top="1440" w:right="1440" w:bottom="1440" w:left="1440" w:header="0" w:footer="1512"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A31E5" w14:textId="77777777" w:rsidR="00AA257C" w:rsidRDefault="00AA257C" w:rsidP="009046CB">
      <w:r>
        <w:separator/>
      </w:r>
    </w:p>
  </w:endnote>
  <w:endnote w:type="continuationSeparator" w:id="0">
    <w:p w14:paraId="4D5C8444" w14:textId="77777777" w:rsidR="00AA257C" w:rsidRDefault="00AA257C" w:rsidP="009046CB">
      <w:r>
        <w:continuationSeparator/>
      </w:r>
    </w:p>
  </w:endnote>
  <w:endnote w:type="continuationNotice" w:id="1">
    <w:p w14:paraId="63E8F99E" w14:textId="77777777" w:rsidR="00AA257C" w:rsidRDefault="00AA25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C2B5" w14:textId="6EAEC8D9" w:rsidR="009E2B16" w:rsidRDefault="009E2B16" w:rsidP="00B407F2">
    <w:pPr>
      <w:pStyle w:val="Footer"/>
      <w:tabs>
        <w:tab w:val="clear" w:pos="4680"/>
        <w:tab w:val="clear" w:pos="9360"/>
        <w:tab w:val="left" w:pos="7568"/>
      </w:tabs>
      <w:ind w:right="360"/>
    </w:pPr>
    <w:r>
      <w:rPr>
        <w:noProof/>
      </w:rPr>
      <w:drawing>
        <wp:anchor distT="0" distB="0" distL="114300" distR="114300" simplePos="0" relativeHeight="251658241" behindDoc="1" locked="0" layoutInCell="1" allowOverlap="1" wp14:anchorId="425C2205" wp14:editId="192547F3">
          <wp:simplePos x="0" y="0"/>
          <wp:positionH relativeFrom="column">
            <wp:posOffset>14993</wp:posOffset>
          </wp:positionH>
          <wp:positionV relativeFrom="paragraph">
            <wp:posOffset>130175</wp:posOffset>
          </wp:positionV>
          <wp:extent cx="3300312" cy="694146"/>
          <wp:effectExtent l="0" t="0" r="0" b="0"/>
          <wp:wrapTight wrapText="bothSides">
            <wp:wrapPolygon edited="0">
              <wp:start x="1621" y="0"/>
              <wp:lineTo x="0" y="593"/>
              <wp:lineTo x="0" y="15414"/>
              <wp:lineTo x="623" y="18972"/>
              <wp:lineTo x="623" y="19565"/>
              <wp:lineTo x="1247" y="20750"/>
              <wp:lineTo x="1621" y="20750"/>
              <wp:lineTo x="2868" y="20750"/>
              <wp:lineTo x="12967" y="19565"/>
              <wp:lineTo x="12967" y="18972"/>
              <wp:lineTo x="21446" y="15414"/>
              <wp:lineTo x="21446" y="10672"/>
              <wp:lineTo x="20324" y="9486"/>
              <wp:lineTo x="20573" y="5929"/>
              <wp:lineTo x="12219" y="1186"/>
              <wp:lineTo x="2868" y="0"/>
              <wp:lineTo x="1621" y="0"/>
            </wp:wrapPolygon>
          </wp:wrapTight>
          <wp:docPr id="114064229" name="Picture 114064229" descr="Logo for the Early Childhood Developmental Health Systems: Evidence to Impact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64229" name="Picture 114064229" descr="Logo for the Early Childhood Developmental Health Systems: Evidence to Impact Center"/>
                  <pic:cNvPicPr/>
                </pic:nvPicPr>
                <pic:blipFill>
                  <a:blip r:embed="rId1">
                    <a:extLst>
                      <a:ext uri="{28A0092B-C50C-407E-A947-70E740481C1C}">
                        <a14:useLocalDpi xmlns:a14="http://schemas.microsoft.com/office/drawing/2010/main" val="0"/>
                      </a:ext>
                    </a:extLst>
                  </a:blip>
                  <a:stretch>
                    <a:fillRect/>
                  </a:stretch>
                </pic:blipFill>
                <pic:spPr>
                  <a:xfrm>
                    <a:off x="0" y="0"/>
                    <a:ext cx="3300312" cy="694146"/>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A3AF" w14:textId="64980618" w:rsidR="00CC5910" w:rsidRDefault="00CC5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D07C" w14:textId="77777777" w:rsidR="00AA257C" w:rsidRDefault="00AA257C" w:rsidP="009046CB">
      <w:r>
        <w:separator/>
      </w:r>
    </w:p>
  </w:footnote>
  <w:footnote w:type="continuationSeparator" w:id="0">
    <w:p w14:paraId="68063937" w14:textId="77777777" w:rsidR="00AA257C" w:rsidRDefault="00AA257C" w:rsidP="009046CB">
      <w:r>
        <w:continuationSeparator/>
      </w:r>
    </w:p>
  </w:footnote>
  <w:footnote w:type="continuationNotice" w:id="1">
    <w:p w14:paraId="64E024C7" w14:textId="77777777" w:rsidR="00AA257C" w:rsidRDefault="00AA25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3033"/>
    <w:multiLevelType w:val="hybridMultilevel"/>
    <w:tmpl w:val="C41AB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1303C0"/>
    <w:multiLevelType w:val="multilevel"/>
    <w:tmpl w:val="0D084D2C"/>
    <w:lvl w:ilvl="0">
      <w:start w:val="1"/>
      <w:numFmt w:val="decimal"/>
      <w:lvlText w:val="%1."/>
      <w:lvlJc w:val="left"/>
      <w:pPr>
        <w:ind w:left="374" w:hanging="360"/>
      </w:p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2" w15:restartNumberingAfterBreak="0">
    <w:nsid w:val="34136DC3"/>
    <w:multiLevelType w:val="hybridMultilevel"/>
    <w:tmpl w:val="65304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B3FC2"/>
    <w:multiLevelType w:val="hybridMultilevel"/>
    <w:tmpl w:val="86B2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4F5776"/>
    <w:multiLevelType w:val="hybridMultilevel"/>
    <w:tmpl w:val="0C3E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BC589E"/>
    <w:multiLevelType w:val="hybridMultilevel"/>
    <w:tmpl w:val="F2A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262661">
    <w:abstractNumId w:val="1"/>
  </w:num>
  <w:num w:numId="2" w16cid:durableId="734819224">
    <w:abstractNumId w:val="5"/>
  </w:num>
  <w:num w:numId="3" w16cid:durableId="375742143">
    <w:abstractNumId w:val="0"/>
  </w:num>
  <w:num w:numId="4" w16cid:durableId="1604269085">
    <w:abstractNumId w:val="2"/>
  </w:num>
  <w:num w:numId="5" w16cid:durableId="1033308204">
    <w:abstractNumId w:val="3"/>
  </w:num>
  <w:num w:numId="6" w16cid:durableId="80717043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60"/>
    <w:rsid w:val="000062B5"/>
    <w:rsid w:val="00007184"/>
    <w:rsid w:val="00010888"/>
    <w:rsid w:val="00022CEB"/>
    <w:rsid w:val="00023EE2"/>
    <w:rsid w:val="00033509"/>
    <w:rsid w:val="000443E0"/>
    <w:rsid w:val="00065422"/>
    <w:rsid w:val="00072864"/>
    <w:rsid w:val="000743E9"/>
    <w:rsid w:val="00086B54"/>
    <w:rsid w:val="000B18AD"/>
    <w:rsid w:val="000B4D6C"/>
    <w:rsid w:val="000C2AF8"/>
    <w:rsid w:val="000C6486"/>
    <w:rsid w:val="000D425A"/>
    <w:rsid w:val="000D576F"/>
    <w:rsid w:val="000E789C"/>
    <w:rsid w:val="000F5AE0"/>
    <w:rsid w:val="000F5E1A"/>
    <w:rsid w:val="00101F9C"/>
    <w:rsid w:val="00102099"/>
    <w:rsid w:val="00121675"/>
    <w:rsid w:val="00136033"/>
    <w:rsid w:val="00137405"/>
    <w:rsid w:val="00140DEB"/>
    <w:rsid w:val="00140E4C"/>
    <w:rsid w:val="00144847"/>
    <w:rsid w:val="00162F40"/>
    <w:rsid w:val="00190B9F"/>
    <w:rsid w:val="001B4897"/>
    <w:rsid w:val="001C2E81"/>
    <w:rsid w:val="001D0B70"/>
    <w:rsid w:val="001E116B"/>
    <w:rsid w:val="00200E0E"/>
    <w:rsid w:val="002138B6"/>
    <w:rsid w:val="00216300"/>
    <w:rsid w:val="00226E33"/>
    <w:rsid w:val="002343EB"/>
    <w:rsid w:val="002352B0"/>
    <w:rsid w:val="00247DAF"/>
    <w:rsid w:val="00255601"/>
    <w:rsid w:val="002575E9"/>
    <w:rsid w:val="0026294F"/>
    <w:rsid w:val="002745EB"/>
    <w:rsid w:val="002A7096"/>
    <w:rsid w:val="002B3ABB"/>
    <w:rsid w:val="002B6081"/>
    <w:rsid w:val="002C1401"/>
    <w:rsid w:val="002C5340"/>
    <w:rsid w:val="002C586D"/>
    <w:rsid w:val="002D2EA6"/>
    <w:rsid w:val="002D6578"/>
    <w:rsid w:val="002F26FD"/>
    <w:rsid w:val="00301F69"/>
    <w:rsid w:val="0031745E"/>
    <w:rsid w:val="003322C4"/>
    <w:rsid w:val="00336EF4"/>
    <w:rsid w:val="003446CB"/>
    <w:rsid w:val="00345742"/>
    <w:rsid w:val="00345E60"/>
    <w:rsid w:val="0035240B"/>
    <w:rsid w:val="00356F0D"/>
    <w:rsid w:val="0036064E"/>
    <w:rsid w:val="00371738"/>
    <w:rsid w:val="00371CCE"/>
    <w:rsid w:val="003A2D12"/>
    <w:rsid w:val="003B0441"/>
    <w:rsid w:val="003B14A6"/>
    <w:rsid w:val="003D17F7"/>
    <w:rsid w:val="003F5A94"/>
    <w:rsid w:val="0044376C"/>
    <w:rsid w:val="00450495"/>
    <w:rsid w:val="00451394"/>
    <w:rsid w:val="00474EF3"/>
    <w:rsid w:val="00476678"/>
    <w:rsid w:val="00493412"/>
    <w:rsid w:val="004A1486"/>
    <w:rsid w:val="004B646E"/>
    <w:rsid w:val="004C2C9A"/>
    <w:rsid w:val="00507AB4"/>
    <w:rsid w:val="00510960"/>
    <w:rsid w:val="00510CA0"/>
    <w:rsid w:val="00511163"/>
    <w:rsid w:val="00566D14"/>
    <w:rsid w:val="00573002"/>
    <w:rsid w:val="0058096F"/>
    <w:rsid w:val="005964D9"/>
    <w:rsid w:val="005A36DD"/>
    <w:rsid w:val="005A4FDF"/>
    <w:rsid w:val="005A6394"/>
    <w:rsid w:val="005B4CBC"/>
    <w:rsid w:val="005C2BD0"/>
    <w:rsid w:val="005E4BC3"/>
    <w:rsid w:val="005E55D9"/>
    <w:rsid w:val="005F755A"/>
    <w:rsid w:val="0061526F"/>
    <w:rsid w:val="00626DB7"/>
    <w:rsid w:val="00630E81"/>
    <w:rsid w:val="006379DE"/>
    <w:rsid w:val="006535C3"/>
    <w:rsid w:val="00653766"/>
    <w:rsid w:val="00677FCE"/>
    <w:rsid w:val="006808ED"/>
    <w:rsid w:val="006905BA"/>
    <w:rsid w:val="006937A9"/>
    <w:rsid w:val="006A618A"/>
    <w:rsid w:val="006B4F38"/>
    <w:rsid w:val="006D5A02"/>
    <w:rsid w:val="006F4236"/>
    <w:rsid w:val="00704AE1"/>
    <w:rsid w:val="00704C29"/>
    <w:rsid w:val="00712A91"/>
    <w:rsid w:val="0071713F"/>
    <w:rsid w:val="007263D9"/>
    <w:rsid w:val="00727CAD"/>
    <w:rsid w:val="00732B32"/>
    <w:rsid w:val="007500CD"/>
    <w:rsid w:val="00771C02"/>
    <w:rsid w:val="0079730E"/>
    <w:rsid w:val="007A4B5D"/>
    <w:rsid w:val="007C3A66"/>
    <w:rsid w:val="007E0A2D"/>
    <w:rsid w:val="007F4BD1"/>
    <w:rsid w:val="007F5956"/>
    <w:rsid w:val="008034A0"/>
    <w:rsid w:val="00803C28"/>
    <w:rsid w:val="00815AF7"/>
    <w:rsid w:val="0082456D"/>
    <w:rsid w:val="00833B96"/>
    <w:rsid w:val="0084152E"/>
    <w:rsid w:val="008457F7"/>
    <w:rsid w:val="008503C3"/>
    <w:rsid w:val="008629E5"/>
    <w:rsid w:val="00866192"/>
    <w:rsid w:val="0087092B"/>
    <w:rsid w:val="00875CEE"/>
    <w:rsid w:val="00887E97"/>
    <w:rsid w:val="008C1E87"/>
    <w:rsid w:val="008C23B2"/>
    <w:rsid w:val="008D36C7"/>
    <w:rsid w:val="008D5EDE"/>
    <w:rsid w:val="008F607C"/>
    <w:rsid w:val="009046CB"/>
    <w:rsid w:val="00912137"/>
    <w:rsid w:val="009127A3"/>
    <w:rsid w:val="009157B9"/>
    <w:rsid w:val="00934A00"/>
    <w:rsid w:val="00967524"/>
    <w:rsid w:val="00975DF8"/>
    <w:rsid w:val="00975EDC"/>
    <w:rsid w:val="009905EC"/>
    <w:rsid w:val="00994233"/>
    <w:rsid w:val="0099781F"/>
    <w:rsid w:val="009A6CC7"/>
    <w:rsid w:val="009B0684"/>
    <w:rsid w:val="009B104E"/>
    <w:rsid w:val="009E2B16"/>
    <w:rsid w:val="009E74ED"/>
    <w:rsid w:val="00A13683"/>
    <w:rsid w:val="00A4602D"/>
    <w:rsid w:val="00A5208D"/>
    <w:rsid w:val="00A63EF9"/>
    <w:rsid w:val="00A67B06"/>
    <w:rsid w:val="00A8522E"/>
    <w:rsid w:val="00AA257C"/>
    <w:rsid w:val="00AA49F1"/>
    <w:rsid w:val="00AA619F"/>
    <w:rsid w:val="00AB7A79"/>
    <w:rsid w:val="00AC3AEE"/>
    <w:rsid w:val="00AC4146"/>
    <w:rsid w:val="00AC7ABE"/>
    <w:rsid w:val="00AD2F00"/>
    <w:rsid w:val="00AE153C"/>
    <w:rsid w:val="00B07AD8"/>
    <w:rsid w:val="00B2047C"/>
    <w:rsid w:val="00B31D6E"/>
    <w:rsid w:val="00B407F2"/>
    <w:rsid w:val="00B531D9"/>
    <w:rsid w:val="00B61BB3"/>
    <w:rsid w:val="00B61E94"/>
    <w:rsid w:val="00B7484F"/>
    <w:rsid w:val="00B820F2"/>
    <w:rsid w:val="00B911B8"/>
    <w:rsid w:val="00BB207D"/>
    <w:rsid w:val="00BB2ADD"/>
    <w:rsid w:val="00BC0733"/>
    <w:rsid w:val="00BC6394"/>
    <w:rsid w:val="00BE296F"/>
    <w:rsid w:val="00BE7107"/>
    <w:rsid w:val="00C018FB"/>
    <w:rsid w:val="00C1657B"/>
    <w:rsid w:val="00C174F1"/>
    <w:rsid w:val="00C41D7F"/>
    <w:rsid w:val="00C47586"/>
    <w:rsid w:val="00C57C9C"/>
    <w:rsid w:val="00C60293"/>
    <w:rsid w:val="00C806A7"/>
    <w:rsid w:val="00C83906"/>
    <w:rsid w:val="00CC2958"/>
    <w:rsid w:val="00CC3B7F"/>
    <w:rsid w:val="00CC5910"/>
    <w:rsid w:val="00CC707B"/>
    <w:rsid w:val="00CF07C5"/>
    <w:rsid w:val="00CF7BEA"/>
    <w:rsid w:val="00D07608"/>
    <w:rsid w:val="00D10A59"/>
    <w:rsid w:val="00D16902"/>
    <w:rsid w:val="00D24940"/>
    <w:rsid w:val="00D301C9"/>
    <w:rsid w:val="00D50155"/>
    <w:rsid w:val="00D572E4"/>
    <w:rsid w:val="00D922AA"/>
    <w:rsid w:val="00D945ED"/>
    <w:rsid w:val="00D96C88"/>
    <w:rsid w:val="00DA6D62"/>
    <w:rsid w:val="00DB1A26"/>
    <w:rsid w:val="00DB5E8E"/>
    <w:rsid w:val="00DC020F"/>
    <w:rsid w:val="00DC3E33"/>
    <w:rsid w:val="00DC7A39"/>
    <w:rsid w:val="00DC7DEB"/>
    <w:rsid w:val="00DC7F4F"/>
    <w:rsid w:val="00DD45CF"/>
    <w:rsid w:val="00DD5490"/>
    <w:rsid w:val="00DF0328"/>
    <w:rsid w:val="00DF1B11"/>
    <w:rsid w:val="00E07370"/>
    <w:rsid w:val="00E1068C"/>
    <w:rsid w:val="00E11512"/>
    <w:rsid w:val="00E1601B"/>
    <w:rsid w:val="00E32C92"/>
    <w:rsid w:val="00E41BF9"/>
    <w:rsid w:val="00E95731"/>
    <w:rsid w:val="00E965F5"/>
    <w:rsid w:val="00EA6C3E"/>
    <w:rsid w:val="00EB1EC3"/>
    <w:rsid w:val="00EB70F7"/>
    <w:rsid w:val="00EE494F"/>
    <w:rsid w:val="00EF70F9"/>
    <w:rsid w:val="00EF78D4"/>
    <w:rsid w:val="00F1028B"/>
    <w:rsid w:val="00F40A0E"/>
    <w:rsid w:val="00F51A91"/>
    <w:rsid w:val="00F767A1"/>
    <w:rsid w:val="00F831B4"/>
    <w:rsid w:val="00F839B9"/>
    <w:rsid w:val="00FA3125"/>
    <w:rsid w:val="00FB0FA4"/>
    <w:rsid w:val="00FB3BB0"/>
    <w:rsid w:val="00FB4B90"/>
    <w:rsid w:val="00FB4C21"/>
    <w:rsid w:val="00FB65A9"/>
    <w:rsid w:val="00FB68D6"/>
    <w:rsid w:val="00FD6C39"/>
    <w:rsid w:val="00FD7F67"/>
    <w:rsid w:val="00FE2C35"/>
    <w:rsid w:val="00FF195B"/>
    <w:rsid w:val="00FF5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DC2C8"/>
  <w15:chartTrackingRefBased/>
  <w15:docId w15:val="{07110DE8-12DB-45BF-A57E-0C80ADE16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6CB"/>
    <w:pPr>
      <w:tabs>
        <w:tab w:val="center" w:pos="4680"/>
        <w:tab w:val="right" w:pos="9360"/>
      </w:tabs>
    </w:pPr>
  </w:style>
  <w:style w:type="character" w:customStyle="1" w:styleId="HeaderChar">
    <w:name w:val="Header Char"/>
    <w:basedOn w:val="DefaultParagraphFont"/>
    <w:link w:val="Header"/>
    <w:uiPriority w:val="99"/>
    <w:rsid w:val="009046CB"/>
  </w:style>
  <w:style w:type="paragraph" w:styleId="Footer">
    <w:name w:val="footer"/>
    <w:basedOn w:val="Normal"/>
    <w:link w:val="FooterChar"/>
    <w:uiPriority w:val="99"/>
    <w:unhideWhenUsed/>
    <w:rsid w:val="009046CB"/>
    <w:pPr>
      <w:tabs>
        <w:tab w:val="center" w:pos="4680"/>
        <w:tab w:val="right" w:pos="9360"/>
      </w:tabs>
    </w:pPr>
  </w:style>
  <w:style w:type="character" w:customStyle="1" w:styleId="FooterChar">
    <w:name w:val="Footer Char"/>
    <w:basedOn w:val="DefaultParagraphFont"/>
    <w:link w:val="Footer"/>
    <w:uiPriority w:val="99"/>
    <w:rsid w:val="009046CB"/>
  </w:style>
  <w:style w:type="paragraph" w:styleId="Title">
    <w:name w:val="Title"/>
    <w:basedOn w:val="Normal"/>
    <w:next w:val="Normal"/>
    <w:link w:val="TitleChar"/>
    <w:uiPriority w:val="10"/>
    <w:qFormat/>
    <w:rsid w:val="000F5AE0"/>
    <w:pPr>
      <w:spacing w:line="230" w:lineRule="auto"/>
      <w:ind w:left="40" w:right="1440"/>
    </w:pPr>
    <w:rPr>
      <w:color w:val="005970"/>
      <w:sz w:val="60"/>
      <w:szCs w:val="60"/>
    </w:rPr>
  </w:style>
  <w:style w:type="character" w:customStyle="1" w:styleId="TitleChar">
    <w:name w:val="Title Char"/>
    <w:basedOn w:val="DefaultParagraphFont"/>
    <w:link w:val="Title"/>
    <w:uiPriority w:val="10"/>
    <w:rsid w:val="000F5AE0"/>
    <w:rPr>
      <w:color w:val="005970"/>
      <w:sz w:val="60"/>
      <w:szCs w:val="60"/>
    </w:rPr>
  </w:style>
  <w:style w:type="paragraph" w:styleId="Subtitle">
    <w:name w:val="Subtitle"/>
    <w:basedOn w:val="Normal"/>
    <w:next w:val="Normal"/>
    <w:link w:val="SubtitleChar"/>
    <w:uiPriority w:val="11"/>
    <w:qFormat/>
    <w:rsid w:val="000F5AE0"/>
    <w:pPr>
      <w:spacing w:line="0" w:lineRule="atLeast"/>
      <w:ind w:left="100"/>
    </w:pPr>
    <w:rPr>
      <w:color w:val="005970"/>
      <w:sz w:val="36"/>
    </w:rPr>
  </w:style>
  <w:style w:type="character" w:customStyle="1" w:styleId="SubtitleChar">
    <w:name w:val="Subtitle Char"/>
    <w:basedOn w:val="DefaultParagraphFont"/>
    <w:link w:val="Subtitle"/>
    <w:uiPriority w:val="11"/>
    <w:rsid w:val="000F5AE0"/>
    <w:rPr>
      <w:color w:val="005970"/>
      <w:sz w:val="36"/>
    </w:rPr>
  </w:style>
  <w:style w:type="character" w:styleId="PageNumber">
    <w:name w:val="page number"/>
    <w:basedOn w:val="DefaultParagraphFont"/>
    <w:uiPriority w:val="99"/>
    <w:semiHidden/>
    <w:unhideWhenUsed/>
    <w:rsid w:val="00CF7BEA"/>
  </w:style>
  <w:style w:type="paragraph" w:styleId="Caption">
    <w:name w:val="caption"/>
    <w:basedOn w:val="Normal"/>
    <w:next w:val="Normal"/>
    <w:uiPriority w:val="35"/>
    <w:unhideWhenUsed/>
    <w:qFormat/>
    <w:rsid w:val="002B6081"/>
    <w:pPr>
      <w:spacing w:after="200"/>
    </w:pPr>
    <w:rPr>
      <w:i/>
      <w:iCs/>
      <w:color w:val="005870" w:themeColor="text2"/>
      <w:sz w:val="18"/>
      <w:szCs w:val="18"/>
    </w:rPr>
  </w:style>
  <w:style w:type="paragraph" w:styleId="ListParagraph">
    <w:name w:val="List Paragraph"/>
    <w:basedOn w:val="Normal"/>
    <w:uiPriority w:val="34"/>
    <w:qFormat/>
    <w:rsid w:val="00371CCE"/>
    <w:pPr>
      <w:ind w:left="720"/>
      <w:contextualSpacing/>
    </w:pPr>
  </w:style>
  <w:style w:type="paragraph" w:styleId="NoSpacing">
    <w:name w:val="No Spacing"/>
    <w:uiPriority w:val="1"/>
    <w:qFormat/>
    <w:rsid w:val="006D5A02"/>
  </w:style>
  <w:style w:type="character" w:customStyle="1" w:styleId="MM-H1Char">
    <w:name w:val="MM - H1 Char"/>
    <w:basedOn w:val="DefaultParagraphFont"/>
    <w:link w:val="MM-H1"/>
    <w:locked/>
    <w:rsid w:val="005F755A"/>
    <w:rPr>
      <w:rFonts w:cs="Calibri"/>
      <w:b/>
      <w:bCs/>
      <w:iCs/>
      <w:caps/>
      <w:color w:val="0070C0"/>
      <w:sz w:val="28"/>
      <w:lang w:val="en-GB"/>
    </w:rPr>
  </w:style>
  <w:style w:type="paragraph" w:customStyle="1" w:styleId="MM-H1">
    <w:name w:val="MM - H1"/>
    <w:basedOn w:val="Normal"/>
    <w:link w:val="MM-H1Char"/>
    <w:qFormat/>
    <w:rsid w:val="005F755A"/>
    <w:pPr>
      <w:spacing w:after="160" w:line="360" w:lineRule="auto"/>
      <w:jc w:val="both"/>
      <w:outlineLvl w:val="1"/>
    </w:pPr>
    <w:rPr>
      <w:rFonts w:cs="Calibri"/>
      <w:b/>
      <w:bCs/>
      <w:iCs/>
      <w:caps/>
      <w:color w:val="0070C0"/>
      <w:sz w:val="28"/>
      <w:lang w:val="en-GB"/>
    </w:rPr>
  </w:style>
  <w:style w:type="paragraph" w:customStyle="1" w:styleId="MM-BodyText">
    <w:name w:val="MM - Body Text"/>
    <w:basedOn w:val="Normal"/>
    <w:link w:val="MM-BodyTextChar"/>
    <w:qFormat/>
    <w:rsid w:val="000D425A"/>
    <w:pPr>
      <w:spacing w:before="120" w:after="280" w:line="360" w:lineRule="auto"/>
      <w:ind w:left="14" w:right="-14" w:hanging="14"/>
      <w:jc w:val="both"/>
    </w:pPr>
    <w:rPr>
      <w:rFonts w:cs="Calibri"/>
      <w:color w:val="181717"/>
      <w:sz w:val="24"/>
      <w:szCs w:val="22"/>
      <w:lang w:bidi="en-US"/>
    </w:rPr>
  </w:style>
  <w:style w:type="character" w:customStyle="1" w:styleId="MM-BodyTextChar">
    <w:name w:val="MM - Body Text Char"/>
    <w:basedOn w:val="DefaultParagraphFont"/>
    <w:link w:val="MM-BodyText"/>
    <w:rsid w:val="000D425A"/>
    <w:rPr>
      <w:rFonts w:cs="Calibri"/>
      <w:color w:val="181717"/>
      <w:sz w:val="24"/>
      <w:szCs w:val="22"/>
      <w:lang w:bidi="en-US"/>
    </w:rPr>
  </w:style>
  <w:style w:type="character" w:styleId="Hyperlink">
    <w:name w:val="Hyperlink"/>
    <w:basedOn w:val="DefaultParagraphFont"/>
    <w:uiPriority w:val="99"/>
    <w:unhideWhenUsed/>
    <w:rsid w:val="006808ED"/>
    <w:rPr>
      <w:color w:val="0563C1" w:themeColor="hyperlink"/>
      <w:u w:val="single"/>
    </w:rPr>
  </w:style>
  <w:style w:type="character" w:styleId="FollowedHyperlink">
    <w:name w:val="FollowedHyperlink"/>
    <w:basedOn w:val="DefaultParagraphFont"/>
    <w:uiPriority w:val="99"/>
    <w:semiHidden/>
    <w:unhideWhenUsed/>
    <w:rsid w:val="006808ED"/>
    <w:rPr>
      <w:color w:val="954F72" w:themeColor="followedHyperlink"/>
      <w:u w:val="single"/>
    </w:rPr>
  </w:style>
  <w:style w:type="character" w:styleId="UnresolvedMention">
    <w:name w:val="Unresolved Mention"/>
    <w:basedOn w:val="DefaultParagraphFont"/>
    <w:uiPriority w:val="99"/>
    <w:semiHidden/>
    <w:unhideWhenUsed/>
    <w:rsid w:val="00967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ason\AppData\Local\Microsoft\Windows\INetCache\Content.Outlook\OCFZ9YFN\ECDHS%20Report-Memo%20Template%20(003).dotx" TargetMode="External"/></Relationships>
</file>

<file path=word/theme/theme1.xml><?xml version="1.0" encoding="utf-8"?>
<a:theme xmlns:a="http://schemas.openxmlformats.org/drawingml/2006/main" name="Office Theme">
  <a:themeElements>
    <a:clrScheme name="ECDHS">
      <a:dk1>
        <a:srgbClr val="005870"/>
      </a:dk1>
      <a:lt1>
        <a:srgbClr val="FFFFFF"/>
      </a:lt1>
      <a:dk2>
        <a:srgbClr val="005870"/>
      </a:dk2>
      <a:lt2>
        <a:srgbClr val="FFFFFF"/>
      </a:lt2>
      <a:accent1>
        <a:srgbClr val="005870"/>
      </a:accent1>
      <a:accent2>
        <a:srgbClr val="E8503B"/>
      </a:accent2>
      <a:accent3>
        <a:srgbClr val="585857"/>
      </a:accent3>
      <a:accent4>
        <a:srgbClr val="FFCE00"/>
      </a:accent4>
      <a:accent5>
        <a:srgbClr val="0082BD"/>
      </a:accent5>
      <a:accent6>
        <a:srgbClr val="20202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908ca5-94de-4712-a578-cc3865649f59">
      <Terms xmlns="http://schemas.microsoft.com/office/infopath/2007/PartnerControls"/>
    </lcf76f155ced4ddcb4097134ff3c332f>
    <TaxCatchAll xmlns="4ea1d32e-f424-4676-89d9-3d3b435b59d2" xsi:nil="true"/>
    <Notes xmlns="bf908ca5-94de-4712-a578-cc3865649f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F7B07728A86E458895A95CC10E528E" ma:contentTypeVersion="15" ma:contentTypeDescription="Create a new document." ma:contentTypeScope="" ma:versionID="fc214792b3f8e13a33b35a394dff982b">
  <xsd:schema xmlns:xsd="http://www.w3.org/2001/XMLSchema" xmlns:xs="http://www.w3.org/2001/XMLSchema" xmlns:p="http://schemas.microsoft.com/office/2006/metadata/properties" xmlns:ns2="bf908ca5-94de-4712-a578-cc3865649f59" xmlns:ns3="4ea1d32e-f424-4676-89d9-3d3b435b59d2" targetNamespace="http://schemas.microsoft.com/office/2006/metadata/properties" ma:root="true" ma:fieldsID="3960dcfcae4ea93a5eb30d4cae12c524" ns2:_="" ns3:_="">
    <xsd:import namespace="bf908ca5-94de-4712-a578-cc3865649f59"/>
    <xsd:import namespace="4ea1d32e-f424-4676-89d9-3d3b435b59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08ca5-94de-4712-a578-cc3865649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3" nillable="true" ma:displayName="Notes" ma:format="Dropdown" ma:internalName="Notes">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0c59be4-22bc-445b-9645-97ad681149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a1d32e-f424-4676-89d9-3d3b435b59d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eec3882-9816-4831-a1af-846a97629b8f}" ma:internalName="TaxCatchAll" ma:showField="CatchAllData" ma:web="4ea1d32e-f424-4676-89d9-3d3b435b5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C2960-2B6A-4DE6-9821-FA59A68DAA5C}">
  <ds:schemaRefs>
    <ds:schemaRef ds:uri="http://schemas.microsoft.com/office/2006/metadata/properties"/>
    <ds:schemaRef ds:uri="http://schemas.microsoft.com/office/infopath/2007/PartnerControls"/>
    <ds:schemaRef ds:uri="bf908ca5-94de-4712-a578-cc3865649f59"/>
    <ds:schemaRef ds:uri="4ea1d32e-f424-4676-89d9-3d3b435b59d2"/>
  </ds:schemaRefs>
</ds:datastoreItem>
</file>

<file path=customXml/itemProps2.xml><?xml version="1.0" encoding="utf-8"?>
<ds:datastoreItem xmlns:ds="http://schemas.openxmlformats.org/officeDocument/2006/customXml" ds:itemID="{695DFA1B-8801-4FFE-8D0D-897A76CEB8B0}">
  <ds:schemaRefs>
    <ds:schemaRef ds:uri="http://schemas.microsoft.com/sharepoint/v3/contenttype/forms"/>
  </ds:schemaRefs>
</ds:datastoreItem>
</file>

<file path=customXml/itemProps3.xml><?xml version="1.0" encoding="utf-8"?>
<ds:datastoreItem xmlns:ds="http://schemas.openxmlformats.org/officeDocument/2006/customXml" ds:itemID="{65A6957E-2243-47CE-AC5D-A7CC9587E9F1}">
  <ds:schemaRefs>
    <ds:schemaRef ds:uri="http://schemas.openxmlformats.org/officeDocument/2006/bibliography"/>
  </ds:schemaRefs>
</ds:datastoreItem>
</file>

<file path=customXml/itemProps4.xml><?xml version="1.0" encoding="utf-8"?>
<ds:datastoreItem xmlns:ds="http://schemas.openxmlformats.org/officeDocument/2006/customXml" ds:itemID="{638FCD99-9B3E-48DF-A949-B039588AD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08ca5-94de-4712-a578-cc3865649f59"/>
    <ds:schemaRef ds:uri="4ea1d32e-f424-4676-89d9-3d3b435b5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ce09fd-30b8-4231-b85e-6a7305b44896}" enabled="1" method="Standard" siteId="{6fcec4dc-5068-43d5-af7b-80ad58da1056}" removed="0"/>
</clbl:labelList>
</file>

<file path=docProps/app.xml><?xml version="1.0" encoding="utf-8"?>
<Properties xmlns="http://schemas.openxmlformats.org/officeDocument/2006/extended-properties" xmlns:vt="http://schemas.openxmlformats.org/officeDocument/2006/docPropsVTypes">
  <Template>ECDHS Report-Memo Template (003)</Template>
  <TotalTime>1</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Cailin Jason</dc:creator>
  <cp:keywords/>
  <cp:lastModifiedBy>Cailin Jason</cp:lastModifiedBy>
  <cp:revision>3</cp:revision>
  <dcterms:created xsi:type="dcterms:W3CDTF">2025-05-21T01:18:00Z</dcterms:created>
  <dcterms:modified xsi:type="dcterms:W3CDTF">2025-05-21T01:18:00Z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3a14a24a-b212-4fc6-986d-e63de6ce448f</vt:lpwstr>
  </property>
  <property fmtid="{D5CDD505-2E9C-101B-9397-08002B2CF9AE}" pid="3" name="ContentTypeId">
    <vt:lpwstr>0x010100BDF7B07728A86E458895A95CC10E528E</vt:lpwstr>
  </property>
  <property fmtid="{D5CDD505-2E9C-101B-9397-08002B2CF9AE}" pid="4" name="MediaServiceImageTags">
    <vt:lpwstr/>
  </property>
</Properties>
</file>