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2213DA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2213DA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2213DA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2213DA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4844772F" w:rsidR="0036064E" w:rsidRPr="007342C1" w:rsidRDefault="00D463A3" w:rsidP="002213DA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F74BA7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Early Intervention/Special Education Feedback Form to Referring Practice</w:t>
      </w:r>
    </w:p>
    <w:p w14:paraId="3731BFAA" w14:textId="77777777" w:rsidR="0036064E" w:rsidRPr="00154D04" w:rsidRDefault="009046CB" w:rsidP="002213DA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AB759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39622850" w14:textId="47137795" w:rsidR="002213DA" w:rsidRDefault="002213DA" w:rsidP="002213DA">
      <w:pPr>
        <w:rPr>
          <w:rFonts w:cs="Calibri"/>
          <w:sz w:val="24"/>
          <w:szCs w:val="24"/>
        </w:rPr>
      </w:pPr>
      <w:r w:rsidRPr="35F6111C">
        <w:rPr>
          <w:rFonts w:cs="Calibri"/>
          <w:sz w:val="24"/>
          <w:szCs w:val="24"/>
        </w:rPr>
        <w:t xml:space="preserve">This form is intended to provide feedback to the referring </w:t>
      </w:r>
      <w:r w:rsidR="00BB0588">
        <w:rPr>
          <w:rFonts w:cs="Calibri"/>
          <w:sz w:val="24"/>
          <w:szCs w:val="24"/>
        </w:rPr>
        <w:t>c</w:t>
      </w:r>
      <w:r w:rsidRPr="35F6111C">
        <w:rPr>
          <w:rFonts w:cs="Calibri"/>
          <w:sz w:val="24"/>
          <w:szCs w:val="24"/>
        </w:rPr>
        <w:t xml:space="preserve">ommunity </w:t>
      </w:r>
      <w:r w:rsidR="00BB0588">
        <w:rPr>
          <w:rFonts w:cs="Calibri"/>
          <w:sz w:val="24"/>
          <w:szCs w:val="24"/>
        </w:rPr>
        <w:t>h</w:t>
      </w:r>
      <w:r w:rsidRPr="35F6111C">
        <w:rPr>
          <w:rFonts w:cs="Calibri"/>
          <w:sz w:val="24"/>
          <w:szCs w:val="24"/>
        </w:rPr>
        <w:t xml:space="preserve">ealth </w:t>
      </w:r>
      <w:r w:rsidR="00BB0588">
        <w:rPr>
          <w:rFonts w:cs="Calibri"/>
          <w:sz w:val="24"/>
          <w:szCs w:val="24"/>
        </w:rPr>
        <w:t>c</w:t>
      </w:r>
      <w:r w:rsidRPr="35F6111C">
        <w:rPr>
          <w:rFonts w:cs="Calibri"/>
          <w:sz w:val="24"/>
          <w:szCs w:val="24"/>
        </w:rPr>
        <w:t xml:space="preserve">enter regarding a referral made to </w:t>
      </w:r>
      <w:r w:rsidR="00BB0588">
        <w:rPr>
          <w:rFonts w:cs="Calibri"/>
          <w:sz w:val="24"/>
          <w:szCs w:val="24"/>
        </w:rPr>
        <w:t>e</w:t>
      </w:r>
      <w:r w:rsidRPr="35F6111C">
        <w:rPr>
          <w:rFonts w:cs="Calibri"/>
          <w:sz w:val="24"/>
          <w:szCs w:val="24"/>
        </w:rPr>
        <w:t xml:space="preserve">arly </w:t>
      </w:r>
      <w:r w:rsidR="00BB0588">
        <w:rPr>
          <w:rFonts w:cs="Calibri"/>
          <w:sz w:val="24"/>
          <w:szCs w:val="24"/>
        </w:rPr>
        <w:t>i</w:t>
      </w:r>
      <w:r w:rsidRPr="35F6111C">
        <w:rPr>
          <w:rFonts w:cs="Calibri"/>
          <w:sz w:val="24"/>
          <w:szCs w:val="24"/>
        </w:rPr>
        <w:t xml:space="preserve">ntervention (Part C) or </w:t>
      </w:r>
      <w:r w:rsidR="00BB0588">
        <w:rPr>
          <w:rFonts w:cs="Calibri"/>
          <w:sz w:val="24"/>
          <w:szCs w:val="24"/>
        </w:rPr>
        <w:t>s</w:t>
      </w:r>
      <w:r w:rsidRPr="35F6111C">
        <w:rPr>
          <w:rFonts w:cs="Calibri"/>
          <w:sz w:val="24"/>
          <w:szCs w:val="24"/>
        </w:rPr>
        <w:t xml:space="preserve">pecial </w:t>
      </w:r>
      <w:r w:rsidR="00BB0588">
        <w:rPr>
          <w:rFonts w:cs="Calibri"/>
          <w:sz w:val="24"/>
          <w:szCs w:val="24"/>
        </w:rPr>
        <w:t>e</w:t>
      </w:r>
      <w:r w:rsidRPr="35F6111C">
        <w:rPr>
          <w:rFonts w:cs="Calibri"/>
          <w:sz w:val="24"/>
          <w:szCs w:val="24"/>
        </w:rPr>
        <w:t>ducation (Part B).</w:t>
      </w:r>
    </w:p>
    <w:p w14:paraId="2311D452" w14:textId="77777777" w:rsidR="00BB0588" w:rsidRPr="0076510F" w:rsidRDefault="00BB0588" w:rsidP="002213DA"/>
    <w:p w14:paraId="05B15371" w14:textId="77777777" w:rsidR="002213DA" w:rsidRPr="00BB0588" w:rsidRDefault="002213DA" w:rsidP="002213DA">
      <w:pPr>
        <w:rPr>
          <w:b/>
          <w:bCs/>
        </w:rPr>
      </w:pPr>
      <w:r w:rsidRPr="00BB0588">
        <w:rPr>
          <w:rFonts w:cs="Calibri"/>
          <w:b/>
          <w:bCs/>
          <w:sz w:val="24"/>
          <w:szCs w:val="24"/>
        </w:rPr>
        <w:t>Child’s Information</w:t>
      </w:r>
    </w:p>
    <w:p w14:paraId="7EDAC960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Name: __________________________________</w:t>
      </w:r>
    </w:p>
    <w:p w14:paraId="2A6C51FA" w14:textId="25DD02F8" w:rsidR="002213DA" w:rsidRPr="0076510F" w:rsidRDefault="002213DA" w:rsidP="002213DA">
      <w:r w:rsidRPr="35F6111C">
        <w:rPr>
          <w:rFonts w:cs="Calibri"/>
          <w:sz w:val="24"/>
          <w:szCs w:val="24"/>
        </w:rPr>
        <w:t>• D</w:t>
      </w:r>
      <w:r w:rsidR="00BB0588">
        <w:rPr>
          <w:rFonts w:cs="Calibri"/>
          <w:sz w:val="24"/>
          <w:szCs w:val="24"/>
        </w:rPr>
        <w:t>ate of Birth</w:t>
      </w:r>
      <w:r w:rsidRPr="35F6111C">
        <w:rPr>
          <w:rFonts w:cs="Calibri"/>
          <w:sz w:val="24"/>
          <w:szCs w:val="24"/>
        </w:rPr>
        <w:t>: __________________________________</w:t>
      </w:r>
    </w:p>
    <w:p w14:paraId="18919F17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Date of Referral Received: _______________</w:t>
      </w:r>
    </w:p>
    <w:p w14:paraId="259102D5" w14:textId="19EC7864" w:rsidR="002213DA" w:rsidRPr="0076510F" w:rsidRDefault="002213DA" w:rsidP="002213DA">
      <w:r w:rsidRPr="35F6111C">
        <w:rPr>
          <w:rFonts w:cs="Calibri"/>
          <w:sz w:val="24"/>
          <w:szCs w:val="24"/>
        </w:rPr>
        <w:t>• Referred By (</w:t>
      </w:r>
      <w:r w:rsidR="00BB0588">
        <w:rPr>
          <w:rFonts w:cs="Calibri"/>
          <w:sz w:val="24"/>
          <w:szCs w:val="24"/>
        </w:rPr>
        <w:t>Health Center</w:t>
      </w:r>
      <w:r w:rsidRPr="35F6111C">
        <w:rPr>
          <w:rFonts w:cs="Calibri"/>
          <w:sz w:val="24"/>
          <w:szCs w:val="24"/>
        </w:rPr>
        <w:t xml:space="preserve"> Name): __________________________</w:t>
      </w:r>
    </w:p>
    <w:p w14:paraId="26F2D672" w14:textId="77777777" w:rsidR="00BB0588" w:rsidRDefault="00BB0588" w:rsidP="002213DA">
      <w:pPr>
        <w:rPr>
          <w:rFonts w:cs="Calibri"/>
          <w:sz w:val="24"/>
          <w:szCs w:val="24"/>
        </w:rPr>
      </w:pPr>
    </w:p>
    <w:p w14:paraId="4726782D" w14:textId="50DF70AF" w:rsidR="002213DA" w:rsidRPr="00BB0588" w:rsidRDefault="002213DA" w:rsidP="002213DA">
      <w:pPr>
        <w:rPr>
          <w:b/>
          <w:bCs/>
        </w:rPr>
      </w:pPr>
      <w:r w:rsidRPr="00BB0588">
        <w:rPr>
          <w:rFonts w:cs="Calibri"/>
          <w:b/>
          <w:bCs/>
          <w:sz w:val="24"/>
          <w:szCs w:val="24"/>
        </w:rPr>
        <w:t>Referral Outcome</w:t>
      </w:r>
    </w:p>
    <w:p w14:paraId="29DD252D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Contact made with family: ___ Yes ___ No</w:t>
      </w:r>
    </w:p>
    <w:p w14:paraId="23E7E61F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Date of contact attempt(s): _________________________</w:t>
      </w:r>
    </w:p>
    <w:p w14:paraId="127404A3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Evaluation completed: ___ Yes ___ No</w:t>
      </w:r>
    </w:p>
    <w:p w14:paraId="07E29EBC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Date of evaluation: ____________________________</w:t>
      </w:r>
    </w:p>
    <w:p w14:paraId="1BF04AA5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Child found eligible for services: ___ Yes ___ No ___ Pending</w:t>
      </w:r>
    </w:p>
    <w:p w14:paraId="6C6C6631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Services initiated: ___ Yes ___ No</w:t>
      </w:r>
    </w:p>
    <w:p w14:paraId="1599663B" w14:textId="77777777" w:rsidR="002213DA" w:rsidRDefault="002213DA" w:rsidP="002213DA">
      <w:pPr>
        <w:rPr>
          <w:rFonts w:cs="Calibri"/>
          <w:sz w:val="24"/>
          <w:szCs w:val="24"/>
        </w:rPr>
      </w:pPr>
      <w:r w:rsidRPr="35F6111C">
        <w:rPr>
          <w:rFonts w:cs="Calibri"/>
          <w:sz w:val="24"/>
          <w:szCs w:val="24"/>
        </w:rPr>
        <w:t>• Start date of services (if applicable): ________________</w:t>
      </w:r>
    </w:p>
    <w:p w14:paraId="5A4C8ABC" w14:textId="77777777" w:rsidR="00230EA3" w:rsidRPr="0076510F" w:rsidRDefault="00230EA3" w:rsidP="002213DA"/>
    <w:p w14:paraId="38F3A5CC" w14:textId="77777777" w:rsidR="002213DA" w:rsidRPr="00230EA3" w:rsidRDefault="002213DA" w:rsidP="002213DA">
      <w:pPr>
        <w:rPr>
          <w:b/>
          <w:bCs/>
        </w:rPr>
      </w:pPr>
      <w:r w:rsidRPr="00230EA3">
        <w:rPr>
          <w:rFonts w:cs="Calibri"/>
          <w:b/>
          <w:bCs/>
          <w:sz w:val="24"/>
          <w:szCs w:val="24"/>
        </w:rPr>
        <w:t>Summary of Services Provided (if applicable)</w:t>
      </w:r>
    </w:p>
    <w:p w14:paraId="762C5E12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Type(s) of Services: ________________________________</w:t>
      </w:r>
    </w:p>
    <w:p w14:paraId="1F21C603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Frequency/Intensity: _______________________________</w:t>
      </w:r>
    </w:p>
    <w:p w14:paraId="6E2AF4A2" w14:textId="77777777" w:rsidR="00230EA3" w:rsidRDefault="00230EA3" w:rsidP="002213DA">
      <w:pPr>
        <w:rPr>
          <w:rFonts w:cs="Calibri"/>
          <w:sz w:val="24"/>
          <w:szCs w:val="24"/>
        </w:rPr>
      </w:pPr>
    </w:p>
    <w:p w14:paraId="6DB62319" w14:textId="544F829E" w:rsidR="002213DA" w:rsidRPr="00230EA3" w:rsidRDefault="002213DA" w:rsidP="002213DA">
      <w:pPr>
        <w:rPr>
          <w:b/>
          <w:bCs/>
        </w:rPr>
      </w:pPr>
      <w:r w:rsidRPr="00230EA3">
        <w:rPr>
          <w:rFonts w:cs="Calibri"/>
          <w:b/>
          <w:bCs/>
          <w:sz w:val="24"/>
          <w:szCs w:val="24"/>
        </w:rPr>
        <w:t xml:space="preserve">Follow-Up Recommendations for </w:t>
      </w:r>
      <w:r w:rsidR="00230EA3" w:rsidRPr="00230EA3">
        <w:rPr>
          <w:rFonts w:cs="Calibri"/>
          <w:b/>
          <w:bCs/>
          <w:sz w:val="24"/>
          <w:szCs w:val="24"/>
        </w:rPr>
        <w:t>Community Health Center</w:t>
      </w:r>
    </w:p>
    <w:p w14:paraId="7F6D7741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Additional referrals needed: __________________________</w:t>
      </w:r>
    </w:p>
    <w:p w14:paraId="2584FE83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Medical follow-up recommended: _____________________</w:t>
      </w:r>
    </w:p>
    <w:p w14:paraId="7A24B1D7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Other comments: ____________________________________</w:t>
      </w:r>
    </w:p>
    <w:p w14:paraId="49B1B177" w14:textId="77777777" w:rsidR="00230EA3" w:rsidRDefault="00230EA3" w:rsidP="002213DA">
      <w:pPr>
        <w:rPr>
          <w:rFonts w:cs="Calibri"/>
          <w:sz w:val="24"/>
          <w:szCs w:val="24"/>
        </w:rPr>
      </w:pPr>
    </w:p>
    <w:p w14:paraId="6CC78588" w14:textId="0952D493" w:rsidR="002213DA" w:rsidRPr="00230EA3" w:rsidRDefault="002213DA" w:rsidP="002213DA">
      <w:pPr>
        <w:rPr>
          <w:b/>
          <w:bCs/>
        </w:rPr>
      </w:pPr>
      <w:r w:rsidRPr="00230EA3">
        <w:rPr>
          <w:rFonts w:cs="Calibri"/>
          <w:b/>
          <w:bCs/>
          <w:sz w:val="24"/>
          <w:szCs w:val="24"/>
        </w:rPr>
        <w:t>Feedback on Referral Process</w:t>
      </w:r>
    </w:p>
    <w:p w14:paraId="3D5A9922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 xml:space="preserve">• Was the referral form complete and helpful? ___ </w:t>
      </w:r>
      <w:proofErr w:type="gramStart"/>
      <w:r w:rsidRPr="35F6111C">
        <w:rPr>
          <w:rFonts w:cs="Calibri"/>
          <w:sz w:val="24"/>
          <w:szCs w:val="24"/>
        </w:rPr>
        <w:t>Yes</w:t>
      </w:r>
      <w:proofErr w:type="gramEnd"/>
      <w:r w:rsidRPr="35F6111C">
        <w:rPr>
          <w:rFonts w:cs="Calibri"/>
          <w:sz w:val="24"/>
          <w:szCs w:val="24"/>
        </w:rPr>
        <w:t xml:space="preserve"> ___ No</w:t>
      </w:r>
    </w:p>
    <w:p w14:paraId="57B18863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Suggestions for improving the referral process: ________</w:t>
      </w:r>
    </w:p>
    <w:p w14:paraId="50CA3267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 xml:space="preserve">  ____________________________________________________</w:t>
      </w:r>
    </w:p>
    <w:p w14:paraId="1FF27E1C" w14:textId="77777777" w:rsidR="00230EA3" w:rsidRDefault="00230EA3" w:rsidP="002213DA">
      <w:pPr>
        <w:rPr>
          <w:rFonts w:cs="Calibri"/>
          <w:sz w:val="24"/>
          <w:szCs w:val="24"/>
        </w:rPr>
      </w:pPr>
    </w:p>
    <w:p w14:paraId="77FC7D98" w14:textId="40F2068F" w:rsidR="002213DA" w:rsidRPr="00230EA3" w:rsidRDefault="002213DA" w:rsidP="002213DA">
      <w:pPr>
        <w:rPr>
          <w:b/>
          <w:bCs/>
        </w:rPr>
      </w:pPr>
      <w:r w:rsidRPr="00230EA3">
        <w:rPr>
          <w:rFonts w:cs="Calibri"/>
          <w:b/>
          <w:bCs/>
          <w:sz w:val="24"/>
          <w:szCs w:val="24"/>
        </w:rPr>
        <w:t>Contact Information of Completing Provider</w:t>
      </w:r>
    </w:p>
    <w:p w14:paraId="2C6B2ACE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Name: __________________________________</w:t>
      </w:r>
    </w:p>
    <w:p w14:paraId="2655DA9C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lastRenderedPageBreak/>
        <w:t>• Title: __________________________________</w:t>
      </w:r>
    </w:p>
    <w:p w14:paraId="46B047DF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Agency/Program Name: _____________________</w:t>
      </w:r>
    </w:p>
    <w:p w14:paraId="73C20E80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Phone: __________________________________</w:t>
      </w:r>
    </w:p>
    <w:p w14:paraId="76B33231" w14:textId="77777777" w:rsidR="002213DA" w:rsidRPr="0076510F" w:rsidRDefault="002213DA" w:rsidP="002213DA">
      <w:r w:rsidRPr="35F6111C">
        <w:rPr>
          <w:rFonts w:cs="Calibri"/>
          <w:sz w:val="24"/>
          <w:szCs w:val="24"/>
        </w:rPr>
        <w:t>• Email: __________________________________</w:t>
      </w:r>
    </w:p>
    <w:p w14:paraId="10671458" w14:textId="77777777" w:rsidR="00230EA3" w:rsidRDefault="00230EA3" w:rsidP="002213DA">
      <w:pPr>
        <w:rPr>
          <w:rFonts w:cs="Calibri"/>
          <w:sz w:val="24"/>
          <w:szCs w:val="24"/>
        </w:rPr>
      </w:pPr>
    </w:p>
    <w:p w14:paraId="53997F01" w14:textId="34DCA9B3" w:rsidR="002213DA" w:rsidRPr="0076510F" w:rsidRDefault="002213DA" w:rsidP="002213DA">
      <w:r w:rsidRPr="00230EA3">
        <w:rPr>
          <w:rFonts w:cs="Calibri"/>
          <w:b/>
          <w:bCs/>
          <w:sz w:val="24"/>
          <w:szCs w:val="24"/>
        </w:rPr>
        <w:t xml:space="preserve">Date Completed: </w:t>
      </w:r>
      <w:r w:rsidRPr="35F6111C">
        <w:rPr>
          <w:rFonts w:cs="Calibri"/>
          <w:sz w:val="24"/>
          <w:szCs w:val="24"/>
        </w:rPr>
        <w:t>__________________________</w:t>
      </w:r>
    </w:p>
    <w:p w14:paraId="4D359A54" w14:textId="4F30AF97" w:rsidR="00137405" w:rsidRPr="00154D04" w:rsidRDefault="00137405" w:rsidP="002213DA">
      <w:pPr>
        <w:pStyle w:val="MM-BodyText"/>
        <w:spacing w:before="0" w:after="0" w:line="240" w:lineRule="auto"/>
        <w:jc w:val="left"/>
        <w:rPr>
          <w:rFonts w:asciiTheme="minorHAnsi" w:hAnsiTheme="minorHAnsi" w:cstheme="minorHAnsi"/>
          <w:szCs w:val="24"/>
        </w:rPr>
      </w:pPr>
    </w:p>
    <w:sectPr w:rsidR="00137405" w:rsidRPr="00154D04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54CB" w14:textId="77777777" w:rsidR="00524AB9" w:rsidRDefault="00524AB9" w:rsidP="009046CB">
      <w:r>
        <w:separator/>
      </w:r>
    </w:p>
  </w:endnote>
  <w:endnote w:type="continuationSeparator" w:id="0">
    <w:p w14:paraId="24061C7A" w14:textId="77777777" w:rsidR="00524AB9" w:rsidRDefault="00524AB9" w:rsidP="009046CB">
      <w:r>
        <w:continuationSeparator/>
      </w:r>
    </w:p>
  </w:endnote>
  <w:endnote w:type="continuationNotice" w:id="1">
    <w:p w14:paraId="401D9826" w14:textId="77777777" w:rsidR="00524AB9" w:rsidRDefault="0052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38C" w14:textId="77777777" w:rsidR="00524AB9" w:rsidRDefault="00524AB9" w:rsidP="009046CB">
      <w:r>
        <w:separator/>
      </w:r>
    </w:p>
  </w:footnote>
  <w:footnote w:type="continuationSeparator" w:id="0">
    <w:p w14:paraId="3FB11A21" w14:textId="77777777" w:rsidR="00524AB9" w:rsidRDefault="00524AB9" w:rsidP="009046CB">
      <w:r>
        <w:continuationSeparator/>
      </w:r>
    </w:p>
  </w:footnote>
  <w:footnote w:type="continuationNotice" w:id="1">
    <w:p w14:paraId="3D3E3D1A" w14:textId="77777777" w:rsidR="00524AB9" w:rsidRDefault="00524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2325"/>
    <w:multiLevelType w:val="hybridMultilevel"/>
    <w:tmpl w:val="D888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6208C"/>
    <w:multiLevelType w:val="hybridMultilevel"/>
    <w:tmpl w:val="B74ECBD6"/>
    <w:lvl w:ilvl="0" w:tplc="CDA4B1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005870" w:themeColor="text1"/>
      </w:rPr>
    </w:lvl>
    <w:lvl w:ilvl="1" w:tplc="5512E82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5765"/>
    <w:multiLevelType w:val="hybridMultilevel"/>
    <w:tmpl w:val="0A6A0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37D08"/>
    <w:multiLevelType w:val="hybridMultilevel"/>
    <w:tmpl w:val="53F8BE5E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890C0F4C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14EB2"/>
    <w:multiLevelType w:val="hybridMultilevel"/>
    <w:tmpl w:val="9E7C9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8" w15:restartNumberingAfterBreak="0">
    <w:nsid w:val="4323B341"/>
    <w:multiLevelType w:val="hybridMultilevel"/>
    <w:tmpl w:val="4864BC9C"/>
    <w:lvl w:ilvl="0" w:tplc="355EC0C6">
      <w:start w:val="1"/>
      <w:numFmt w:val="bullet"/>
      <w:lvlText w:val=""/>
      <w:lvlJc w:val="left"/>
      <w:pPr>
        <w:ind w:left="710" w:hanging="360"/>
      </w:pPr>
      <w:rPr>
        <w:rFonts w:ascii="Wingdings" w:hAnsi="Wingdings" w:hint="default"/>
      </w:rPr>
    </w:lvl>
    <w:lvl w:ilvl="1" w:tplc="0A14041A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C36474A0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AA423332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876A6C92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754A2628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04C1498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550C40DA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3DF8D95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9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1DA52A9"/>
    <w:multiLevelType w:val="hybridMultilevel"/>
    <w:tmpl w:val="DFFE98B6"/>
    <w:lvl w:ilvl="0" w:tplc="D9369644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122EB7"/>
    <w:multiLevelType w:val="hybridMultilevel"/>
    <w:tmpl w:val="F2265176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04975"/>
    <w:multiLevelType w:val="hybridMultilevel"/>
    <w:tmpl w:val="96B4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C2010"/>
    <w:multiLevelType w:val="hybridMultilevel"/>
    <w:tmpl w:val="B6C63DA0"/>
    <w:lvl w:ilvl="0" w:tplc="443410F8">
      <w:start w:val="1"/>
      <w:numFmt w:val="upperLetter"/>
      <w:lvlText w:val="%1."/>
      <w:lvlJc w:val="left"/>
      <w:pPr>
        <w:ind w:left="720" w:hanging="360"/>
      </w:pPr>
      <w:rPr>
        <w:b w:val="0"/>
        <w:i w:val="0"/>
        <w:color w:val="005870" w:themeColor="text1"/>
      </w:rPr>
    </w:lvl>
    <w:lvl w:ilvl="1" w:tplc="2632C4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A2D4D"/>
    <w:multiLevelType w:val="hybridMultilevel"/>
    <w:tmpl w:val="04B60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16"/>
  </w:num>
  <w:num w:numId="2" w16cid:durableId="536547496">
    <w:abstractNumId w:val="33"/>
  </w:num>
  <w:num w:numId="3" w16cid:durableId="1239441507">
    <w:abstractNumId w:val="30"/>
  </w:num>
  <w:num w:numId="4" w16cid:durableId="39327996">
    <w:abstractNumId w:val="27"/>
  </w:num>
  <w:num w:numId="5" w16cid:durableId="280384577">
    <w:abstractNumId w:val="3"/>
  </w:num>
  <w:num w:numId="6" w16cid:durableId="842009396">
    <w:abstractNumId w:val="13"/>
  </w:num>
  <w:num w:numId="7" w16cid:durableId="1150176885">
    <w:abstractNumId w:val="20"/>
  </w:num>
  <w:num w:numId="8" w16cid:durableId="1161434555">
    <w:abstractNumId w:val="7"/>
  </w:num>
  <w:num w:numId="9" w16cid:durableId="238712887">
    <w:abstractNumId w:val="8"/>
  </w:num>
  <w:num w:numId="10" w16cid:durableId="487525036">
    <w:abstractNumId w:val="0"/>
  </w:num>
  <w:num w:numId="11" w16cid:durableId="827481607">
    <w:abstractNumId w:val="29"/>
  </w:num>
  <w:num w:numId="12" w16cid:durableId="1805346553">
    <w:abstractNumId w:val="10"/>
  </w:num>
  <w:num w:numId="13" w16cid:durableId="1113018670">
    <w:abstractNumId w:val="6"/>
  </w:num>
  <w:num w:numId="14" w16cid:durableId="1514109522">
    <w:abstractNumId w:val="23"/>
  </w:num>
  <w:num w:numId="15" w16cid:durableId="1841964249">
    <w:abstractNumId w:val="11"/>
  </w:num>
  <w:num w:numId="16" w16cid:durableId="741559792">
    <w:abstractNumId w:val="1"/>
  </w:num>
  <w:num w:numId="17" w16cid:durableId="419714374">
    <w:abstractNumId w:val="26"/>
  </w:num>
  <w:num w:numId="18" w16cid:durableId="2022078370">
    <w:abstractNumId w:val="4"/>
  </w:num>
  <w:num w:numId="19" w16cid:durableId="1761758638">
    <w:abstractNumId w:val="17"/>
  </w:num>
  <w:num w:numId="20" w16cid:durableId="1532258898">
    <w:abstractNumId w:val="2"/>
  </w:num>
  <w:num w:numId="21" w16cid:durableId="1982079194">
    <w:abstractNumId w:val="25"/>
  </w:num>
  <w:num w:numId="22" w16cid:durableId="1205026635">
    <w:abstractNumId w:val="24"/>
  </w:num>
  <w:num w:numId="23" w16cid:durableId="1929583683">
    <w:abstractNumId w:val="19"/>
  </w:num>
  <w:num w:numId="24" w16cid:durableId="1767069943">
    <w:abstractNumId w:val="21"/>
  </w:num>
  <w:num w:numId="25" w16cid:durableId="1082145914">
    <w:abstractNumId w:val="14"/>
  </w:num>
  <w:num w:numId="26" w16cid:durableId="1753038322">
    <w:abstractNumId w:val="15"/>
  </w:num>
  <w:num w:numId="27" w16cid:durableId="1875381354">
    <w:abstractNumId w:val="32"/>
  </w:num>
  <w:num w:numId="28" w16cid:durableId="1147211709">
    <w:abstractNumId w:val="5"/>
  </w:num>
  <w:num w:numId="29" w16cid:durableId="376202300">
    <w:abstractNumId w:val="12"/>
  </w:num>
  <w:num w:numId="30" w16cid:durableId="864905789">
    <w:abstractNumId w:val="28"/>
  </w:num>
  <w:num w:numId="31" w16cid:durableId="707989920">
    <w:abstractNumId w:val="22"/>
  </w:num>
  <w:num w:numId="32" w16cid:durableId="1811939869">
    <w:abstractNumId w:val="31"/>
  </w:num>
  <w:num w:numId="33" w16cid:durableId="1726416687">
    <w:abstractNumId w:val="18"/>
  </w:num>
  <w:num w:numId="34" w16cid:durableId="15195433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95FED"/>
    <w:rsid w:val="006A618A"/>
    <w:rsid w:val="006B4F38"/>
    <w:rsid w:val="006D5A02"/>
    <w:rsid w:val="006E3DE6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5302"/>
    <w:rsid w:val="0099781F"/>
    <w:rsid w:val="009A6CC7"/>
    <w:rsid w:val="009B0684"/>
    <w:rsid w:val="009B104E"/>
    <w:rsid w:val="009D3826"/>
    <w:rsid w:val="009E2B16"/>
    <w:rsid w:val="009E74ED"/>
    <w:rsid w:val="009F3134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0D9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107"/>
    <w:rsid w:val="00C018FB"/>
    <w:rsid w:val="00C14164"/>
    <w:rsid w:val="00C1657B"/>
    <w:rsid w:val="00C174F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C25B6"/>
    <w:rsid w:val="00CC2958"/>
    <w:rsid w:val="00CC3B7F"/>
    <w:rsid w:val="00CC46E3"/>
    <w:rsid w:val="00CC5910"/>
    <w:rsid w:val="00CC707B"/>
    <w:rsid w:val="00CD3CA6"/>
    <w:rsid w:val="00CF07C5"/>
    <w:rsid w:val="00CF7BEA"/>
    <w:rsid w:val="00D01051"/>
    <w:rsid w:val="00D07608"/>
    <w:rsid w:val="00D10A59"/>
    <w:rsid w:val="00D16902"/>
    <w:rsid w:val="00D179E0"/>
    <w:rsid w:val="00D24940"/>
    <w:rsid w:val="00D301C9"/>
    <w:rsid w:val="00D32329"/>
    <w:rsid w:val="00D463A3"/>
    <w:rsid w:val="00D50155"/>
    <w:rsid w:val="00D572E4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3</TotalTime>
  <Pages>2</Pages>
  <Words>175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2025-05-27T20:06:00Z</dcterms:created>
  <dcterms:modified xsi:type="dcterms:W3CDTF">2025-05-27T20:08:00Z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