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C2F97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40ECCBF4" w:rsidR="0036064E" w:rsidRPr="007342C1" w:rsidRDefault="00D463A3" w:rsidP="001C2F97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4E3DFC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Early Intervention Referral Template</w:t>
      </w:r>
    </w:p>
    <w:p w14:paraId="3731BFAA" w14:textId="77777777" w:rsidR="0036064E" w:rsidRPr="00154D04" w:rsidRDefault="009046CB" w:rsidP="001C2F97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46C9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AF9A331" w14:textId="13902521" w:rsidR="00336CA1" w:rsidRDefault="00336CA1" w:rsidP="00336CA1">
      <w:pPr>
        <w:pStyle w:val="MM-BodyText"/>
        <w:spacing w:before="0" w:after="0" w:line="240" w:lineRule="auto"/>
        <w:jc w:val="left"/>
      </w:pPr>
      <w:r w:rsidRPr="0016190C">
        <w:t xml:space="preserve">This referral template can be adapted for use in major </w:t>
      </w:r>
      <w:r>
        <w:t>electronic health record</w:t>
      </w:r>
      <w:r w:rsidRPr="0016190C">
        <w:t xml:space="preserve"> systems (e.g., Epic, Cerner, NextGen, eClinicalWorks).</w:t>
      </w:r>
    </w:p>
    <w:p w14:paraId="35F68364" w14:textId="77777777" w:rsidR="00336CA1" w:rsidRPr="0016190C" w:rsidRDefault="00336CA1" w:rsidP="00336CA1">
      <w:pPr>
        <w:pStyle w:val="MM-BodyText"/>
        <w:spacing w:before="0" w:after="0" w:line="240" w:lineRule="auto"/>
        <w:jc w:val="left"/>
      </w:pPr>
    </w:p>
    <w:p w14:paraId="4D1B5F15" w14:textId="77777777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Auto-Populated Patient Information</w:t>
      </w:r>
    </w:p>
    <w:p w14:paraId="2E1B749C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Patient Full Name: ____________________________</w:t>
      </w:r>
    </w:p>
    <w:p w14:paraId="6E553F30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Date of Birth: ________________________________</w:t>
      </w:r>
    </w:p>
    <w:p w14:paraId="57660F52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Medical Record Number (MRN): _________________</w:t>
      </w:r>
    </w:p>
    <w:p w14:paraId="01669270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Parent/Guardian Name: _______________________</w:t>
      </w:r>
    </w:p>
    <w:p w14:paraId="570C7767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 xml:space="preserve">Preferred Language: __________________________   </w:t>
      </w:r>
    </w:p>
    <w:p w14:paraId="144D8469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Address: ____________________________________</w:t>
      </w:r>
    </w:p>
    <w:p w14:paraId="7CDD74DA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Phone Number: ______________________________</w:t>
      </w:r>
    </w:p>
    <w:p w14:paraId="56D8BEB0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Insurance Type: ______________________________</w:t>
      </w:r>
    </w:p>
    <w:p w14:paraId="54184A91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Primary Care Provider: ________________________</w:t>
      </w:r>
    </w:p>
    <w:p w14:paraId="42F17458" w14:textId="77777777" w:rsidR="00336CA1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Provider Contact (email/phone): ________________</w:t>
      </w:r>
    </w:p>
    <w:p w14:paraId="634E54AB" w14:textId="77777777" w:rsidR="0027156D" w:rsidRPr="0016190C" w:rsidRDefault="0027156D" w:rsidP="0027156D">
      <w:pPr>
        <w:pStyle w:val="MM-BodyText"/>
        <w:spacing w:before="0" w:after="0" w:line="240" w:lineRule="auto"/>
        <w:ind w:left="720" w:firstLine="0"/>
        <w:jc w:val="left"/>
      </w:pPr>
    </w:p>
    <w:p w14:paraId="44091B60" w14:textId="77777777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Reason for Referral</w:t>
      </w:r>
    </w:p>
    <w:p w14:paraId="2C6C0FB0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15545427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Developmental Delay</w:t>
      </w:r>
    </w:p>
    <w:p w14:paraId="48A2964C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17711509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Diagnosed Condition (e.g., Down syndrome, cerebral palsy)</w:t>
      </w:r>
    </w:p>
    <w:p w14:paraId="206CC6C4" w14:textId="11B36B40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193982525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Failed Developmental Screening (</w:t>
      </w:r>
      <w:r>
        <w:t>Ages &amp; Stages Questionnaires</w:t>
      </w:r>
      <w:r w:rsidR="00517402">
        <w:t xml:space="preserve"> [ASQ]</w:t>
      </w:r>
      <w:r w:rsidRPr="0016190C">
        <w:t xml:space="preserve">, </w:t>
      </w:r>
      <w:r w:rsidR="00517402">
        <w:t>Survey of Well-being of Young Children</w:t>
      </w:r>
      <w:r w:rsidRPr="0016190C">
        <w:t xml:space="preserve">, </w:t>
      </w:r>
      <w:proofErr w:type="spellStart"/>
      <w:r w:rsidRPr="0016190C">
        <w:t>etc</w:t>
      </w:r>
      <w:proofErr w:type="spellEnd"/>
      <w:r w:rsidRPr="0016190C">
        <w:t>)</w:t>
      </w:r>
    </w:p>
    <w:p w14:paraId="081208ED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4855564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Parental Concern</w:t>
      </w:r>
    </w:p>
    <w:p w14:paraId="36ED16A8" w14:textId="77777777" w:rsidR="00336CA1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4293578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Other (please specify): __________________________</w:t>
      </w:r>
    </w:p>
    <w:p w14:paraId="2757D006" w14:textId="77777777" w:rsidR="0027156D" w:rsidRPr="0016190C" w:rsidRDefault="0027156D" w:rsidP="0027156D">
      <w:pPr>
        <w:pStyle w:val="MM-BodyText"/>
        <w:spacing w:before="0" w:after="0" w:line="240" w:lineRule="auto"/>
        <w:jc w:val="left"/>
      </w:pPr>
    </w:p>
    <w:p w14:paraId="408B0B77" w14:textId="77777777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Supporting Documentation</w:t>
      </w:r>
    </w:p>
    <w:p w14:paraId="3143A54E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-3249712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Developmental Screening Attached (e.g., ASQ results)</w:t>
      </w:r>
    </w:p>
    <w:p w14:paraId="0B296958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19223023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Visit Notes from Pediatric Evaluation</w:t>
      </w:r>
    </w:p>
    <w:p w14:paraId="4EBB1DCC" w14:textId="579CA870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11368354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 xml:space="preserve">Relevant Diagnostic Reports (e.g., </w:t>
      </w:r>
      <w:r w:rsidR="00517402">
        <w:t>a</w:t>
      </w:r>
      <w:r w:rsidRPr="0016190C">
        <w:t xml:space="preserve">udiology, </w:t>
      </w:r>
      <w:r w:rsidR="00517402">
        <w:t>g</w:t>
      </w:r>
      <w:r w:rsidRPr="0016190C">
        <w:t>enetics)</w:t>
      </w:r>
    </w:p>
    <w:p w14:paraId="7B730A3A" w14:textId="77777777" w:rsidR="00336CA1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1896491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Immunization Record (if applicable)</w:t>
      </w:r>
    </w:p>
    <w:p w14:paraId="5E31CDFA" w14:textId="77777777" w:rsidR="0027156D" w:rsidRPr="0016190C" w:rsidRDefault="0027156D" w:rsidP="00336CA1">
      <w:pPr>
        <w:pStyle w:val="MM-BodyText"/>
        <w:spacing w:before="0" w:after="0" w:line="240" w:lineRule="auto"/>
        <w:ind w:left="336"/>
        <w:jc w:val="left"/>
      </w:pPr>
    </w:p>
    <w:p w14:paraId="075C3B39" w14:textId="77777777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Consent Verification</w:t>
      </w:r>
    </w:p>
    <w:p w14:paraId="7858BFC3" w14:textId="7B9C3D9F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10339984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 xml:space="preserve">Consent to share information with </w:t>
      </w:r>
      <w:r w:rsidR="00517402">
        <w:t>early intervention</w:t>
      </w:r>
      <w:r w:rsidRPr="0016190C">
        <w:t xml:space="preserve"> provider is signed and attached.</w:t>
      </w:r>
    </w:p>
    <w:p w14:paraId="7FC195AB" w14:textId="77777777" w:rsidR="00336CA1" w:rsidRPr="0016190C" w:rsidRDefault="00336CA1" w:rsidP="00336CA1">
      <w:pPr>
        <w:pStyle w:val="MM-BodyText"/>
        <w:spacing w:before="0" w:after="0" w:line="240" w:lineRule="auto"/>
        <w:ind w:left="336"/>
        <w:jc w:val="left"/>
      </w:pPr>
      <w:sdt>
        <w:sdtPr>
          <w:id w:val="13271731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rPr>
          <w:color w:val="000000"/>
        </w:rPr>
        <w:t xml:space="preserve"> </w:t>
      </w:r>
      <w:r w:rsidRPr="0016190C">
        <w:t>Verbal consent documented in visit notes.</w:t>
      </w:r>
    </w:p>
    <w:p w14:paraId="4097CED0" w14:textId="77777777" w:rsidR="00336CA1" w:rsidRDefault="00336CA1" w:rsidP="00336CA1">
      <w:pPr>
        <w:pStyle w:val="MM-BodyText"/>
        <w:spacing w:before="0" w:after="0" w:line="240" w:lineRule="auto"/>
        <w:ind w:left="336"/>
        <w:jc w:val="left"/>
      </w:pPr>
      <w:r w:rsidRPr="0016190C">
        <w:t>Date of Consent: ____________________________</w:t>
      </w:r>
    </w:p>
    <w:p w14:paraId="206FADB1" w14:textId="77777777" w:rsidR="0027156D" w:rsidRPr="0016190C" w:rsidRDefault="0027156D" w:rsidP="00336CA1">
      <w:pPr>
        <w:pStyle w:val="MM-BodyText"/>
        <w:spacing w:before="0" w:after="0" w:line="240" w:lineRule="auto"/>
        <w:ind w:left="336"/>
        <w:jc w:val="left"/>
      </w:pPr>
    </w:p>
    <w:p w14:paraId="1AE5C79F" w14:textId="66BF7C2C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E</w:t>
      </w:r>
      <w:r w:rsidR="0027156D">
        <w:rPr>
          <w:b/>
        </w:rPr>
        <w:t>arly Intervention</w:t>
      </w:r>
      <w:r w:rsidRPr="0016190C">
        <w:rPr>
          <w:b/>
        </w:rPr>
        <w:t xml:space="preserve"> Program Contact (Optional)</w:t>
      </w:r>
    </w:p>
    <w:p w14:paraId="7C27F23A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lastRenderedPageBreak/>
        <w:t>Agency Name: ______________________________</w:t>
      </w:r>
    </w:p>
    <w:p w14:paraId="2384A89D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Contact Person: _____________________________</w:t>
      </w:r>
    </w:p>
    <w:p w14:paraId="33454728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Email: _____________________________________</w:t>
      </w:r>
    </w:p>
    <w:p w14:paraId="03C7A53F" w14:textId="77777777" w:rsidR="00336CA1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Phone: ____________________________________</w:t>
      </w:r>
    </w:p>
    <w:p w14:paraId="48426E39" w14:textId="77777777" w:rsidR="0027156D" w:rsidRPr="0016190C" w:rsidRDefault="0027156D" w:rsidP="0027156D">
      <w:pPr>
        <w:pStyle w:val="MM-BodyText"/>
        <w:spacing w:before="0" w:after="0" w:line="240" w:lineRule="auto"/>
        <w:ind w:left="720" w:firstLine="0"/>
        <w:jc w:val="left"/>
      </w:pPr>
    </w:p>
    <w:p w14:paraId="1D1B21F4" w14:textId="77777777" w:rsidR="00336CA1" w:rsidRPr="0016190C" w:rsidRDefault="00336CA1" w:rsidP="00336CA1">
      <w:pPr>
        <w:pStyle w:val="MM-BodyText"/>
        <w:numPr>
          <w:ilvl w:val="1"/>
          <w:numId w:val="32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Referring Provider Information</w:t>
      </w:r>
    </w:p>
    <w:p w14:paraId="34F24CBB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Referring Provider Name: ______________________</w:t>
      </w:r>
    </w:p>
    <w:p w14:paraId="4E767986" w14:textId="1A9C8939" w:rsidR="00336CA1" w:rsidRPr="0016190C" w:rsidRDefault="001A7B94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>
        <w:t>National Provider Identifier (</w:t>
      </w:r>
      <w:r w:rsidR="00336CA1" w:rsidRPr="0016190C">
        <w:t>NPI</w:t>
      </w:r>
      <w:r>
        <w:t>)</w:t>
      </w:r>
      <w:r w:rsidR="00336CA1" w:rsidRPr="0016190C">
        <w:t>: ______________</w:t>
      </w:r>
      <w:r>
        <w:t>____</w:t>
      </w:r>
    </w:p>
    <w:p w14:paraId="3220F07C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Clinic Name: _________________________________</w:t>
      </w:r>
    </w:p>
    <w:p w14:paraId="34B6809E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Clinic Address: _______________________________</w:t>
      </w:r>
    </w:p>
    <w:p w14:paraId="5870F062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 xml:space="preserve">Contact Email: ________________________________ </w:t>
      </w:r>
    </w:p>
    <w:p w14:paraId="7FC2C846" w14:textId="77777777" w:rsidR="00336CA1" w:rsidRPr="0016190C" w:rsidRDefault="00336CA1" w:rsidP="00336CA1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16190C">
        <w:t>Phone Number: ________________________________</w:t>
      </w:r>
    </w:p>
    <w:p w14:paraId="6E8A1C1D" w14:textId="77777777" w:rsidR="00336CA1" w:rsidRPr="0076510F" w:rsidRDefault="00336CA1" w:rsidP="00336CA1">
      <w:pPr>
        <w:pStyle w:val="MM-H1TOC-1"/>
        <w:spacing w:before="0" w:after="0" w:line="240" w:lineRule="auto"/>
        <w:jc w:val="left"/>
        <w:rPr>
          <w:sz w:val="36"/>
        </w:rPr>
      </w:pPr>
    </w:p>
    <w:p w14:paraId="4D359A54" w14:textId="4F30AF97" w:rsidR="00137405" w:rsidRPr="00154D04" w:rsidRDefault="00137405" w:rsidP="00336CA1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7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5"/>
  </w:num>
  <w:num w:numId="2" w16cid:durableId="536547496">
    <w:abstractNumId w:val="31"/>
  </w:num>
  <w:num w:numId="3" w16cid:durableId="1239441507">
    <w:abstractNumId w:val="28"/>
  </w:num>
  <w:num w:numId="4" w16cid:durableId="39327996">
    <w:abstractNumId w:val="25"/>
  </w:num>
  <w:num w:numId="5" w16cid:durableId="280384577">
    <w:abstractNumId w:val="3"/>
  </w:num>
  <w:num w:numId="6" w16cid:durableId="842009396">
    <w:abstractNumId w:val="12"/>
  </w:num>
  <w:num w:numId="7" w16cid:durableId="1150176885">
    <w:abstractNumId w:val="18"/>
  </w:num>
  <w:num w:numId="8" w16cid:durableId="1161434555">
    <w:abstractNumId w:val="7"/>
  </w:num>
  <w:num w:numId="9" w16cid:durableId="238712887">
    <w:abstractNumId w:val="8"/>
  </w:num>
  <w:num w:numId="10" w16cid:durableId="487525036">
    <w:abstractNumId w:val="0"/>
  </w:num>
  <w:num w:numId="11" w16cid:durableId="827481607">
    <w:abstractNumId w:val="27"/>
  </w:num>
  <w:num w:numId="12" w16cid:durableId="1805346553">
    <w:abstractNumId w:val="9"/>
  </w:num>
  <w:num w:numId="13" w16cid:durableId="1113018670">
    <w:abstractNumId w:val="6"/>
  </w:num>
  <w:num w:numId="14" w16cid:durableId="1514109522">
    <w:abstractNumId w:val="21"/>
  </w:num>
  <w:num w:numId="15" w16cid:durableId="1841964249">
    <w:abstractNumId w:val="10"/>
  </w:num>
  <w:num w:numId="16" w16cid:durableId="741559792">
    <w:abstractNumId w:val="1"/>
  </w:num>
  <w:num w:numId="17" w16cid:durableId="419714374">
    <w:abstractNumId w:val="24"/>
  </w:num>
  <w:num w:numId="18" w16cid:durableId="2022078370">
    <w:abstractNumId w:val="4"/>
  </w:num>
  <w:num w:numId="19" w16cid:durableId="1761758638">
    <w:abstractNumId w:val="16"/>
  </w:num>
  <w:num w:numId="20" w16cid:durableId="1532258898">
    <w:abstractNumId w:val="2"/>
  </w:num>
  <w:num w:numId="21" w16cid:durableId="1982079194">
    <w:abstractNumId w:val="23"/>
  </w:num>
  <w:num w:numId="22" w16cid:durableId="1205026635">
    <w:abstractNumId w:val="22"/>
  </w:num>
  <w:num w:numId="23" w16cid:durableId="1929583683">
    <w:abstractNumId w:val="17"/>
  </w:num>
  <w:num w:numId="24" w16cid:durableId="1767069943">
    <w:abstractNumId w:val="19"/>
  </w:num>
  <w:num w:numId="25" w16cid:durableId="1082145914">
    <w:abstractNumId w:val="13"/>
  </w:num>
  <w:num w:numId="26" w16cid:durableId="1753038322">
    <w:abstractNumId w:val="14"/>
  </w:num>
  <w:num w:numId="27" w16cid:durableId="1875381354">
    <w:abstractNumId w:val="30"/>
  </w:num>
  <w:num w:numId="28" w16cid:durableId="1147211709">
    <w:abstractNumId w:val="5"/>
  </w:num>
  <w:num w:numId="29" w16cid:durableId="376202300">
    <w:abstractNumId w:val="11"/>
  </w:num>
  <w:num w:numId="30" w16cid:durableId="864905789">
    <w:abstractNumId w:val="26"/>
  </w:num>
  <w:num w:numId="31" w16cid:durableId="707989920">
    <w:abstractNumId w:val="20"/>
  </w:num>
  <w:num w:numId="32" w16cid:durableId="1811939869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07032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C25B6"/>
    <w:rsid w:val="00CC2958"/>
    <w:rsid w:val="00CC3B7F"/>
    <w:rsid w:val="00CC46E3"/>
    <w:rsid w:val="00CC5910"/>
    <w:rsid w:val="00CC707B"/>
    <w:rsid w:val="00CD3CA6"/>
    <w:rsid w:val="00CF07C5"/>
    <w:rsid w:val="00CF7BEA"/>
    <w:rsid w:val="00D01051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198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2025-05-27T19:47:00Z</dcterms:created>
  <dcterms:modified xsi:type="dcterms:W3CDTF">2025-05-27T19:50:00Z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