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536DBD" w14:textId="77777777" w:rsidR="0036064E" w:rsidRPr="00154D04" w:rsidRDefault="00630E81" w:rsidP="00160244">
      <w:pPr>
        <w:rPr>
          <w:rFonts w:asciiTheme="minorHAnsi" w:eastAsia="Times New Roman" w:hAnsiTheme="minorHAnsi" w:cstheme="minorHAnsi"/>
          <w:sz w:val="24"/>
          <w:szCs w:val="24"/>
        </w:rPr>
      </w:pPr>
      <w:r w:rsidRPr="00154D04">
        <w:rPr>
          <w:rFonts w:asciiTheme="minorHAnsi" w:eastAsia="Times New Roman" w:hAnsiTheme="minorHAnsi" w:cstheme="minorHAnsi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309BF377" wp14:editId="32C57710">
            <wp:simplePos x="0" y="0"/>
            <wp:positionH relativeFrom="column">
              <wp:posOffset>-422408</wp:posOffset>
            </wp:positionH>
            <wp:positionV relativeFrom="paragraph">
              <wp:posOffset>-446405</wp:posOffset>
            </wp:positionV>
            <wp:extent cx="3888858" cy="818440"/>
            <wp:effectExtent l="0" t="0" r="0" b="1270"/>
            <wp:wrapNone/>
            <wp:docPr id="1769047629" name="Picture 1769047629" descr="Logo for the Early Childhood Developmental Health Systems: Evidence to Impac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47629" name="Picture 1769047629" descr="Logo for the Early Childhood Developmental Health Systems: Evidence to Impact Cent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858" cy="8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5D263" w14:textId="77777777" w:rsidR="0036064E" w:rsidRPr="00154D04" w:rsidRDefault="0036064E" w:rsidP="0016024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984FAED" w14:textId="77777777" w:rsidR="0036064E" w:rsidRPr="00154D04" w:rsidRDefault="0036064E" w:rsidP="0016024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D9B4391" w14:textId="77777777" w:rsidR="0036064E" w:rsidRPr="00154D04" w:rsidRDefault="0036064E" w:rsidP="0016024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287BF9FA" w14:textId="5C154381" w:rsidR="0036064E" w:rsidRPr="007342C1" w:rsidRDefault="00D463A3" w:rsidP="00160244">
      <w:pPr>
        <w:ind w:right="520"/>
        <w:rPr>
          <w:rFonts w:asciiTheme="minorHAnsi" w:hAnsiTheme="minorHAnsi" w:cstheme="minorHAnsi"/>
          <w:b/>
          <w:color w:val="005870" w:themeColor="text1"/>
          <w:sz w:val="47"/>
          <w:szCs w:val="47"/>
        </w:rPr>
      </w:pPr>
      <w:r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Samp</w:t>
      </w:r>
      <w:r w:rsidR="003119C6"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l</w:t>
      </w:r>
      <w:r w:rsidR="00070416"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e</w:t>
      </w:r>
      <w:r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 xml:space="preserve"> </w:t>
      </w:r>
      <w:r w:rsidR="00C8522D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Early Childhood Telehealth Metrics Tracking and Feedback Tool</w:t>
      </w:r>
    </w:p>
    <w:p w14:paraId="3731BFAA" w14:textId="77777777" w:rsidR="0036064E" w:rsidRPr="00154D04" w:rsidRDefault="009046CB" w:rsidP="00160244">
      <w:pPr>
        <w:rPr>
          <w:rFonts w:asciiTheme="minorHAnsi" w:eastAsia="Times New Roman" w:hAnsiTheme="minorHAnsi" w:cstheme="minorHAnsi"/>
          <w:color w:val="005870" w:themeColor="text1"/>
          <w:sz w:val="24"/>
          <w:szCs w:val="24"/>
        </w:rPr>
      </w:pPr>
      <w:r w:rsidRPr="00154D04">
        <w:rPr>
          <w:rFonts w:asciiTheme="minorHAnsi" w:hAnsiTheme="minorHAnsi" w:cstheme="minorHAnsi"/>
          <w:b/>
          <w:noProof/>
          <w:color w:val="00587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F47129" wp14:editId="50FEB1F9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0" r="0" b="0"/>
                <wp:wrapNone/>
                <wp:docPr id="195698265" name="Straight Connector 1956982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24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35407" id="Straight Connector 195698265" o:spid="_x0000_s1026" alt="&quot;&quot;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46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" strokecolor="#002442" strokeweight="1pt">
                <o:lock v:ext="edit" shapetype="f"/>
              </v:line>
            </w:pict>
          </mc:Fallback>
        </mc:AlternateContent>
      </w:r>
    </w:p>
    <w:p w14:paraId="54A41796" w14:textId="77777777" w:rsidR="00663BC3" w:rsidRDefault="00663BC3" w:rsidP="00160244">
      <w:pPr>
        <w:pStyle w:val="MM-BodyText"/>
        <w:spacing w:before="0" w:after="0" w:line="240" w:lineRule="auto"/>
        <w:jc w:val="left"/>
        <w:rPr>
          <w:b/>
          <w:bCs/>
        </w:rPr>
      </w:pPr>
    </w:p>
    <w:p w14:paraId="440572E5" w14:textId="77777777" w:rsidR="0081444D" w:rsidRDefault="0081444D" w:rsidP="00160244">
      <w:pPr>
        <w:pStyle w:val="MM-BodyText"/>
        <w:spacing w:before="0" w:after="0" w:line="240" w:lineRule="auto"/>
        <w:jc w:val="left"/>
      </w:pPr>
      <w:r w:rsidRPr="006A09A0">
        <w:t>This tool helps track key metrics and gather feedback to evaluate and improve early childhood telehealth services.</w:t>
      </w:r>
    </w:p>
    <w:p w14:paraId="2015A61E" w14:textId="77777777" w:rsidR="0081444D" w:rsidRPr="006A09A0" w:rsidRDefault="0081444D" w:rsidP="00160244">
      <w:pPr>
        <w:pStyle w:val="MM-BodyText"/>
        <w:spacing w:before="0" w:after="0" w:line="240" w:lineRule="auto"/>
        <w:jc w:val="left"/>
      </w:pPr>
    </w:p>
    <w:p w14:paraId="79928817" w14:textId="77777777" w:rsidR="0081444D" w:rsidRPr="001B0F8C" w:rsidRDefault="0081444D" w:rsidP="00160244">
      <w:pPr>
        <w:pStyle w:val="MM-BodyText"/>
        <w:numPr>
          <w:ilvl w:val="0"/>
          <w:numId w:val="1"/>
        </w:numPr>
        <w:spacing w:before="0" w:after="0" w:line="240" w:lineRule="auto"/>
        <w:jc w:val="left"/>
        <w:rPr>
          <w:b/>
        </w:rPr>
      </w:pPr>
      <w:r w:rsidRPr="001B0F8C">
        <w:rPr>
          <w:b/>
        </w:rPr>
        <w:t>Telehealth Visit Metrics</w:t>
      </w:r>
    </w:p>
    <w:p w14:paraId="057BC73B" w14:textId="77777777" w:rsidR="0081444D" w:rsidRPr="006A09A0" w:rsidRDefault="0081444D" w:rsidP="00160244">
      <w:pPr>
        <w:pStyle w:val="MM-BodyText"/>
        <w:numPr>
          <w:ilvl w:val="0"/>
          <w:numId w:val="2"/>
        </w:numPr>
        <w:spacing w:before="0" w:after="0" w:line="240" w:lineRule="auto"/>
        <w:jc w:val="left"/>
      </w:pPr>
      <w:r w:rsidRPr="006A09A0">
        <w:t>Tracking Period: ______________________</w:t>
      </w:r>
    </w:p>
    <w:p w14:paraId="7896D30F" w14:textId="00D34F35" w:rsidR="0081444D" w:rsidRPr="006A09A0" w:rsidRDefault="0081444D" w:rsidP="00160244">
      <w:pPr>
        <w:pStyle w:val="MM-BodyText"/>
        <w:numPr>
          <w:ilvl w:val="0"/>
          <w:numId w:val="2"/>
        </w:numPr>
        <w:spacing w:before="0" w:after="0" w:line="240" w:lineRule="auto"/>
        <w:jc w:val="left"/>
      </w:pPr>
      <w:r w:rsidRPr="006A09A0">
        <w:t>Total Scheduled Telehealth Visits (0</w:t>
      </w:r>
      <w:r w:rsidR="001D47CB">
        <w:t>-</w:t>
      </w:r>
      <w:r w:rsidRPr="006A09A0">
        <w:t>5 years): ________</w:t>
      </w:r>
    </w:p>
    <w:p w14:paraId="4D2BE23B" w14:textId="77777777" w:rsidR="0081444D" w:rsidRPr="006A09A0" w:rsidRDefault="0081444D" w:rsidP="00160244">
      <w:pPr>
        <w:pStyle w:val="MM-BodyText"/>
        <w:numPr>
          <w:ilvl w:val="0"/>
          <w:numId w:val="2"/>
        </w:numPr>
        <w:spacing w:before="0" w:after="0" w:line="240" w:lineRule="auto"/>
        <w:jc w:val="left"/>
      </w:pPr>
      <w:r w:rsidRPr="006A09A0">
        <w:t>Completed Visits: ________</w:t>
      </w:r>
    </w:p>
    <w:p w14:paraId="2792CDF9" w14:textId="77777777" w:rsidR="0081444D" w:rsidRPr="006A09A0" w:rsidRDefault="0081444D" w:rsidP="00160244">
      <w:pPr>
        <w:pStyle w:val="MM-BodyText"/>
        <w:numPr>
          <w:ilvl w:val="0"/>
          <w:numId w:val="2"/>
        </w:numPr>
        <w:spacing w:before="0" w:after="0" w:line="240" w:lineRule="auto"/>
        <w:jc w:val="left"/>
      </w:pPr>
      <w:r w:rsidRPr="006A09A0">
        <w:t>No-Shows: ________</w:t>
      </w:r>
    </w:p>
    <w:p w14:paraId="45F48972" w14:textId="77777777" w:rsidR="0081444D" w:rsidRPr="006A09A0" w:rsidRDefault="0081444D" w:rsidP="00160244">
      <w:pPr>
        <w:pStyle w:val="MM-BodyText"/>
        <w:numPr>
          <w:ilvl w:val="0"/>
          <w:numId w:val="2"/>
        </w:numPr>
        <w:spacing w:before="0" w:after="0" w:line="240" w:lineRule="auto"/>
        <w:jc w:val="left"/>
      </w:pPr>
      <w:r w:rsidRPr="006A09A0">
        <w:t>Rescheduled Visits: ________</w:t>
      </w:r>
    </w:p>
    <w:p w14:paraId="5149B8E6" w14:textId="77777777" w:rsidR="0081444D" w:rsidRPr="006A09A0" w:rsidRDefault="0081444D" w:rsidP="00160244">
      <w:pPr>
        <w:pStyle w:val="MM-BodyText"/>
        <w:numPr>
          <w:ilvl w:val="0"/>
          <w:numId w:val="2"/>
        </w:numPr>
        <w:spacing w:before="0" w:after="0" w:line="240" w:lineRule="auto"/>
        <w:jc w:val="left"/>
      </w:pPr>
      <w:r w:rsidRPr="006A09A0">
        <w:t>Canceled Visits: ________</w:t>
      </w:r>
    </w:p>
    <w:p w14:paraId="14472B45" w14:textId="77777777" w:rsidR="0081444D" w:rsidRDefault="0081444D" w:rsidP="00160244">
      <w:pPr>
        <w:pStyle w:val="MM-BodyText"/>
        <w:numPr>
          <w:ilvl w:val="0"/>
          <w:numId w:val="2"/>
        </w:numPr>
        <w:spacing w:before="0" w:after="0" w:line="240" w:lineRule="auto"/>
        <w:jc w:val="left"/>
      </w:pPr>
      <w:r w:rsidRPr="006A09A0">
        <w:t>In-Person Visits (same age group): ________</w:t>
      </w:r>
    </w:p>
    <w:p w14:paraId="0953B622" w14:textId="77777777" w:rsidR="0081444D" w:rsidRPr="006A09A0" w:rsidRDefault="0081444D" w:rsidP="00160244">
      <w:pPr>
        <w:pStyle w:val="MM-BodyText"/>
        <w:spacing w:before="0" w:after="0" w:line="240" w:lineRule="auto"/>
        <w:ind w:left="990" w:firstLine="0"/>
        <w:jc w:val="left"/>
      </w:pPr>
    </w:p>
    <w:p w14:paraId="6B7EF570" w14:textId="77777777" w:rsidR="0081444D" w:rsidRPr="006A09A0" w:rsidRDefault="0081444D" w:rsidP="00CD64B5">
      <w:pPr>
        <w:pStyle w:val="MM-BodyText"/>
        <w:spacing w:before="0" w:after="0" w:line="240" w:lineRule="auto"/>
        <w:ind w:firstLine="616"/>
        <w:jc w:val="left"/>
        <w:rPr>
          <w:i/>
          <w:u w:val="single"/>
        </w:rPr>
      </w:pPr>
      <w:r w:rsidRPr="006A09A0">
        <w:rPr>
          <w:i/>
          <w:u w:val="single"/>
        </w:rPr>
        <w:t xml:space="preserve">Calculated Metrics: </w:t>
      </w:r>
    </w:p>
    <w:p w14:paraId="009AC7A5" w14:textId="77777777" w:rsidR="0081444D" w:rsidRPr="006A09A0" w:rsidRDefault="0081444D" w:rsidP="00160244">
      <w:pPr>
        <w:pStyle w:val="MM-BodyText"/>
        <w:numPr>
          <w:ilvl w:val="0"/>
          <w:numId w:val="2"/>
        </w:numPr>
        <w:spacing w:before="0" w:after="0" w:line="240" w:lineRule="auto"/>
        <w:jc w:val="left"/>
      </w:pPr>
      <w:r w:rsidRPr="006A09A0">
        <w:t>Visit Completion Rate = Completed ÷ Scheduled = __________%</w:t>
      </w:r>
    </w:p>
    <w:p w14:paraId="4CE9C574" w14:textId="77777777" w:rsidR="0081444D" w:rsidRPr="006A09A0" w:rsidRDefault="0081444D" w:rsidP="00160244">
      <w:pPr>
        <w:pStyle w:val="MM-BodyText"/>
        <w:numPr>
          <w:ilvl w:val="0"/>
          <w:numId w:val="2"/>
        </w:numPr>
        <w:spacing w:before="0" w:after="0" w:line="240" w:lineRule="auto"/>
        <w:jc w:val="left"/>
      </w:pPr>
      <w:r w:rsidRPr="006A09A0">
        <w:t>No-Show Rate = No-Shows ÷ Scheduled = __________%</w:t>
      </w:r>
    </w:p>
    <w:p w14:paraId="3F48DC0B" w14:textId="77777777" w:rsidR="0081444D" w:rsidRDefault="0081444D" w:rsidP="00160244">
      <w:pPr>
        <w:pStyle w:val="MM-BodyText"/>
        <w:numPr>
          <w:ilvl w:val="0"/>
          <w:numId w:val="2"/>
        </w:numPr>
        <w:spacing w:before="0" w:after="0" w:line="240" w:lineRule="auto"/>
        <w:jc w:val="left"/>
      </w:pPr>
      <w:r w:rsidRPr="006A09A0">
        <w:t>Reschedule Rate = Rescheduled ÷ Scheduled = __________%</w:t>
      </w:r>
    </w:p>
    <w:p w14:paraId="692E5C53" w14:textId="77777777" w:rsidR="0081444D" w:rsidRPr="006A09A0" w:rsidRDefault="0081444D" w:rsidP="00160244">
      <w:pPr>
        <w:pStyle w:val="MM-BodyText"/>
        <w:spacing w:before="0" w:after="0" w:line="240" w:lineRule="auto"/>
        <w:ind w:left="1080" w:firstLine="0"/>
        <w:jc w:val="left"/>
      </w:pPr>
    </w:p>
    <w:p w14:paraId="3298BD30" w14:textId="77777777" w:rsidR="0081444D" w:rsidRPr="006A09A0" w:rsidRDefault="0081444D" w:rsidP="00160244">
      <w:pPr>
        <w:pStyle w:val="MM-BodyText"/>
        <w:numPr>
          <w:ilvl w:val="0"/>
          <w:numId w:val="1"/>
        </w:numPr>
        <w:spacing w:before="0" w:after="0" w:line="240" w:lineRule="auto"/>
        <w:jc w:val="left"/>
        <w:rPr>
          <w:b/>
        </w:rPr>
      </w:pPr>
      <w:r w:rsidRPr="006A09A0">
        <w:rPr>
          <w:b/>
        </w:rPr>
        <w:t>Caregiver Satisfaction Summary</w:t>
      </w:r>
    </w:p>
    <w:p w14:paraId="289E9688" w14:textId="77777777" w:rsidR="0081444D" w:rsidRPr="006A09A0" w:rsidRDefault="0081444D" w:rsidP="00160244">
      <w:pPr>
        <w:pStyle w:val="MM-BodyText"/>
        <w:numPr>
          <w:ilvl w:val="0"/>
          <w:numId w:val="2"/>
        </w:numPr>
        <w:spacing w:before="0" w:after="0" w:line="240" w:lineRule="auto"/>
        <w:jc w:val="left"/>
      </w:pPr>
      <w:r w:rsidRPr="006A09A0">
        <w:t>Number of post-visit surveys completed: ________</w:t>
      </w:r>
    </w:p>
    <w:p w14:paraId="6701ACCE" w14:textId="77777777" w:rsidR="0081444D" w:rsidRPr="006A09A0" w:rsidRDefault="0081444D" w:rsidP="00160244">
      <w:pPr>
        <w:pStyle w:val="MM-BodyText"/>
        <w:numPr>
          <w:ilvl w:val="0"/>
          <w:numId w:val="2"/>
        </w:numPr>
        <w:spacing w:before="0" w:after="0" w:line="240" w:lineRule="auto"/>
        <w:jc w:val="left"/>
      </w:pPr>
      <w:r w:rsidRPr="006A09A0">
        <w:t>Percentage reporting positive experience: __________%</w:t>
      </w:r>
    </w:p>
    <w:p w14:paraId="464F4D07" w14:textId="77777777" w:rsidR="0081444D" w:rsidRDefault="0081444D" w:rsidP="00160244">
      <w:pPr>
        <w:pStyle w:val="MM-BodyText"/>
        <w:numPr>
          <w:ilvl w:val="0"/>
          <w:numId w:val="2"/>
        </w:numPr>
        <w:spacing w:before="0" w:after="0" w:line="240" w:lineRule="auto"/>
        <w:jc w:val="left"/>
      </w:pPr>
      <w:r w:rsidRPr="006A09A0">
        <w:t>Common themes from feedback:</w:t>
      </w:r>
      <w:r w:rsidRPr="006A09A0">
        <w:br/>
        <w:t xml:space="preserve"> ___________________________________________________</w:t>
      </w:r>
      <w:r w:rsidRPr="006A09A0">
        <w:br/>
        <w:t xml:space="preserve"> ___________________________________________________</w:t>
      </w:r>
      <w:r w:rsidRPr="006A09A0">
        <w:br/>
        <w:t xml:space="preserve"> _________________________________________________</w:t>
      </w:r>
      <w:r>
        <w:t>__</w:t>
      </w:r>
    </w:p>
    <w:p w14:paraId="6B4AD87C" w14:textId="77777777" w:rsidR="0081444D" w:rsidRPr="006A09A0" w:rsidRDefault="0081444D" w:rsidP="00160244">
      <w:pPr>
        <w:pStyle w:val="MM-BodyText"/>
        <w:spacing w:before="0" w:after="0" w:line="240" w:lineRule="auto"/>
        <w:ind w:left="1080" w:firstLine="0"/>
        <w:jc w:val="left"/>
      </w:pPr>
    </w:p>
    <w:p w14:paraId="3160102C" w14:textId="77777777" w:rsidR="0081444D" w:rsidRPr="006A09A0" w:rsidRDefault="0081444D" w:rsidP="00160244">
      <w:pPr>
        <w:pStyle w:val="MM-BodyText"/>
        <w:numPr>
          <w:ilvl w:val="0"/>
          <w:numId w:val="1"/>
        </w:numPr>
        <w:spacing w:before="0" w:after="0" w:line="240" w:lineRule="auto"/>
        <w:jc w:val="left"/>
        <w:rPr>
          <w:b/>
        </w:rPr>
      </w:pPr>
      <w:r w:rsidRPr="006A09A0">
        <w:rPr>
          <w:b/>
        </w:rPr>
        <w:t>Developmental Screenings and Referrals</w:t>
      </w:r>
    </w:p>
    <w:p w14:paraId="4D593D07" w14:textId="77777777" w:rsidR="0081444D" w:rsidRPr="006A09A0" w:rsidRDefault="0081444D" w:rsidP="00160244">
      <w:pPr>
        <w:pStyle w:val="MM-BodyText"/>
        <w:numPr>
          <w:ilvl w:val="0"/>
          <w:numId w:val="2"/>
        </w:numPr>
        <w:spacing w:before="0" w:after="0" w:line="240" w:lineRule="auto"/>
        <w:jc w:val="left"/>
      </w:pPr>
      <w:r w:rsidRPr="006A09A0">
        <w:t>Screenings completed during telehealth visits: ________</w:t>
      </w:r>
    </w:p>
    <w:p w14:paraId="73871599" w14:textId="77777777" w:rsidR="0081444D" w:rsidRPr="006A09A0" w:rsidRDefault="0081444D" w:rsidP="00160244">
      <w:pPr>
        <w:pStyle w:val="MM-BodyText"/>
        <w:numPr>
          <w:ilvl w:val="0"/>
          <w:numId w:val="2"/>
        </w:numPr>
        <w:spacing w:before="0" w:after="0" w:line="240" w:lineRule="auto"/>
        <w:jc w:val="left"/>
      </w:pPr>
      <w:r w:rsidRPr="006A09A0">
        <w:t>Referrals made (e.g., speech, audiology, early intervention): ________</w:t>
      </w:r>
    </w:p>
    <w:p w14:paraId="2054898B" w14:textId="77777777" w:rsidR="0081444D" w:rsidRPr="006A09A0" w:rsidRDefault="0081444D" w:rsidP="00160244">
      <w:pPr>
        <w:pStyle w:val="MM-BodyText"/>
        <w:numPr>
          <w:ilvl w:val="0"/>
          <w:numId w:val="2"/>
        </w:numPr>
        <w:spacing w:before="0" w:after="0" w:line="240" w:lineRule="auto"/>
        <w:jc w:val="left"/>
      </w:pPr>
      <w:r w:rsidRPr="006A09A0">
        <w:t>Follow-up appointments scheduled/completed: ________</w:t>
      </w:r>
    </w:p>
    <w:p w14:paraId="662D4FD1" w14:textId="77777777" w:rsidR="0081444D" w:rsidRPr="00160244" w:rsidRDefault="0081444D" w:rsidP="00160244">
      <w:pPr>
        <w:pStyle w:val="MM-BodyText"/>
        <w:numPr>
          <w:ilvl w:val="0"/>
          <w:numId w:val="2"/>
        </w:numPr>
        <w:spacing w:before="0" w:after="0" w:line="240" w:lineRule="auto"/>
        <w:jc w:val="left"/>
      </w:pPr>
      <w:r w:rsidRPr="006A09A0">
        <w:t>Missed or declined referrals: ________</w:t>
      </w:r>
    </w:p>
    <w:p w14:paraId="735BF936" w14:textId="77777777" w:rsidR="0081444D" w:rsidRDefault="0081444D" w:rsidP="00160244">
      <w:pPr>
        <w:pStyle w:val="MM-BodyText"/>
        <w:spacing w:before="0" w:after="0" w:line="240" w:lineRule="auto"/>
        <w:ind w:left="1170" w:firstLine="0"/>
        <w:jc w:val="left"/>
        <w:rPr>
          <w:b/>
        </w:rPr>
      </w:pPr>
    </w:p>
    <w:p w14:paraId="6067E618" w14:textId="77777777" w:rsidR="00CD64B5" w:rsidRPr="006A09A0" w:rsidRDefault="00CD64B5" w:rsidP="00160244">
      <w:pPr>
        <w:pStyle w:val="MM-BodyText"/>
        <w:spacing w:before="0" w:after="0" w:line="240" w:lineRule="auto"/>
        <w:ind w:left="1170" w:firstLine="0"/>
        <w:jc w:val="left"/>
        <w:rPr>
          <w:b/>
        </w:rPr>
      </w:pPr>
    </w:p>
    <w:p w14:paraId="2A748939" w14:textId="0D532334" w:rsidR="0081444D" w:rsidRPr="006A09A0" w:rsidRDefault="0081444D" w:rsidP="00160244">
      <w:pPr>
        <w:pStyle w:val="MM-BodyText"/>
        <w:spacing w:before="0" w:after="0" w:line="240" w:lineRule="auto"/>
        <w:jc w:val="left"/>
        <w:rPr>
          <w:b/>
        </w:rPr>
      </w:pPr>
      <w:r w:rsidRPr="006A09A0">
        <w:rPr>
          <w:b/>
        </w:rPr>
        <w:lastRenderedPageBreak/>
        <w:t>4. C</w:t>
      </w:r>
      <w:r w:rsidR="00CD64B5">
        <w:rPr>
          <w:b/>
        </w:rPr>
        <w:t>ommunity Health Worker</w:t>
      </w:r>
      <w:r w:rsidRPr="006A09A0">
        <w:rPr>
          <w:b/>
        </w:rPr>
        <w:t xml:space="preserve"> &amp; Family Qualitative Feedback</w:t>
      </w:r>
    </w:p>
    <w:p w14:paraId="53C12C3E" w14:textId="0CF304FB" w:rsidR="0081444D" w:rsidRPr="006A09A0" w:rsidRDefault="0081444D" w:rsidP="00CD64B5">
      <w:pPr>
        <w:pStyle w:val="MM-BodyText"/>
        <w:spacing w:before="0" w:after="0" w:line="240" w:lineRule="auto"/>
        <w:ind w:left="28" w:firstLine="602"/>
        <w:jc w:val="left"/>
      </w:pPr>
      <w:r w:rsidRPr="006A09A0">
        <w:t>C</w:t>
      </w:r>
      <w:r w:rsidR="00CD64B5">
        <w:t>ommunity Health Worker</w:t>
      </w:r>
      <w:r w:rsidRPr="006A09A0">
        <w:t xml:space="preserve"> Observations:</w:t>
      </w:r>
    </w:p>
    <w:p w14:paraId="34CB2CE0" w14:textId="77777777" w:rsidR="0081444D" w:rsidRPr="006A09A0" w:rsidRDefault="0081444D" w:rsidP="00160244">
      <w:pPr>
        <w:pStyle w:val="MM-BodyText"/>
        <w:numPr>
          <w:ilvl w:val="0"/>
          <w:numId w:val="2"/>
        </w:numPr>
        <w:spacing w:before="0" w:after="0" w:line="240" w:lineRule="auto"/>
        <w:jc w:val="left"/>
      </w:pPr>
      <w:r w:rsidRPr="006A09A0">
        <w:t xml:space="preserve">Challenges caregivers faced: ________________________________ </w:t>
      </w:r>
    </w:p>
    <w:p w14:paraId="71856BDB" w14:textId="77777777" w:rsidR="0081444D" w:rsidRPr="006A09A0" w:rsidRDefault="0081444D" w:rsidP="00160244">
      <w:pPr>
        <w:pStyle w:val="MM-BodyText"/>
        <w:numPr>
          <w:ilvl w:val="0"/>
          <w:numId w:val="2"/>
        </w:numPr>
        <w:spacing w:before="0" w:after="0" w:line="240" w:lineRule="auto"/>
        <w:jc w:val="left"/>
      </w:pPr>
      <w:r w:rsidRPr="006A09A0">
        <w:t>What worked well: ________________________________________</w:t>
      </w:r>
    </w:p>
    <w:p w14:paraId="2687B2A3" w14:textId="77777777" w:rsidR="0081444D" w:rsidRPr="006A09A0" w:rsidRDefault="0081444D" w:rsidP="00160244">
      <w:pPr>
        <w:pStyle w:val="MM-BodyText"/>
        <w:numPr>
          <w:ilvl w:val="0"/>
          <w:numId w:val="2"/>
        </w:numPr>
        <w:spacing w:before="0" w:after="0" w:line="240" w:lineRule="auto"/>
        <w:jc w:val="left"/>
      </w:pPr>
      <w:r w:rsidRPr="006A09A0">
        <w:t>Suggestions for improvement: _______________________________</w:t>
      </w:r>
    </w:p>
    <w:p w14:paraId="50CD0C4E" w14:textId="77777777" w:rsidR="00CD64B5" w:rsidRDefault="00CD64B5" w:rsidP="00160244">
      <w:pPr>
        <w:pStyle w:val="MM-BodyText"/>
        <w:spacing w:before="0" w:after="0" w:line="240" w:lineRule="auto"/>
        <w:jc w:val="left"/>
      </w:pPr>
    </w:p>
    <w:p w14:paraId="3EDCD747" w14:textId="2E42B957" w:rsidR="0081444D" w:rsidRPr="006A09A0" w:rsidRDefault="0081444D" w:rsidP="00CD64B5">
      <w:pPr>
        <w:pStyle w:val="MM-BodyText"/>
        <w:spacing w:before="0" w:after="0" w:line="240" w:lineRule="auto"/>
        <w:ind w:firstLine="616"/>
        <w:jc w:val="left"/>
      </w:pPr>
      <w:r w:rsidRPr="006A09A0">
        <w:t>Caregiver Feedback (open-ended):</w:t>
      </w:r>
    </w:p>
    <w:p w14:paraId="393BA43F" w14:textId="77777777" w:rsidR="0081444D" w:rsidRPr="006A09A0" w:rsidRDefault="0081444D" w:rsidP="00160244">
      <w:pPr>
        <w:pStyle w:val="MM-BodyText"/>
        <w:numPr>
          <w:ilvl w:val="0"/>
          <w:numId w:val="2"/>
        </w:numPr>
        <w:spacing w:before="0" w:after="0" w:line="240" w:lineRule="auto"/>
        <w:jc w:val="left"/>
      </w:pPr>
      <w:r w:rsidRPr="006A09A0">
        <w:t>________________________________________________</w:t>
      </w:r>
    </w:p>
    <w:p w14:paraId="4018DC7A" w14:textId="77777777" w:rsidR="0081444D" w:rsidRPr="006A09A0" w:rsidRDefault="0081444D" w:rsidP="00160244">
      <w:pPr>
        <w:pStyle w:val="MM-BodyText"/>
        <w:numPr>
          <w:ilvl w:val="0"/>
          <w:numId w:val="2"/>
        </w:numPr>
        <w:spacing w:before="0" w:after="0" w:line="240" w:lineRule="auto"/>
        <w:jc w:val="left"/>
      </w:pPr>
      <w:r w:rsidRPr="006A09A0">
        <w:t>________________________________________________</w:t>
      </w:r>
    </w:p>
    <w:p w14:paraId="14CF1B20" w14:textId="77777777" w:rsidR="0081444D" w:rsidRDefault="0081444D" w:rsidP="00160244">
      <w:pPr>
        <w:pStyle w:val="MM-BodyText"/>
        <w:numPr>
          <w:ilvl w:val="0"/>
          <w:numId w:val="2"/>
        </w:numPr>
        <w:spacing w:before="0" w:after="0" w:line="240" w:lineRule="auto"/>
        <w:jc w:val="left"/>
      </w:pPr>
      <w:r w:rsidRPr="006A09A0">
        <w:t>________________________________________________</w:t>
      </w:r>
    </w:p>
    <w:p w14:paraId="68505631" w14:textId="77777777" w:rsidR="0081444D" w:rsidRPr="006A09A0" w:rsidRDefault="0081444D" w:rsidP="00160244">
      <w:pPr>
        <w:pStyle w:val="MM-BodyText"/>
        <w:spacing w:before="0" w:after="0" w:line="240" w:lineRule="auto"/>
        <w:ind w:left="1350" w:firstLine="0"/>
        <w:jc w:val="left"/>
      </w:pPr>
    </w:p>
    <w:p w14:paraId="6D077F26" w14:textId="77777777" w:rsidR="0081444D" w:rsidRPr="006A09A0" w:rsidRDefault="0081444D" w:rsidP="00160244">
      <w:pPr>
        <w:pStyle w:val="MM-BodyText"/>
        <w:numPr>
          <w:ilvl w:val="0"/>
          <w:numId w:val="1"/>
        </w:numPr>
        <w:spacing w:before="0" w:after="0" w:line="240" w:lineRule="auto"/>
        <w:jc w:val="left"/>
        <w:rPr>
          <w:b/>
        </w:rPr>
      </w:pPr>
      <w:r w:rsidRPr="006A09A0">
        <w:rPr>
          <w:b/>
        </w:rPr>
        <w:t>Summary &amp; Action Plan</w:t>
      </w:r>
    </w:p>
    <w:p w14:paraId="53A5BD7B" w14:textId="77777777" w:rsidR="0081444D" w:rsidRPr="006A09A0" w:rsidRDefault="0081444D" w:rsidP="00160244">
      <w:pPr>
        <w:pStyle w:val="MM-BodyText"/>
        <w:numPr>
          <w:ilvl w:val="0"/>
          <w:numId w:val="2"/>
        </w:numPr>
        <w:spacing w:before="0" w:after="0" w:line="240" w:lineRule="auto"/>
        <w:jc w:val="left"/>
      </w:pPr>
      <w:r w:rsidRPr="006A09A0">
        <w:t>Key findings this review period:</w:t>
      </w:r>
      <w:r w:rsidRPr="006A09A0">
        <w:br/>
        <w:t xml:space="preserve"> __________________________________________________</w:t>
      </w:r>
      <w:r w:rsidRPr="006A09A0">
        <w:br/>
        <w:t xml:space="preserve">  __________________________________________________</w:t>
      </w:r>
    </w:p>
    <w:p w14:paraId="1862E816" w14:textId="77777777" w:rsidR="0081444D" w:rsidRPr="006A09A0" w:rsidRDefault="0081444D" w:rsidP="00160244">
      <w:pPr>
        <w:pStyle w:val="MM-BodyText"/>
        <w:numPr>
          <w:ilvl w:val="0"/>
          <w:numId w:val="2"/>
        </w:numPr>
        <w:spacing w:before="0" w:after="0" w:line="240" w:lineRule="auto"/>
        <w:jc w:val="left"/>
      </w:pPr>
      <w:r w:rsidRPr="006A09A0">
        <w:t>Adjustments to telehealth model or CHW process:</w:t>
      </w:r>
      <w:r w:rsidRPr="006A09A0">
        <w:br/>
        <w:t xml:space="preserve">  __________________________________________________</w:t>
      </w:r>
      <w:r w:rsidRPr="006A09A0">
        <w:br/>
        <w:t xml:space="preserve">  __________________________________________________</w:t>
      </w:r>
    </w:p>
    <w:p w14:paraId="4D359A54" w14:textId="4E99F9C4" w:rsidR="00137405" w:rsidRPr="0020418F" w:rsidRDefault="00137405" w:rsidP="00160244">
      <w:pPr>
        <w:pStyle w:val="MM-BodyText"/>
        <w:spacing w:before="0" w:after="0" w:line="240" w:lineRule="auto"/>
        <w:jc w:val="left"/>
        <w:rPr>
          <w:rFonts w:asciiTheme="minorHAnsi" w:hAnsiTheme="minorHAnsi" w:cstheme="minorHAnsi"/>
          <w:szCs w:val="24"/>
        </w:rPr>
      </w:pPr>
    </w:p>
    <w:sectPr w:rsidR="00137405" w:rsidRPr="0020418F" w:rsidSect="002D2EA6">
      <w:footerReference w:type="default" r:id="rId12"/>
      <w:footerReference w:type="first" r:id="rId13"/>
      <w:pgSz w:w="12240" w:h="15840"/>
      <w:pgMar w:top="1440" w:right="1440" w:bottom="1440" w:left="1440" w:header="0" w:footer="1512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A648A" w14:textId="77777777" w:rsidR="00661FCC" w:rsidRDefault="00661FCC" w:rsidP="009046CB">
      <w:r>
        <w:separator/>
      </w:r>
    </w:p>
  </w:endnote>
  <w:endnote w:type="continuationSeparator" w:id="0">
    <w:p w14:paraId="15E6A27B" w14:textId="77777777" w:rsidR="00661FCC" w:rsidRDefault="00661FCC" w:rsidP="009046CB">
      <w:r>
        <w:continuationSeparator/>
      </w:r>
    </w:p>
  </w:endnote>
  <w:endnote w:type="continuationNotice" w:id="1">
    <w:p w14:paraId="69B82F1F" w14:textId="77777777" w:rsidR="00661FCC" w:rsidRDefault="00661F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C2B5" w14:textId="6EAEC8D9" w:rsidR="009E2B16" w:rsidRDefault="009E2B16" w:rsidP="00B407F2">
    <w:pPr>
      <w:pStyle w:val="Footer"/>
      <w:tabs>
        <w:tab w:val="clear" w:pos="4680"/>
        <w:tab w:val="clear" w:pos="9360"/>
        <w:tab w:val="left" w:pos="7568"/>
      </w:tabs>
      <w:ind w:right="3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25C2205" wp14:editId="192547F3">
          <wp:simplePos x="0" y="0"/>
          <wp:positionH relativeFrom="column">
            <wp:posOffset>14993</wp:posOffset>
          </wp:positionH>
          <wp:positionV relativeFrom="paragraph">
            <wp:posOffset>130175</wp:posOffset>
          </wp:positionV>
          <wp:extent cx="3300312" cy="694146"/>
          <wp:effectExtent l="0" t="0" r="0" b="0"/>
          <wp:wrapTight wrapText="bothSides">
            <wp:wrapPolygon edited="0">
              <wp:start x="1621" y="0"/>
              <wp:lineTo x="0" y="593"/>
              <wp:lineTo x="0" y="15414"/>
              <wp:lineTo x="623" y="18972"/>
              <wp:lineTo x="623" y="19565"/>
              <wp:lineTo x="1247" y="20750"/>
              <wp:lineTo x="1621" y="20750"/>
              <wp:lineTo x="2868" y="20750"/>
              <wp:lineTo x="12967" y="19565"/>
              <wp:lineTo x="12967" y="18972"/>
              <wp:lineTo x="21446" y="15414"/>
              <wp:lineTo x="21446" y="10672"/>
              <wp:lineTo x="20324" y="9486"/>
              <wp:lineTo x="20573" y="5929"/>
              <wp:lineTo x="12219" y="1186"/>
              <wp:lineTo x="2868" y="0"/>
              <wp:lineTo x="1621" y="0"/>
            </wp:wrapPolygon>
          </wp:wrapTight>
          <wp:docPr id="114064229" name="Picture 114064229" descr="Logo for the Early Childhood Developmental Health Systems: Evidence to Impact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4229" name="Picture 114064229" descr="Logo for the Early Childhood Developmental Health Systems: Evidence to Impact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312" cy="694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A3AF" w14:textId="64980618" w:rsidR="00CC5910" w:rsidRDefault="00CC5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DF151" w14:textId="77777777" w:rsidR="00661FCC" w:rsidRDefault="00661FCC" w:rsidP="009046CB">
      <w:r>
        <w:separator/>
      </w:r>
    </w:p>
  </w:footnote>
  <w:footnote w:type="continuationSeparator" w:id="0">
    <w:p w14:paraId="6F9B12F9" w14:textId="77777777" w:rsidR="00661FCC" w:rsidRDefault="00661FCC" w:rsidP="009046CB">
      <w:r>
        <w:continuationSeparator/>
      </w:r>
    </w:p>
  </w:footnote>
  <w:footnote w:type="continuationNotice" w:id="1">
    <w:p w14:paraId="7C6FD88F" w14:textId="77777777" w:rsidR="00661FCC" w:rsidRDefault="00661F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644F"/>
    <w:multiLevelType w:val="hybridMultilevel"/>
    <w:tmpl w:val="F1F03022"/>
    <w:lvl w:ilvl="0" w:tplc="C58887FE">
      <w:start w:val="1"/>
      <w:numFmt w:val="bullet"/>
      <w:lvlText w:val="•"/>
      <w:lvlJc w:val="left"/>
      <w:pPr>
        <w:ind w:left="1350" w:hanging="360"/>
      </w:pPr>
      <w:rPr>
        <w:rFonts w:ascii="Calibri" w:eastAsia="Calibri" w:hAnsi="Calibri" w:cs="Calibri" w:hint="default"/>
        <w:b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06080695"/>
    <w:multiLevelType w:val="hybridMultilevel"/>
    <w:tmpl w:val="83F00772"/>
    <w:lvl w:ilvl="0" w:tplc="C58887FE">
      <w:start w:val="1"/>
      <w:numFmt w:val="bullet"/>
      <w:lvlText w:val="•"/>
      <w:lvlJc w:val="left"/>
      <w:pPr>
        <w:ind w:left="1350" w:hanging="360"/>
      </w:pPr>
      <w:rPr>
        <w:rFonts w:ascii="Calibri" w:eastAsia="Calibri" w:hAnsi="Calibri" w:cs="Calibri" w:hint="default"/>
        <w:b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94134"/>
    <w:multiLevelType w:val="hybridMultilevel"/>
    <w:tmpl w:val="463E0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0053E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00587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06A42"/>
    <w:multiLevelType w:val="hybridMultilevel"/>
    <w:tmpl w:val="3BCA3D4E"/>
    <w:lvl w:ilvl="0" w:tplc="C58887FE">
      <w:start w:val="1"/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4" w15:restartNumberingAfterBreak="0">
    <w:nsid w:val="5B116DEE"/>
    <w:multiLevelType w:val="hybridMultilevel"/>
    <w:tmpl w:val="E7E2819C"/>
    <w:lvl w:ilvl="0" w:tplc="249251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3F04C72">
      <w:start w:val="1"/>
      <w:numFmt w:val="decimal"/>
      <w:lvlText w:val="%3."/>
      <w:lvlJc w:val="left"/>
      <w:pPr>
        <w:ind w:left="180" w:hanging="180"/>
      </w:pPr>
      <w:rPr>
        <w:rFonts w:hint="default"/>
      </w:rPr>
    </w:lvl>
    <w:lvl w:ilvl="3" w:tplc="9C864938">
      <w:start w:val="1"/>
      <w:numFmt w:val="upperLetter"/>
      <w:lvlText w:val="%4."/>
      <w:lvlJc w:val="left"/>
      <w:pPr>
        <w:ind w:left="3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D2743B"/>
    <w:multiLevelType w:val="hybridMultilevel"/>
    <w:tmpl w:val="A322F892"/>
    <w:lvl w:ilvl="0" w:tplc="790053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A2211"/>
    <w:multiLevelType w:val="hybridMultilevel"/>
    <w:tmpl w:val="1C5EA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E43EB"/>
    <w:multiLevelType w:val="hybridMultilevel"/>
    <w:tmpl w:val="07A0E2CA"/>
    <w:lvl w:ilvl="0" w:tplc="790053E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8883526">
    <w:abstractNumId w:val="4"/>
  </w:num>
  <w:num w:numId="2" w16cid:durableId="2040546461">
    <w:abstractNumId w:val="6"/>
  </w:num>
  <w:num w:numId="3" w16cid:durableId="404299601">
    <w:abstractNumId w:val="7"/>
  </w:num>
  <w:num w:numId="4" w16cid:durableId="329212840">
    <w:abstractNumId w:val="3"/>
  </w:num>
  <w:num w:numId="5" w16cid:durableId="449058110">
    <w:abstractNumId w:val="5"/>
  </w:num>
  <w:num w:numId="6" w16cid:durableId="1751586508">
    <w:abstractNumId w:val="2"/>
  </w:num>
  <w:num w:numId="7" w16cid:durableId="804352543">
    <w:abstractNumId w:val="1"/>
  </w:num>
  <w:num w:numId="8" w16cid:durableId="205006100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60"/>
    <w:rsid w:val="000062B5"/>
    <w:rsid w:val="00007184"/>
    <w:rsid w:val="00010888"/>
    <w:rsid w:val="00015C20"/>
    <w:rsid w:val="00022CEB"/>
    <w:rsid w:val="00023EE2"/>
    <w:rsid w:val="00033509"/>
    <w:rsid w:val="000443E0"/>
    <w:rsid w:val="00065422"/>
    <w:rsid w:val="00070416"/>
    <w:rsid w:val="00071384"/>
    <w:rsid w:val="00072864"/>
    <w:rsid w:val="000743E9"/>
    <w:rsid w:val="0008345E"/>
    <w:rsid w:val="00086B54"/>
    <w:rsid w:val="000A0974"/>
    <w:rsid w:val="000B18AD"/>
    <w:rsid w:val="000B2549"/>
    <w:rsid w:val="000B4D6C"/>
    <w:rsid w:val="000C2AF8"/>
    <w:rsid w:val="000C6486"/>
    <w:rsid w:val="000D425A"/>
    <w:rsid w:val="000D576F"/>
    <w:rsid w:val="000E39AF"/>
    <w:rsid w:val="000E789C"/>
    <w:rsid w:val="000F5AE0"/>
    <w:rsid w:val="000F5E1A"/>
    <w:rsid w:val="00101F9C"/>
    <w:rsid w:val="00102099"/>
    <w:rsid w:val="00121675"/>
    <w:rsid w:val="00122C6E"/>
    <w:rsid w:val="00125BFA"/>
    <w:rsid w:val="00136033"/>
    <w:rsid w:val="00137405"/>
    <w:rsid w:val="00140DEB"/>
    <w:rsid w:val="00140E4C"/>
    <w:rsid w:val="00144847"/>
    <w:rsid w:val="00154D04"/>
    <w:rsid w:val="00160244"/>
    <w:rsid w:val="00160E8C"/>
    <w:rsid w:val="00162F40"/>
    <w:rsid w:val="00172F46"/>
    <w:rsid w:val="00190AC7"/>
    <w:rsid w:val="00190B9F"/>
    <w:rsid w:val="001A324C"/>
    <w:rsid w:val="001A7B94"/>
    <w:rsid w:val="001B4897"/>
    <w:rsid w:val="001B7C18"/>
    <w:rsid w:val="001C2E81"/>
    <w:rsid w:val="001C2F97"/>
    <w:rsid w:val="001D0B70"/>
    <w:rsid w:val="001D47CB"/>
    <w:rsid w:val="001E116B"/>
    <w:rsid w:val="001E2F0B"/>
    <w:rsid w:val="001F6710"/>
    <w:rsid w:val="00200E0E"/>
    <w:rsid w:val="0020418F"/>
    <w:rsid w:val="00207472"/>
    <w:rsid w:val="002138B6"/>
    <w:rsid w:val="00216300"/>
    <w:rsid w:val="002213DA"/>
    <w:rsid w:val="00226E33"/>
    <w:rsid w:val="00230EA3"/>
    <w:rsid w:val="002343EB"/>
    <w:rsid w:val="002352B0"/>
    <w:rsid w:val="00247DAF"/>
    <w:rsid w:val="00255601"/>
    <w:rsid w:val="002575E9"/>
    <w:rsid w:val="0026294F"/>
    <w:rsid w:val="0027156D"/>
    <w:rsid w:val="002745EB"/>
    <w:rsid w:val="00274804"/>
    <w:rsid w:val="00276F9B"/>
    <w:rsid w:val="002A11C5"/>
    <w:rsid w:val="002A7096"/>
    <w:rsid w:val="002B3ABB"/>
    <w:rsid w:val="002B6081"/>
    <w:rsid w:val="002C1401"/>
    <w:rsid w:val="002C2FB0"/>
    <w:rsid w:val="002C36FA"/>
    <w:rsid w:val="002C5340"/>
    <w:rsid w:val="002C586D"/>
    <w:rsid w:val="002D2EA6"/>
    <w:rsid w:val="002D6578"/>
    <w:rsid w:val="002F0E60"/>
    <w:rsid w:val="002F26FD"/>
    <w:rsid w:val="002F5066"/>
    <w:rsid w:val="00301F69"/>
    <w:rsid w:val="0030415C"/>
    <w:rsid w:val="003119C6"/>
    <w:rsid w:val="00314C4A"/>
    <w:rsid w:val="0031745E"/>
    <w:rsid w:val="003322C4"/>
    <w:rsid w:val="00336CA1"/>
    <w:rsid w:val="00336EF4"/>
    <w:rsid w:val="003446CB"/>
    <w:rsid w:val="00345337"/>
    <w:rsid w:val="00345742"/>
    <w:rsid w:val="00345E60"/>
    <w:rsid w:val="0035240B"/>
    <w:rsid w:val="00356BB0"/>
    <w:rsid w:val="00356F0D"/>
    <w:rsid w:val="0036064E"/>
    <w:rsid w:val="00371738"/>
    <w:rsid w:val="00371CCE"/>
    <w:rsid w:val="00380402"/>
    <w:rsid w:val="003A2D12"/>
    <w:rsid w:val="003B0441"/>
    <w:rsid w:val="003B14A6"/>
    <w:rsid w:val="003C4953"/>
    <w:rsid w:val="003D17F7"/>
    <w:rsid w:val="003E0526"/>
    <w:rsid w:val="003F49F2"/>
    <w:rsid w:val="003F5A94"/>
    <w:rsid w:val="00434599"/>
    <w:rsid w:val="0044376C"/>
    <w:rsid w:val="00450495"/>
    <w:rsid w:val="00451394"/>
    <w:rsid w:val="004521C7"/>
    <w:rsid w:val="00471A29"/>
    <w:rsid w:val="00474EF3"/>
    <w:rsid w:val="00476678"/>
    <w:rsid w:val="004819F7"/>
    <w:rsid w:val="00493412"/>
    <w:rsid w:val="004978E3"/>
    <w:rsid w:val="004A07E6"/>
    <w:rsid w:val="004A1486"/>
    <w:rsid w:val="004B646E"/>
    <w:rsid w:val="004C2C9A"/>
    <w:rsid w:val="004C539B"/>
    <w:rsid w:val="004E3DFC"/>
    <w:rsid w:val="004E69FC"/>
    <w:rsid w:val="004F39A5"/>
    <w:rsid w:val="00507AB4"/>
    <w:rsid w:val="00510960"/>
    <w:rsid w:val="00510CA0"/>
    <w:rsid w:val="00511163"/>
    <w:rsid w:val="00514534"/>
    <w:rsid w:val="00517402"/>
    <w:rsid w:val="00524AB9"/>
    <w:rsid w:val="00526962"/>
    <w:rsid w:val="00566D14"/>
    <w:rsid w:val="00573002"/>
    <w:rsid w:val="0058096F"/>
    <w:rsid w:val="00582E62"/>
    <w:rsid w:val="00584061"/>
    <w:rsid w:val="00596270"/>
    <w:rsid w:val="005964D9"/>
    <w:rsid w:val="005A228A"/>
    <w:rsid w:val="005A36DD"/>
    <w:rsid w:val="005A4FDF"/>
    <w:rsid w:val="005A5F4F"/>
    <w:rsid w:val="005A6394"/>
    <w:rsid w:val="005B4CBC"/>
    <w:rsid w:val="005C0095"/>
    <w:rsid w:val="005C2BD0"/>
    <w:rsid w:val="005C5649"/>
    <w:rsid w:val="005D2C46"/>
    <w:rsid w:val="005E4BC3"/>
    <w:rsid w:val="005E51DF"/>
    <w:rsid w:val="005E55D9"/>
    <w:rsid w:val="005F755A"/>
    <w:rsid w:val="00601951"/>
    <w:rsid w:val="00602462"/>
    <w:rsid w:val="00602BBE"/>
    <w:rsid w:val="00614B51"/>
    <w:rsid w:val="0061526F"/>
    <w:rsid w:val="00626DB7"/>
    <w:rsid w:val="00630E81"/>
    <w:rsid w:val="006379DE"/>
    <w:rsid w:val="00640669"/>
    <w:rsid w:val="006535C3"/>
    <w:rsid w:val="00653766"/>
    <w:rsid w:val="00653BC1"/>
    <w:rsid w:val="00661FCC"/>
    <w:rsid w:val="00663BC3"/>
    <w:rsid w:val="0066501F"/>
    <w:rsid w:val="00677FCE"/>
    <w:rsid w:val="006808ED"/>
    <w:rsid w:val="006905BA"/>
    <w:rsid w:val="006937A9"/>
    <w:rsid w:val="00695FED"/>
    <w:rsid w:val="006A618A"/>
    <w:rsid w:val="006B4F38"/>
    <w:rsid w:val="006C1598"/>
    <w:rsid w:val="006D5A02"/>
    <w:rsid w:val="006E3DE6"/>
    <w:rsid w:val="006E689F"/>
    <w:rsid w:val="006F0FEF"/>
    <w:rsid w:val="006F4236"/>
    <w:rsid w:val="0070089F"/>
    <w:rsid w:val="00704AE1"/>
    <w:rsid w:val="00704C29"/>
    <w:rsid w:val="00706083"/>
    <w:rsid w:val="00707846"/>
    <w:rsid w:val="0071103A"/>
    <w:rsid w:val="00712A91"/>
    <w:rsid w:val="00713A38"/>
    <w:rsid w:val="00714CBA"/>
    <w:rsid w:val="0071565E"/>
    <w:rsid w:val="0071678D"/>
    <w:rsid w:val="0071713F"/>
    <w:rsid w:val="007263D9"/>
    <w:rsid w:val="00727CAD"/>
    <w:rsid w:val="00732B32"/>
    <w:rsid w:val="007342C1"/>
    <w:rsid w:val="00735FE2"/>
    <w:rsid w:val="00742D86"/>
    <w:rsid w:val="007500CD"/>
    <w:rsid w:val="00764381"/>
    <w:rsid w:val="00770861"/>
    <w:rsid w:val="00771C02"/>
    <w:rsid w:val="00796AD0"/>
    <w:rsid w:val="0079730E"/>
    <w:rsid w:val="007A4B5D"/>
    <w:rsid w:val="007C3A66"/>
    <w:rsid w:val="007E0A2D"/>
    <w:rsid w:val="007E2978"/>
    <w:rsid w:val="007E4BBE"/>
    <w:rsid w:val="007F4BD1"/>
    <w:rsid w:val="007F5956"/>
    <w:rsid w:val="007F76DE"/>
    <w:rsid w:val="008034A0"/>
    <w:rsid w:val="00803C28"/>
    <w:rsid w:val="0081444D"/>
    <w:rsid w:val="00815AF7"/>
    <w:rsid w:val="0082456D"/>
    <w:rsid w:val="00826D6D"/>
    <w:rsid w:val="00833B96"/>
    <w:rsid w:val="00834865"/>
    <w:rsid w:val="0084152E"/>
    <w:rsid w:val="008457F7"/>
    <w:rsid w:val="008503C3"/>
    <w:rsid w:val="0085457C"/>
    <w:rsid w:val="00861659"/>
    <w:rsid w:val="008629E5"/>
    <w:rsid w:val="00866192"/>
    <w:rsid w:val="00866C43"/>
    <w:rsid w:val="0087092B"/>
    <w:rsid w:val="00875CEE"/>
    <w:rsid w:val="00887E97"/>
    <w:rsid w:val="00890E9C"/>
    <w:rsid w:val="00895FD7"/>
    <w:rsid w:val="008A33BA"/>
    <w:rsid w:val="008B2C99"/>
    <w:rsid w:val="008B4006"/>
    <w:rsid w:val="008C1E87"/>
    <w:rsid w:val="008C23B2"/>
    <w:rsid w:val="008D36C7"/>
    <w:rsid w:val="008D5EDE"/>
    <w:rsid w:val="008F607C"/>
    <w:rsid w:val="008F6E70"/>
    <w:rsid w:val="009046CB"/>
    <w:rsid w:val="009053F8"/>
    <w:rsid w:val="00912137"/>
    <w:rsid w:val="009127A3"/>
    <w:rsid w:val="009157B9"/>
    <w:rsid w:val="00934258"/>
    <w:rsid w:val="00934A00"/>
    <w:rsid w:val="00951EF2"/>
    <w:rsid w:val="00957FD5"/>
    <w:rsid w:val="00961DE2"/>
    <w:rsid w:val="00967524"/>
    <w:rsid w:val="00975DF8"/>
    <w:rsid w:val="00975EDC"/>
    <w:rsid w:val="009905EC"/>
    <w:rsid w:val="00992889"/>
    <w:rsid w:val="00994233"/>
    <w:rsid w:val="00995302"/>
    <w:rsid w:val="0099562F"/>
    <w:rsid w:val="0099781F"/>
    <w:rsid w:val="009A6CC7"/>
    <w:rsid w:val="009B0684"/>
    <w:rsid w:val="009B104E"/>
    <w:rsid w:val="009D3826"/>
    <w:rsid w:val="009E1270"/>
    <w:rsid w:val="009E2B16"/>
    <w:rsid w:val="009E74ED"/>
    <w:rsid w:val="009F3134"/>
    <w:rsid w:val="009F449F"/>
    <w:rsid w:val="00A07032"/>
    <w:rsid w:val="00A13683"/>
    <w:rsid w:val="00A23D0D"/>
    <w:rsid w:val="00A31461"/>
    <w:rsid w:val="00A37E86"/>
    <w:rsid w:val="00A430A5"/>
    <w:rsid w:val="00A435BB"/>
    <w:rsid w:val="00A4602D"/>
    <w:rsid w:val="00A5208D"/>
    <w:rsid w:val="00A63EF9"/>
    <w:rsid w:val="00A67B06"/>
    <w:rsid w:val="00A82878"/>
    <w:rsid w:val="00A8522E"/>
    <w:rsid w:val="00AA49F1"/>
    <w:rsid w:val="00AA619F"/>
    <w:rsid w:val="00AB7A79"/>
    <w:rsid w:val="00AC3AEE"/>
    <w:rsid w:val="00AC4146"/>
    <w:rsid w:val="00AC7ABE"/>
    <w:rsid w:val="00AD2BDE"/>
    <w:rsid w:val="00AD2F00"/>
    <w:rsid w:val="00AE153C"/>
    <w:rsid w:val="00B05886"/>
    <w:rsid w:val="00B07AD8"/>
    <w:rsid w:val="00B2047C"/>
    <w:rsid w:val="00B31D6E"/>
    <w:rsid w:val="00B407F2"/>
    <w:rsid w:val="00B4703D"/>
    <w:rsid w:val="00B531D9"/>
    <w:rsid w:val="00B61BB3"/>
    <w:rsid w:val="00B61E94"/>
    <w:rsid w:val="00B664EC"/>
    <w:rsid w:val="00B70D90"/>
    <w:rsid w:val="00B70DF0"/>
    <w:rsid w:val="00B7484F"/>
    <w:rsid w:val="00B74A07"/>
    <w:rsid w:val="00B75965"/>
    <w:rsid w:val="00B820F2"/>
    <w:rsid w:val="00B911B8"/>
    <w:rsid w:val="00BA5A81"/>
    <w:rsid w:val="00BB0588"/>
    <w:rsid w:val="00BB1C7C"/>
    <w:rsid w:val="00BB207D"/>
    <w:rsid w:val="00BB2ADD"/>
    <w:rsid w:val="00BC0733"/>
    <w:rsid w:val="00BC6394"/>
    <w:rsid w:val="00BE296F"/>
    <w:rsid w:val="00BE5039"/>
    <w:rsid w:val="00BE7097"/>
    <w:rsid w:val="00BE7107"/>
    <w:rsid w:val="00BF7244"/>
    <w:rsid w:val="00C018FB"/>
    <w:rsid w:val="00C14164"/>
    <w:rsid w:val="00C1657B"/>
    <w:rsid w:val="00C174F1"/>
    <w:rsid w:val="00C34011"/>
    <w:rsid w:val="00C41D7F"/>
    <w:rsid w:val="00C47586"/>
    <w:rsid w:val="00C531B3"/>
    <w:rsid w:val="00C57C9C"/>
    <w:rsid w:val="00C60293"/>
    <w:rsid w:val="00C63614"/>
    <w:rsid w:val="00C806A7"/>
    <w:rsid w:val="00C81B0F"/>
    <w:rsid w:val="00C83906"/>
    <w:rsid w:val="00C8522D"/>
    <w:rsid w:val="00C91AC6"/>
    <w:rsid w:val="00CA14B6"/>
    <w:rsid w:val="00CB05CB"/>
    <w:rsid w:val="00CB0FBC"/>
    <w:rsid w:val="00CC25B6"/>
    <w:rsid w:val="00CC2958"/>
    <w:rsid w:val="00CC3B7F"/>
    <w:rsid w:val="00CC46E3"/>
    <w:rsid w:val="00CC5910"/>
    <w:rsid w:val="00CC707B"/>
    <w:rsid w:val="00CD3CA6"/>
    <w:rsid w:val="00CD64B5"/>
    <w:rsid w:val="00CF07C5"/>
    <w:rsid w:val="00CF458F"/>
    <w:rsid w:val="00CF7BEA"/>
    <w:rsid w:val="00D01051"/>
    <w:rsid w:val="00D05795"/>
    <w:rsid w:val="00D07608"/>
    <w:rsid w:val="00D10A59"/>
    <w:rsid w:val="00D16902"/>
    <w:rsid w:val="00D179E0"/>
    <w:rsid w:val="00D24940"/>
    <w:rsid w:val="00D25307"/>
    <w:rsid w:val="00D301C9"/>
    <w:rsid w:val="00D32329"/>
    <w:rsid w:val="00D425AB"/>
    <w:rsid w:val="00D44566"/>
    <w:rsid w:val="00D463A3"/>
    <w:rsid w:val="00D50155"/>
    <w:rsid w:val="00D572E4"/>
    <w:rsid w:val="00D65157"/>
    <w:rsid w:val="00D669FD"/>
    <w:rsid w:val="00D922AA"/>
    <w:rsid w:val="00D945ED"/>
    <w:rsid w:val="00D949CA"/>
    <w:rsid w:val="00D96C88"/>
    <w:rsid w:val="00DA6D62"/>
    <w:rsid w:val="00DB1A26"/>
    <w:rsid w:val="00DB45A0"/>
    <w:rsid w:val="00DB5105"/>
    <w:rsid w:val="00DB5E8E"/>
    <w:rsid w:val="00DC020F"/>
    <w:rsid w:val="00DC18A5"/>
    <w:rsid w:val="00DC3E33"/>
    <w:rsid w:val="00DC708F"/>
    <w:rsid w:val="00DC7A39"/>
    <w:rsid w:val="00DC7DEB"/>
    <w:rsid w:val="00DC7F4F"/>
    <w:rsid w:val="00DD45CF"/>
    <w:rsid w:val="00DD5490"/>
    <w:rsid w:val="00DD6E9E"/>
    <w:rsid w:val="00DF0328"/>
    <w:rsid w:val="00DF1B11"/>
    <w:rsid w:val="00E07370"/>
    <w:rsid w:val="00E1068C"/>
    <w:rsid w:val="00E11512"/>
    <w:rsid w:val="00E1601B"/>
    <w:rsid w:val="00E27B34"/>
    <w:rsid w:val="00E3222D"/>
    <w:rsid w:val="00E32C92"/>
    <w:rsid w:val="00E41BF9"/>
    <w:rsid w:val="00E4504D"/>
    <w:rsid w:val="00E46D3A"/>
    <w:rsid w:val="00E63BA0"/>
    <w:rsid w:val="00E74C70"/>
    <w:rsid w:val="00E76972"/>
    <w:rsid w:val="00E8123D"/>
    <w:rsid w:val="00E81BEF"/>
    <w:rsid w:val="00E9119A"/>
    <w:rsid w:val="00E95731"/>
    <w:rsid w:val="00E965F5"/>
    <w:rsid w:val="00EA6C3E"/>
    <w:rsid w:val="00EB1EC3"/>
    <w:rsid w:val="00EB70F7"/>
    <w:rsid w:val="00EE494F"/>
    <w:rsid w:val="00EE7D50"/>
    <w:rsid w:val="00EF6095"/>
    <w:rsid w:val="00EF70F9"/>
    <w:rsid w:val="00EF78D4"/>
    <w:rsid w:val="00F1028B"/>
    <w:rsid w:val="00F37E4D"/>
    <w:rsid w:val="00F40A0E"/>
    <w:rsid w:val="00F51A91"/>
    <w:rsid w:val="00F74BA7"/>
    <w:rsid w:val="00F767A1"/>
    <w:rsid w:val="00F831B4"/>
    <w:rsid w:val="00F839B9"/>
    <w:rsid w:val="00F845B7"/>
    <w:rsid w:val="00F937FE"/>
    <w:rsid w:val="00FA3125"/>
    <w:rsid w:val="00FA527B"/>
    <w:rsid w:val="00FB0FA4"/>
    <w:rsid w:val="00FB3BB0"/>
    <w:rsid w:val="00FB4B90"/>
    <w:rsid w:val="00FB4C21"/>
    <w:rsid w:val="00FB65A9"/>
    <w:rsid w:val="00FB68D6"/>
    <w:rsid w:val="00FC1660"/>
    <w:rsid w:val="00FD6C39"/>
    <w:rsid w:val="00FD7F67"/>
    <w:rsid w:val="00FE2C35"/>
    <w:rsid w:val="00FE430C"/>
    <w:rsid w:val="00FF195B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DC2C8"/>
  <w15:chartTrackingRefBased/>
  <w15:docId w15:val="{07110DE8-12DB-45BF-A57E-0C80ADE1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6DE"/>
    <w:pPr>
      <w:spacing w:after="90"/>
      <w:ind w:left="403"/>
      <w:outlineLvl w:val="1"/>
    </w:pPr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6CB"/>
  </w:style>
  <w:style w:type="paragraph" w:styleId="Footer">
    <w:name w:val="footer"/>
    <w:basedOn w:val="Normal"/>
    <w:link w:val="Foot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6CB"/>
  </w:style>
  <w:style w:type="paragraph" w:styleId="Title">
    <w:name w:val="Title"/>
    <w:basedOn w:val="Normal"/>
    <w:next w:val="Normal"/>
    <w:link w:val="TitleChar"/>
    <w:uiPriority w:val="10"/>
    <w:qFormat/>
    <w:rsid w:val="000F5AE0"/>
    <w:pPr>
      <w:spacing w:line="230" w:lineRule="auto"/>
      <w:ind w:left="40" w:right="1440"/>
    </w:pPr>
    <w:rPr>
      <w:color w:val="00597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F5AE0"/>
    <w:rPr>
      <w:color w:val="00597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E0"/>
    <w:pPr>
      <w:spacing w:line="0" w:lineRule="atLeast"/>
      <w:ind w:left="100"/>
    </w:pPr>
    <w:rPr>
      <w:color w:val="00597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F5AE0"/>
    <w:rPr>
      <w:color w:val="005970"/>
      <w:sz w:val="36"/>
    </w:rPr>
  </w:style>
  <w:style w:type="character" w:styleId="PageNumber">
    <w:name w:val="page number"/>
    <w:basedOn w:val="DefaultParagraphFont"/>
    <w:uiPriority w:val="99"/>
    <w:semiHidden/>
    <w:unhideWhenUsed/>
    <w:rsid w:val="00CF7BEA"/>
  </w:style>
  <w:style w:type="paragraph" w:styleId="Caption">
    <w:name w:val="caption"/>
    <w:basedOn w:val="Normal"/>
    <w:next w:val="Normal"/>
    <w:uiPriority w:val="35"/>
    <w:unhideWhenUsed/>
    <w:qFormat/>
    <w:rsid w:val="002B6081"/>
    <w:pPr>
      <w:spacing w:after="200"/>
    </w:pPr>
    <w:rPr>
      <w:i/>
      <w:iCs/>
      <w:color w:val="005870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CCE"/>
    <w:pPr>
      <w:ind w:left="720"/>
      <w:contextualSpacing/>
    </w:pPr>
  </w:style>
  <w:style w:type="paragraph" w:styleId="NoSpacing">
    <w:name w:val="No Spacing"/>
    <w:uiPriority w:val="1"/>
    <w:qFormat/>
    <w:rsid w:val="006D5A02"/>
  </w:style>
  <w:style w:type="character" w:customStyle="1" w:styleId="MM-H1Char">
    <w:name w:val="MM - H1 Char"/>
    <w:basedOn w:val="DefaultParagraphFont"/>
    <w:link w:val="MM-H1"/>
    <w:locked/>
    <w:rsid w:val="005F755A"/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H1">
    <w:name w:val="MM - H1"/>
    <w:basedOn w:val="Normal"/>
    <w:link w:val="MM-H1Char"/>
    <w:qFormat/>
    <w:rsid w:val="005F755A"/>
    <w:pPr>
      <w:spacing w:after="160" w:line="360" w:lineRule="auto"/>
      <w:jc w:val="both"/>
      <w:outlineLvl w:val="1"/>
    </w:pPr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BodyText">
    <w:name w:val="MM - Body Text"/>
    <w:basedOn w:val="Normal"/>
    <w:link w:val="MM-BodyTextChar"/>
    <w:qFormat/>
    <w:rsid w:val="000D425A"/>
    <w:pPr>
      <w:spacing w:before="120" w:after="280" w:line="360" w:lineRule="auto"/>
      <w:ind w:left="14" w:right="-14" w:hanging="14"/>
      <w:jc w:val="both"/>
    </w:pPr>
    <w:rPr>
      <w:rFonts w:cs="Calibri"/>
      <w:color w:val="181717"/>
      <w:sz w:val="24"/>
      <w:szCs w:val="22"/>
      <w:lang w:bidi="en-US"/>
    </w:rPr>
  </w:style>
  <w:style w:type="character" w:customStyle="1" w:styleId="MM-BodyTextChar">
    <w:name w:val="MM - Body Text Char"/>
    <w:basedOn w:val="DefaultParagraphFont"/>
    <w:link w:val="MM-BodyText"/>
    <w:rsid w:val="000D425A"/>
    <w:rPr>
      <w:rFonts w:cs="Calibri"/>
      <w:color w:val="181717"/>
      <w:sz w:val="24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6808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08E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52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F76DE"/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paragraph" w:customStyle="1" w:styleId="MM-Title">
    <w:name w:val="MM - Title"/>
    <w:basedOn w:val="Normal"/>
    <w:link w:val="MM-TitleChar"/>
    <w:qFormat/>
    <w:rsid w:val="007F76DE"/>
    <w:pPr>
      <w:spacing w:after="132"/>
      <w:ind w:right="-14"/>
      <w:jc w:val="both"/>
    </w:pPr>
    <w:rPr>
      <w:rFonts w:cs="Calibri"/>
      <w:b/>
      <w:color w:val="004153" w:themeColor="accent1" w:themeShade="BF"/>
      <w:sz w:val="36"/>
      <w:szCs w:val="22"/>
      <w:lang w:bidi="en-US"/>
    </w:rPr>
  </w:style>
  <w:style w:type="character" w:customStyle="1" w:styleId="MM-TitleChar">
    <w:name w:val="MM - Title Char"/>
    <w:basedOn w:val="DefaultParagraphFont"/>
    <w:link w:val="MM-Title"/>
    <w:rsid w:val="007F76DE"/>
    <w:rPr>
      <w:rFonts w:cs="Calibri"/>
      <w:b/>
      <w:color w:val="004153" w:themeColor="accent1" w:themeShade="BF"/>
      <w:sz w:val="36"/>
      <w:szCs w:val="22"/>
      <w:lang w:bidi="en-US"/>
    </w:rPr>
  </w:style>
  <w:style w:type="table" w:customStyle="1" w:styleId="GridTable1Light-Accent31">
    <w:name w:val="Grid Table 1 Light - Accent 31"/>
    <w:basedOn w:val="TableNormal"/>
    <w:next w:val="GridTable1Light-Accent3"/>
    <w:uiPriority w:val="46"/>
    <w:rsid w:val="00B4703D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4703D"/>
    <w:tblPr>
      <w:tblStyleRowBandSize w:val="1"/>
      <w:tblStyleColBandSize w:val="1"/>
      <w:tblBorders>
        <w:top w:val="single" w:sz="4" w:space="0" w:color="BCBCBB" w:themeColor="accent3" w:themeTint="66"/>
        <w:left w:val="single" w:sz="4" w:space="0" w:color="BCBCBB" w:themeColor="accent3" w:themeTint="66"/>
        <w:bottom w:val="single" w:sz="4" w:space="0" w:color="BCBCBB" w:themeColor="accent3" w:themeTint="66"/>
        <w:right w:val="single" w:sz="4" w:space="0" w:color="BCBCBB" w:themeColor="accent3" w:themeTint="66"/>
        <w:insideH w:val="single" w:sz="4" w:space="0" w:color="BCBCBB" w:themeColor="accent3" w:themeTint="66"/>
        <w:insideV w:val="single" w:sz="4" w:space="0" w:color="BCBCB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9B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B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M-H1TOC-1">
    <w:name w:val="MM - H1 (TOC - 1)"/>
    <w:basedOn w:val="Normal"/>
    <w:link w:val="MM-H1TOC-1Char"/>
    <w:qFormat/>
    <w:rsid w:val="003119C6"/>
    <w:pPr>
      <w:spacing w:before="120" w:after="280" w:line="360" w:lineRule="auto"/>
      <w:ind w:left="14" w:right="-14" w:hanging="14"/>
      <w:jc w:val="both"/>
      <w:outlineLvl w:val="0"/>
    </w:pPr>
    <w:rPr>
      <w:rFonts w:cs="Calibri"/>
      <w:b/>
      <w:bCs/>
      <w:caps/>
      <w:color w:val="0070C0"/>
      <w:sz w:val="28"/>
      <w:szCs w:val="22"/>
      <w:lang w:bidi="en-US"/>
    </w:rPr>
  </w:style>
  <w:style w:type="character" w:customStyle="1" w:styleId="MM-H1TOC-1Char">
    <w:name w:val="MM - H1 (TOC - 1) Char"/>
    <w:basedOn w:val="DefaultParagraphFont"/>
    <w:link w:val="MM-H1TOC-1"/>
    <w:rsid w:val="003119C6"/>
    <w:rPr>
      <w:rFonts w:cs="Calibri"/>
      <w:b/>
      <w:bCs/>
      <w:caps/>
      <w:color w:val="0070C0"/>
      <w:sz w:val="28"/>
      <w:szCs w:val="22"/>
      <w:lang w:bidi="en-US"/>
    </w:rPr>
  </w:style>
  <w:style w:type="table" w:customStyle="1" w:styleId="GridTable1Light-Accent32">
    <w:name w:val="Grid Table 1 Light - Accent 32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3">
    <w:name w:val="Grid Table 1 Light - Accent 33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4">
    <w:name w:val="Grid Table 1 Light - Accent 34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5">
    <w:name w:val="Grid Table 1 Light - Accent 35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D94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54D04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FDCFF" w:themeColor="accent1" w:themeTint="66"/>
        <w:left w:val="single" w:sz="4" w:space="0" w:color="5FDCFF" w:themeColor="accent1" w:themeTint="66"/>
        <w:bottom w:val="single" w:sz="4" w:space="0" w:color="5FDCFF" w:themeColor="accent1" w:themeTint="66"/>
        <w:right w:val="single" w:sz="4" w:space="0" w:color="5FDCFF" w:themeColor="accent1" w:themeTint="66"/>
        <w:insideH w:val="single" w:sz="4" w:space="0" w:color="5FDCFF" w:themeColor="accent1" w:themeTint="66"/>
        <w:insideV w:val="single" w:sz="4" w:space="0" w:color="5FDC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0C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0C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6">
    <w:name w:val="Grid Table 1 Light - Accent 36"/>
    <w:basedOn w:val="TableNormal"/>
    <w:next w:val="GridTable1Light-Accent3"/>
    <w:uiPriority w:val="46"/>
    <w:rsid w:val="00B05886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son\AppData\Local\Microsoft\Windows\INetCache\Content.Outlook\OCFZ9YFN\ECDHS%20Report-Memo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ECDHS">
      <a:dk1>
        <a:srgbClr val="005870"/>
      </a:dk1>
      <a:lt1>
        <a:srgbClr val="FFFFFF"/>
      </a:lt1>
      <a:dk2>
        <a:srgbClr val="005870"/>
      </a:dk2>
      <a:lt2>
        <a:srgbClr val="FFFFFF"/>
      </a:lt2>
      <a:accent1>
        <a:srgbClr val="005870"/>
      </a:accent1>
      <a:accent2>
        <a:srgbClr val="E8503B"/>
      </a:accent2>
      <a:accent3>
        <a:srgbClr val="585857"/>
      </a:accent3>
      <a:accent4>
        <a:srgbClr val="FFCE00"/>
      </a:accent4>
      <a:accent5>
        <a:srgbClr val="0082BD"/>
      </a:accent5>
      <a:accent6>
        <a:srgbClr val="20202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08ca5-94de-4712-a578-cc3865649f59">
      <Terms xmlns="http://schemas.microsoft.com/office/infopath/2007/PartnerControls"/>
    </lcf76f155ced4ddcb4097134ff3c332f>
    <TaxCatchAll xmlns="4ea1d32e-f424-4676-89d9-3d3b435b59d2" xsi:nil="true"/>
    <Notes xmlns="bf908ca5-94de-4712-a578-cc3865649f5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7B07728A86E458895A95CC10E528E" ma:contentTypeVersion="15" ma:contentTypeDescription="Create a new document." ma:contentTypeScope="" ma:versionID="fc214792b3f8e13a33b35a394dff982b">
  <xsd:schema xmlns:xsd="http://www.w3.org/2001/XMLSchema" xmlns:xs="http://www.w3.org/2001/XMLSchema" xmlns:p="http://schemas.microsoft.com/office/2006/metadata/properties" xmlns:ns2="bf908ca5-94de-4712-a578-cc3865649f59" xmlns:ns3="4ea1d32e-f424-4676-89d9-3d3b435b59d2" targetNamespace="http://schemas.microsoft.com/office/2006/metadata/properties" ma:root="true" ma:fieldsID="3960dcfcae4ea93a5eb30d4cae12c524" ns2:_="" ns3:_="">
    <xsd:import namespace="bf908ca5-94de-4712-a578-cc3865649f59"/>
    <xsd:import namespace="4ea1d32e-f424-4676-89d9-3d3b435b5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08ca5-94de-4712-a578-cc3865649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c59be4-22bc-445b-9645-97ad6811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d32e-f424-4676-89d9-3d3b435b5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eec3882-9816-4831-a1af-846a97629b8f}" ma:internalName="TaxCatchAll" ma:showField="CatchAllData" ma:web="4ea1d32e-f424-4676-89d9-3d3b435b5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DFA1B-8801-4FFE-8D0D-897A76CEB8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DC2960-2B6A-4DE6-9821-FA59A68DAA5C}">
  <ds:schemaRefs>
    <ds:schemaRef ds:uri="http://schemas.microsoft.com/office/2006/metadata/properties"/>
    <ds:schemaRef ds:uri="http://schemas.microsoft.com/office/infopath/2007/PartnerControls"/>
    <ds:schemaRef ds:uri="bf908ca5-94de-4712-a578-cc3865649f59"/>
    <ds:schemaRef ds:uri="4ea1d32e-f424-4676-89d9-3d3b435b59d2"/>
  </ds:schemaRefs>
</ds:datastoreItem>
</file>

<file path=customXml/itemProps3.xml><?xml version="1.0" encoding="utf-8"?>
<ds:datastoreItem xmlns:ds="http://schemas.openxmlformats.org/officeDocument/2006/customXml" ds:itemID="{638FCD99-9B3E-48DF-A949-B039588AD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08ca5-94de-4712-a578-cc3865649f59"/>
    <ds:schemaRef ds:uri="4ea1d32e-f424-4676-89d9-3d3b435b5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A6957E-2243-47CE-AC5D-A7CC9587E9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ECDHS Report-Memo Template (003)</Template>
  <TotalTime>1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Jason</dc:creator>
  <cp:keywords/>
  <cp:lastModifiedBy>Cailin Jason</cp:lastModifiedBy>
  <cp:revision>7</cp:revision>
  <dcterms:created xsi:type="dcterms:W3CDTF">2025-05-27T23:10:00Z</dcterms:created>
  <dcterms:modified xsi:type="dcterms:W3CDTF">2025-05-27T23:12:00Z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3a14a24a-b212-4fc6-986d-e63de6ce448f</vt:lpwstr>
  </property>
  <property fmtid="{D5CDD505-2E9C-101B-9397-08002B2CF9AE}" pid="3" name="ContentTypeId">
    <vt:lpwstr>0x010100BDF7B07728A86E458895A95CC10E528E</vt:lpwstr>
  </property>
  <property fmtid="{D5CDD505-2E9C-101B-9397-08002B2CF9AE}" pid="4" name="MediaServiceImageTags">
    <vt:lpwstr/>
  </property>
</Properties>
</file>