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58096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58096F">
      <w:pPr>
        <w:rPr>
          <w:rFonts w:ascii="Times New Roman" w:eastAsia="Times New Roman" w:hAnsi="Times New Roman"/>
        </w:rPr>
      </w:pPr>
    </w:p>
    <w:p w14:paraId="287BF9FA" w14:textId="52038E8F" w:rsidR="0036064E" w:rsidRPr="00CF7BEA" w:rsidRDefault="007500CD" w:rsidP="0058096F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310D0C">
        <w:rPr>
          <w:b/>
          <w:color w:val="005870" w:themeColor="text1"/>
          <w:sz w:val="47"/>
        </w:rPr>
        <w:t>EPSDT Training Tracker</w:t>
      </w:r>
    </w:p>
    <w:p w14:paraId="3731BFAA" w14:textId="77777777" w:rsidR="0036064E" w:rsidRPr="00CF7BEA" w:rsidRDefault="009046CB" w:rsidP="0058096F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3B01A227">
                <wp:simplePos x="0" y="0"/>
                <wp:positionH relativeFrom="margin">
                  <wp:align>right</wp:align>
                </wp:positionH>
                <wp:positionV relativeFrom="paragraph">
                  <wp:posOffset>90004</wp:posOffset>
                </wp:positionV>
                <wp:extent cx="8229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675F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6.8pt,7.1pt" to="124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" strokecolor="#002442" strokeweight="1pt">
                <o:lock v:ext="edit" shapetype="f"/>
                <w10:wrap anchorx="margin"/>
              </v:line>
            </w:pict>
          </mc:Fallback>
        </mc:AlternateContent>
      </w:r>
    </w:p>
    <w:p w14:paraId="4446287B" w14:textId="77777777" w:rsidR="00EB1EC3" w:rsidRDefault="00EB1EC3" w:rsidP="0058096F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tbl>
      <w:tblPr>
        <w:tblStyle w:val="TableGrid"/>
        <w:tblW w:w="5735" w:type="pct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1486"/>
        <w:gridCol w:w="1486"/>
        <w:gridCol w:w="1486"/>
        <w:gridCol w:w="1485"/>
        <w:gridCol w:w="1485"/>
        <w:gridCol w:w="1485"/>
        <w:gridCol w:w="1485"/>
        <w:gridCol w:w="1485"/>
        <w:gridCol w:w="1485"/>
      </w:tblGrid>
      <w:tr w:rsidR="00261090" w:rsidRPr="00261090" w14:paraId="56C2FE11" w14:textId="77777777" w:rsidTr="001E3BA1">
        <w:trPr>
          <w:jc w:val="center"/>
        </w:trPr>
        <w:tc>
          <w:tcPr>
            <w:tcW w:w="500" w:type="pct"/>
            <w:shd w:val="clear" w:color="auto" w:fill="005A71"/>
          </w:tcPr>
          <w:p w14:paraId="61794AB7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500" w:type="pct"/>
            <w:shd w:val="clear" w:color="auto" w:fill="005A71"/>
          </w:tcPr>
          <w:p w14:paraId="05342B19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aps/>
                <w:color w:val="FFFFFF"/>
                <w:sz w:val="22"/>
                <w:szCs w:val="22"/>
                <w:lang w:val="en-GB"/>
              </w:rPr>
              <w:t>D</w:t>
            </w: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epartment</w:t>
            </w:r>
            <w:r w:rsidRPr="00261090">
              <w:rPr>
                <w:rFonts w:asciiTheme="minorHAnsi" w:hAnsiTheme="minorHAnsi" w:cstheme="minorHAnsi"/>
                <w:b/>
                <w:bCs/>
                <w:iCs/>
                <w:caps/>
                <w:color w:val="FFFFFF"/>
                <w:sz w:val="22"/>
                <w:szCs w:val="22"/>
                <w:lang w:val="en-GB"/>
              </w:rPr>
              <w:t xml:space="preserve"> / </w:t>
            </w: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Role</w:t>
            </w:r>
          </w:p>
        </w:tc>
        <w:tc>
          <w:tcPr>
            <w:tcW w:w="500" w:type="pct"/>
            <w:shd w:val="clear" w:color="auto" w:fill="005A71"/>
          </w:tcPr>
          <w:p w14:paraId="3D65FEAD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Training Date</w:t>
            </w:r>
          </w:p>
        </w:tc>
        <w:tc>
          <w:tcPr>
            <w:tcW w:w="500" w:type="pct"/>
            <w:shd w:val="clear" w:color="auto" w:fill="005A71"/>
          </w:tcPr>
          <w:p w14:paraId="0CE80D37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Completed Training (Y/N)</w:t>
            </w:r>
          </w:p>
        </w:tc>
        <w:tc>
          <w:tcPr>
            <w:tcW w:w="500" w:type="pct"/>
            <w:shd w:val="clear" w:color="auto" w:fill="005A71"/>
          </w:tcPr>
          <w:p w14:paraId="3D4FACB4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Pre-Test Score</w:t>
            </w:r>
          </w:p>
          <w:p w14:paraId="34A1584C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(%)</w:t>
            </w:r>
          </w:p>
        </w:tc>
        <w:tc>
          <w:tcPr>
            <w:tcW w:w="500" w:type="pct"/>
            <w:shd w:val="clear" w:color="auto" w:fill="005A71"/>
          </w:tcPr>
          <w:p w14:paraId="2CC52C75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Post-Test Score</w:t>
            </w:r>
          </w:p>
          <w:p w14:paraId="23475DF8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(%)</w:t>
            </w:r>
          </w:p>
        </w:tc>
        <w:tc>
          <w:tcPr>
            <w:tcW w:w="500" w:type="pct"/>
            <w:shd w:val="clear" w:color="auto" w:fill="005A71"/>
          </w:tcPr>
          <w:p w14:paraId="03ECC84B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Score Improvement</w:t>
            </w:r>
          </w:p>
          <w:p w14:paraId="2DCC8684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(%)</w:t>
            </w:r>
          </w:p>
        </w:tc>
        <w:tc>
          <w:tcPr>
            <w:tcW w:w="500" w:type="pct"/>
            <w:shd w:val="clear" w:color="auto" w:fill="005A71"/>
          </w:tcPr>
          <w:p w14:paraId="1A51424F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Feedback Rating (1-5)</w:t>
            </w:r>
          </w:p>
        </w:tc>
        <w:tc>
          <w:tcPr>
            <w:tcW w:w="500" w:type="pct"/>
            <w:shd w:val="clear" w:color="auto" w:fill="005A71"/>
          </w:tcPr>
          <w:p w14:paraId="3A6987B2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Feedback Comments</w:t>
            </w:r>
          </w:p>
        </w:tc>
        <w:tc>
          <w:tcPr>
            <w:tcW w:w="500" w:type="pct"/>
            <w:shd w:val="clear" w:color="auto" w:fill="005A71"/>
          </w:tcPr>
          <w:p w14:paraId="7D879DF0" w14:textId="77777777" w:rsidR="00261090" w:rsidRPr="00261090" w:rsidRDefault="00261090" w:rsidP="0026109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</w:pPr>
            <w:r w:rsidRPr="00261090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  <w:lang w:val="en-GB"/>
              </w:rPr>
              <w:t>Feedback on Usefulness</w:t>
            </w:r>
          </w:p>
        </w:tc>
      </w:tr>
      <w:tr w:rsidR="001E3BA1" w:rsidRPr="00261090" w14:paraId="315E74F8" w14:textId="77777777" w:rsidTr="001E3BA1">
        <w:trPr>
          <w:jc w:val="center"/>
        </w:trPr>
        <w:tc>
          <w:tcPr>
            <w:tcW w:w="500" w:type="pct"/>
          </w:tcPr>
          <w:p w14:paraId="1199B203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04EDCC7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7C78A744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BB5C7E6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47C2A77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11A00D3A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442820FE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2868F9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F3F22C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42598AA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  <w:tr w:rsidR="001E3BA1" w:rsidRPr="00261090" w14:paraId="15520476" w14:textId="77777777" w:rsidTr="001E3BA1">
        <w:trPr>
          <w:jc w:val="center"/>
        </w:trPr>
        <w:tc>
          <w:tcPr>
            <w:tcW w:w="500" w:type="pct"/>
          </w:tcPr>
          <w:p w14:paraId="0FBA2550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7336320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129E05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E90C452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2C85FA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C0A2AC9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D1845C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73A88CA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B9E7383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8C26964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  <w:tr w:rsidR="001E3BA1" w:rsidRPr="00261090" w14:paraId="3B16F363" w14:textId="77777777" w:rsidTr="001E3BA1">
        <w:trPr>
          <w:jc w:val="center"/>
        </w:trPr>
        <w:tc>
          <w:tcPr>
            <w:tcW w:w="500" w:type="pct"/>
          </w:tcPr>
          <w:p w14:paraId="0681E243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FD1CB14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E68949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D18FB8F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277784A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C4E7278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288A394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9C4B89A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AEADB49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4EEB7C93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  <w:tr w:rsidR="001E3BA1" w:rsidRPr="00261090" w14:paraId="4F04601E" w14:textId="77777777" w:rsidTr="001E3BA1">
        <w:trPr>
          <w:jc w:val="center"/>
        </w:trPr>
        <w:tc>
          <w:tcPr>
            <w:tcW w:w="500" w:type="pct"/>
          </w:tcPr>
          <w:p w14:paraId="7A83EA96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1CB8397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783FE83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4DC7CC71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4FAF7A0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2AFA702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4AE008E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25826C0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0AD33B17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48EA2B2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  <w:tr w:rsidR="001E3BA1" w:rsidRPr="00261090" w14:paraId="6862EB87" w14:textId="77777777" w:rsidTr="001E3BA1">
        <w:trPr>
          <w:jc w:val="center"/>
        </w:trPr>
        <w:tc>
          <w:tcPr>
            <w:tcW w:w="500" w:type="pct"/>
          </w:tcPr>
          <w:p w14:paraId="75E84B2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6B989C84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8B9635F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B26113F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E7080A4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1D03FCD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D0818E7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7AB02A5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3560076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255C7E38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  <w:tr w:rsidR="001E3BA1" w:rsidRPr="00261090" w14:paraId="08C819A3" w14:textId="77777777" w:rsidTr="001E3BA1">
        <w:trPr>
          <w:jc w:val="center"/>
        </w:trPr>
        <w:tc>
          <w:tcPr>
            <w:tcW w:w="500" w:type="pct"/>
          </w:tcPr>
          <w:p w14:paraId="35F29B4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73C72C0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250AF5CF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3084D9AC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739F5C4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43A4AE05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1FB4CA90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75CBBA7F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23BE7F38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500" w:type="pct"/>
          </w:tcPr>
          <w:p w14:paraId="5E233C2B" w14:textId="77777777" w:rsidR="00261090" w:rsidRPr="00261090" w:rsidRDefault="00261090" w:rsidP="00261090">
            <w:pPr>
              <w:outlineLvl w:val="1"/>
              <w:rPr>
                <w:rFonts w:asciiTheme="minorHAnsi" w:hAnsiTheme="minorHAnsi" w:cstheme="minorHAnsi"/>
                <w:b/>
                <w:bCs/>
                <w:iCs/>
                <w:caps/>
                <w:color w:val="0070C0"/>
                <w:sz w:val="22"/>
                <w:szCs w:val="22"/>
                <w:lang w:val="en-GB"/>
              </w:rPr>
            </w:pPr>
          </w:p>
        </w:tc>
      </w:tr>
    </w:tbl>
    <w:p w14:paraId="4D359A54" w14:textId="77777777" w:rsidR="00137405" w:rsidRDefault="00137405" w:rsidP="00261090">
      <w:pPr>
        <w:ind w:left="14" w:right="-14" w:hanging="14"/>
        <w:jc w:val="center"/>
        <w:rPr>
          <w:rFonts w:ascii="Times New Roman" w:eastAsia="Times New Roman" w:hAnsi="Times New Roman"/>
        </w:rPr>
      </w:pPr>
    </w:p>
    <w:sectPr w:rsidR="00137405" w:rsidSect="00261090">
      <w:footerReference w:type="default" r:id="rId12"/>
      <w:footerReference w:type="first" r:id="rId13"/>
      <w:pgSz w:w="15840" w:h="12240" w:orient="landscape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21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25"/>
  </w:num>
  <w:num w:numId="5" w16cid:durableId="901603129">
    <w:abstractNumId w:val="20"/>
  </w:num>
  <w:num w:numId="6" w16cid:durableId="1561289491">
    <w:abstractNumId w:val="5"/>
  </w:num>
  <w:num w:numId="7" w16cid:durableId="1847477050">
    <w:abstractNumId w:val="15"/>
  </w:num>
  <w:num w:numId="8" w16cid:durableId="1501312608">
    <w:abstractNumId w:val="13"/>
  </w:num>
  <w:num w:numId="9" w16cid:durableId="1802916753">
    <w:abstractNumId w:val="6"/>
  </w:num>
  <w:num w:numId="10" w16cid:durableId="1682778003">
    <w:abstractNumId w:val="8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16"/>
  </w:num>
  <w:num w:numId="14" w16cid:durableId="1588422115">
    <w:abstractNumId w:val="23"/>
  </w:num>
  <w:num w:numId="15" w16cid:durableId="1952590307">
    <w:abstractNumId w:val="1"/>
  </w:num>
  <w:num w:numId="16" w16cid:durableId="346950843">
    <w:abstractNumId w:val="22"/>
  </w:num>
  <w:num w:numId="17" w16cid:durableId="1184052947">
    <w:abstractNumId w:val="21"/>
  </w:num>
  <w:num w:numId="18" w16cid:durableId="363483549">
    <w:abstractNumId w:val="12"/>
  </w:num>
  <w:num w:numId="19" w16cid:durableId="29651462">
    <w:abstractNumId w:val="17"/>
  </w:num>
  <w:num w:numId="20" w16cid:durableId="109672679">
    <w:abstractNumId w:val="24"/>
  </w:num>
  <w:num w:numId="21" w16cid:durableId="1246570126">
    <w:abstractNumId w:val="14"/>
  </w:num>
  <w:num w:numId="22" w16cid:durableId="752317630">
    <w:abstractNumId w:val="18"/>
  </w:num>
  <w:num w:numId="23" w16cid:durableId="1295676124">
    <w:abstractNumId w:val="19"/>
  </w:num>
  <w:num w:numId="24" w16cid:durableId="713770627">
    <w:abstractNumId w:val="9"/>
  </w:num>
  <w:num w:numId="25" w16cid:durableId="1722287322">
    <w:abstractNumId w:val="11"/>
  </w:num>
  <w:num w:numId="26" w16cid:durableId="1691680906">
    <w:abstractNumId w:val="7"/>
  </w:num>
  <w:num w:numId="27" w16cid:durableId="649214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D70AE"/>
    <w:rsid w:val="001E116B"/>
    <w:rsid w:val="001E3BA1"/>
    <w:rsid w:val="00200E0E"/>
    <w:rsid w:val="002138B6"/>
    <w:rsid w:val="00216300"/>
    <w:rsid w:val="00226E33"/>
    <w:rsid w:val="002352B0"/>
    <w:rsid w:val="00247DAF"/>
    <w:rsid w:val="00255601"/>
    <w:rsid w:val="002575E9"/>
    <w:rsid w:val="00261090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0D0C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B646E"/>
    <w:rsid w:val="004C2C9A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128F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table" w:styleId="TableGrid">
    <w:name w:val="Table Grid"/>
    <w:basedOn w:val="TableNormal"/>
    <w:uiPriority w:val="39"/>
    <w:rsid w:val="00261090"/>
    <w:rPr>
      <w:rFonts w:ascii="Aptos" w:eastAsia="Yu Mincho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1</Pages>
  <Words>31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2025-05-20T15:54:00Z</dcterms:created>
  <dcterms:modified xsi:type="dcterms:W3CDTF">2025-05-20T15:56:00Z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