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CC554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CC5543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CC5543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CC5543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CC5543">
      <w:pPr>
        <w:rPr>
          <w:rFonts w:ascii="Times New Roman" w:eastAsia="Times New Roman" w:hAnsi="Times New Roman"/>
        </w:rPr>
      </w:pPr>
    </w:p>
    <w:p w14:paraId="287BF9FA" w14:textId="0D619126" w:rsidR="0036064E" w:rsidRPr="00CF7BEA" w:rsidRDefault="007500CD" w:rsidP="00CC5543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A3353F">
        <w:rPr>
          <w:b/>
          <w:color w:val="005870" w:themeColor="text1"/>
          <w:sz w:val="47"/>
        </w:rPr>
        <w:t>EPSDT Training Follow-Up Survey</w:t>
      </w:r>
    </w:p>
    <w:p w14:paraId="3731BFAA" w14:textId="77777777" w:rsidR="0036064E" w:rsidRPr="00CF7BEA" w:rsidRDefault="009046CB" w:rsidP="00CC5543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BD303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CC5543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389B0C2D" w14:textId="77777777" w:rsidR="00CC5543" w:rsidRPr="00CC5543" w:rsidRDefault="00CC5543" w:rsidP="00CC5543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b/>
          <w:iCs/>
          <w:color w:val="181717"/>
          <w:sz w:val="24"/>
          <w:szCs w:val="22"/>
          <w:lang w:bidi="en-US"/>
        </w:rPr>
        <w:t>Purpose:</w:t>
      </w:r>
      <w:r w:rsidRPr="00CC5543">
        <w:rPr>
          <w:rFonts w:cs="Calibri"/>
          <w:color w:val="181717"/>
          <w:sz w:val="24"/>
          <w:szCs w:val="22"/>
          <w:lang w:bidi="en-US"/>
        </w:rPr>
        <w:t xml:space="preserve"> To gather feedback that will help us improve future </w:t>
      </w:r>
      <w:proofErr w:type="gramStart"/>
      <w:r w:rsidRPr="00CC5543">
        <w:rPr>
          <w:rFonts w:cs="Calibri"/>
          <w:color w:val="181717"/>
          <w:sz w:val="24"/>
          <w:szCs w:val="22"/>
          <w:lang w:bidi="en-US"/>
        </w:rPr>
        <w:t>trainings</w:t>
      </w:r>
      <w:proofErr w:type="gramEnd"/>
      <w:r w:rsidRPr="00CC5543">
        <w:rPr>
          <w:rFonts w:cs="Calibri"/>
          <w:color w:val="181717"/>
          <w:sz w:val="24"/>
          <w:szCs w:val="22"/>
          <w:lang w:bidi="en-US"/>
        </w:rPr>
        <w:t xml:space="preserve"> and ensure staff feel supported and informed.</w:t>
      </w:r>
    </w:p>
    <w:p w14:paraId="2F2EDAA3" w14:textId="77777777" w:rsidR="00CC5543" w:rsidRPr="00CC5543" w:rsidRDefault="00CC5543" w:rsidP="00CC5543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33867336" w14:textId="77777777" w:rsidR="00CC5543" w:rsidRPr="00CC5543" w:rsidRDefault="00CC5543" w:rsidP="00CC5543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b/>
          <w:iCs/>
          <w:color w:val="181717"/>
          <w:sz w:val="24"/>
          <w:szCs w:val="22"/>
          <w:lang w:bidi="en-US"/>
        </w:rPr>
        <w:t>Instructions:</w:t>
      </w:r>
      <w:r w:rsidRPr="00CC5543">
        <w:rPr>
          <w:rFonts w:cs="Calibri"/>
          <w:color w:val="181717"/>
          <w:sz w:val="24"/>
          <w:szCs w:val="22"/>
          <w:lang w:bidi="en-US"/>
        </w:rPr>
        <w:t xml:space="preserve"> Please respond honestly based on your experience. All responses are confidential.</w:t>
      </w:r>
    </w:p>
    <w:p w14:paraId="47FEA9D8" w14:textId="77777777" w:rsidR="00CC5543" w:rsidRPr="00CC5543" w:rsidRDefault="00CC5543" w:rsidP="00CC5543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0FC6AB66" w14:textId="77777777" w:rsidR="00CC5543" w:rsidRDefault="00CC5543" w:rsidP="00CC5543">
      <w:pPr>
        <w:numPr>
          <w:ilvl w:val="0"/>
          <w:numId w:val="4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What is your role at the health center?</w:t>
      </w:r>
    </w:p>
    <w:p w14:paraId="12C5D7FA" w14:textId="77777777" w:rsidR="000752A4" w:rsidRPr="00CC5543" w:rsidRDefault="000752A4" w:rsidP="000752A4">
      <w:pPr>
        <w:ind w:left="374" w:right="-14"/>
        <w:rPr>
          <w:rFonts w:cs="Calibri"/>
          <w:color w:val="181717"/>
          <w:sz w:val="24"/>
          <w:szCs w:val="22"/>
          <w:lang w:bidi="en-US"/>
        </w:rPr>
      </w:pPr>
    </w:p>
    <w:p w14:paraId="53AA190F" w14:textId="77777777" w:rsidR="00CC5543" w:rsidRPr="00CC5543" w:rsidRDefault="00CC5543" w:rsidP="00CC5543">
      <w:pPr>
        <w:numPr>
          <w:ilvl w:val="0"/>
          <w:numId w:val="4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How would you rate the overall quality of the EPSDT training?</w:t>
      </w:r>
    </w:p>
    <w:p w14:paraId="3F902659" w14:textId="77777777" w:rsidR="00CC5543" w:rsidRPr="00CC5543" w:rsidRDefault="00CC5543" w:rsidP="00CC5543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8016821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Excellent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16859426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Good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4373643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Fair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8946425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Poor</w:t>
      </w:r>
    </w:p>
    <w:p w14:paraId="181BEC44" w14:textId="77777777" w:rsidR="00CC5543" w:rsidRDefault="00CC5543" w:rsidP="00CC5543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explain your rating:</w:t>
      </w:r>
    </w:p>
    <w:p w14:paraId="284D1BDD" w14:textId="77777777" w:rsidR="000752A4" w:rsidRPr="00CC5543" w:rsidRDefault="000752A4" w:rsidP="00CC5543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0243AE92" w14:textId="77777777" w:rsidR="00CC5543" w:rsidRPr="00CC5543" w:rsidRDefault="00CC5543" w:rsidP="00CC5543">
      <w:pPr>
        <w:numPr>
          <w:ilvl w:val="0"/>
          <w:numId w:val="4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 xml:space="preserve">Was the length of the training appropriate </w:t>
      </w:r>
      <w:proofErr w:type="gramStart"/>
      <w:r w:rsidRPr="00CC5543">
        <w:rPr>
          <w:rFonts w:cs="Calibri"/>
          <w:color w:val="181717"/>
          <w:sz w:val="24"/>
          <w:szCs w:val="22"/>
          <w:lang w:bidi="en-US"/>
        </w:rPr>
        <w:t>for the amount of</w:t>
      </w:r>
      <w:proofErr w:type="gramEnd"/>
      <w:r w:rsidRPr="00CC5543">
        <w:rPr>
          <w:rFonts w:cs="Calibri"/>
          <w:color w:val="181717"/>
          <w:sz w:val="24"/>
          <w:szCs w:val="22"/>
          <w:lang w:bidi="en-US"/>
        </w:rPr>
        <w:t xml:space="preserve"> content provided?</w:t>
      </w:r>
    </w:p>
    <w:p w14:paraId="798CBD8D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5995369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Too long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21377054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Just right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19108791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Poor</w:t>
      </w:r>
    </w:p>
    <w:p w14:paraId="2750B201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explain your answer:</w:t>
      </w:r>
    </w:p>
    <w:p w14:paraId="02A3B899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5DC98A6E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Was the training content easy to understand and clearly presented?</w:t>
      </w:r>
    </w:p>
    <w:p w14:paraId="17D09566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41929211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Yes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2949037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Somewhat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201790646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No</w:t>
      </w:r>
    </w:p>
    <w:p w14:paraId="38003210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provide any suggestions for improvement:</w:t>
      </w:r>
    </w:p>
    <w:p w14:paraId="778CA5AD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7A8D58A4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Did the training improve your understanding of the EPSDT program and your role in it?</w:t>
      </w:r>
    </w:p>
    <w:p w14:paraId="1B8E7AB3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9995373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Yes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5209229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Somewhat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2691498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No</w:t>
      </w:r>
    </w:p>
    <w:p w14:paraId="4405E6E4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explain:</w:t>
      </w:r>
    </w:p>
    <w:p w14:paraId="0C7757B8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317785B5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Was the training platform or method of delivery (e.g., online module, in-person, slides) accessible and easy to use?</w:t>
      </w:r>
    </w:p>
    <w:p w14:paraId="5151322A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8142263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Yes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1176774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Somewhat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15845694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No</w:t>
      </w:r>
    </w:p>
    <w:p w14:paraId="32FE650D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If not, please describe any issues you experienced:</w:t>
      </w:r>
    </w:p>
    <w:p w14:paraId="415A74F8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64777DDC" w14:textId="77777777" w:rsid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What part of the training did you find most useful?</w:t>
      </w:r>
    </w:p>
    <w:p w14:paraId="0CF827AE" w14:textId="77777777" w:rsidR="000752A4" w:rsidRPr="00CC5543" w:rsidRDefault="000752A4" w:rsidP="000752A4">
      <w:pPr>
        <w:ind w:left="360" w:right="-14"/>
        <w:rPr>
          <w:rFonts w:cs="Calibri"/>
          <w:color w:val="181717"/>
          <w:sz w:val="24"/>
          <w:szCs w:val="22"/>
          <w:lang w:bidi="en-US"/>
        </w:rPr>
      </w:pPr>
    </w:p>
    <w:p w14:paraId="57244E77" w14:textId="77777777" w:rsid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What part of the training was least useful, or could it be improved?</w:t>
      </w:r>
    </w:p>
    <w:p w14:paraId="3725D465" w14:textId="77777777" w:rsidR="000752A4" w:rsidRPr="00CC5543" w:rsidRDefault="000752A4" w:rsidP="000752A4">
      <w:pPr>
        <w:ind w:right="-14"/>
        <w:rPr>
          <w:rFonts w:cs="Calibri"/>
          <w:color w:val="181717"/>
          <w:sz w:val="24"/>
          <w:szCs w:val="22"/>
          <w:lang w:bidi="en-US"/>
        </w:rPr>
      </w:pPr>
    </w:p>
    <w:p w14:paraId="26E31A80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Do you feel more confident documenting and billing for EPSDT services after this training?</w:t>
      </w:r>
    </w:p>
    <w:p w14:paraId="717C7039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72067383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Yes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1076544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Somewhat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-128280286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No</w:t>
      </w:r>
    </w:p>
    <w:p w14:paraId="4DEA1EBC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explain:</w:t>
      </w:r>
    </w:p>
    <w:p w14:paraId="6D4CAE60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29A9FF05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How meaningful was this training in terms of the care you provide to patients?</w:t>
      </w:r>
    </w:p>
    <w:p w14:paraId="79A92BCB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1872896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 xml:space="preserve">Very meaningful – it connects directly to patient care 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4600084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Somewhat meaningful – some connection, but not always clear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175154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Not very meaningful – did not feel directly relevant</w:t>
      </w:r>
    </w:p>
    <w:p w14:paraId="6A0207CD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share why you selected your response:</w:t>
      </w:r>
    </w:p>
    <w:p w14:paraId="40D8CE9F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6AF22374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Does the current workflow in your department support consistent delivery of EPSDT services?</w:t>
      </w:r>
    </w:p>
    <w:p w14:paraId="66470D21" w14:textId="77777777" w:rsidR="00CC5543" w:rsidRP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3077775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Yes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18577733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CC5543">
        <w:rPr>
          <w:rFonts w:cs="Calibri"/>
          <w:color w:val="181717"/>
          <w:sz w:val="24"/>
          <w:szCs w:val="22"/>
          <w:lang w:bidi="en-US"/>
        </w:rPr>
        <w:t>Somewhat</w:t>
      </w:r>
      <w:r w:rsidRPr="00CC5543">
        <w:rPr>
          <w:rFonts w:cs="Calibri"/>
          <w:color w:val="181717"/>
          <w:sz w:val="24"/>
          <w:szCs w:val="22"/>
          <w:lang w:bidi="en-US"/>
        </w:rPr>
        <w:br/>
      </w:r>
      <w:sdt>
        <w:sdtPr>
          <w:rPr>
            <w:rFonts w:cs="Calibri"/>
            <w:color w:val="181717"/>
            <w:sz w:val="24"/>
            <w:szCs w:val="22"/>
            <w:lang w:bidi="en-US"/>
          </w:rPr>
          <w:id w:val="12142282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CC5543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CC5543">
        <w:rPr>
          <w:rFonts w:cs="Calibri"/>
          <w:color w:val="000000"/>
          <w:sz w:val="24"/>
          <w:szCs w:val="22"/>
          <w:lang w:bidi="en-US"/>
        </w:rPr>
        <w:t xml:space="preserve"> No</w:t>
      </w:r>
    </w:p>
    <w:p w14:paraId="4ECF8BB8" w14:textId="77777777" w:rsidR="00CC5543" w:rsidRDefault="00CC5543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Please explain what’s working or where there are challenges:</w:t>
      </w:r>
    </w:p>
    <w:p w14:paraId="14E1E337" w14:textId="77777777" w:rsidR="000752A4" w:rsidRPr="00CC5543" w:rsidRDefault="000752A4" w:rsidP="00CC5543">
      <w:pPr>
        <w:ind w:left="500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0B2FFECB" w14:textId="77777777" w:rsid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What additional resources, support, or workflow changes would help you apply what you learned in the training?</w:t>
      </w:r>
    </w:p>
    <w:p w14:paraId="17212345" w14:textId="77777777" w:rsidR="000752A4" w:rsidRPr="00CC5543" w:rsidRDefault="000752A4" w:rsidP="000752A4">
      <w:pPr>
        <w:ind w:left="360" w:right="-14"/>
        <w:rPr>
          <w:rFonts w:cs="Calibri"/>
          <w:color w:val="181717"/>
          <w:sz w:val="24"/>
          <w:szCs w:val="22"/>
          <w:lang w:bidi="en-US"/>
        </w:rPr>
      </w:pPr>
    </w:p>
    <w:p w14:paraId="4B4E6945" w14:textId="77777777" w:rsidR="00CC5543" w:rsidRPr="00CC5543" w:rsidRDefault="00CC5543" w:rsidP="00CC5543">
      <w:pPr>
        <w:numPr>
          <w:ilvl w:val="0"/>
          <w:numId w:val="4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CC5543">
        <w:rPr>
          <w:rFonts w:cs="Calibri"/>
          <w:color w:val="181717"/>
          <w:sz w:val="24"/>
          <w:szCs w:val="22"/>
          <w:lang w:bidi="en-US"/>
        </w:rPr>
        <w:t>Any additional comments or suggestions?</w:t>
      </w:r>
    </w:p>
    <w:p w14:paraId="4D359A54" w14:textId="77777777" w:rsidR="00137405" w:rsidRDefault="00137405" w:rsidP="00CC5543">
      <w:pPr>
        <w:ind w:left="14" w:right="-14" w:hanging="14"/>
        <w:rPr>
          <w:rFonts w:ascii="Times New Roman" w:eastAsia="Times New Roman" w:hAnsi="Times New Roman"/>
        </w:rPr>
      </w:pP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22865C8"/>
    <w:multiLevelType w:val="hybridMultilevel"/>
    <w:tmpl w:val="BEA8D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3B40"/>
    <w:multiLevelType w:val="hybridMultilevel"/>
    <w:tmpl w:val="F2A2BCA4"/>
    <w:lvl w:ilvl="0" w:tplc="6B761D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D64F0"/>
    <w:multiLevelType w:val="hybridMultilevel"/>
    <w:tmpl w:val="0F84B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1220"/>
    <w:multiLevelType w:val="hybridMultilevel"/>
    <w:tmpl w:val="C5BEA4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D3204"/>
    <w:multiLevelType w:val="hybridMultilevel"/>
    <w:tmpl w:val="A7B0BF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62B2C"/>
    <w:multiLevelType w:val="hybridMultilevel"/>
    <w:tmpl w:val="0234CB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10B3057"/>
    <w:multiLevelType w:val="hybridMultilevel"/>
    <w:tmpl w:val="77D80C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051A1"/>
    <w:multiLevelType w:val="hybridMultilevel"/>
    <w:tmpl w:val="F1248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D39CA"/>
    <w:multiLevelType w:val="hybridMultilevel"/>
    <w:tmpl w:val="5CB288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 w15:restartNumberingAfterBreak="0">
    <w:nsid w:val="561E04E1"/>
    <w:multiLevelType w:val="hybridMultilevel"/>
    <w:tmpl w:val="F1248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C1A0DBE"/>
    <w:multiLevelType w:val="hybridMultilevel"/>
    <w:tmpl w:val="BB321A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32ADE"/>
    <w:multiLevelType w:val="hybridMultilevel"/>
    <w:tmpl w:val="8256C3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D4293C"/>
    <w:multiLevelType w:val="hybridMultilevel"/>
    <w:tmpl w:val="61FC9D86"/>
    <w:lvl w:ilvl="0" w:tplc="FFFFFFFF">
      <w:start w:val="1"/>
      <w:numFmt w:val="decimal"/>
      <w:lvlText w:val="%1."/>
      <w:lvlJc w:val="left"/>
      <w:pPr>
        <w:ind w:left="374" w:hanging="360"/>
      </w:pPr>
    </w:lvl>
    <w:lvl w:ilvl="1" w:tplc="FFFFFFFF">
      <w:start w:val="1"/>
      <w:numFmt w:val="decimal"/>
      <w:lvlText w:val="%2."/>
      <w:lvlJc w:val="left"/>
      <w:pPr>
        <w:ind w:left="374" w:hanging="360"/>
      </w:p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3" w15:restartNumberingAfterBreak="0">
    <w:nsid w:val="67404029"/>
    <w:multiLevelType w:val="hybridMultilevel"/>
    <w:tmpl w:val="09A09B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DA826730">
      <w:start w:val="1"/>
      <w:numFmt w:val="upperLetter"/>
      <w:lvlText w:val="%3."/>
      <w:lvlJc w:val="left"/>
      <w:pPr>
        <w:ind w:left="81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35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00AC7"/>
    <w:multiLevelType w:val="hybridMultilevel"/>
    <w:tmpl w:val="58146B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5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40"/>
  </w:num>
  <w:num w:numId="5" w16cid:durableId="901603129">
    <w:abstractNumId w:val="34"/>
  </w:num>
  <w:num w:numId="6" w16cid:durableId="1561289491">
    <w:abstractNumId w:val="7"/>
  </w:num>
  <w:num w:numId="7" w16cid:durableId="1847477050">
    <w:abstractNumId w:val="24"/>
  </w:num>
  <w:num w:numId="8" w16cid:durableId="1501312608">
    <w:abstractNumId w:val="22"/>
  </w:num>
  <w:num w:numId="9" w16cid:durableId="1802916753">
    <w:abstractNumId w:val="8"/>
  </w:num>
  <w:num w:numId="10" w16cid:durableId="1682778003">
    <w:abstractNumId w:val="14"/>
  </w:num>
  <w:num w:numId="11" w16cid:durableId="1455052946">
    <w:abstractNumId w:val="4"/>
  </w:num>
  <w:num w:numId="12" w16cid:durableId="59376501">
    <w:abstractNumId w:val="6"/>
  </w:num>
  <w:num w:numId="13" w16cid:durableId="715198782">
    <w:abstractNumId w:val="25"/>
  </w:num>
  <w:num w:numId="14" w16cid:durableId="1588422115">
    <w:abstractNumId w:val="37"/>
  </w:num>
  <w:num w:numId="15" w16cid:durableId="1952590307">
    <w:abstractNumId w:val="3"/>
  </w:num>
  <w:num w:numId="16" w16cid:durableId="346950843">
    <w:abstractNumId w:val="36"/>
  </w:num>
  <w:num w:numId="17" w16cid:durableId="1184052947">
    <w:abstractNumId w:val="35"/>
  </w:num>
  <w:num w:numId="18" w16cid:durableId="363483549">
    <w:abstractNumId w:val="19"/>
  </w:num>
  <w:num w:numId="19" w16cid:durableId="29651462">
    <w:abstractNumId w:val="27"/>
  </w:num>
  <w:num w:numId="20" w16cid:durableId="109672679">
    <w:abstractNumId w:val="38"/>
  </w:num>
  <w:num w:numId="21" w16cid:durableId="1246570126">
    <w:abstractNumId w:val="23"/>
  </w:num>
  <w:num w:numId="22" w16cid:durableId="752317630">
    <w:abstractNumId w:val="30"/>
  </w:num>
  <w:num w:numId="23" w16cid:durableId="1295676124">
    <w:abstractNumId w:val="31"/>
  </w:num>
  <w:num w:numId="24" w16cid:durableId="713770627">
    <w:abstractNumId w:val="15"/>
  </w:num>
  <w:num w:numId="25" w16cid:durableId="1722287322">
    <w:abstractNumId w:val="18"/>
  </w:num>
  <w:num w:numId="26" w16cid:durableId="1691680906">
    <w:abstractNumId w:val="13"/>
  </w:num>
  <w:num w:numId="27" w16cid:durableId="649214163">
    <w:abstractNumId w:val="17"/>
  </w:num>
  <w:num w:numId="28" w16cid:durableId="187914106">
    <w:abstractNumId w:val="10"/>
  </w:num>
  <w:num w:numId="29" w16cid:durableId="373820149">
    <w:abstractNumId w:val="1"/>
  </w:num>
  <w:num w:numId="30" w16cid:durableId="2102556170">
    <w:abstractNumId w:val="39"/>
  </w:num>
  <w:num w:numId="31" w16cid:durableId="1646549432">
    <w:abstractNumId w:val="29"/>
  </w:num>
  <w:num w:numId="32" w16cid:durableId="75059203">
    <w:abstractNumId w:val="12"/>
  </w:num>
  <w:num w:numId="33" w16cid:durableId="1286231739">
    <w:abstractNumId w:val="16"/>
  </w:num>
  <w:num w:numId="34" w16cid:durableId="262110876">
    <w:abstractNumId w:val="26"/>
  </w:num>
  <w:num w:numId="35" w16cid:durableId="1783646016">
    <w:abstractNumId w:val="21"/>
  </w:num>
  <w:num w:numId="36" w16cid:durableId="626349597">
    <w:abstractNumId w:val="11"/>
  </w:num>
  <w:num w:numId="37" w16cid:durableId="5181927">
    <w:abstractNumId w:val="33"/>
  </w:num>
  <w:num w:numId="38" w16cid:durableId="1744797144">
    <w:abstractNumId w:val="28"/>
  </w:num>
  <w:num w:numId="39" w16cid:durableId="1768579633">
    <w:abstractNumId w:val="9"/>
  </w:num>
  <w:num w:numId="40" w16cid:durableId="1073703085">
    <w:abstractNumId w:val="20"/>
  </w:num>
  <w:num w:numId="41" w16cid:durableId="395517485">
    <w:abstractNumId w:val="32"/>
  </w:num>
  <w:num w:numId="42" w16cid:durableId="55077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12CD5"/>
    <w:rsid w:val="00022CEB"/>
    <w:rsid w:val="00023EE2"/>
    <w:rsid w:val="00033509"/>
    <w:rsid w:val="000443E0"/>
    <w:rsid w:val="00060C75"/>
    <w:rsid w:val="00065422"/>
    <w:rsid w:val="00072864"/>
    <w:rsid w:val="000743E9"/>
    <w:rsid w:val="000752A4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62F70"/>
    <w:rsid w:val="00474EF3"/>
    <w:rsid w:val="00476678"/>
    <w:rsid w:val="00493412"/>
    <w:rsid w:val="004B646E"/>
    <w:rsid w:val="004C2C9A"/>
    <w:rsid w:val="004E5810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1BE8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3353F"/>
    <w:rsid w:val="00A4602D"/>
    <w:rsid w:val="00A63EF9"/>
    <w:rsid w:val="00A67B06"/>
    <w:rsid w:val="00A8522E"/>
    <w:rsid w:val="00AA49F1"/>
    <w:rsid w:val="00AA619F"/>
    <w:rsid w:val="00AB7A79"/>
    <w:rsid w:val="00AC4146"/>
    <w:rsid w:val="00AC7ABE"/>
    <w:rsid w:val="00AD198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26054"/>
    <w:rsid w:val="00C41D7F"/>
    <w:rsid w:val="00C47586"/>
    <w:rsid w:val="00C50705"/>
    <w:rsid w:val="00C57C9C"/>
    <w:rsid w:val="00C60293"/>
    <w:rsid w:val="00C806A7"/>
    <w:rsid w:val="00C83906"/>
    <w:rsid w:val="00CC2958"/>
    <w:rsid w:val="00CC3B7F"/>
    <w:rsid w:val="00CC5543"/>
    <w:rsid w:val="00CC5910"/>
    <w:rsid w:val="00CF07C5"/>
    <w:rsid w:val="00CF7BEA"/>
    <w:rsid w:val="00D07608"/>
    <w:rsid w:val="00D10A59"/>
    <w:rsid w:val="00D132A7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324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2025-05-20T17:27:00Z</dcterms:created>
  <dcterms:modified xsi:type="dcterms:W3CDTF">2025-05-20T17:29:00Z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