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58096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58096F">
      <w:pPr>
        <w:rPr>
          <w:rFonts w:ascii="Times New Roman" w:eastAsia="Times New Roman" w:hAnsi="Times New Roman"/>
        </w:rPr>
      </w:pPr>
    </w:p>
    <w:p w14:paraId="287BF9FA" w14:textId="1F4C96EE" w:rsidR="0036064E" w:rsidRPr="00CF7BEA" w:rsidRDefault="007500CD" w:rsidP="0058096F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310D0C">
        <w:rPr>
          <w:b/>
          <w:color w:val="005870" w:themeColor="text1"/>
          <w:sz w:val="47"/>
        </w:rPr>
        <w:t xml:space="preserve">EPSDT </w:t>
      </w:r>
      <w:r w:rsidR="00D13192">
        <w:rPr>
          <w:b/>
          <w:color w:val="005870" w:themeColor="text1"/>
          <w:sz w:val="47"/>
        </w:rPr>
        <w:t>Social Media Tracker</w:t>
      </w:r>
    </w:p>
    <w:p w14:paraId="3731BFAA" w14:textId="77777777" w:rsidR="0036064E" w:rsidRPr="00CF7BEA" w:rsidRDefault="009046CB" w:rsidP="0058096F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3B01A227">
                <wp:simplePos x="0" y="0"/>
                <wp:positionH relativeFrom="margin">
                  <wp:align>right</wp:align>
                </wp:positionH>
                <wp:positionV relativeFrom="paragraph">
                  <wp:posOffset>90004</wp:posOffset>
                </wp:positionV>
                <wp:extent cx="8229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0A579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6.8pt,7.1pt" to="124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" strokecolor="#002442" strokeweight="1pt">
                <o:lock v:ext="edit" shapetype="f"/>
                <w10:wrap anchorx="margin"/>
              </v:line>
            </w:pict>
          </mc:Fallback>
        </mc:AlternateContent>
      </w:r>
    </w:p>
    <w:p w14:paraId="4446287B" w14:textId="77777777" w:rsidR="00EB1EC3" w:rsidRDefault="00EB1EC3" w:rsidP="0058096F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93"/>
        <w:gridCol w:w="1974"/>
        <w:gridCol w:w="997"/>
        <w:gridCol w:w="914"/>
        <w:gridCol w:w="811"/>
        <w:gridCol w:w="1013"/>
        <w:gridCol w:w="1453"/>
        <w:gridCol w:w="1911"/>
        <w:gridCol w:w="1176"/>
        <w:gridCol w:w="1608"/>
      </w:tblGrid>
      <w:tr w:rsidR="00143D80" w14:paraId="47593A3A" w14:textId="77777777" w:rsidTr="00143D80">
        <w:trPr>
          <w:jc w:val="center"/>
        </w:trPr>
        <w:tc>
          <w:tcPr>
            <w:tcW w:w="422" w:type="pct"/>
            <w:shd w:val="clear" w:color="auto" w:fill="005970"/>
          </w:tcPr>
          <w:p w14:paraId="6EAA88E0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Date</w:t>
            </w:r>
          </w:p>
        </w:tc>
        <w:tc>
          <w:tcPr>
            <w:tcW w:w="762" w:type="pct"/>
            <w:shd w:val="clear" w:color="auto" w:fill="005970"/>
          </w:tcPr>
          <w:p w14:paraId="1F51E520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Platform (e.g., Facebook, Instagram, Twitter)</w:t>
            </w:r>
          </w:p>
        </w:tc>
        <w:tc>
          <w:tcPr>
            <w:tcW w:w="385" w:type="pct"/>
            <w:shd w:val="clear" w:color="auto" w:fill="005970"/>
          </w:tcPr>
          <w:p w14:paraId="23CFB7E5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Post Title or Topic</w:t>
            </w:r>
          </w:p>
        </w:tc>
        <w:tc>
          <w:tcPr>
            <w:tcW w:w="353" w:type="pct"/>
            <w:shd w:val="clear" w:color="auto" w:fill="005970"/>
          </w:tcPr>
          <w:p w14:paraId="72CE99AA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Views</w:t>
            </w:r>
          </w:p>
        </w:tc>
        <w:tc>
          <w:tcPr>
            <w:tcW w:w="313" w:type="pct"/>
            <w:shd w:val="clear" w:color="auto" w:fill="005970"/>
          </w:tcPr>
          <w:p w14:paraId="7AEA07EA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Likes</w:t>
            </w:r>
          </w:p>
        </w:tc>
        <w:tc>
          <w:tcPr>
            <w:tcW w:w="391" w:type="pct"/>
            <w:shd w:val="clear" w:color="auto" w:fill="005970"/>
          </w:tcPr>
          <w:p w14:paraId="7F3E9144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Shares</w:t>
            </w:r>
          </w:p>
        </w:tc>
        <w:tc>
          <w:tcPr>
            <w:tcW w:w="561" w:type="pct"/>
            <w:shd w:val="clear" w:color="auto" w:fill="005970"/>
          </w:tcPr>
          <w:p w14:paraId="1E57E83F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Comments</w:t>
            </w:r>
          </w:p>
        </w:tc>
        <w:tc>
          <w:tcPr>
            <w:tcW w:w="738" w:type="pct"/>
            <w:shd w:val="clear" w:color="auto" w:fill="005970"/>
          </w:tcPr>
          <w:p w14:paraId="2D758D2F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EPSDT Appointment Requests (Social Media Source)</w:t>
            </w:r>
          </w:p>
        </w:tc>
        <w:tc>
          <w:tcPr>
            <w:tcW w:w="454" w:type="pct"/>
            <w:shd w:val="clear" w:color="auto" w:fill="005970"/>
          </w:tcPr>
          <w:p w14:paraId="11B604D1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Notes</w:t>
            </w:r>
          </w:p>
        </w:tc>
        <w:tc>
          <w:tcPr>
            <w:tcW w:w="622" w:type="pct"/>
            <w:shd w:val="clear" w:color="auto" w:fill="005970"/>
          </w:tcPr>
          <w:p w14:paraId="0EE37702" w14:textId="77777777" w:rsidR="00143D80" w:rsidRPr="00143D80" w:rsidRDefault="00143D80" w:rsidP="005807DB">
            <w:pPr>
              <w:pStyle w:val="MM-H1"/>
              <w:spacing w:after="0" w:line="240" w:lineRule="auto"/>
              <w:jc w:val="center"/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FFFFFF" w:themeColor="background1"/>
                <w:sz w:val="24"/>
              </w:rPr>
              <w:t>Adaptations Made</w:t>
            </w:r>
          </w:p>
        </w:tc>
      </w:tr>
      <w:tr w:rsidR="00143D80" w14:paraId="589BD905" w14:textId="77777777" w:rsidTr="00143D80">
        <w:trPr>
          <w:jc w:val="center"/>
        </w:trPr>
        <w:tc>
          <w:tcPr>
            <w:tcW w:w="422" w:type="pct"/>
          </w:tcPr>
          <w:p w14:paraId="451BAD3E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auto"/>
                <w:sz w:val="24"/>
              </w:rPr>
              <w:t>Week</w:t>
            </w:r>
            <w:r w:rsidRPr="00143D80">
              <w:rPr>
                <w:rFonts w:asciiTheme="minorHAnsi" w:hAnsiTheme="minorHAnsi" w:cstheme="minorHAnsi"/>
                <w:color w:val="auto"/>
                <w:sz w:val="24"/>
              </w:rPr>
              <w:t xml:space="preserve"> 1</w:t>
            </w:r>
          </w:p>
        </w:tc>
        <w:tc>
          <w:tcPr>
            <w:tcW w:w="762" w:type="pct"/>
          </w:tcPr>
          <w:p w14:paraId="51D20C1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5" w:type="pct"/>
          </w:tcPr>
          <w:p w14:paraId="0227F0FC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" w:type="pct"/>
          </w:tcPr>
          <w:p w14:paraId="5154A05A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" w:type="pct"/>
          </w:tcPr>
          <w:p w14:paraId="36988E5D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" w:type="pct"/>
          </w:tcPr>
          <w:p w14:paraId="159A6552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1" w:type="pct"/>
          </w:tcPr>
          <w:p w14:paraId="5F2DC4F7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8" w:type="pct"/>
          </w:tcPr>
          <w:p w14:paraId="79EA3130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4" w:type="pct"/>
          </w:tcPr>
          <w:p w14:paraId="286DE923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2" w:type="pct"/>
          </w:tcPr>
          <w:p w14:paraId="1B95B05E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80" w14:paraId="3B30FC0A" w14:textId="77777777" w:rsidTr="00143D80">
        <w:trPr>
          <w:jc w:val="center"/>
        </w:trPr>
        <w:tc>
          <w:tcPr>
            <w:tcW w:w="422" w:type="pct"/>
          </w:tcPr>
          <w:p w14:paraId="6DE16A9B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auto"/>
                <w:sz w:val="24"/>
              </w:rPr>
              <w:t>Week</w:t>
            </w:r>
            <w:r w:rsidRPr="00143D80">
              <w:rPr>
                <w:rFonts w:asciiTheme="minorHAnsi" w:hAnsiTheme="minorHAnsi" w:cstheme="minorHAnsi"/>
                <w:color w:val="auto"/>
                <w:sz w:val="24"/>
              </w:rPr>
              <w:t xml:space="preserve"> 2</w:t>
            </w:r>
          </w:p>
        </w:tc>
        <w:tc>
          <w:tcPr>
            <w:tcW w:w="762" w:type="pct"/>
          </w:tcPr>
          <w:p w14:paraId="7BC3BBA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5" w:type="pct"/>
          </w:tcPr>
          <w:p w14:paraId="1F0420B0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" w:type="pct"/>
          </w:tcPr>
          <w:p w14:paraId="7C66BA01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" w:type="pct"/>
          </w:tcPr>
          <w:p w14:paraId="0BFAAFCD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" w:type="pct"/>
          </w:tcPr>
          <w:p w14:paraId="2B3713A1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1" w:type="pct"/>
          </w:tcPr>
          <w:p w14:paraId="7AF8DE41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8" w:type="pct"/>
          </w:tcPr>
          <w:p w14:paraId="38734A7E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4" w:type="pct"/>
          </w:tcPr>
          <w:p w14:paraId="39FD8663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2" w:type="pct"/>
          </w:tcPr>
          <w:p w14:paraId="4E1949CC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80" w14:paraId="320F59F3" w14:textId="77777777" w:rsidTr="00143D80">
        <w:trPr>
          <w:jc w:val="center"/>
        </w:trPr>
        <w:tc>
          <w:tcPr>
            <w:tcW w:w="422" w:type="pct"/>
          </w:tcPr>
          <w:p w14:paraId="6141D8C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auto"/>
                <w:sz w:val="24"/>
              </w:rPr>
              <w:t>Week</w:t>
            </w:r>
            <w:r w:rsidRPr="00143D80">
              <w:rPr>
                <w:rFonts w:asciiTheme="minorHAnsi" w:hAnsiTheme="minorHAnsi" w:cstheme="minorHAnsi"/>
                <w:color w:val="auto"/>
                <w:sz w:val="24"/>
              </w:rPr>
              <w:t xml:space="preserve"> 3</w:t>
            </w:r>
          </w:p>
        </w:tc>
        <w:tc>
          <w:tcPr>
            <w:tcW w:w="762" w:type="pct"/>
          </w:tcPr>
          <w:p w14:paraId="36275A7C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5" w:type="pct"/>
          </w:tcPr>
          <w:p w14:paraId="1EC7265C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" w:type="pct"/>
          </w:tcPr>
          <w:p w14:paraId="59174CB2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" w:type="pct"/>
          </w:tcPr>
          <w:p w14:paraId="6DE6281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" w:type="pct"/>
          </w:tcPr>
          <w:p w14:paraId="319E16D6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1" w:type="pct"/>
          </w:tcPr>
          <w:p w14:paraId="18DEE709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8" w:type="pct"/>
          </w:tcPr>
          <w:p w14:paraId="3A520F33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4" w:type="pct"/>
          </w:tcPr>
          <w:p w14:paraId="791DE394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2" w:type="pct"/>
          </w:tcPr>
          <w:p w14:paraId="0AB08C9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80" w14:paraId="3CFB3E91" w14:textId="77777777" w:rsidTr="00143D80">
        <w:trPr>
          <w:jc w:val="center"/>
        </w:trPr>
        <w:tc>
          <w:tcPr>
            <w:tcW w:w="422" w:type="pct"/>
          </w:tcPr>
          <w:p w14:paraId="11FA7CD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143D80">
              <w:rPr>
                <w:rFonts w:asciiTheme="minorHAnsi" w:hAnsiTheme="minorHAnsi" w:cstheme="minorHAnsi"/>
                <w:caps w:val="0"/>
                <w:color w:val="auto"/>
                <w:sz w:val="24"/>
              </w:rPr>
              <w:t>Week</w:t>
            </w:r>
            <w:r w:rsidRPr="00143D80">
              <w:rPr>
                <w:rFonts w:asciiTheme="minorHAnsi" w:hAnsiTheme="minorHAnsi" w:cstheme="minorHAnsi"/>
                <w:color w:val="auto"/>
                <w:sz w:val="24"/>
              </w:rPr>
              <w:t xml:space="preserve"> 4</w:t>
            </w:r>
          </w:p>
        </w:tc>
        <w:tc>
          <w:tcPr>
            <w:tcW w:w="762" w:type="pct"/>
          </w:tcPr>
          <w:p w14:paraId="51953653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5" w:type="pct"/>
          </w:tcPr>
          <w:p w14:paraId="6451FAA6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" w:type="pct"/>
          </w:tcPr>
          <w:p w14:paraId="38098CBE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" w:type="pct"/>
          </w:tcPr>
          <w:p w14:paraId="61693814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" w:type="pct"/>
          </w:tcPr>
          <w:p w14:paraId="1C99360D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1" w:type="pct"/>
          </w:tcPr>
          <w:p w14:paraId="3CBB61F2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8" w:type="pct"/>
          </w:tcPr>
          <w:p w14:paraId="7BA956DA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4" w:type="pct"/>
          </w:tcPr>
          <w:p w14:paraId="2A75F683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2" w:type="pct"/>
          </w:tcPr>
          <w:p w14:paraId="0A7EC93F" w14:textId="77777777" w:rsidR="00143D80" w:rsidRPr="00143D80" w:rsidRDefault="00143D80" w:rsidP="005807DB">
            <w:pPr>
              <w:pStyle w:val="MM-H1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D359A54" w14:textId="77777777" w:rsidR="00137405" w:rsidRDefault="00137405" w:rsidP="00261090">
      <w:pPr>
        <w:ind w:left="14" w:right="-14" w:hanging="14"/>
        <w:jc w:val="center"/>
        <w:rPr>
          <w:rFonts w:ascii="Times New Roman" w:eastAsia="Times New Roman" w:hAnsi="Times New Roman"/>
        </w:rPr>
      </w:pPr>
    </w:p>
    <w:sectPr w:rsidR="00137405" w:rsidSect="00261090">
      <w:footerReference w:type="default" r:id="rId12"/>
      <w:footerReference w:type="first" r:id="rId13"/>
      <w:pgSz w:w="15840" w:h="12240" w:orient="landscape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21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25"/>
  </w:num>
  <w:num w:numId="5" w16cid:durableId="901603129">
    <w:abstractNumId w:val="20"/>
  </w:num>
  <w:num w:numId="6" w16cid:durableId="1561289491">
    <w:abstractNumId w:val="5"/>
  </w:num>
  <w:num w:numId="7" w16cid:durableId="1847477050">
    <w:abstractNumId w:val="15"/>
  </w:num>
  <w:num w:numId="8" w16cid:durableId="1501312608">
    <w:abstractNumId w:val="13"/>
  </w:num>
  <w:num w:numId="9" w16cid:durableId="1802916753">
    <w:abstractNumId w:val="6"/>
  </w:num>
  <w:num w:numId="10" w16cid:durableId="1682778003">
    <w:abstractNumId w:val="8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16"/>
  </w:num>
  <w:num w:numId="14" w16cid:durableId="1588422115">
    <w:abstractNumId w:val="23"/>
  </w:num>
  <w:num w:numId="15" w16cid:durableId="1952590307">
    <w:abstractNumId w:val="1"/>
  </w:num>
  <w:num w:numId="16" w16cid:durableId="346950843">
    <w:abstractNumId w:val="22"/>
  </w:num>
  <w:num w:numId="17" w16cid:durableId="1184052947">
    <w:abstractNumId w:val="21"/>
  </w:num>
  <w:num w:numId="18" w16cid:durableId="363483549">
    <w:abstractNumId w:val="12"/>
  </w:num>
  <w:num w:numId="19" w16cid:durableId="29651462">
    <w:abstractNumId w:val="17"/>
  </w:num>
  <w:num w:numId="20" w16cid:durableId="109672679">
    <w:abstractNumId w:val="24"/>
  </w:num>
  <w:num w:numId="21" w16cid:durableId="1246570126">
    <w:abstractNumId w:val="14"/>
  </w:num>
  <w:num w:numId="22" w16cid:durableId="752317630">
    <w:abstractNumId w:val="18"/>
  </w:num>
  <w:num w:numId="23" w16cid:durableId="1295676124">
    <w:abstractNumId w:val="19"/>
  </w:num>
  <w:num w:numId="24" w16cid:durableId="713770627">
    <w:abstractNumId w:val="9"/>
  </w:num>
  <w:num w:numId="25" w16cid:durableId="1722287322">
    <w:abstractNumId w:val="11"/>
  </w:num>
  <w:num w:numId="26" w16cid:durableId="1691680906">
    <w:abstractNumId w:val="7"/>
  </w:num>
  <w:num w:numId="27" w16cid:durableId="649214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3D80"/>
    <w:rsid w:val="00144847"/>
    <w:rsid w:val="00162F40"/>
    <w:rsid w:val="00190B9F"/>
    <w:rsid w:val="001B4897"/>
    <w:rsid w:val="001C2E81"/>
    <w:rsid w:val="001D0B70"/>
    <w:rsid w:val="001D70AE"/>
    <w:rsid w:val="001E116B"/>
    <w:rsid w:val="001E3BA1"/>
    <w:rsid w:val="00200E0E"/>
    <w:rsid w:val="002138B6"/>
    <w:rsid w:val="00216300"/>
    <w:rsid w:val="00226E33"/>
    <w:rsid w:val="002352B0"/>
    <w:rsid w:val="00247DAF"/>
    <w:rsid w:val="00255601"/>
    <w:rsid w:val="002575E9"/>
    <w:rsid w:val="00261090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0D0C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B646E"/>
    <w:rsid w:val="004C2C9A"/>
    <w:rsid w:val="00510960"/>
    <w:rsid w:val="00510CA0"/>
    <w:rsid w:val="00511163"/>
    <w:rsid w:val="00566D14"/>
    <w:rsid w:val="00567FAB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128F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3192"/>
    <w:rsid w:val="00D16902"/>
    <w:rsid w:val="00D24940"/>
    <w:rsid w:val="00D301C9"/>
    <w:rsid w:val="00D50155"/>
    <w:rsid w:val="00D572E4"/>
    <w:rsid w:val="00D922AA"/>
    <w:rsid w:val="00D945ED"/>
    <w:rsid w:val="00D96C88"/>
    <w:rsid w:val="00DA4792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96CAC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table" w:styleId="TableGrid">
    <w:name w:val="Table Grid"/>
    <w:basedOn w:val="TableNormal"/>
    <w:uiPriority w:val="39"/>
    <w:rsid w:val="00261090"/>
    <w:rPr>
      <w:rFonts w:ascii="Aptos" w:eastAsia="Yu Mincho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1</Pages>
  <Words>36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2025-05-20T17:52:00Z</dcterms:created>
  <dcterms:modified xsi:type="dcterms:W3CDTF">2025-05-20T17:53:00Z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