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536DBD" w14:textId="77777777" w:rsidR="0036064E" w:rsidRPr="00154D04" w:rsidRDefault="00630E81" w:rsidP="0020418F">
      <w:pPr>
        <w:rPr>
          <w:rFonts w:asciiTheme="minorHAnsi" w:eastAsia="Times New Roman" w:hAnsiTheme="minorHAnsi" w:cstheme="minorHAnsi"/>
          <w:sz w:val="24"/>
          <w:szCs w:val="24"/>
        </w:rPr>
      </w:pPr>
      <w:r w:rsidRPr="00154D04">
        <w:rPr>
          <w:rFonts w:asciiTheme="minorHAnsi" w:eastAsia="Times New Roman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anchorId="309BF377" wp14:editId="32C57710">
            <wp:simplePos x="0" y="0"/>
            <wp:positionH relativeFrom="column">
              <wp:posOffset>-422408</wp:posOffset>
            </wp:positionH>
            <wp:positionV relativeFrom="paragraph">
              <wp:posOffset>-446405</wp:posOffset>
            </wp:positionV>
            <wp:extent cx="3888858" cy="818440"/>
            <wp:effectExtent l="0" t="0" r="0" b="1270"/>
            <wp:wrapNone/>
            <wp:docPr id="1769047629" name="Picture 1769047629" descr="Logo for the Early Childhood Developmental Health Systems: Evidence to Impact Ce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9047629" name="Picture 1769047629" descr="Logo for the Early Childhood Developmental Health Systems: Evidence to Impact Center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858" cy="81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A5D263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984FAED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5D9B4391" w14:textId="77777777" w:rsidR="0036064E" w:rsidRPr="00154D04" w:rsidRDefault="0036064E" w:rsidP="0020418F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287BF9FA" w14:textId="18733BED" w:rsidR="0036064E" w:rsidRPr="007342C1" w:rsidRDefault="00D463A3" w:rsidP="0020418F">
      <w:pPr>
        <w:ind w:right="520"/>
        <w:rPr>
          <w:rFonts w:asciiTheme="minorHAnsi" w:hAnsiTheme="minorHAnsi" w:cstheme="minorHAnsi"/>
          <w:b/>
          <w:color w:val="005870" w:themeColor="text1"/>
          <w:sz w:val="47"/>
          <w:szCs w:val="47"/>
        </w:rPr>
      </w:pP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Samp</w:t>
      </w:r>
      <w:r w:rsidR="003119C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l</w:t>
      </w:r>
      <w:r w:rsidR="00070416"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e</w:t>
      </w:r>
      <w:r w:rsidRPr="007342C1">
        <w:rPr>
          <w:rFonts w:asciiTheme="minorHAnsi" w:hAnsiTheme="minorHAnsi" w:cstheme="minorHAnsi"/>
          <w:b/>
          <w:color w:val="005870" w:themeColor="text1"/>
          <w:sz w:val="47"/>
          <w:szCs w:val="47"/>
        </w:rPr>
        <w:t xml:space="preserve"> </w:t>
      </w:r>
      <w:r w:rsidR="00743112">
        <w:rPr>
          <w:rFonts w:asciiTheme="minorHAnsi" w:hAnsiTheme="minorHAnsi" w:cstheme="minorHAnsi"/>
          <w:b/>
          <w:color w:val="005870" w:themeColor="text1"/>
          <w:sz w:val="47"/>
          <w:szCs w:val="47"/>
        </w:rPr>
        <w:t>Safe Sleep Brief Intervention Data Collection and Team Debrief Process</w:t>
      </w:r>
    </w:p>
    <w:p w14:paraId="3731BFAA" w14:textId="77777777" w:rsidR="0036064E" w:rsidRPr="00154D04" w:rsidRDefault="009046CB" w:rsidP="0020418F">
      <w:pPr>
        <w:rPr>
          <w:rFonts w:asciiTheme="minorHAnsi" w:eastAsia="Times New Roman" w:hAnsiTheme="minorHAnsi" w:cstheme="minorHAnsi"/>
          <w:color w:val="005870" w:themeColor="text1"/>
          <w:sz w:val="24"/>
          <w:szCs w:val="24"/>
        </w:rPr>
      </w:pPr>
      <w:r w:rsidRPr="00154D04">
        <w:rPr>
          <w:rFonts w:asciiTheme="minorHAnsi" w:hAnsiTheme="minorHAnsi" w:cstheme="minorHAnsi"/>
          <w:b/>
          <w:noProof/>
          <w:color w:val="00587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8F47129" wp14:editId="50FEB1F9">
                <wp:simplePos x="0" y="0"/>
                <wp:positionH relativeFrom="column">
                  <wp:posOffset>0</wp:posOffset>
                </wp:positionH>
                <wp:positionV relativeFrom="paragraph">
                  <wp:posOffset>86360</wp:posOffset>
                </wp:positionV>
                <wp:extent cx="5943600" cy="0"/>
                <wp:effectExtent l="0" t="0" r="0" b="0"/>
                <wp:wrapNone/>
                <wp:docPr id="195698265" name="Straight Connector 19569826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2442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8D147B" id="Straight Connector 195698265" o:spid="_x0000_s1026" alt="&quot;&quot;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8pt" to="4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" strokecolor="#002442" strokeweight="1pt">
                <o:lock v:ext="edit" shapetype="f"/>
              </v:line>
            </w:pict>
          </mc:Fallback>
        </mc:AlternateContent>
      </w:r>
    </w:p>
    <w:p w14:paraId="421D86D6" w14:textId="77777777" w:rsidR="00A200BA" w:rsidRPr="006A09A0" w:rsidRDefault="00A200BA" w:rsidP="00A200B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Purpose</w:t>
      </w:r>
    </w:p>
    <w:p w14:paraId="01CAA3A0" w14:textId="77777777" w:rsidR="00A200BA" w:rsidRPr="006A09A0" w:rsidRDefault="00A200BA" w:rsidP="00A200BA">
      <w:pPr>
        <w:pStyle w:val="MM-BodyText"/>
        <w:spacing w:before="0" w:after="0" w:line="240" w:lineRule="auto"/>
        <w:jc w:val="left"/>
      </w:pPr>
      <w:r w:rsidRPr="006A09A0">
        <w:t>This document is designed to support community health centers in collecting data on safe sleep education efforts and conducting team debriefs to improve delivery of brief interventions.</w:t>
      </w:r>
    </w:p>
    <w:p w14:paraId="55F3E978" w14:textId="77777777" w:rsidR="00A200BA" w:rsidRDefault="00A200BA" w:rsidP="00A200BA">
      <w:pPr>
        <w:pStyle w:val="MM-BodyText"/>
        <w:spacing w:before="0" w:after="0" w:line="240" w:lineRule="auto"/>
        <w:jc w:val="left"/>
        <w:rPr>
          <w:b/>
        </w:rPr>
      </w:pPr>
    </w:p>
    <w:p w14:paraId="09509138" w14:textId="77777777" w:rsidR="00A200BA" w:rsidRPr="006A09A0" w:rsidRDefault="00A200BA" w:rsidP="00A200BA">
      <w:pPr>
        <w:pStyle w:val="MM-BodyText"/>
        <w:spacing w:before="0" w:after="0" w:line="240" w:lineRule="auto"/>
        <w:jc w:val="left"/>
        <w:rPr>
          <w:b/>
        </w:rPr>
      </w:pPr>
      <w:r w:rsidRPr="006A09A0">
        <w:rPr>
          <w:b/>
        </w:rPr>
        <w:t>Data Collection Areas</w:t>
      </w:r>
    </w:p>
    <w:p w14:paraId="72DFB5AE" w14:textId="77777777" w:rsidR="00A200BA" w:rsidRPr="006A09A0" w:rsidRDefault="00A200BA" w:rsidP="00A200BA">
      <w:pPr>
        <w:pStyle w:val="MM-BodyText"/>
        <w:numPr>
          <w:ilvl w:val="0"/>
          <w:numId w:val="1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Number of Safe Sleep Conversations</w:t>
      </w:r>
    </w:p>
    <w:p w14:paraId="0B49D817" w14:textId="77777777" w:rsidR="00A200BA" w:rsidRPr="006A09A0" w:rsidRDefault="00A200BA" w:rsidP="00A200BA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6A09A0">
        <w:t>Track the number of safe sleep conversations conducted by providers or developmental experts.</w:t>
      </w:r>
    </w:p>
    <w:p w14:paraId="2AF391D8" w14:textId="172E5BC3" w:rsidR="00A200BA" w:rsidRPr="006A09A0" w:rsidRDefault="00A200BA" w:rsidP="00A200BA">
      <w:pPr>
        <w:pStyle w:val="MM-BodyText"/>
        <w:numPr>
          <w:ilvl w:val="0"/>
          <w:numId w:val="12"/>
        </w:numPr>
        <w:spacing w:before="0" w:after="0" w:line="240" w:lineRule="auto"/>
        <w:jc w:val="left"/>
      </w:pPr>
      <w:r w:rsidRPr="006A09A0">
        <w:t xml:space="preserve">Use </w:t>
      </w:r>
      <w:r>
        <w:t>electronic health record</w:t>
      </w:r>
      <w:r w:rsidR="003C5D51">
        <w:t xml:space="preserve"> (EHR)</w:t>
      </w:r>
      <w:r w:rsidRPr="006A09A0">
        <w:t xml:space="preserve"> flags, checkboxes, or custom forms to document delivery.</w:t>
      </w:r>
    </w:p>
    <w:p w14:paraId="5D2EDABE" w14:textId="77777777" w:rsidR="00A200BA" w:rsidRDefault="00A200BA" w:rsidP="00A200BA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698A8B9B" w14:textId="77777777" w:rsidR="00A200BA" w:rsidRPr="006A09A0" w:rsidRDefault="00A200BA" w:rsidP="00A200BA">
      <w:pPr>
        <w:pStyle w:val="MM-BodyText"/>
        <w:numPr>
          <w:ilvl w:val="0"/>
          <w:numId w:val="1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Family Feedback</w:t>
      </w:r>
    </w:p>
    <w:p w14:paraId="031A9852" w14:textId="77777777" w:rsidR="00A200BA" w:rsidRPr="006A09A0" w:rsidRDefault="00A200BA" w:rsidP="00A200BA">
      <w:pPr>
        <w:pStyle w:val="MM-BodyText"/>
        <w:numPr>
          <w:ilvl w:val="0"/>
          <w:numId w:val="13"/>
        </w:numPr>
        <w:spacing w:before="0" w:after="0" w:line="240" w:lineRule="auto"/>
        <w:jc w:val="left"/>
      </w:pPr>
      <w:r w:rsidRPr="006A09A0">
        <w:t>Use brief surveys or verbal feedback forms to assess family perceptions of the discussion.</w:t>
      </w:r>
    </w:p>
    <w:p w14:paraId="2E52418E" w14:textId="77777777" w:rsidR="00A200BA" w:rsidRPr="006A09A0" w:rsidRDefault="00A200BA" w:rsidP="00A200BA">
      <w:pPr>
        <w:pStyle w:val="MM-BodyText"/>
        <w:numPr>
          <w:ilvl w:val="0"/>
          <w:numId w:val="13"/>
        </w:numPr>
        <w:spacing w:before="0" w:after="0" w:line="240" w:lineRule="auto"/>
        <w:jc w:val="left"/>
      </w:pPr>
      <w:r w:rsidRPr="006A09A0">
        <w:t>Suggested questions:</w:t>
      </w:r>
    </w:p>
    <w:p w14:paraId="24A9AE2B" w14:textId="77777777" w:rsidR="00A200BA" w:rsidRPr="006A09A0" w:rsidRDefault="00A200BA" w:rsidP="00A200BA">
      <w:pPr>
        <w:pStyle w:val="MM-BodyText"/>
        <w:numPr>
          <w:ilvl w:val="1"/>
          <w:numId w:val="14"/>
        </w:numPr>
        <w:spacing w:before="0" w:after="0" w:line="240" w:lineRule="auto"/>
        <w:jc w:val="left"/>
      </w:pPr>
      <w:r w:rsidRPr="006A09A0">
        <w:t xml:space="preserve">Did you find </w:t>
      </w:r>
      <w:proofErr w:type="gramStart"/>
      <w:r w:rsidRPr="006A09A0">
        <w:t>the</w:t>
      </w:r>
      <w:proofErr w:type="gramEnd"/>
      <w:r w:rsidRPr="006A09A0">
        <w:t xml:space="preserve"> safe sleep conversation helpful?</w:t>
      </w:r>
    </w:p>
    <w:p w14:paraId="1C8B8057" w14:textId="77777777" w:rsidR="00A200BA" w:rsidRPr="006A09A0" w:rsidRDefault="00A200BA" w:rsidP="00A200BA">
      <w:pPr>
        <w:pStyle w:val="MM-BodyText"/>
        <w:numPr>
          <w:ilvl w:val="1"/>
          <w:numId w:val="14"/>
        </w:numPr>
        <w:spacing w:before="0" w:after="0" w:line="240" w:lineRule="auto"/>
        <w:jc w:val="left"/>
      </w:pPr>
      <w:r w:rsidRPr="006A09A0">
        <w:t>Was the information new or different from what you previously heard?</w:t>
      </w:r>
    </w:p>
    <w:p w14:paraId="2EC73F7B" w14:textId="77777777" w:rsidR="00A200BA" w:rsidRPr="006A09A0" w:rsidRDefault="00A200BA" w:rsidP="00A200BA">
      <w:pPr>
        <w:pStyle w:val="MM-BodyText"/>
        <w:numPr>
          <w:ilvl w:val="1"/>
          <w:numId w:val="14"/>
        </w:numPr>
        <w:spacing w:before="0" w:after="0" w:line="240" w:lineRule="auto"/>
        <w:jc w:val="left"/>
      </w:pPr>
      <w:r w:rsidRPr="006A09A0">
        <w:t>Did the provider answer your questions or concerns about sleep practices?</w:t>
      </w:r>
    </w:p>
    <w:p w14:paraId="2CDB1C2A" w14:textId="77777777" w:rsidR="00A200BA" w:rsidRDefault="00A200BA" w:rsidP="00A200BA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6CD43FDC" w14:textId="77777777" w:rsidR="00A200BA" w:rsidRPr="006A09A0" w:rsidRDefault="00A200BA" w:rsidP="00A200BA">
      <w:pPr>
        <w:pStyle w:val="MM-BodyText"/>
        <w:numPr>
          <w:ilvl w:val="0"/>
          <w:numId w:val="1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Changes in Caregiver-Reported Behaviors</w:t>
      </w:r>
    </w:p>
    <w:p w14:paraId="25A2DB80" w14:textId="77777777" w:rsidR="00A200BA" w:rsidRPr="006A09A0" w:rsidRDefault="00A200BA" w:rsidP="00A200BA">
      <w:pPr>
        <w:pStyle w:val="MM-BodyText"/>
        <w:numPr>
          <w:ilvl w:val="0"/>
          <w:numId w:val="16"/>
        </w:numPr>
        <w:spacing w:before="0" w:after="0" w:line="240" w:lineRule="auto"/>
        <w:jc w:val="left"/>
      </w:pPr>
      <w:r w:rsidRPr="006A09A0">
        <w:t>At follow-up visits, ask about any changes made since the previous conversation.</w:t>
      </w:r>
    </w:p>
    <w:p w14:paraId="73CB8BA6" w14:textId="77777777" w:rsidR="00A200BA" w:rsidRPr="006A09A0" w:rsidRDefault="00A200BA" w:rsidP="00A200BA">
      <w:pPr>
        <w:pStyle w:val="MM-BodyText"/>
        <w:numPr>
          <w:ilvl w:val="0"/>
          <w:numId w:val="16"/>
        </w:numPr>
        <w:spacing w:before="0" w:after="0" w:line="240" w:lineRule="auto"/>
        <w:jc w:val="left"/>
      </w:pPr>
      <w:r w:rsidRPr="006A09A0">
        <w:t>Sample questions:</w:t>
      </w:r>
    </w:p>
    <w:p w14:paraId="62B94A73" w14:textId="77777777" w:rsidR="00A200BA" w:rsidRPr="006A09A0" w:rsidRDefault="00A200BA" w:rsidP="00A200BA">
      <w:pPr>
        <w:pStyle w:val="MM-BodyText"/>
        <w:numPr>
          <w:ilvl w:val="1"/>
          <w:numId w:val="17"/>
        </w:numPr>
        <w:spacing w:before="0" w:after="0" w:line="240" w:lineRule="auto"/>
        <w:jc w:val="left"/>
      </w:pPr>
      <w:r w:rsidRPr="006A09A0">
        <w:t>Are you currently placing your baby on their back to sleep?</w:t>
      </w:r>
    </w:p>
    <w:p w14:paraId="796A1463" w14:textId="77777777" w:rsidR="00A200BA" w:rsidRPr="006A09A0" w:rsidRDefault="00A200BA" w:rsidP="00A200BA">
      <w:pPr>
        <w:pStyle w:val="MM-BodyText"/>
        <w:numPr>
          <w:ilvl w:val="1"/>
          <w:numId w:val="17"/>
        </w:numPr>
        <w:spacing w:before="0" w:after="0" w:line="240" w:lineRule="auto"/>
        <w:jc w:val="left"/>
      </w:pPr>
      <w:r w:rsidRPr="006A09A0">
        <w:t>Have you changed anything about where or how your baby sleeps?</w:t>
      </w:r>
    </w:p>
    <w:p w14:paraId="759D0868" w14:textId="77777777" w:rsidR="00A200BA" w:rsidRPr="006A09A0" w:rsidRDefault="00A200BA" w:rsidP="00A200BA">
      <w:pPr>
        <w:pStyle w:val="MM-BodyText"/>
        <w:numPr>
          <w:ilvl w:val="1"/>
          <w:numId w:val="17"/>
        </w:numPr>
        <w:spacing w:before="0" w:after="0" w:line="240" w:lineRule="auto"/>
        <w:jc w:val="left"/>
      </w:pPr>
      <w:r w:rsidRPr="006A09A0">
        <w:t>Are there any challenges you’ve faced in following safe sleep guidelines?</w:t>
      </w:r>
    </w:p>
    <w:p w14:paraId="24587418" w14:textId="77777777" w:rsidR="00A200BA" w:rsidRDefault="00A200BA" w:rsidP="00A200BA">
      <w:pPr>
        <w:pStyle w:val="MM-BodyText"/>
        <w:spacing w:before="0" w:after="0" w:line="240" w:lineRule="auto"/>
        <w:ind w:left="374" w:firstLine="0"/>
        <w:jc w:val="left"/>
        <w:rPr>
          <w:b/>
        </w:rPr>
      </w:pPr>
    </w:p>
    <w:p w14:paraId="706A8F5D" w14:textId="77777777" w:rsidR="00A200BA" w:rsidRPr="006A09A0" w:rsidRDefault="00A200BA" w:rsidP="00A200BA">
      <w:pPr>
        <w:pStyle w:val="MM-BodyText"/>
        <w:numPr>
          <w:ilvl w:val="0"/>
          <w:numId w:val="11"/>
        </w:numPr>
        <w:spacing w:before="0" w:after="0" w:line="240" w:lineRule="auto"/>
        <w:jc w:val="left"/>
        <w:rPr>
          <w:b/>
        </w:rPr>
      </w:pPr>
      <w:r w:rsidRPr="006A09A0">
        <w:rPr>
          <w:b/>
        </w:rPr>
        <w:t>Data Collection Tools</w:t>
      </w:r>
    </w:p>
    <w:p w14:paraId="430ACA09" w14:textId="21C8A2C9" w:rsidR="00A200BA" w:rsidRPr="006A09A0" w:rsidRDefault="002C46AD" w:rsidP="00A200BA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>
        <w:t>EHR documentation</w:t>
      </w:r>
    </w:p>
    <w:p w14:paraId="31AD3D7F" w14:textId="77777777" w:rsidR="003C5D51" w:rsidRDefault="00A200BA" w:rsidP="003C5D51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 w:rsidRPr="006A09A0">
        <w:t>Post-visit caregiver feedback form (paper or electronic)</w:t>
      </w:r>
    </w:p>
    <w:p w14:paraId="4D359A54" w14:textId="6B763A73" w:rsidR="00137405" w:rsidRPr="003C5D51" w:rsidRDefault="00A200BA" w:rsidP="003C5D51">
      <w:pPr>
        <w:pStyle w:val="MM-BodyText"/>
        <w:numPr>
          <w:ilvl w:val="0"/>
          <w:numId w:val="15"/>
        </w:numPr>
        <w:spacing w:before="0" w:after="0" w:line="240" w:lineRule="auto"/>
        <w:jc w:val="left"/>
      </w:pPr>
      <w:r w:rsidRPr="006A09A0">
        <w:t>Monthly summary dashboard showing total conversations and reported changes</w:t>
      </w:r>
    </w:p>
    <w:sectPr w:rsidR="00137405" w:rsidRPr="003C5D51" w:rsidSect="002D2EA6">
      <w:footerReference w:type="default" r:id="rId12"/>
      <w:footerReference w:type="first" r:id="rId13"/>
      <w:pgSz w:w="12240" w:h="15840"/>
      <w:pgMar w:top="1440" w:right="1440" w:bottom="1440" w:left="1440" w:header="0" w:footer="1512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35BB9" w14:textId="77777777" w:rsidR="00490D14" w:rsidRDefault="00490D14" w:rsidP="009046CB">
      <w:r>
        <w:separator/>
      </w:r>
    </w:p>
  </w:endnote>
  <w:endnote w:type="continuationSeparator" w:id="0">
    <w:p w14:paraId="70B84D8E" w14:textId="77777777" w:rsidR="00490D14" w:rsidRDefault="00490D14" w:rsidP="009046CB">
      <w:r>
        <w:continuationSeparator/>
      </w:r>
    </w:p>
  </w:endnote>
  <w:endnote w:type="continuationNotice" w:id="1">
    <w:p w14:paraId="0D9D2669" w14:textId="77777777" w:rsidR="00490D14" w:rsidRDefault="00490D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4C2B5" w14:textId="6EAEC8D9" w:rsidR="009E2B16" w:rsidRDefault="009E2B16" w:rsidP="00B407F2">
    <w:pPr>
      <w:pStyle w:val="Footer"/>
      <w:tabs>
        <w:tab w:val="clear" w:pos="4680"/>
        <w:tab w:val="clear" w:pos="9360"/>
        <w:tab w:val="left" w:pos="7568"/>
      </w:tabs>
      <w:ind w:right="360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25C2205" wp14:editId="192547F3">
          <wp:simplePos x="0" y="0"/>
          <wp:positionH relativeFrom="column">
            <wp:posOffset>14993</wp:posOffset>
          </wp:positionH>
          <wp:positionV relativeFrom="paragraph">
            <wp:posOffset>130175</wp:posOffset>
          </wp:positionV>
          <wp:extent cx="3300312" cy="694146"/>
          <wp:effectExtent l="0" t="0" r="0" b="0"/>
          <wp:wrapTight wrapText="bothSides">
            <wp:wrapPolygon edited="0">
              <wp:start x="1621" y="0"/>
              <wp:lineTo x="0" y="593"/>
              <wp:lineTo x="0" y="15414"/>
              <wp:lineTo x="623" y="18972"/>
              <wp:lineTo x="623" y="19565"/>
              <wp:lineTo x="1247" y="20750"/>
              <wp:lineTo x="1621" y="20750"/>
              <wp:lineTo x="2868" y="20750"/>
              <wp:lineTo x="12967" y="19565"/>
              <wp:lineTo x="12967" y="18972"/>
              <wp:lineTo x="21446" y="15414"/>
              <wp:lineTo x="21446" y="10672"/>
              <wp:lineTo x="20324" y="9486"/>
              <wp:lineTo x="20573" y="5929"/>
              <wp:lineTo x="12219" y="1186"/>
              <wp:lineTo x="2868" y="0"/>
              <wp:lineTo x="1621" y="0"/>
            </wp:wrapPolygon>
          </wp:wrapTight>
          <wp:docPr id="114064229" name="Picture 114064229" descr="Logo for the Early Childhood Developmental Health Systems: Evidence to Impact Cen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64229" name="Picture 114064229" descr="Logo for the Early Childhood Developmental Health Systems: Evidence to Impact Center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00312" cy="6941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A3AF" w14:textId="64980618" w:rsidR="00CC5910" w:rsidRDefault="00CC59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E4EC" w14:textId="77777777" w:rsidR="00490D14" w:rsidRDefault="00490D14" w:rsidP="009046CB">
      <w:r>
        <w:separator/>
      </w:r>
    </w:p>
  </w:footnote>
  <w:footnote w:type="continuationSeparator" w:id="0">
    <w:p w14:paraId="011991AB" w14:textId="77777777" w:rsidR="00490D14" w:rsidRDefault="00490D14" w:rsidP="009046CB">
      <w:r>
        <w:continuationSeparator/>
      </w:r>
    </w:p>
  </w:footnote>
  <w:footnote w:type="continuationNotice" w:id="1">
    <w:p w14:paraId="15003991" w14:textId="77777777" w:rsidR="00490D14" w:rsidRDefault="00490D1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426A8"/>
    <w:multiLevelType w:val="hybridMultilevel"/>
    <w:tmpl w:val="4C2A5E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CE2073"/>
    <w:multiLevelType w:val="hybridMultilevel"/>
    <w:tmpl w:val="5C4EA7F6"/>
    <w:lvl w:ilvl="0" w:tplc="0409000F">
      <w:start w:val="1"/>
      <w:numFmt w:val="decimal"/>
      <w:lvlText w:val="%1."/>
      <w:lvlJc w:val="left"/>
      <w:pPr>
        <w:ind w:left="374" w:hanging="360"/>
      </w:pPr>
    </w:lvl>
    <w:lvl w:ilvl="1" w:tplc="35C05676">
      <w:start w:val="1"/>
      <w:numFmt w:val="upperLetter"/>
      <w:lvlText w:val="%2."/>
      <w:lvlJc w:val="left"/>
      <w:pPr>
        <w:ind w:left="10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09F36C9"/>
    <w:multiLevelType w:val="hybridMultilevel"/>
    <w:tmpl w:val="1898C10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F32338"/>
    <w:multiLevelType w:val="hybridMultilevel"/>
    <w:tmpl w:val="B82288A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C47796"/>
    <w:multiLevelType w:val="hybridMultilevel"/>
    <w:tmpl w:val="1DA2162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814EA2"/>
    <w:multiLevelType w:val="hybridMultilevel"/>
    <w:tmpl w:val="E0C20E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71018BC"/>
    <w:multiLevelType w:val="hybridMultilevel"/>
    <w:tmpl w:val="19F29B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E7258"/>
    <w:multiLevelType w:val="hybridMultilevel"/>
    <w:tmpl w:val="C73610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E04A87"/>
    <w:multiLevelType w:val="hybridMultilevel"/>
    <w:tmpl w:val="D08878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02344D1"/>
    <w:multiLevelType w:val="hybridMultilevel"/>
    <w:tmpl w:val="9BF0BA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3B20B91"/>
    <w:multiLevelType w:val="hybridMultilevel"/>
    <w:tmpl w:val="DBF6FAB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7010421"/>
    <w:multiLevelType w:val="hybridMultilevel"/>
    <w:tmpl w:val="40B4A9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6B2DB9"/>
    <w:multiLevelType w:val="hybridMultilevel"/>
    <w:tmpl w:val="85B60F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A36193"/>
    <w:multiLevelType w:val="hybridMultilevel"/>
    <w:tmpl w:val="03460F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5C351E"/>
    <w:multiLevelType w:val="hybridMultilevel"/>
    <w:tmpl w:val="FCE68DA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9713FB4"/>
    <w:multiLevelType w:val="hybridMultilevel"/>
    <w:tmpl w:val="158277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2A34E5"/>
    <w:multiLevelType w:val="hybridMultilevel"/>
    <w:tmpl w:val="9B7C4AAE"/>
    <w:lvl w:ilvl="0" w:tplc="13F04C72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58AC1990">
      <w:start w:val="8"/>
      <w:numFmt w:val="bullet"/>
      <w:lvlText w:val="-"/>
      <w:lvlJc w:val="left"/>
      <w:pPr>
        <w:ind w:left="1094" w:hanging="360"/>
      </w:pPr>
      <w:rPr>
        <w:rFonts w:ascii="Calibri" w:eastAsia="Calibr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num w:numId="1" w16cid:durableId="848443918">
    <w:abstractNumId w:val="16"/>
  </w:num>
  <w:num w:numId="2" w16cid:durableId="1346977461">
    <w:abstractNumId w:val="6"/>
  </w:num>
  <w:num w:numId="3" w16cid:durableId="888032234">
    <w:abstractNumId w:val="10"/>
  </w:num>
  <w:num w:numId="4" w16cid:durableId="1186480876">
    <w:abstractNumId w:val="4"/>
  </w:num>
  <w:num w:numId="5" w16cid:durableId="1572890594">
    <w:abstractNumId w:val="5"/>
  </w:num>
  <w:num w:numId="6" w16cid:durableId="2128498728">
    <w:abstractNumId w:val="11"/>
  </w:num>
  <w:num w:numId="7" w16cid:durableId="1210457425">
    <w:abstractNumId w:val="7"/>
  </w:num>
  <w:num w:numId="8" w16cid:durableId="1470435596">
    <w:abstractNumId w:val="3"/>
  </w:num>
  <w:num w:numId="9" w16cid:durableId="1792550102">
    <w:abstractNumId w:val="12"/>
  </w:num>
  <w:num w:numId="10" w16cid:durableId="632298390">
    <w:abstractNumId w:val="15"/>
  </w:num>
  <w:num w:numId="11" w16cid:durableId="1819759426">
    <w:abstractNumId w:val="1"/>
  </w:num>
  <w:num w:numId="12" w16cid:durableId="813105719">
    <w:abstractNumId w:val="14"/>
  </w:num>
  <w:num w:numId="13" w16cid:durableId="1358846383">
    <w:abstractNumId w:val="9"/>
  </w:num>
  <w:num w:numId="14" w16cid:durableId="995381548">
    <w:abstractNumId w:val="2"/>
  </w:num>
  <w:num w:numId="15" w16cid:durableId="874539619">
    <w:abstractNumId w:val="8"/>
  </w:num>
  <w:num w:numId="16" w16cid:durableId="1043138949">
    <w:abstractNumId w:val="13"/>
  </w:num>
  <w:num w:numId="17" w16cid:durableId="37666585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60"/>
    <w:rsid w:val="000062B5"/>
    <w:rsid w:val="00007184"/>
    <w:rsid w:val="00010888"/>
    <w:rsid w:val="00015C20"/>
    <w:rsid w:val="00022CEB"/>
    <w:rsid w:val="00023EE2"/>
    <w:rsid w:val="00033509"/>
    <w:rsid w:val="000443E0"/>
    <w:rsid w:val="00065422"/>
    <w:rsid w:val="00070416"/>
    <w:rsid w:val="00071384"/>
    <w:rsid w:val="00072864"/>
    <w:rsid w:val="000743E9"/>
    <w:rsid w:val="0008345E"/>
    <w:rsid w:val="00086B54"/>
    <w:rsid w:val="000B18AD"/>
    <w:rsid w:val="000B2549"/>
    <w:rsid w:val="000B4D6C"/>
    <w:rsid w:val="000C2AF8"/>
    <w:rsid w:val="000C6486"/>
    <w:rsid w:val="000D425A"/>
    <w:rsid w:val="000D576F"/>
    <w:rsid w:val="000E39AF"/>
    <w:rsid w:val="000E789C"/>
    <w:rsid w:val="000F5AE0"/>
    <w:rsid w:val="000F5E1A"/>
    <w:rsid w:val="00101F9C"/>
    <w:rsid w:val="00102099"/>
    <w:rsid w:val="00121675"/>
    <w:rsid w:val="00122C6E"/>
    <w:rsid w:val="00125BFA"/>
    <w:rsid w:val="00136033"/>
    <w:rsid w:val="00137405"/>
    <w:rsid w:val="00140DEB"/>
    <w:rsid w:val="00140E4C"/>
    <w:rsid w:val="00144847"/>
    <w:rsid w:val="00154D04"/>
    <w:rsid w:val="00162F40"/>
    <w:rsid w:val="00172F46"/>
    <w:rsid w:val="00190B9F"/>
    <w:rsid w:val="001A324C"/>
    <w:rsid w:val="001A7B94"/>
    <w:rsid w:val="001B4897"/>
    <w:rsid w:val="001B7C18"/>
    <w:rsid w:val="001C2E81"/>
    <w:rsid w:val="001C2F97"/>
    <w:rsid w:val="001D0B70"/>
    <w:rsid w:val="001E116B"/>
    <w:rsid w:val="001F6710"/>
    <w:rsid w:val="00200E0E"/>
    <w:rsid w:val="0020418F"/>
    <w:rsid w:val="002138B6"/>
    <w:rsid w:val="00216300"/>
    <w:rsid w:val="002213DA"/>
    <w:rsid w:val="00226E33"/>
    <w:rsid w:val="00230EA3"/>
    <w:rsid w:val="002343EB"/>
    <w:rsid w:val="002352B0"/>
    <w:rsid w:val="00247DAF"/>
    <w:rsid w:val="00255601"/>
    <w:rsid w:val="002575E9"/>
    <w:rsid w:val="0026294F"/>
    <w:rsid w:val="0027156D"/>
    <w:rsid w:val="002745EB"/>
    <w:rsid w:val="00274804"/>
    <w:rsid w:val="00276F9B"/>
    <w:rsid w:val="00294B24"/>
    <w:rsid w:val="002A11C5"/>
    <w:rsid w:val="002A7096"/>
    <w:rsid w:val="002B3ABB"/>
    <w:rsid w:val="002B6081"/>
    <w:rsid w:val="002C1401"/>
    <w:rsid w:val="002C2FB0"/>
    <w:rsid w:val="002C36FA"/>
    <w:rsid w:val="002C46AD"/>
    <w:rsid w:val="002C5340"/>
    <w:rsid w:val="002C586D"/>
    <w:rsid w:val="002D2EA6"/>
    <w:rsid w:val="002D6578"/>
    <w:rsid w:val="002F0E60"/>
    <w:rsid w:val="002F26FD"/>
    <w:rsid w:val="00301F69"/>
    <w:rsid w:val="0030415C"/>
    <w:rsid w:val="003119C6"/>
    <w:rsid w:val="00314C4A"/>
    <w:rsid w:val="0031745E"/>
    <w:rsid w:val="003322C4"/>
    <w:rsid w:val="00336CA1"/>
    <w:rsid w:val="00336EF4"/>
    <w:rsid w:val="003446CB"/>
    <w:rsid w:val="00345742"/>
    <w:rsid w:val="00345E60"/>
    <w:rsid w:val="0035240B"/>
    <w:rsid w:val="00356F0D"/>
    <w:rsid w:val="0036064E"/>
    <w:rsid w:val="00371738"/>
    <w:rsid w:val="00371CCE"/>
    <w:rsid w:val="00380402"/>
    <w:rsid w:val="003A2D12"/>
    <w:rsid w:val="003B0441"/>
    <w:rsid w:val="003B14A6"/>
    <w:rsid w:val="003C4953"/>
    <w:rsid w:val="003C5D51"/>
    <w:rsid w:val="003D17F7"/>
    <w:rsid w:val="003E0526"/>
    <w:rsid w:val="003E7CB6"/>
    <w:rsid w:val="003F49F2"/>
    <w:rsid w:val="003F5A94"/>
    <w:rsid w:val="00434599"/>
    <w:rsid w:val="0044376C"/>
    <w:rsid w:val="00450495"/>
    <w:rsid w:val="00451394"/>
    <w:rsid w:val="004521C7"/>
    <w:rsid w:val="00471A29"/>
    <w:rsid w:val="00474EF3"/>
    <w:rsid w:val="00476678"/>
    <w:rsid w:val="004819F7"/>
    <w:rsid w:val="00490D14"/>
    <w:rsid w:val="00493412"/>
    <w:rsid w:val="004978E3"/>
    <w:rsid w:val="004A07E6"/>
    <w:rsid w:val="004A1486"/>
    <w:rsid w:val="004B646E"/>
    <w:rsid w:val="004C2C9A"/>
    <w:rsid w:val="004C539B"/>
    <w:rsid w:val="004E3DFC"/>
    <w:rsid w:val="004F39A5"/>
    <w:rsid w:val="00507AB4"/>
    <w:rsid w:val="00510960"/>
    <w:rsid w:val="00510CA0"/>
    <w:rsid w:val="00511163"/>
    <w:rsid w:val="00517402"/>
    <w:rsid w:val="00524AB9"/>
    <w:rsid w:val="00526962"/>
    <w:rsid w:val="00566D14"/>
    <w:rsid w:val="00570D61"/>
    <w:rsid w:val="00573002"/>
    <w:rsid w:val="0058096F"/>
    <w:rsid w:val="00582E62"/>
    <w:rsid w:val="00584061"/>
    <w:rsid w:val="005964D9"/>
    <w:rsid w:val="005A36DD"/>
    <w:rsid w:val="005A4FDF"/>
    <w:rsid w:val="005A5F4F"/>
    <w:rsid w:val="005A6394"/>
    <w:rsid w:val="005B4CBC"/>
    <w:rsid w:val="005C2BD0"/>
    <w:rsid w:val="005C5649"/>
    <w:rsid w:val="005E4BC3"/>
    <w:rsid w:val="005E55D9"/>
    <w:rsid w:val="005F755A"/>
    <w:rsid w:val="00602462"/>
    <w:rsid w:val="00614B51"/>
    <w:rsid w:val="0061526F"/>
    <w:rsid w:val="00626DB7"/>
    <w:rsid w:val="00630E81"/>
    <w:rsid w:val="006379DE"/>
    <w:rsid w:val="00640669"/>
    <w:rsid w:val="006535C3"/>
    <w:rsid w:val="00653766"/>
    <w:rsid w:val="0066501F"/>
    <w:rsid w:val="00677FCE"/>
    <w:rsid w:val="006808ED"/>
    <w:rsid w:val="006905BA"/>
    <w:rsid w:val="006937A9"/>
    <w:rsid w:val="00695FED"/>
    <w:rsid w:val="006A618A"/>
    <w:rsid w:val="006B4F38"/>
    <w:rsid w:val="006C1598"/>
    <w:rsid w:val="006D5A02"/>
    <w:rsid w:val="006E3DE6"/>
    <w:rsid w:val="006E689F"/>
    <w:rsid w:val="006F0FEF"/>
    <w:rsid w:val="006F4236"/>
    <w:rsid w:val="0070089F"/>
    <w:rsid w:val="00704AE1"/>
    <w:rsid w:val="00704C29"/>
    <w:rsid w:val="00706083"/>
    <w:rsid w:val="00707846"/>
    <w:rsid w:val="00712A91"/>
    <w:rsid w:val="00714CBA"/>
    <w:rsid w:val="0071565E"/>
    <w:rsid w:val="0071678D"/>
    <w:rsid w:val="0071713F"/>
    <w:rsid w:val="007263D9"/>
    <w:rsid w:val="00727CAD"/>
    <w:rsid w:val="00732B32"/>
    <w:rsid w:val="007342C1"/>
    <w:rsid w:val="00735FE2"/>
    <w:rsid w:val="00742D86"/>
    <w:rsid w:val="00743112"/>
    <w:rsid w:val="007500CD"/>
    <w:rsid w:val="00764381"/>
    <w:rsid w:val="00771C02"/>
    <w:rsid w:val="00796AD0"/>
    <w:rsid w:val="0079730E"/>
    <w:rsid w:val="007A4B5D"/>
    <w:rsid w:val="007C3A66"/>
    <w:rsid w:val="007E0A2D"/>
    <w:rsid w:val="007E2978"/>
    <w:rsid w:val="007E4BBE"/>
    <w:rsid w:val="007F4BD1"/>
    <w:rsid w:val="007F5956"/>
    <w:rsid w:val="007F76DE"/>
    <w:rsid w:val="008034A0"/>
    <w:rsid w:val="00803C28"/>
    <w:rsid w:val="00815AF7"/>
    <w:rsid w:val="0082456D"/>
    <w:rsid w:val="00826D6D"/>
    <w:rsid w:val="00833B96"/>
    <w:rsid w:val="0084152E"/>
    <w:rsid w:val="008457F7"/>
    <w:rsid w:val="008503C3"/>
    <w:rsid w:val="0085457C"/>
    <w:rsid w:val="00861659"/>
    <w:rsid w:val="008629E5"/>
    <w:rsid w:val="00866192"/>
    <w:rsid w:val="00866C43"/>
    <w:rsid w:val="0087092B"/>
    <w:rsid w:val="00875CEE"/>
    <w:rsid w:val="00887E97"/>
    <w:rsid w:val="00890E9C"/>
    <w:rsid w:val="00895FD7"/>
    <w:rsid w:val="008A33BA"/>
    <w:rsid w:val="008B4006"/>
    <w:rsid w:val="008C1E87"/>
    <w:rsid w:val="008C23B2"/>
    <w:rsid w:val="008D36C7"/>
    <w:rsid w:val="008D5EDE"/>
    <w:rsid w:val="008F607C"/>
    <w:rsid w:val="008F6E70"/>
    <w:rsid w:val="009046CB"/>
    <w:rsid w:val="009053F8"/>
    <w:rsid w:val="00912137"/>
    <w:rsid w:val="009127A3"/>
    <w:rsid w:val="009157B9"/>
    <w:rsid w:val="00934258"/>
    <w:rsid w:val="00934A00"/>
    <w:rsid w:val="00951EF2"/>
    <w:rsid w:val="00957FD5"/>
    <w:rsid w:val="00967524"/>
    <w:rsid w:val="00975DF8"/>
    <w:rsid w:val="00975EDC"/>
    <w:rsid w:val="009905EC"/>
    <w:rsid w:val="00994233"/>
    <w:rsid w:val="00995302"/>
    <w:rsid w:val="0099781F"/>
    <w:rsid w:val="009A6CC7"/>
    <w:rsid w:val="009B0684"/>
    <w:rsid w:val="009B104E"/>
    <w:rsid w:val="009D3826"/>
    <w:rsid w:val="009E2B16"/>
    <w:rsid w:val="009E74ED"/>
    <w:rsid w:val="009F3134"/>
    <w:rsid w:val="00A07032"/>
    <w:rsid w:val="00A13683"/>
    <w:rsid w:val="00A200BA"/>
    <w:rsid w:val="00A23D0D"/>
    <w:rsid w:val="00A31461"/>
    <w:rsid w:val="00A37E86"/>
    <w:rsid w:val="00A430A5"/>
    <w:rsid w:val="00A435BB"/>
    <w:rsid w:val="00A4602D"/>
    <w:rsid w:val="00A5208D"/>
    <w:rsid w:val="00A63EF9"/>
    <w:rsid w:val="00A67B06"/>
    <w:rsid w:val="00A82878"/>
    <w:rsid w:val="00A8522E"/>
    <w:rsid w:val="00AA49F1"/>
    <w:rsid w:val="00AA619F"/>
    <w:rsid w:val="00AB7A79"/>
    <w:rsid w:val="00AC3AEE"/>
    <w:rsid w:val="00AC4146"/>
    <w:rsid w:val="00AC7ABE"/>
    <w:rsid w:val="00AD2F00"/>
    <w:rsid w:val="00AE153C"/>
    <w:rsid w:val="00B07AD8"/>
    <w:rsid w:val="00B2047C"/>
    <w:rsid w:val="00B31D6E"/>
    <w:rsid w:val="00B407F2"/>
    <w:rsid w:val="00B4703D"/>
    <w:rsid w:val="00B531D9"/>
    <w:rsid w:val="00B61BB3"/>
    <w:rsid w:val="00B61E94"/>
    <w:rsid w:val="00B664EC"/>
    <w:rsid w:val="00B70D90"/>
    <w:rsid w:val="00B7484F"/>
    <w:rsid w:val="00B74A07"/>
    <w:rsid w:val="00B820F2"/>
    <w:rsid w:val="00B82681"/>
    <w:rsid w:val="00B911B8"/>
    <w:rsid w:val="00BA5A81"/>
    <w:rsid w:val="00BB0588"/>
    <w:rsid w:val="00BB1C7C"/>
    <w:rsid w:val="00BB207D"/>
    <w:rsid w:val="00BB2ADD"/>
    <w:rsid w:val="00BC0733"/>
    <w:rsid w:val="00BC36C5"/>
    <w:rsid w:val="00BC6394"/>
    <w:rsid w:val="00BE296F"/>
    <w:rsid w:val="00BE5039"/>
    <w:rsid w:val="00BE7097"/>
    <w:rsid w:val="00BE7107"/>
    <w:rsid w:val="00C018FB"/>
    <w:rsid w:val="00C14164"/>
    <w:rsid w:val="00C1657B"/>
    <w:rsid w:val="00C174F1"/>
    <w:rsid w:val="00C25729"/>
    <w:rsid w:val="00C34011"/>
    <w:rsid w:val="00C41D7F"/>
    <w:rsid w:val="00C47586"/>
    <w:rsid w:val="00C531B3"/>
    <w:rsid w:val="00C57C9C"/>
    <w:rsid w:val="00C60293"/>
    <w:rsid w:val="00C63614"/>
    <w:rsid w:val="00C806A7"/>
    <w:rsid w:val="00C81B0F"/>
    <w:rsid w:val="00C83906"/>
    <w:rsid w:val="00CA14B6"/>
    <w:rsid w:val="00CB05CB"/>
    <w:rsid w:val="00CC25B6"/>
    <w:rsid w:val="00CC2958"/>
    <w:rsid w:val="00CC3B7F"/>
    <w:rsid w:val="00CC46E3"/>
    <w:rsid w:val="00CC5910"/>
    <w:rsid w:val="00CC707B"/>
    <w:rsid w:val="00CD3CA6"/>
    <w:rsid w:val="00CF07C5"/>
    <w:rsid w:val="00CF458F"/>
    <w:rsid w:val="00CF7BEA"/>
    <w:rsid w:val="00D01051"/>
    <w:rsid w:val="00D07608"/>
    <w:rsid w:val="00D10A59"/>
    <w:rsid w:val="00D16902"/>
    <w:rsid w:val="00D179E0"/>
    <w:rsid w:val="00D24940"/>
    <w:rsid w:val="00D25307"/>
    <w:rsid w:val="00D301C9"/>
    <w:rsid w:val="00D32329"/>
    <w:rsid w:val="00D425AB"/>
    <w:rsid w:val="00D463A3"/>
    <w:rsid w:val="00D50155"/>
    <w:rsid w:val="00D572E4"/>
    <w:rsid w:val="00D65157"/>
    <w:rsid w:val="00D669FD"/>
    <w:rsid w:val="00D922AA"/>
    <w:rsid w:val="00D945ED"/>
    <w:rsid w:val="00D949CA"/>
    <w:rsid w:val="00D96C88"/>
    <w:rsid w:val="00DA6D62"/>
    <w:rsid w:val="00DB1A26"/>
    <w:rsid w:val="00DB45A0"/>
    <w:rsid w:val="00DB5105"/>
    <w:rsid w:val="00DB5E8E"/>
    <w:rsid w:val="00DC020F"/>
    <w:rsid w:val="00DC18A5"/>
    <w:rsid w:val="00DC3E33"/>
    <w:rsid w:val="00DC708F"/>
    <w:rsid w:val="00DC7A39"/>
    <w:rsid w:val="00DC7DEB"/>
    <w:rsid w:val="00DC7F4F"/>
    <w:rsid w:val="00DD45CF"/>
    <w:rsid w:val="00DD5490"/>
    <w:rsid w:val="00DD6E9E"/>
    <w:rsid w:val="00DF0328"/>
    <w:rsid w:val="00DF1B11"/>
    <w:rsid w:val="00E07370"/>
    <w:rsid w:val="00E1068C"/>
    <w:rsid w:val="00E11512"/>
    <w:rsid w:val="00E1601B"/>
    <w:rsid w:val="00E27B34"/>
    <w:rsid w:val="00E3222D"/>
    <w:rsid w:val="00E32C92"/>
    <w:rsid w:val="00E41BF9"/>
    <w:rsid w:val="00E4504D"/>
    <w:rsid w:val="00E46D3A"/>
    <w:rsid w:val="00E63BA0"/>
    <w:rsid w:val="00E74C70"/>
    <w:rsid w:val="00E76972"/>
    <w:rsid w:val="00E8123D"/>
    <w:rsid w:val="00E81BEF"/>
    <w:rsid w:val="00E9119A"/>
    <w:rsid w:val="00E95731"/>
    <w:rsid w:val="00E965F5"/>
    <w:rsid w:val="00EA6C3E"/>
    <w:rsid w:val="00EB1EC3"/>
    <w:rsid w:val="00EB70F7"/>
    <w:rsid w:val="00EE494F"/>
    <w:rsid w:val="00EE7D50"/>
    <w:rsid w:val="00EF6095"/>
    <w:rsid w:val="00EF70F9"/>
    <w:rsid w:val="00EF78D4"/>
    <w:rsid w:val="00F1028B"/>
    <w:rsid w:val="00F37E4D"/>
    <w:rsid w:val="00F40A0E"/>
    <w:rsid w:val="00F51A91"/>
    <w:rsid w:val="00F74BA7"/>
    <w:rsid w:val="00F767A1"/>
    <w:rsid w:val="00F831B4"/>
    <w:rsid w:val="00F839B9"/>
    <w:rsid w:val="00F845B7"/>
    <w:rsid w:val="00F937FE"/>
    <w:rsid w:val="00FA3125"/>
    <w:rsid w:val="00FA527B"/>
    <w:rsid w:val="00FB0FA4"/>
    <w:rsid w:val="00FB3BB0"/>
    <w:rsid w:val="00FB4B90"/>
    <w:rsid w:val="00FB4C21"/>
    <w:rsid w:val="00FB65A9"/>
    <w:rsid w:val="00FB68D6"/>
    <w:rsid w:val="00FC1660"/>
    <w:rsid w:val="00FD6C39"/>
    <w:rsid w:val="00FD7F67"/>
    <w:rsid w:val="00FE2C35"/>
    <w:rsid w:val="00FE430C"/>
    <w:rsid w:val="00FF195B"/>
    <w:rsid w:val="00FF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4DC2C8"/>
  <w15:chartTrackingRefBased/>
  <w15:docId w15:val="{07110DE8-12DB-45BF-A57E-0C80ADE1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DE"/>
    <w:pPr>
      <w:spacing w:after="90"/>
      <w:ind w:left="403"/>
      <w:outlineLvl w:val="1"/>
    </w:pPr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6CB"/>
  </w:style>
  <w:style w:type="paragraph" w:styleId="Footer">
    <w:name w:val="footer"/>
    <w:basedOn w:val="Normal"/>
    <w:link w:val="FooterChar"/>
    <w:uiPriority w:val="99"/>
    <w:unhideWhenUsed/>
    <w:rsid w:val="009046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6CB"/>
  </w:style>
  <w:style w:type="paragraph" w:styleId="Title">
    <w:name w:val="Title"/>
    <w:basedOn w:val="Normal"/>
    <w:next w:val="Normal"/>
    <w:link w:val="TitleChar"/>
    <w:uiPriority w:val="10"/>
    <w:qFormat/>
    <w:rsid w:val="000F5AE0"/>
    <w:pPr>
      <w:spacing w:line="230" w:lineRule="auto"/>
      <w:ind w:left="40" w:right="1440"/>
    </w:pPr>
    <w:rPr>
      <w:color w:val="00597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0F5AE0"/>
    <w:rPr>
      <w:color w:val="00597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AE0"/>
    <w:pPr>
      <w:spacing w:line="0" w:lineRule="atLeast"/>
      <w:ind w:left="100"/>
    </w:pPr>
    <w:rPr>
      <w:color w:val="005970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rsid w:val="000F5AE0"/>
    <w:rPr>
      <w:color w:val="005970"/>
      <w:sz w:val="36"/>
    </w:rPr>
  </w:style>
  <w:style w:type="character" w:styleId="PageNumber">
    <w:name w:val="page number"/>
    <w:basedOn w:val="DefaultParagraphFont"/>
    <w:uiPriority w:val="99"/>
    <w:semiHidden/>
    <w:unhideWhenUsed/>
    <w:rsid w:val="00CF7BEA"/>
  </w:style>
  <w:style w:type="paragraph" w:styleId="Caption">
    <w:name w:val="caption"/>
    <w:basedOn w:val="Normal"/>
    <w:next w:val="Normal"/>
    <w:uiPriority w:val="35"/>
    <w:unhideWhenUsed/>
    <w:qFormat/>
    <w:rsid w:val="002B6081"/>
    <w:pPr>
      <w:spacing w:after="200"/>
    </w:pPr>
    <w:rPr>
      <w:i/>
      <w:iCs/>
      <w:color w:val="005870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CCE"/>
    <w:pPr>
      <w:ind w:left="720"/>
      <w:contextualSpacing/>
    </w:pPr>
  </w:style>
  <w:style w:type="paragraph" w:styleId="NoSpacing">
    <w:name w:val="No Spacing"/>
    <w:uiPriority w:val="1"/>
    <w:qFormat/>
    <w:rsid w:val="006D5A02"/>
  </w:style>
  <w:style w:type="character" w:customStyle="1" w:styleId="MM-H1Char">
    <w:name w:val="MM - H1 Char"/>
    <w:basedOn w:val="DefaultParagraphFont"/>
    <w:link w:val="MM-H1"/>
    <w:locked/>
    <w:rsid w:val="005F755A"/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H1">
    <w:name w:val="MM - H1"/>
    <w:basedOn w:val="Normal"/>
    <w:link w:val="MM-H1Char"/>
    <w:qFormat/>
    <w:rsid w:val="005F755A"/>
    <w:pPr>
      <w:spacing w:after="160" w:line="360" w:lineRule="auto"/>
      <w:jc w:val="both"/>
      <w:outlineLvl w:val="1"/>
    </w:pPr>
    <w:rPr>
      <w:rFonts w:cs="Calibri"/>
      <w:b/>
      <w:bCs/>
      <w:iCs/>
      <w:caps/>
      <w:color w:val="0070C0"/>
      <w:sz w:val="28"/>
      <w:lang w:val="en-GB"/>
    </w:rPr>
  </w:style>
  <w:style w:type="paragraph" w:customStyle="1" w:styleId="MM-BodyText">
    <w:name w:val="MM - Body Text"/>
    <w:basedOn w:val="Normal"/>
    <w:link w:val="MM-BodyTextChar"/>
    <w:qFormat/>
    <w:rsid w:val="000D425A"/>
    <w:pPr>
      <w:spacing w:before="120" w:after="280" w:line="360" w:lineRule="auto"/>
      <w:ind w:left="14" w:right="-14" w:hanging="14"/>
      <w:jc w:val="both"/>
    </w:pPr>
    <w:rPr>
      <w:rFonts w:cs="Calibri"/>
      <w:color w:val="181717"/>
      <w:sz w:val="24"/>
      <w:szCs w:val="22"/>
      <w:lang w:bidi="en-US"/>
    </w:rPr>
  </w:style>
  <w:style w:type="character" w:customStyle="1" w:styleId="MM-BodyTextChar">
    <w:name w:val="MM - Body Text Char"/>
    <w:basedOn w:val="DefaultParagraphFont"/>
    <w:link w:val="MM-BodyText"/>
    <w:rsid w:val="000D425A"/>
    <w:rPr>
      <w:rFonts w:cs="Calibri"/>
      <w:color w:val="181717"/>
      <w:sz w:val="24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6808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08E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52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7F76DE"/>
    <w:rPr>
      <w:rFonts w:cs="Calibri"/>
      <w:b/>
      <w:color w:val="181717"/>
      <w:kern w:val="2"/>
      <w:sz w:val="24"/>
      <w:szCs w:val="24"/>
      <w:lang w:bidi="en-US"/>
      <w14:ligatures w14:val="standardContextual"/>
    </w:rPr>
  </w:style>
  <w:style w:type="paragraph" w:customStyle="1" w:styleId="MM-Title">
    <w:name w:val="MM - Title"/>
    <w:basedOn w:val="Normal"/>
    <w:link w:val="MM-TitleChar"/>
    <w:qFormat/>
    <w:rsid w:val="007F76DE"/>
    <w:pPr>
      <w:spacing w:after="132"/>
      <w:ind w:right="-14"/>
      <w:jc w:val="both"/>
    </w:pPr>
    <w:rPr>
      <w:rFonts w:cs="Calibri"/>
      <w:b/>
      <w:color w:val="004153" w:themeColor="accent1" w:themeShade="BF"/>
      <w:sz w:val="36"/>
      <w:szCs w:val="22"/>
      <w:lang w:bidi="en-US"/>
    </w:rPr>
  </w:style>
  <w:style w:type="character" w:customStyle="1" w:styleId="MM-TitleChar">
    <w:name w:val="MM - Title Char"/>
    <w:basedOn w:val="DefaultParagraphFont"/>
    <w:link w:val="MM-Title"/>
    <w:rsid w:val="007F76DE"/>
    <w:rPr>
      <w:rFonts w:cs="Calibri"/>
      <w:b/>
      <w:color w:val="004153" w:themeColor="accent1" w:themeShade="BF"/>
      <w:sz w:val="36"/>
      <w:szCs w:val="22"/>
      <w:lang w:bidi="en-US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B4703D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4703D"/>
    <w:tblPr>
      <w:tblStyleRowBandSize w:val="1"/>
      <w:tblStyleColBandSize w:val="1"/>
      <w:tblBorders>
        <w:top w:val="single" w:sz="4" w:space="0" w:color="BCBCBB" w:themeColor="accent3" w:themeTint="66"/>
        <w:left w:val="single" w:sz="4" w:space="0" w:color="BCBCBB" w:themeColor="accent3" w:themeTint="66"/>
        <w:bottom w:val="single" w:sz="4" w:space="0" w:color="BCBCBB" w:themeColor="accent3" w:themeTint="66"/>
        <w:right w:val="single" w:sz="4" w:space="0" w:color="BCBCBB" w:themeColor="accent3" w:themeTint="66"/>
        <w:insideH w:val="single" w:sz="4" w:space="0" w:color="BCBCBB" w:themeColor="accent3" w:themeTint="66"/>
        <w:insideV w:val="single" w:sz="4" w:space="0" w:color="BCBCB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B9B9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9B9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M-H1TOC-1">
    <w:name w:val="MM - H1 (TOC - 1)"/>
    <w:basedOn w:val="Normal"/>
    <w:link w:val="MM-H1TOC-1Char"/>
    <w:qFormat/>
    <w:rsid w:val="003119C6"/>
    <w:pPr>
      <w:spacing w:before="120" w:after="280" w:line="360" w:lineRule="auto"/>
      <w:ind w:left="14" w:right="-14" w:hanging="14"/>
      <w:jc w:val="both"/>
      <w:outlineLvl w:val="0"/>
    </w:pPr>
    <w:rPr>
      <w:rFonts w:cs="Calibri"/>
      <w:b/>
      <w:bCs/>
      <w:caps/>
      <w:color w:val="0070C0"/>
      <w:sz w:val="28"/>
      <w:szCs w:val="22"/>
      <w:lang w:bidi="en-US"/>
    </w:rPr>
  </w:style>
  <w:style w:type="character" w:customStyle="1" w:styleId="MM-H1TOC-1Char">
    <w:name w:val="MM - H1 (TOC - 1) Char"/>
    <w:basedOn w:val="DefaultParagraphFont"/>
    <w:link w:val="MM-H1TOC-1"/>
    <w:rsid w:val="003119C6"/>
    <w:rPr>
      <w:rFonts w:cs="Calibri"/>
      <w:b/>
      <w:bCs/>
      <w:caps/>
      <w:color w:val="0070C0"/>
      <w:sz w:val="28"/>
      <w:szCs w:val="22"/>
      <w:lang w:bidi="en-US"/>
    </w:rPr>
  </w:style>
  <w:style w:type="table" w:customStyle="1" w:styleId="GridTable1Light-Accent32">
    <w:name w:val="Grid Table 1 Light - Accent 32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3">
    <w:name w:val="Grid Table 1 Light - Accent 33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4">
    <w:name w:val="Grid Table 1 Light - Accent 34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5">
    <w:name w:val="Grid Table 1 Light - Accent 35"/>
    <w:basedOn w:val="TableNormal"/>
    <w:next w:val="GridTable1Light-Accent3"/>
    <w:uiPriority w:val="46"/>
    <w:rsid w:val="003119C6"/>
    <w:rPr>
      <w:rFonts w:ascii="Aptos" w:eastAsia="Yu Mincho" w:hAnsi="Aptos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4E290"/>
        <w:left w:val="single" w:sz="4" w:space="0" w:color="84E290"/>
        <w:bottom w:val="single" w:sz="4" w:space="0" w:color="84E290"/>
        <w:right w:val="single" w:sz="4" w:space="0" w:color="84E290"/>
        <w:insideH w:val="single" w:sz="4" w:space="0" w:color="84E290"/>
        <w:insideV w:val="single" w:sz="4" w:space="0" w:color="84E290"/>
      </w:tblBorders>
    </w:tblPr>
    <w:tblStylePr w:type="firstRow">
      <w:rPr>
        <w:b/>
        <w:bCs/>
      </w:rPr>
      <w:tblPr/>
      <w:tcPr>
        <w:tcBorders>
          <w:bottom w:val="single" w:sz="12" w:space="0" w:color="47D45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D94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54D0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FDCFF" w:themeColor="accent1" w:themeTint="66"/>
        <w:left w:val="single" w:sz="4" w:space="0" w:color="5FDCFF" w:themeColor="accent1" w:themeTint="66"/>
        <w:bottom w:val="single" w:sz="4" w:space="0" w:color="5FDCFF" w:themeColor="accent1" w:themeTint="66"/>
        <w:right w:val="single" w:sz="4" w:space="0" w:color="5FDCFF" w:themeColor="accent1" w:themeTint="66"/>
        <w:insideH w:val="single" w:sz="4" w:space="0" w:color="5FDCFF" w:themeColor="accent1" w:themeTint="66"/>
        <w:insideV w:val="single" w:sz="4" w:space="0" w:color="5FDC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0CB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0CB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ason\AppData\Local\Microsoft\Windows\INetCache\Content.Outlook\OCFZ9YFN\ECDHS%20Report-Memo%20Template%20(003).dotx" TargetMode="External"/></Relationships>
</file>

<file path=word/theme/theme1.xml><?xml version="1.0" encoding="utf-8"?>
<a:theme xmlns:a="http://schemas.openxmlformats.org/drawingml/2006/main" name="Office Theme">
  <a:themeElements>
    <a:clrScheme name="ECDHS">
      <a:dk1>
        <a:srgbClr val="005870"/>
      </a:dk1>
      <a:lt1>
        <a:srgbClr val="FFFFFF"/>
      </a:lt1>
      <a:dk2>
        <a:srgbClr val="005870"/>
      </a:dk2>
      <a:lt2>
        <a:srgbClr val="FFFFFF"/>
      </a:lt2>
      <a:accent1>
        <a:srgbClr val="005870"/>
      </a:accent1>
      <a:accent2>
        <a:srgbClr val="E8503B"/>
      </a:accent2>
      <a:accent3>
        <a:srgbClr val="585857"/>
      </a:accent3>
      <a:accent4>
        <a:srgbClr val="FFCE00"/>
      </a:accent4>
      <a:accent5>
        <a:srgbClr val="0082BD"/>
      </a:accent5>
      <a:accent6>
        <a:srgbClr val="202020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1d32e-f424-4676-89d9-3d3b435b59d2" xsi:nil="true"/>
    <lcf76f155ced4ddcb4097134ff3c332f xmlns="692ba15a-c772-4efd-8d14-bebd78bc06fc">
      <Terms xmlns="http://schemas.microsoft.com/office/infopath/2007/PartnerControls"/>
    </lcf76f155ced4ddcb4097134ff3c332f>
    <Number xmlns="692ba15a-c772-4efd-8d14-bebd78bc06f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FEC3E5F5FAD41A931F51553594E51" ma:contentTypeVersion="15" ma:contentTypeDescription="Create a new document." ma:contentTypeScope="" ma:versionID="05f561616a98727e55897fbdd367a747">
  <xsd:schema xmlns:xsd="http://www.w3.org/2001/XMLSchema" xmlns:xs="http://www.w3.org/2001/XMLSchema" xmlns:p="http://schemas.microsoft.com/office/2006/metadata/properties" xmlns:ns2="692ba15a-c772-4efd-8d14-bebd78bc06fc" xmlns:ns3="4ea1d32e-f424-4676-89d9-3d3b435b59d2" targetNamespace="http://schemas.microsoft.com/office/2006/metadata/properties" ma:root="true" ma:fieldsID="2f0e0c74a0165618c69c99b2a0df4776" ns2:_="" ns3:_="">
    <xsd:import namespace="692ba15a-c772-4efd-8d14-bebd78bc06fc"/>
    <xsd:import namespace="4ea1d32e-f424-4676-89d9-3d3b435b59d2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ba15a-c772-4efd-8d14-bebd78bc06fc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 Order" ma:description="Number Order" ma:format="Dropdown" ma:indexed="true" ma:internalName="Number" ma:percentage="FALSE">
      <xsd:simpleType>
        <xsd:restriction base="dms:Number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59be4-22bc-445b-9645-97ad68114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1d32e-f424-4676-89d9-3d3b435b59d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eec3882-9816-4831-a1af-846a97629b8f}" ma:internalName="TaxCatchAll" ma:showField="CatchAllData" ma:web="4ea1d32e-f424-4676-89d9-3d3b435b5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C2960-2B6A-4DE6-9821-FA59A68DAA5C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692ba15a-c772-4efd-8d14-bebd78bc06fc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4ea1d32e-f424-4676-89d9-3d3b435b59d2"/>
  </ds:schemaRefs>
</ds:datastoreItem>
</file>

<file path=customXml/itemProps2.xml><?xml version="1.0" encoding="utf-8"?>
<ds:datastoreItem xmlns:ds="http://schemas.openxmlformats.org/officeDocument/2006/customXml" ds:itemID="{08956798-30BA-4142-8462-A4C786AAB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ba15a-c772-4efd-8d14-bebd78bc06fc"/>
    <ds:schemaRef ds:uri="4ea1d32e-f424-4676-89d9-3d3b435b5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A6957E-2243-47CE-AC5D-A7CC9587E9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95DFA1B-8801-4FFE-8D0D-897A76CEB8B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ce09fd-30b8-4231-b85e-6a7305b44896}" enabled="1" method="Standard" siteId="{6fcec4dc-5068-43d5-af7b-80ad58da105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ECDHS Report-Memo Template (003)</Template>
  <TotalTime>0</TotalTime>
  <Pages>1</Pages>
  <Words>207</Words>
  <Characters>1148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Cailin Jason</dc:creator>
  <cp:keywords/>
  <cp:lastModifiedBy>Cailin Jason</cp:lastModifiedBy>
  <cp:revision>2</cp:revision>
  <dcterms:created xsi:type="dcterms:W3CDTF">2026-03-05T22:50:00Z</dcterms:created>
  <dcterms:modified xsi:type="dcterms:W3CDTF">2026-03-05T22:50:00Z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3a14a24a-b212-4fc6-986d-e63de6ce448f</vt:lpwstr>
  </property>
  <property fmtid="{D5CDD505-2E9C-101B-9397-08002B2CF9AE}" pid="3" name="ContentTypeId">
    <vt:lpwstr>0x0101009E7FEC3E5F5FAD41A931F51553594E51</vt:lpwstr>
  </property>
  <property fmtid="{D5CDD505-2E9C-101B-9397-08002B2CF9AE}" pid="4" name="MediaServiceImageTags">
    <vt:lpwstr/>
  </property>
</Properties>
</file>