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536DBD" w14:textId="77777777" w:rsidR="0036064E" w:rsidRDefault="00630E81" w:rsidP="00FC3085">
      <w:pPr>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8241" behindDoc="1" locked="0" layoutInCell="1" allowOverlap="1" wp14:anchorId="309BF377" wp14:editId="40FEDCEB">
            <wp:simplePos x="0" y="0"/>
            <wp:positionH relativeFrom="column">
              <wp:posOffset>-422408</wp:posOffset>
            </wp:positionH>
            <wp:positionV relativeFrom="paragraph">
              <wp:posOffset>-446405</wp:posOffset>
            </wp:positionV>
            <wp:extent cx="3888858" cy="818440"/>
            <wp:effectExtent l="0" t="0" r="0" b="1270"/>
            <wp:wrapNone/>
            <wp:docPr id="1769047629" name="Picture 1769047629" descr="Logo for the Early Childhood Developmental Health Systems: Evidence to Impact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47629" name="Picture 1769047629" descr="Logo for the Early Childhood Developmental Health Systems: Evidence to Impact Cent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8858" cy="818440"/>
                    </a:xfrm>
                    <a:prstGeom prst="rect">
                      <a:avLst/>
                    </a:prstGeom>
                  </pic:spPr>
                </pic:pic>
              </a:graphicData>
            </a:graphic>
            <wp14:sizeRelH relativeFrom="page">
              <wp14:pctWidth>0</wp14:pctWidth>
            </wp14:sizeRelH>
            <wp14:sizeRelV relativeFrom="page">
              <wp14:pctHeight>0</wp14:pctHeight>
            </wp14:sizeRelV>
          </wp:anchor>
        </w:drawing>
      </w:r>
    </w:p>
    <w:p w14:paraId="29A5D263" w14:textId="77777777" w:rsidR="0036064E" w:rsidRDefault="0036064E" w:rsidP="00FC3085">
      <w:pPr>
        <w:rPr>
          <w:rFonts w:ascii="Times New Roman" w:eastAsia="Times New Roman" w:hAnsi="Times New Roman"/>
        </w:rPr>
      </w:pPr>
    </w:p>
    <w:p w14:paraId="5984FAED" w14:textId="77777777" w:rsidR="0036064E" w:rsidRDefault="0036064E" w:rsidP="00FC3085">
      <w:pPr>
        <w:rPr>
          <w:rFonts w:ascii="Times New Roman" w:eastAsia="Times New Roman" w:hAnsi="Times New Roman"/>
        </w:rPr>
      </w:pPr>
    </w:p>
    <w:p w14:paraId="5D9B4391" w14:textId="77777777" w:rsidR="0036064E" w:rsidRDefault="0036064E" w:rsidP="00FC3085">
      <w:pPr>
        <w:rPr>
          <w:rFonts w:ascii="Times New Roman" w:eastAsia="Times New Roman" w:hAnsi="Times New Roman"/>
        </w:rPr>
      </w:pPr>
    </w:p>
    <w:p w14:paraId="6FF0D0DF" w14:textId="77777777" w:rsidR="0061526F" w:rsidRDefault="0061526F" w:rsidP="00FC3085">
      <w:pPr>
        <w:rPr>
          <w:rFonts w:ascii="Times New Roman" w:eastAsia="Times New Roman" w:hAnsi="Times New Roman"/>
        </w:rPr>
      </w:pPr>
    </w:p>
    <w:p w14:paraId="287BF9FA" w14:textId="1DFDC2E1" w:rsidR="0036064E" w:rsidRPr="0076656A" w:rsidRDefault="0076656A" w:rsidP="00FC3085">
      <w:pPr>
        <w:ind w:right="520"/>
        <w:rPr>
          <w:bCs/>
          <w:i/>
          <w:iCs/>
          <w:color w:val="005870" w:themeColor="text1"/>
          <w:sz w:val="47"/>
        </w:rPr>
      </w:pPr>
      <w:r>
        <w:rPr>
          <w:b/>
          <w:color w:val="005870" w:themeColor="text1"/>
          <w:sz w:val="47"/>
        </w:rPr>
        <w:t xml:space="preserve">Getting Started Guide: </w:t>
      </w:r>
      <w:r w:rsidR="00825B02">
        <w:rPr>
          <w:b/>
          <w:color w:val="005870" w:themeColor="text1"/>
          <w:sz w:val="47"/>
        </w:rPr>
        <w:t xml:space="preserve">                 </w:t>
      </w:r>
      <w:r w:rsidRPr="0076656A">
        <w:rPr>
          <w:bCs/>
          <w:i/>
          <w:iCs/>
          <w:color w:val="005870" w:themeColor="text1"/>
          <w:sz w:val="47"/>
        </w:rPr>
        <w:t>Implementing a Screening Process</w:t>
      </w:r>
    </w:p>
    <w:p w14:paraId="3731BFAA" w14:textId="77777777" w:rsidR="0036064E" w:rsidRPr="00CF7BEA" w:rsidRDefault="009046CB" w:rsidP="00FC3085">
      <w:pPr>
        <w:rPr>
          <w:rFonts w:ascii="Times New Roman" w:eastAsia="Times New Roman" w:hAnsi="Times New Roman"/>
          <w:color w:val="005870" w:themeColor="text1"/>
        </w:rPr>
      </w:pPr>
      <w:r w:rsidRPr="00CF7BEA">
        <w:rPr>
          <w:b/>
          <w:noProof/>
          <w:color w:val="005870" w:themeColor="text1"/>
          <w:sz w:val="47"/>
        </w:rPr>
        <mc:AlternateContent>
          <mc:Choice Requires="wps">
            <w:drawing>
              <wp:anchor distT="0" distB="0" distL="114300" distR="114300" simplePos="0" relativeHeight="251658240" behindDoc="1" locked="0" layoutInCell="1" allowOverlap="1" wp14:anchorId="18F47129" wp14:editId="792F2C42">
                <wp:simplePos x="0" y="0"/>
                <wp:positionH relativeFrom="column">
                  <wp:posOffset>0</wp:posOffset>
                </wp:positionH>
                <wp:positionV relativeFrom="paragraph">
                  <wp:posOffset>86360</wp:posOffset>
                </wp:positionV>
                <wp:extent cx="5943600" cy="0"/>
                <wp:effectExtent l="0" t="0" r="0" b="0"/>
                <wp:wrapNone/>
                <wp:docPr id="195698265" name="Straight Connector 195698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2700">
                          <a:solidFill>
                            <a:srgbClr val="0024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0B59" id="Straight Connector 19569826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" strokecolor="#002442" strokeweight="1pt">
                <o:lock v:ext="edit" shapetype="f"/>
              </v:line>
            </w:pict>
          </mc:Fallback>
        </mc:AlternateContent>
      </w:r>
    </w:p>
    <w:p w14:paraId="0A92C06B" w14:textId="77777777" w:rsidR="0036064E" w:rsidRPr="00CF7BEA" w:rsidRDefault="0036064E" w:rsidP="00FC3085">
      <w:pPr>
        <w:rPr>
          <w:rFonts w:ascii="Times New Roman" w:eastAsia="Times New Roman" w:hAnsi="Times New Roman"/>
          <w:color w:val="005870" w:themeColor="text1"/>
        </w:rPr>
      </w:pPr>
    </w:p>
    <w:p w14:paraId="7C6B2995" w14:textId="7FA6A384" w:rsidR="00065422" w:rsidRPr="001C6EEE" w:rsidRDefault="00D2302E" w:rsidP="00FC3085">
      <w:pPr>
        <w:rPr>
          <w:b/>
          <w:color w:val="005870" w:themeColor="text1"/>
          <w:sz w:val="40"/>
          <w:lang w:val="fr-FR"/>
        </w:rPr>
      </w:pPr>
      <w:r w:rsidRPr="001C6EEE">
        <w:rPr>
          <w:b/>
          <w:color w:val="005870" w:themeColor="text1"/>
          <w:sz w:val="24"/>
        </w:rPr>
        <w:t xml:space="preserve">The following worksheet is a guide to help develop a screening process workflow for your pediatric practice. For the purposes of this worksheet, a screening process is defined as the method of early identification and intervention for potential risks to a child’s development through ongoing monitoring, routine screening per </w:t>
      </w:r>
      <w:hyperlink r:id="rId12" w:history="1">
        <w:r w:rsidRPr="001C6EEE">
          <w:rPr>
            <w:rStyle w:val="Hyperlink"/>
            <w:b/>
            <w:sz w:val="24"/>
          </w:rPr>
          <w:t>American Academy of Pediatrics (AAP) Developmental Surveillance and Screening Guidelines</w:t>
        </w:r>
      </w:hyperlink>
      <w:r w:rsidRPr="001C6EEE">
        <w:rPr>
          <w:b/>
          <w:color w:val="005870" w:themeColor="text1"/>
          <w:sz w:val="24"/>
        </w:rPr>
        <w:t xml:space="preserve"> and </w:t>
      </w:r>
      <w:hyperlink r:id="rId13" w:history="1">
        <w:r w:rsidRPr="001C6EEE">
          <w:rPr>
            <w:rStyle w:val="Hyperlink"/>
            <w:b/>
            <w:sz w:val="24"/>
          </w:rPr>
          <w:t>AAP Bright Futures Guidelines</w:t>
        </w:r>
      </w:hyperlink>
      <w:r w:rsidRPr="001C6EEE">
        <w:rPr>
          <w:b/>
          <w:color w:val="005870" w:themeColor="text1"/>
          <w:sz w:val="24"/>
        </w:rPr>
        <w:t>, family-centered discussion of results, interpretation, and—when concerns are identified—linkage/referral and follow-up. It is recommended that you incorporate your full practice transformation team (clinical staff, nursing staff, front office staff, and family leadership) in this process as this document is intended to be tailored to your practice.</w:t>
      </w:r>
      <w:r w:rsidR="00C349F4" w:rsidRPr="001C6EEE">
        <w:rPr>
          <w:b/>
          <w:color w:val="005870" w:themeColor="text1"/>
          <w:sz w:val="24"/>
        </w:rPr>
        <w:t xml:space="preserve"> This worksheet can</w:t>
      </w:r>
      <w:r w:rsidR="001D786E">
        <w:rPr>
          <w:b/>
          <w:color w:val="005870" w:themeColor="text1"/>
          <w:sz w:val="24"/>
        </w:rPr>
        <w:t xml:space="preserve"> be</w:t>
      </w:r>
      <w:r w:rsidR="00C349F4" w:rsidRPr="001C6EEE">
        <w:rPr>
          <w:b/>
          <w:color w:val="005870" w:themeColor="text1"/>
          <w:sz w:val="24"/>
        </w:rPr>
        <w:t xml:space="preserve"> completed using the fillable text boxes </w:t>
      </w:r>
      <w:r w:rsidR="00213FAD">
        <w:rPr>
          <w:b/>
          <w:color w:val="005870" w:themeColor="text1"/>
          <w:sz w:val="24"/>
        </w:rPr>
        <w:t>and dropdowns</w:t>
      </w:r>
      <w:r w:rsidR="00C349F4" w:rsidRPr="001C6EEE">
        <w:rPr>
          <w:b/>
          <w:color w:val="005870" w:themeColor="text1"/>
          <w:sz w:val="24"/>
        </w:rPr>
        <w:t xml:space="preserve"> in each step.</w:t>
      </w:r>
      <w:r w:rsidR="00D8052B">
        <w:rPr>
          <w:b/>
          <w:color w:val="005870" w:themeColor="text1"/>
          <w:sz w:val="24"/>
        </w:rPr>
        <w:t xml:space="preserve"> </w:t>
      </w:r>
    </w:p>
    <w:p w14:paraId="2D2F89B3" w14:textId="77777777" w:rsidR="00D2302E" w:rsidRPr="001C6EEE" w:rsidRDefault="00D2302E" w:rsidP="00FC3085">
      <w:pPr>
        <w:rPr>
          <w:b/>
          <w:color w:val="005870" w:themeColor="text1"/>
          <w:sz w:val="24"/>
          <w:szCs w:val="24"/>
        </w:rPr>
      </w:pPr>
    </w:p>
    <w:tbl>
      <w:tblPr>
        <w:tblStyle w:val="TableGrid"/>
        <w:tblW w:w="0" w:type="auto"/>
        <w:tblLayout w:type="fixed"/>
        <w:tblLook w:val="04A0" w:firstRow="1" w:lastRow="0" w:firstColumn="1" w:lastColumn="0" w:noHBand="0" w:noVBand="1"/>
      </w:tblPr>
      <w:tblGrid>
        <w:gridCol w:w="9350"/>
      </w:tblGrid>
      <w:tr w:rsidR="008A4389" w14:paraId="122EC4D4" w14:textId="77777777" w:rsidTr="2490F3C2">
        <w:tc>
          <w:tcPr>
            <w:tcW w:w="9350" w:type="dxa"/>
            <w:shd w:val="clear" w:color="auto" w:fill="005870" w:themeFill="accent1"/>
          </w:tcPr>
          <w:p w14:paraId="0DC32352" w14:textId="10726CF8" w:rsidR="00965017" w:rsidRPr="00D06194" w:rsidRDefault="560E23A6" w:rsidP="2490F3C2">
            <w:pPr>
              <w:rPr>
                <w:b/>
                <w:bCs/>
                <w:i/>
                <w:iCs/>
                <w:color w:val="005870" w:themeColor="text1"/>
                <w:sz w:val="24"/>
                <w:szCs w:val="24"/>
              </w:rPr>
            </w:pPr>
            <w:r w:rsidRPr="2490F3C2">
              <w:rPr>
                <w:b/>
                <w:bCs/>
                <w:color w:val="FFFFFF" w:themeColor="background2"/>
                <w:sz w:val="24"/>
                <w:szCs w:val="24"/>
              </w:rPr>
              <w:t xml:space="preserve">STEP 1: </w:t>
            </w:r>
            <w:r w:rsidRPr="2490F3C2">
              <w:rPr>
                <w:color w:val="FFFFFF" w:themeColor="background2"/>
                <w:sz w:val="24"/>
                <w:szCs w:val="24"/>
              </w:rPr>
              <w:t xml:space="preserve">Identify current screening tools. </w:t>
            </w:r>
            <w:r w:rsidRPr="2490F3C2">
              <w:rPr>
                <w:i/>
                <w:iCs/>
                <w:color w:val="FFFFFF" w:themeColor="background2"/>
                <w:sz w:val="24"/>
                <w:szCs w:val="24"/>
              </w:rPr>
              <w:t>What formal assessments are we currently using to identify concerns?</w:t>
            </w:r>
            <w:r w:rsidR="004F3368">
              <w:rPr>
                <w:i/>
                <w:iCs/>
                <w:color w:val="FFFFFF" w:themeColor="background2"/>
                <w:sz w:val="24"/>
                <w:szCs w:val="24"/>
              </w:rPr>
              <w:t xml:space="preserve"> </w:t>
            </w:r>
            <w:r w:rsidR="00830D3C">
              <w:rPr>
                <w:i/>
                <w:iCs/>
                <w:color w:val="FFFFFF" w:themeColor="background2"/>
                <w:sz w:val="24"/>
                <w:szCs w:val="24"/>
              </w:rPr>
              <w:t>Select an option from</w:t>
            </w:r>
            <w:r w:rsidR="0023369D">
              <w:rPr>
                <w:i/>
                <w:iCs/>
                <w:color w:val="FFFFFF" w:themeColor="background2"/>
                <w:sz w:val="24"/>
                <w:szCs w:val="24"/>
              </w:rPr>
              <w:t xml:space="preserve"> the dropdown list</w:t>
            </w:r>
            <w:r w:rsidR="001B4990">
              <w:rPr>
                <w:i/>
                <w:iCs/>
                <w:color w:val="FFFFFF" w:themeColor="background2"/>
                <w:sz w:val="24"/>
                <w:szCs w:val="24"/>
              </w:rPr>
              <w:t xml:space="preserve"> or write in a </w:t>
            </w:r>
            <w:r w:rsidR="00901A12">
              <w:rPr>
                <w:i/>
                <w:iCs/>
                <w:color w:val="FFFFFF" w:themeColor="background2"/>
                <w:sz w:val="24"/>
                <w:szCs w:val="24"/>
              </w:rPr>
              <w:t xml:space="preserve">response with the fillable text box. </w:t>
            </w:r>
            <w:r w:rsidR="00E90C49">
              <w:rPr>
                <w:i/>
                <w:iCs/>
                <w:color w:val="FFFFFF" w:themeColor="background2"/>
                <w:sz w:val="24"/>
                <w:szCs w:val="24"/>
              </w:rPr>
              <w:t xml:space="preserve">If </w:t>
            </w:r>
            <w:r w:rsidR="00F9610B">
              <w:rPr>
                <w:i/>
                <w:iCs/>
                <w:color w:val="FFFFFF" w:themeColor="background2"/>
                <w:sz w:val="24"/>
                <w:szCs w:val="24"/>
              </w:rPr>
              <w:t>no screening tools are currently used</w:t>
            </w:r>
            <w:r w:rsidR="00E90C49">
              <w:rPr>
                <w:i/>
                <w:iCs/>
                <w:color w:val="FFFFFF" w:themeColor="background2"/>
                <w:sz w:val="24"/>
                <w:szCs w:val="24"/>
              </w:rPr>
              <w:t>, write none.</w:t>
            </w:r>
          </w:p>
        </w:tc>
      </w:tr>
      <w:tr w:rsidR="004355F4" w14:paraId="1D1BB41A" w14:textId="77777777" w:rsidTr="2490F3C2">
        <w:trPr>
          <w:trHeight w:val="70"/>
        </w:trPr>
        <w:tc>
          <w:tcPr>
            <w:tcW w:w="9350" w:type="dxa"/>
            <w:shd w:val="clear" w:color="auto" w:fill="auto"/>
          </w:tcPr>
          <w:p w14:paraId="13F1A1C6" w14:textId="7BFF0B54" w:rsidR="008C3793" w:rsidRDefault="001B0E74" w:rsidP="008C3793">
            <w:pPr>
              <w:rPr>
                <w:bCs/>
                <w:sz w:val="22"/>
                <w:szCs w:val="22"/>
              </w:rPr>
            </w:pPr>
            <w:r w:rsidRPr="00882B0C">
              <w:rPr>
                <w:bCs/>
                <w:sz w:val="22"/>
                <w:szCs w:val="22"/>
              </w:rPr>
              <w:t>Developmental screening:</w:t>
            </w:r>
            <w:r w:rsidR="008C3793">
              <w:rPr>
                <w:bCs/>
                <w:sz w:val="22"/>
                <w:szCs w:val="22"/>
              </w:rPr>
              <w:t xml:space="preserve"> </w:t>
            </w:r>
            <w:sdt>
              <w:sdtPr>
                <w:rPr>
                  <w:bCs/>
                  <w:sz w:val="22"/>
                  <w:szCs w:val="22"/>
                </w:rPr>
                <w:alias w:val="Developmental Screening Tools"/>
                <w:tag w:val="Developmental Screening Tools"/>
                <w:id w:val="98456378"/>
                <w:placeholder>
                  <w:docPart w:val="BC14062154F84A9089613F987113487E"/>
                </w:placeholder>
                <w:showingPlcHdr/>
                <w:dropDownList>
                  <w:listItem w:displayText="ASQ" w:value="ASQ"/>
                  <w:listItem w:displayText="PEDS" w:value="PEDS"/>
                  <w:listItem w:displayText="SWYC" w:value="SWYC"/>
                </w:dropDownList>
              </w:sdtPr>
              <w:sdtEndPr/>
              <w:sdtContent>
                <w:r w:rsidR="008C3793" w:rsidRPr="00D742D1">
                  <w:rPr>
                    <w:rStyle w:val="PlaceholderText"/>
                  </w:rPr>
                  <w:t>Choose an item.</w:t>
                </w:r>
              </w:sdtContent>
            </w:sdt>
          </w:p>
          <w:p w14:paraId="7D220ED1" w14:textId="77777777" w:rsidR="00153587" w:rsidRDefault="00153587" w:rsidP="00FC3085">
            <w:pPr>
              <w:rPr>
                <w:bCs/>
                <w:sz w:val="22"/>
                <w:szCs w:val="22"/>
              </w:rPr>
            </w:pPr>
          </w:p>
          <w:sdt>
            <w:sdtPr>
              <w:rPr>
                <w:sz w:val="22"/>
                <w:szCs w:val="22"/>
              </w:rPr>
              <w:id w:val="-628628450"/>
              <w:placeholder>
                <w:docPart w:val="300DA86530BA4EDC9954589D6A6679F1"/>
              </w:placeholder>
            </w:sdtPr>
            <w:sdtEndPr/>
            <w:sdtContent>
              <w:p w14:paraId="2741A9CC" w14:textId="501B0552" w:rsidR="002A716D" w:rsidRPr="00882B0C" w:rsidRDefault="00015627" w:rsidP="00474BF7">
                <w:pPr>
                  <w:rPr>
                    <w:bCs/>
                    <w:sz w:val="22"/>
                    <w:szCs w:val="22"/>
                  </w:rPr>
                </w:pPr>
                <w:r w:rsidRPr="00A022F0">
                  <w:rPr>
                    <w:rStyle w:val="PlaceholderText"/>
                  </w:rPr>
                  <w:t>Click or tap here to enter text.</w:t>
                </w:r>
              </w:p>
            </w:sdtContent>
          </w:sdt>
        </w:tc>
      </w:tr>
      <w:tr w:rsidR="00D26F01" w14:paraId="2C1FE3B0" w14:textId="77777777" w:rsidTr="2490F3C2">
        <w:tc>
          <w:tcPr>
            <w:tcW w:w="9350" w:type="dxa"/>
            <w:shd w:val="clear" w:color="auto" w:fill="F2F2F2" w:themeFill="background2" w:themeFillShade="F2"/>
          </w:tcPr>
          <w:p w14:paraId="30717C76" w14:textId="5CEF618F" w:rsidR="00015627" w:rsidRPr="00882B0C" w:rsidRDefault="001B0E74" w:rsidP="00FC3085">
            <w:pPr>
              <w:rPr>
                <w:bCs/>
                <w:color w:val="005870" w:themeColor="text1"/>
                <w:sz w:val="22"/>
                <w:szCs w:val="22"/>
              </w:rPr>
            </w:pPr>
            <w:r w:rsidRPr="00882B0C">
              <w:rPr>
                <w:bCs/>
                <w:sz w:val="22"/>
                <w:szCs w:val="22"/>
              </w:rPr>
              <w:t>Social-emotional development screening:</w:t>
            </w:r>
            <w:r w:rsidR="008C3793">
              <w:rPr>
                <w:bCs/>
                <w:sz w:val="22"/>
                <w:szCs w:val="22"/>
              </w:rPr>
              <w:t xml:space="preserve"> </w:t>
            </w:r>
            <w:sdt>
              <w:sdtPr>
                <w:rPr>
                  <w:bCs/>
                  <w:color w:val="005870" w:themeColor="text1"/>
                  <w:sz w:val="22"/>
                  <w:szCs w:val="22"/>
                </w:rPr>
                <w:alias w:val="Social-Emotional Development Screening"/>
                <w:tag w:val="Social-Emotional Development Screening"/>
                <w:id w:val="-904913432"/>
                <w:placeholder>
                  <w:docPart w:val="E74FFEEBBFD0435ABBA3874DA7F9F5BC"/>
                </w:placeholder>
                <w:showingPlcHdr/>
                <w:dropDownList>
                  <w:listItem w:displayText="ASQ-SE2" w:value="ASQ-SE2"/>
                  <w:listItem w:displayText="BPSC/PPSC" w:value="BPSC/PPSC"/>
                  <w:listItem w:displayText="SWYC" w:value="SWYC"/>
                  <w:listItem w:displayText="BITSEA" w:value="BITSEA"/>
                  <w:listItem w:displayText="ECSA" w:value="ECSA"/>
                </w:dropDownList>
              </w:sdtPr>
              <w:sdtEndPr/>
              <w:sdtContent>
                <w:r w:rsidR="00015627" w:rsidRPr="00D742D1">
                  <w:rPr>
                    <w:rStyle w:val="PlaceholderText"/>
                  </w:rPr>
                  <w:t>Choose an item.</w:t>
                </w:r>
              </w:sdtContent>
            </w:sdt>
          </w:p>
          <w:p w14:paraId="34C8D63E" w14:textId="77777777" w:rsidR="001B0E74" w:rsidRDefault="001B0E74" w:rsidP="00015627">
            <w:pPr>
              <w:rPr>
                <w:sz w:val="22"/>
                <w:szCs w:val="22"/>
              </w:rPr>
            </w:pPr>
          </w:p>
          <w:sdt>
            <w:sdtPr>
              <w:rPr>
                <w:sz w:val="22"/>
                <w:szCs w:val="22"/>
              </w:rPr>
              <w:id w:val="-125704783"/>
              <w:placeholder>
                <w:docPart w:val="EE651E397DDA475697B598474ADB18D1"/>
              </w:placeholder>
              <w:showingPlcHdr/>
            </w:sdtPr>
            <w:sdtEndPr/>
            <w:sdtContent>
              <w:p w14:paraId="521FE1A2" w14:textId="0612F1CB" w:rsidR="00D26F01" w:rsidRPr="00882B0C" w:rsidRDefault="00015627" w:rsidP="00FC3085">
                <w:pPr>
                  <w:rPr>
                    <w:bCs/>
                    <w:sz w:val="22"/>
                    <w:szCs w:val="22"/>
                  </w:rPr>
                </w:pPr>
                <w:r w:rsidRPr="00A022F0">
                  <w:rPr>
                    <w:rStyle w:val="PlaceholderText"/>
                  </w:rPr>
                  <w:t>Click or tap here to enter text.</w:t>
                </w:r>
              </w:p>
            </w:sdtContent>
          </w:sdt>
        </w:tc>
      </w:tr>
      <w:tr w:rsidR="00D26F01" w14:paraId="5CED1662" w14:textId="77777777" w:rsidTr="2490F3C2">
        <w:tc>
          <w:tcPr>
            <w:tcW w:w="9350" w:type="dxa"/>
            <w:shd w:val="clear" w:color="auto" w:fill="auto"/>
          </w:tcPr>
          <w:p w14:paraId="18C14246" w14:textId="69E67535" w:rsidR="00015627" w:rsidRPr="00882B0C" w:rsidRDefault="001B0E74" w:rsidP="00015627">
            <w:pPr>
              <w:rPr>
                <w:bCs/>
                <w:color w:val="005870" w:themeColor="text1"/>
                <w:sz w:val="22"/>
                <w:szCs w:val="22"/>
              </w:rPr>
            </w:pPr>
            <w:r w:rsidRPr="00882B0C">
              <w:rPr>
                <w:bCs/>
                <w:sz w:val="22"/>
                <w:szCs w:val="22"/>
              </w:rPr>
              <w:t>Autism screening:</w:t>
            </w:r>
            <w:r w:rsidR="008C3793">
              <w:rPr>
                <w:bCs/>
                <w:sz w:val="22"/>
                <w:szCs w:val="22"/>
              </w:rPr>
              <w:t xml:space="preserve"> </w:t>
            </w:r>
            <w:sdt>
              <w:sdtPr>
                <w:rPr>
                  <w:bCs/>
                  <w:color w:val="005870" w:themeColor="text1"/>
                  <w:sz w:val="22"/>
                  <w:szCs w:val="22"/>
                </w:rPr>
                <w:alias w:val="Autism Screening"/>
                <w:tag w:val="Autism Screening"/>
                <w:id w:val="1301652128"/>
                <w:placeholder>
                  <w:docPart w:val="55AAB27B83FE4431B5A02110B515853C"/>
                </w:placeholder>
                <w:showingPlcHdr/>
                <w:dropDownList>
                  <w:listItem w:displayText="MCHAT" w:value="MCHAT"/>
                  <w:listItem w:displayText="POSI" w:value="POSI"/>
                  <w:listItem w:displayText="SWYC" w:value="SWYC"/>
                </w:dropDownList>
              </w:sdtPr>
              <w:sdtEndPr/>
              <w:sdtContent>
                <w:r w:rsidR="00015627" w:rsidRPr="00D742D1">
                  <w:rPr>
                    <w:rStyle w:val="PlaceholderText"/>
                  </w:rPr>
                  <w:t>Choose an item.</w:t>
                </w:r>
              </w:sdtContent>
            </w:sdt>
          </w:p>
          <w:p w14:paraId="49184415" w14:textId="77777777" w:rsidR="00015627" w:rsidRDefault="00015627" w:rsidP="00015627">
            <w:pPr>
              <w:rPr>
                <w:sz w:val="22"/>
                <w:szCs w:val="22"/>
              </w:rPr>
            </w:pPr>
          </w:p>
          <w:sdt>
            <w:sdtPr>
              <w:rPr>
                <w:sz w:val="22"/>
                <w:szCs w:val="22"/>
              </w:rPr>
              <w:id w:val="-304941452"/>
              <w:placeholder>
                <w:docPart w:val="13F04A76017F44DB84480C93CE22854D"/>
              </w:placeholder>
              <w:showingPlcHdr/>
            </w:sdtPr>
            <w:sdtEndPr/>
            <w:sdtContent>
              <w:p w14:paraId="316DD0B9" w14:textId="2A5D502C" w:rsidR="002A716D" w:rsidRPr="00882B0C" w:rsidRDefault="00015627" w:rsidP="00FC3085">
                <w:pPr>
                  <w:rPr>
                    <w:bCs/>
                    <w:sz w:val="22"/>
                    <w:szCs w:val="22"/>
                  </w:rPr>
                </w:pPr>
                <w:r w:rsidRPr="00A022F0">
                  <w:rPr>
                    <w:rStyle w:val="PlaceholderText"/>
                  </w:rPr>
                  <w:t>Click or tap here to enter text.</w:t>
                </w:r>
              </w:p>
            </w:sdtContent>
          </w:sdt>
        </w:tc>
      </w:tr>
      <w:tr w:rsidR="00D26F01" w14:paraId="1D4AEBCC" w14:textId="77777777" w:rsidTr="2490F3C2">
        <w:tc>
          <w:tcPr>
            <w:tcW w:w="9350" w:type="dxa"/>
            <w:shd w:val="clear" w:color="auto" w:fill="F2F2F2" w:themeFill="background2" w:themeFillShade="F2"/>
          </w:tcPr>
          <w:p w14:paraId="1F96D422" w14:textId="4BDF0FB0" w:rsidR="00015627" w:rsidRPr="00882B0C" w:rsidRDefault="001B0E74" w:rsidP="00015627">
            <w:pPr>
              <w:rPr>
                <w:bCs/>
                <w:color w:val="005870" w:themeColor="text1"/>
                <w:sz w:val="22"/>
                <w:szCs w:val="22"/>
              </w:rPr>
            </w:pPr>
            <w:r w:rsidRPr="00882B0C">
              <w:rPr>
                <w:bCs/>
                <w:sz w:val="22"/>
                <w:szCs w:val="22"/>
              </w:rPr>
              <w:t>Perinatal depression screening:</w:t>
            </w:r>
            <w:r w:rsidR="008C3793">
              <w:rPr>
                <w:bCs/>
                <w:sz w:val="22"/>
                <w:szCs w:val="22"/>
              </w:rPr>
              <w:t xml:space="preserve"> </w:t>
            </w:r>
            <w:sdt>
              <w:sdtPr>
                <w:rPr>
                  <w:bCs/>
                  <w:color w:val="005870" w:themeColor="text1"/>
                  <w:sz w:val="22"/>
                  <w:szCs w:val="22"/>
                </w:rPr>
                <w:alias w:val="Perinatal Depression Screening"/>
                <w:tag w:val="Perinatal Depression Screening"/>
                <w:id w:val="-2116589640"/>
                <w:placeholder>
                  <w:docPart w:val="22FDC53BA84844E49A039F249BF99178"/>
                </w:placeholder>
                <w:showingPlcHdr/>
                <w:dropDownList>
                  <w:listItem w:displayText="Edinburgh" w:value="Edinburgh"/>
                  <w:listItem w:displayText="SWYC" w:value="SWYC"/>
                  <w:listItem w:displayText="PHQ2" w:value="PHQ2"/>
                  <w:listItem w:displayText="PHQ9" w:value="PHQ9"/>
                </w:dropDownList>
              </w:sdtPr>
              <w:sdtEndPr/>
              <w:sdtContent>
                <w:r w:rsidR="00015627" w:rsidRPr="00D742D1">
                  <w:rPr>
                    <w:rStyle w:val="PlaceholderText"/>
                  </w:rPr>
                  <w:t>Choose an item.</w:t>
                </w:r>
              </w:sdtContent>
            </w:sdt>
          </w:p>
          <w:p w14:paraId="7854D106" w14:textId="77777777" w:rsidR="00015627" w:rsidRDefault="00015627" w:rsidP="00015627">
            <w:pPr>
              <w:rPr>
                <w:sz w:val="22"/>
                <w:szCs w:val="22"/>
              </w:rPr>
            </w:pPr>
          </w:p>
          <w:sdt>
            <w:sdtPr>
              <w:rPr>
                <w:sz w:val="22"/>
                <w:szCs w:val="22"/>
              </w:rPr>
              <w:id w:val="-663556879"/>
              <w:placeholder>
                <w:docPart w:val="C0E26E3F1FE74A05896B7AD51A2C77EE"/>
              </w:placeholder>
              <w:showingPlcHdr/>
            </w:sdtPr>
            <w:sdtEndPr/>
            <w:sdtContent>
              <w:p w14:paraId="0E599236" w14:textId="048058ED" w:rsidR="002A716D" w:rsidRPr="00882B0C" w:rsidRDefault="00015627" w:rsidP="00FC3085">
                <w:pPr>
                  <w:rPr>
                    <w:bCs/>
                    <w:sz w:val="22"/>
                    <w:szCs w:val="22"/>
                  </w:rPr>
                </w:pPr>
                <w:r w:rsidRPr="00A022F0">
                  <w:rPr>
                    <w:rStyle w:val="PlaceholderText"/>
                  </w:rPr>
                  <w:t>Click or tap here to enter text.</w:t>
                </w:r>
              </w:p>
            </w:sdtContent>
          </w:sdt>
        </w:tc>
      </w:tr>
      <w:tr w:rsidR="00D26F01" w14:paraId="0F7A0CE1" w14:textId="77777777" w:rsidTr="2490F3C2">
        <w:tc>
          <w:tcPr>
            <w:tcW w:w="9350" w:type="dxa"/>
            <w:shd w:val="clear" w:color="auto" w:fill="auto"/>
          </w:tcPr>
          <w:p w14:paraId="0200D267" w14:textId="313D0CDE" w:rsidR="00015627" w:rsidRPr="00882B0C" w:rsidRDefault="001B0E74" w:rsidP="00015627">
            <w:pPr>
              <w:rPr>
                <w:bCs/>
                <w:color w:val="005870" w:themeColor="text1"/>
                <w:sz w:val="22"/>
                <w:szCs w:val="22"/>
              </w:rPr>
            </w:pPr>
            <w:r w:rsidRPr="00882B0C">
              <w:rPr>
                <w:bCs/>
                <w:sz w:val="22"/>
                <w:szCs w:val="22"/>
              </w:rPr>
              <w:t>Social drivers of health tool(s)/questions:</w:t>
            </w:r>
            <w:r w:rsidR="008C3793">
              <w:rPr>
                <w:bCs/>
                <w:sz w:val="22"/>
                <w:szCs w:val="22"/>
              </w:rPr>
              <w:t xml:space="preserve"> </w:t>
            </w:r>
            <w:sdt>
              <w:sdtPr>
                <w:rPr>
                  <w:bCs/>
                  <w:color w:val="005870" w:themeColor="text1"/>
                  <w:sz w:val="22"/>
                  <w:szCs w:val="22"/>
                </w:rPr>
                <w:alias w:val="Social Drivers of Health Tools"/>
                <w:tag w:val="Social Drivers of Health Tools"/>
                <w:id w:val="-1220279678"/>
                <w:placeholder>
                  <w:docPart w:val="CD3A763D05974105AC9CD7AD285EBC4D"/>
                </w:placeholder>
                <w:showingPlcHdr/>
                <w:dropDownList>
                  <w:listItem w:displayText="PRAPARE" w:value="PRAPARE"/>
                  <w:listItem w:displayText="SEEK" w:value="SEEK"/>
                  <w:listItem w:displayText="SWYC" w:value="SWYC"/>
                  <w:listItem w:displayText="Health Leads" w:value="Health Leads"/>
                  <w:listItem w:displayText="Strengths and Difficulties" w:value="Strengths and Difficulties"/>
                  <w:listItem w:displayText="Whole Child Assessment" w:value="Whole Child Assessment"/>
                  <w:listItem w:displayText="WE CARE" w:value="WE CARE"/>
                  <w:listItem w:displayText="Hunger Vital Signs" w:value="Hunger Vital Signs"/>
                  <w:listItem w:displayText="Accountable Health" w:value="Accountable Health"/>
                  <w:listItem w:displayText="IHELLP" w:value="IHELLP"/>
                </w:dropDownList>
              </w:sdtPr>
              <w:sdtEndPr/>
              <w:sdtContent>
                <w:r w:rsidR="00015627" w:rsidRPr="00D742D1">
                  <w:rPr>
                    <w:rStyle w:val="PlaceholderText"/>
                  </w:rPr>
                  <w:t>Choose an item.</w:t>
                </w:r>
              </w:sdtContent>
            </w:sdt>
          </w:p>
          <w:p w14:paraId="74947B6D" w14:textId="77777777" w:rsidR="00015627" w:rsidRDefault="00015627" w:rsidP="00015627">
            <w:pPr>
              <w:rPr>
                <w:sz w:val="22"/>
                <w:szCs w:val="22"/>
              </w:rPr>
            </w:pPr>
          </w:p>
          <w:sdt>
            <w:sdtPr>
              <w:rPr>
                <w:sz w:val="22"/>
                <w:szCs w:val="22"/>
              </w:rPr>
              <w:id w:val="602531442"/>
              <w:placeholder>
                <w:docPart w:val="6709E88454604AC38084CF1F5AA4418E"/>
              </w:placeholder>
              <w:showingPlcHdr/>
            </w:sdtPr>
            <w:sdtEndPr/>
            <w:sdtContent>
              <w:p w14:paraId="6D87D818" w14:textId="6755940F" w:rsidR="00D26F01" w:rsidRPr="00882B0C" w:rsidRDefault="00015627" w:rsidP="00FC3085">
                <w:pPr>
                  <w:rPr>
                    <w:bCs/>
                    <w:sz w:val="22"/>
                    <w:szCs w:val="22"/>
                  </w:rPr>
                </w:pPr>
                <w:r w:rsidRPr="00A022F0">
                  <w:rPr>
                    <w:rStyle w:val="PlaceholderText"/>
                  </w:rPr>
                  <w:t>Click or tap here to enter text.</w:t>
                </w:r>
              </w:p>
            </w:sdtContent>
          </w:sdt>
        </w:tc>
      </w:tr>
    </w:tbl>
    <w:p w14:paraId="424E0FDB" w14:textId="77777777" w:rsidR="00D70DFC" w:rsidRPr="00D65094" w:rsidRDefault="00D70DFC" w:rsidP="00FC3085">
      <w:pPr>
        <w:rPr>
          <w:b/>
          <w:color w:val="005870" w:themeColor="text1"/>
          <w:sz w:val="40"/>
          <w:szCs w:val="40"/>
        </w:rPr>
      </w:pPr>
    </w:p>
    <w:tbl>
      <w:tblPr>
        <w:tblStyle w:val="TableGrid"/>
        <w:tblW w:w="0" w:type="auto"/>
        <w:tblLayout w:type="fixed"/>
        <w:tblLook w:val="04A0" w:firstRow="1" w:lastRow="0" w:firstColumn="1" w:lastColumn="0" w:noHBand="0" w:noVBand="1"/>
      </w:tblPr>
      <w:tblGrid>
        <w:gridCol w:w="9350"/>
      </w:tblGrid>
      <w:tr w:rsidR="009E5108" w14:paraId="2C83FAA4" w14:textId="77777777">
        <w:tc>
          <w:tcPr>
            <w:tcW w:w="9350" w:type="dxa"/>
            <w:shd w:val="clear" w:color="auto" w:fill="005870" w:themeFill="text1"/>
          </w:tcPr>
          <w:p w14:paraId="1D359AE5" w14:textId="6D3A016B" w:rsidR="00965017" w:rsidRPr="00D06194" w:rsidRDefault="009E5108" w:rsidP="00965017">
            <w:pPr>
              <w:rPr>
                <w:b/>
                <w:i/>
                <w:iCs/>
                <w:color w:val="005870" w:themeColor="text1"/>
                <w:sz w:val="24"/>
                <w:szCs w:val="24"/>
              </w:rPr>
            </w:pPr>
            <w:r w:rsidRPr="00D06194">
              <w:rPr>
                <w:b/>
                <w:color w:val="FFFFFF" w:themeColor="background1"/>
                <w:sz w:val="24"/>
                <w:szCs w:val="24"/>
              </w:rPr>
              <w:t xml:space="preserve">STEP </w:t>
            </w:r>
            <w:r>
              <w:rPr>
                <w:b/>
                <w:color w:val="FFFFFF" w:themeColor="background1"/>
                <w:sz w:val="24"/>
                <w:szCs w:val="24"/>
              </w:rPr>
              <w:t>2</w:t>
            </w:r>
            <w:r w:rsidRPr="00D06194">
              <w:rPr>
                <w:b/>
                <w:color w:val="FFFFFF" w:themeColor="background1"/>
                <w:sz w:val="24"/>
                <w:szCs w:val="24"/>
              </w:rPr>
              <w:t xml:space="preserve">: </w:t>
            </w:r>
            <w:r w:rsidR="00331E1F" w:rsidRPr="00331E1F">
              <w:rPr>
                <w:bCs/>
                <w:color w:val="FFFFFF" w:themeColor="background1"/>
                <w:sz w:val="24"/>
                <w:szCs w:val="24"/>
              </w:rPr>
              <w:t xml:space="preserve">Identify your practice champion. </w:t>
            </w:r>
            <w:r w:rsidR="00331E1F" w:rsidRPr="00331E1F">
              <w:rPr>
                <w:bCs/>
                <w:i/>
                <w:iCs/>
                <w:color w:val="FFFFFF" w:themeColor="background1"/>
                <w:sz w:val="24"/>
                <w:szCs w:val="24"/>
              </w:rPr>
              <w:t>Who will lead our team through implementing or improving the screening process?</w:t>
            </w:r>
          </w:p>
        </w:tc>
      </w:tr>
      <w:tr w:rsidR="00331E1F" w14:paraId="4F343FB0" w14:textId="77777777" w:rsidTr="006565A0">
        <w:trPr>
          <w:trHeight w:val="665"/>
        </w:trPr>
        <w:tc>
          <w:tcPr>
            <w:tcW w:w="9350" w:type="dxa"/>
          </w:tcPr>
          <w:sdt>
            <w:sdtPr>
              <w:rPr>
                <w:bCs/>
                <w:sz w:val="22"/>
                <w:szCs w:val="22"/>
              </w:rPr>
              <w:id w:val="-434825956"/>
              <w:placeholder>
                <w:docPart w:val="0AE2E7A86D9F4FD9800BC7190A0795B7"/>
              </w:placeholder>
            </w:sdtPr>
            <w:sdtEndPr/>
            <w:sdtContent>
              <w:p w14:paraId="0FE033F7" w14:textId="1B9E5461" w:rsidR="00331E1F" w:rsidRDefault="00331E1F" w:rsidP="00FC3085">
                <w:pPr>
                  <w:rPr>
                    <w:bCs/>
                    <w:sz w:val="22"/>
                    <w:szCs w:val="22"/>
                  </w:rPr>
                </w:pPr>
              </w:p>
              <w:p w14:paraId="6BB66457" w14:textId="5039A866" w:rsidR="002A716D" w:rsidRPr="006370C4" w:rsidRDefault="001F7174" w:rsidP="00FC3085">
                <w:pPr>
                  <w:rPr>
                    <w:sz w:val="22"/>
                    <w:szCs w:val="22"/>
                  </w:rPr>
                </w:pPr>
              </w:p>
            </w:sdtContent>
          </w:sdt>
        </w:tc>
      </w:tr>
    </w:tbl>
    <w:p w14:paraId="03E8B9BD" w14:textId="77777777" w:rsidR="00551890" w:rsidRDefault="00551890" w:rsidP="00FC3085">
      <w:pPr>
        <w:rPr>
          <w:b/>
          <w:color w:val="005870" w:themeColor="text1"/>
          <w:sz w:val="40"/>
        </w:rPr>
      </w:pPr>
    </w:p>
    <w:tbl>
      <w:tblPr>
        <w:tblStyle w:val="TableGrid"/>
        <w:tblW w:w="0" w:type="auto"/>
        <w:tblLayout w:type="fixed"/>
        <w:tblLook w:val="04A0" w:firstRow="1" w:lastRow="0" w:firstColumn="1" w:lastColumn="0" w:noHBand="0" w:noVBand="1"/>
      </w:tblPr>
      <w:tblGrid>
        <w:gridCol w:w="9350"/>
      </w:tblGrid>
      <w:tr w:rsidR="00FA58E8" w14:paraId="654D3D2C" w14:textId="77777777">
        <w:tc>
          <w:tcPr>
            <w:tcW w:w="9350" w:type="dxa"/>
            <w:shd w:val="clear" w:color="auto" w:fill="005870" w:themeFill="text1"/>
          </w:tcPr>
          <w:p w14:paraId="1B068C9E" w14:textId="2D4F0876" w:rsidR="00965017" w:rsidRPr="00D06194" w:rsidRDefault="00FA58E8" w:rsidP="00965017">
            <w:pPr>
              <w:rPr>
                <w:b/>
                <w:i/>
                <w:iCs/>
                <w:color w:val="005870" w:themeColor="text1"/>
                <w:sz w:val="24"/>
                <w:szCs w:val="24"/>
              </w:rPr>
            </w:pPr>
            <w:r w:rsidRPr="00D06194">
              <w:rPr>
                <w:b/>
                <w:color w:val="FFFFFF" w:themeColor="background1"/>
                <w:sz w:val="24"/>
                <w:szCs w:val="24"/>
              </w:rPr>
              <w:t xml:space="preserve">STEP </w:t>
            </w:r>
            <w:r w:rsidR="00FC3085">
              <w:rPr>
                <w:b/>
                <w:color w:val="FFFFFF" w:themeColor="background1"/>
                <w:sz w:val="24"/>
                <w:szCs w:val="24"/>
              </w:rPr>
              <w:t>3</w:t>
            </w:r>
            <w:r w:rsidRPr="00D06194">
              <w:rPr>
                <w:b/>
                <w:color w:val="FFFFFF" w:themeColor="background1"/>
                <w:sz w:val="24"/>
                <w:szCs w:val="24"/>
              </w:rPr>
              <w:t xml:space="preserve">: </w:t>
            </w:r>
            <w:r w:rsidR="001E6A5B" w:rsidRPr="001E6A5B">
              <w:rPr>
                <w:bCs/>
                <w:color w:val="FFFFFF" w:themeColor="background1"/>
                <w:sz w:val="24"/>
                <w:szCs w:val="24"/>
              </w:rPr>
              <w:t xml:space="preserve">Identify the practice team members who will be part of the screening process. </w:t>
            </w:r>
            <w:r w:rsidR="001E6A5B" w:rsidRPr="001E6A5B">
              <w:rPr>
                <w:bCs/>
                <w:i/>
                <w:iCs/>
                <w:color w:val="FFFFFF" w:themeColor="background1"/>
                <w:sz w:val="24"/>
                <w:szCs w:val="24"/>
              </w:rPr>
              <w:t>Who is on our screening workforce team and what are their roles? (ex. clinical staff, nursing staff, front office staff, and family leadership)</w:t>
            </w:r>
          </w:p>
        </w:tc>
      </w:tr>
      <w:tr w:rsidR="00FA58E8" w14:paraId="69A4604F" w14:textId="77777777" w:rsidTr="00F35EF7">
        <w:trPr>
          <w:trHeight w:val="683"/>
        </w:trPr>
        <w:tc>
          <w:tcPr>
            <w:tcW w:w="9350" w:type="dxa"/>
          </w:tcPr>
          <w:sdt>
            <w:sdtPr>
              <w:rPr>
                <w:bCs/>
                <w:sz w:val="22"/>
                <w:szCs w:val="22"/>
              </w:rPr>
              <w:id w:val="-1395277397"/>
              <w:placeholder>
                <w:docPart w:val="685AFF599A9243239831D54B358D39D9"/>
              </w:placeholder>
            </w:sdtPr>
            <w:sdtEndPr/>
            <w:sdtContent>
              <w:p w14:paraId="15299BAE" w14:textId="77777777" w:rsidR="00FA58E8" w:rsidRDefault="00FA58E8" w:rsidP="00FC3085">
                <w:pPr>
                  <w:rPr>
                    <w:bCs/>
                    <w:sz w:val="22"/>
                    <w:szCs w:val="22"/>
                  </w:rPr>
                </w:pPr>
              </w:p>
              <w:p w14:paraId="5F30AE87" w14:textId="2A886ACF" w:rsidR="00551890" w:rsidRPr="003F3579" w:rsidRDefault="001F7174" w:rsidP="00FC3085">
                <w:pPr>
                  <w:rPr>
                    <w:bCs/>
                    <w:sz w:val="24"/>
                    <w:szCs w:val="24"/>
                  </w:rPr>
                </w:pPr>
              </w:p>
            </w:sdtContent>
          </w:sdt>
        </w:tc>
      </w:tr>
    </w:tbl>
    <w:p w14:paraId="2D007D04" w14:textId="77777777" w:rsidR="00C64F65" w:rsidRPr="00D65094" w:rsidRDefault="00C64F65" w:rsidP="00FC3085">
      <w:pPr>
        <w:rPr>
          <w:b/>
          <w:color w:val="005870" w:themeColor="text1"/>
          <w:sz w:val="40"/>
          <w:szCs w:val="40"/>
        </w:rPr>
      </w:pPr>
    </w:p>
    <w:tbl>
      <w:tblPr>
        <w:tblStyle w:val="TableGrid"/>
        <w:tblW w:w="0" w:type="auto"/>
        <w:tblLayout w:type="fixed"/>
        <w:tblLook w:val="04A0" w:firstRow="1" w:lastRow="0" w:firstColumn="1" w:lastColumn="0" w:noHBand="0" w:noVBand="1"/>
      </w:tblPr>
      <w:tblGrid>
        <w:gridCol w:w="9350"/>
      </w:tblGrid>
      <w:tr w:rsidR="00D772F0" w14:paraId="4A9FA33F" w14:textId="77777777" w:rsidTr="132F5E7D">
        <w:tc>
          <w:tcPr>
            <w:tcW w:w="9350" w:type="dxa"/>
            <w:shd w:val="clear" w:color="auto" w:fill="005870" w:themeFill="accent1"/>
          </w:tcPr>
          <w:p w14:paraId="5B1EE0B7" w14:textId="356115C1" w:rsidR="00965017" w:rsidRPr="00D06194" w:rsidRDefault="00D772F0" w:rsidP="00D65094">
            <w:pPr>
              <w:rPr>
                <w:b/>
                <w:i/>
                <w:iCs/>
                <w:color w:val="005870" w:themeColor="text1"/>
                <w:sz w:val="24"/>
                <w:szCs w:val="24"/>
              </w:rPr>
            </w:pPr>
            <w:r w:rsidRPr="00D06194">
              <w:rPr>
                <w:b/>
                <w:color w:val="FFFFFF" w:themeColor="background1"/>
                <w:sz w:val="24"/>
                <w:szCs w:val="24"/>
              </w:rPr>
              <w:t xml:space="preserve">STEP </w:t>
            </w:r>
            <w:r>
              <w:rPr>
                <w:b/>
                <w:color w:val="FFFFFF" w:themeColor="background1"/>
                <w:sz w:val="24"/>
                <w:szCs w:val="24"/>
              </w:rPr>
              <w:t>4</w:t>
            </w:r>
            <w:r w:rsidRPr="00D06194">
              <w:rPr>
                <w:b/>
                <w:color w:val="FFFFFF" w:themeColor="background1"/>
                <w:sz w:val="24"/>
                <w:szCs w:val="24"/>
              </w:rPr>
              <w:t xml:space="preserve">: </w:t>
            </w:r>
            <w:r w:rsidR="00B52E75" w:rsidRPr="00B52E75">
              <w:rPr>
                <w:bCs/>
                <w:color w:val="FFFFFF" w:themeColor="background1"/>
                <w:sz w:val="24"/>
                <w:szCs w:val="24"/>
              </w:rPr>
              <w:t xml:space="preserve">Select the screening tool(s) and educational materials that will be used. </w:t>
            </w:r>
            <w:r w:rsidR="00B52E75" w:rsidRPr="00B52E75">
              <w:rPr>
                <w:bCs/>
                <w:i/>
                <w:iCs/>
                <w:color w:val="FFFFFF" w:themeColor="background1"/>
                <w:sz w:val="24"/>
                <w:szCs w:val="24"/>
              </w:rPr>
              <w:t>What fits best with our practice structure and patient population?</w:t>
            </w:r>
          </w:p>
        </w:tc>
      </w:tr>
      <w:tr w:rsidR="00F71E04" w14:paraId="6B98B2E3" w14:textId="77777777" w:rsidTr="132F5E7D">
        <w:trPr>
          <w:trHeight w:val="70"/>
        </w:trPr>
        <w:tc>
          <w:tcPr>
            <w:tcW w:w="9350" w:type="dxa"/>
          </w:tcPr>
          <w:p w14:paraId="7F42475B" w14:textId="630F509C" w:rsidR="00F71E04" w:rsidRPr="00882B0C" w:rsidRDefault="2F459488" w:rsidP="2490F3C2">
            <w:pPr>
              <w:rPr>
                <w:sz w:val="22"/>
                <w:szCs w:val="22"/>
              </w:rPr>
            </w:pPr>
            <w:r w:rsidRPr="132F5E7D">
              <w:rPr>
                <w:sz w:val="22"/>
                <w:szCs w:val="22"/>
              </w:rPr>
              <w:t xml:space="preserve">Use </w:t>
            </w:r>
            <w:r w:rsidR="004C74DC" w:rsidRPr="132F5E7D">
              <w:rPr>
                <w:sz w:val="22"/>
                <w:szCs w:val="22"/>
              </w:rPr>
              <w:t xml:space="preserve">Table 1 </w:t>
            </w:r>
            <w:r w:rsidR="00A52F53" w:rsidRPr="132F5E7D">
              <w:rPr>
                <w:sz w:val="22"/>
                <w:szCs w:val="22"/>
              </w:rPr>
              <w:t xml:space="preserve">with links to </w:t>
            </w:r>
            <w:r w:rsidRPr="132F5E7D">
              <w:rPr>
                <w:sz w:val="22"/>
                <w:szCs w:val="22"/>
              </w:rPr>
              <w:t xml:space="preserve">the </w:t>
            </w:r>
            <w:hyperlink r:id="rId14">
              <w:hyperlink r:id="rId15">
                <w:r w:rsidRPr="132F5E7D">
                  <w:rPr>
                    <w:rStyle w:val="Hyperlink"/>
                    <w:sz w:val="22"/>
                    <w:szCs w:val="22"/>
                  </w:rPr>
                  <w:t>AAP Screening Tool Finder</w:t>
                </w:r>
              </w:hyperlink>
            </w:hyperlink>
            <w:r w:rsidRPr="132F5E7D">
              <w:rPr>
                <w:sz w:val="22"/>
                <w:szCs w:val="22"/>
              </w:rPr>
              <w:t xml:space="preserve"> to review all available tools</w:t>
            </w:r>
            <w:r w:rsidR="00F35279" w:rsidRPr="132F5E7D">
              <w:rPr>
                <w:sz w:val="22"/>
                <w:szCs w:val="22"/>
              </w:rPr>
              <w:t xml:space="preserve"> for each screen and visit</w:t>
            </w:r>
            <w:r w:rsidRPr="132F5E7D">
              <w:rPr>
                <w:sz w:val="22"/>
                <w:szCs w:val="22"/>
              </w:rPr>
              <w:t xml:space="preserve"> and find</w:t>
            </w:r>
            <w:r w:rsidR="17019B0C" w:rsidRPr="132F5E7D">
              <w:rPr>
                <w:sz w:val="22"/>
                <w:szCs w:val="22"/>
              </w:rPr>
              <w:t xml:space="preserve"> what works for your practice.</w:t>
            </w:r>
          </w:p>
          <w:p w14:paraId="3C6A7B11" w14:textId="77777777" w:rsidR="008F4ADD" w:rsidRPr="00882B0C" w:rsidRDefault="008F4ADD">
            <w:pPr>
              <w:rPr>
                <w:bCs/>
                <w:sz w:val="22"/>
                <w:szCs w:val="22"/>
              </w:rPr>
            </w:pPr>
          </w:p>
          <w:p w14:paraId="32E50FEB" w14:textId="77777777" w:rsidR="008F4ADD" w:rsidRPr="00882B0C" w:rsidRDefault="008C067B">
            <w:pPr>
              <w:rPr>
                <w:bCs/>
                <w:i/>
                <w:iCs/>
                <w:sz w:val="22"/>
                <w:szCs w:val="22"/>
              </w:rPr>
            </w:pPr>
            <w:r w:rsidRPr="00882B0C">
              <w:rPr>
                <w:b/>
                <w:i/>
                <w:iCs/>
                <w:sz w:val="22"/>
                <w:szCs w:val="22"/>
              </w:rPr>
              <w:t xml:space="preserve">Factors to consider when selecting a screening tool: </w:t>
            </w:r>
            <w:r w:rsidRPr="00882B0C">
              <w:rPr>
                <w:bCs/>
                <w:i/>
                <w:iCs/>
                <w:sz w:val="22"/>
                <w:szCs w:val="22"/>
              </w:rPr>
              <w:t>What does the tool tell you? What do you want to know? What information do you not want to be surprised by? What feedback have you received from families?</w:t>
            </w:r>
          </w:p>
          <w:p w14:paraId="621C505B" w14:textId="77777777" w:rsidR="008C067B" w:rsidRPr="00882B0C" w:rsidRDefault="008C067B">
            <w:pPr>
              <w:rPr>
                <w:bCs/>
                <w:i/>
                <w:iCs/>
                <w:sz w:val="22"/>
                <w:szCs w:val="22"/>
              </w:rPr>
            </w:pPr>
          </w:p>
          <w:p w14:paraId="52DFB7BD" w14:textId="43B1B951" w:rsidR="003B26A1" w:rsidRPr="00882B0C" w:rsidRDefault="008C067B">
            <w:pPr>
              <w:rPr>
                <w:bCs/>
                <w:i/>
                <w:iCs/>
                <w:sz w:val="22"/>
                <w:szCs w:val="22"/>
              </w:rPr>
            </w:pPr>
            <w:r w:rsidRPr="00882B0C">
              <w:rPr>
                <w:b/>
                <w:i/>
                <w:iCs/>
                <w:sz w:val="22"/>
                <w:szCs w:val="22"/>
              </w:rPr>
              <w:t xml:space="preserve">Other factors: </w:t>
            </w:r>
            <w:r w:rsidR="00F75DA5" w:rsidRPr="00882B0C">
              <w:rPr>
                <w:bCs/>
                <w:i/>
                <w:iCs/>
                <w:sz w:val="22"/>
                <w:szCs w:val="22"/>
              </w:rPr>
              <w:t>length, cost, language, electronic health record (EHR) considerations</w:t>
            </w:r>
            <w:r w:rsidR="00E90C49">
              <w:rPr>
                <w:bCs/>
                <w:i/>
                <w:iCs/>
                <w:sz w:val="22"/>
                <w:szCs w:val="22"/>
              </w:rPr>
              <w:t xml:space="preserve"> tools (like Well-Visit Planner, CHADIS, </w:t>
            </w:r>
            <w:r w:rsidR="44CA9E5A" w:rsidRPr="07A3BD88">
              <w:rPr>
                <w:i/>
                <w:iCs/>
                <w:sz w:val="22"/>
                <w:szCs w:val="22"/>
              </w:rPr>
              <w:t xml:space="preserve">ASQ Online, </w:t>
            </w:r>
            <w:r w:rsidR="00E90C49" w:rsidRPr="07A3BD88">
              <w:rPr>
                <w:i/>
                <w:iCs/>
                <w:sz w:val="22"/>
                <w:szCs w:val="22"/>
              </w:rPr>
              <w:t>Phr</w:t>
            </w:r>
            <w:r w:rsidR="00A57BCC" w:rsidRPr="07A3BD88">
              <w:rPr>
                <w:i/>
                <w:iCs/>
                <w:sz w:val="22"/>
                <w:szCs w:val="22"/>
              </w:rPr>
              <w:t>e</w:t>
            </w:r>
            <w:r w:rsidR="00E90C49" w:rsidRPr="07A3BD88">
              <w:rPr>
                <w:i/>
                <w:iCs/>
                <w:sz w:val="22"/>
                <w:szCs w:val="22"/>
              </w:rPr>
              <w:t>esia</w:t>
            </w:r>
            <w:r w:rsidR="00E90C49">
              <w:rPr>
                <w:bCs/>
                <w:i/>
                <w:iCs/>
                <w:sz w:val="22"/>
                <w:szCs w:val="22"/>
              </w:rPr>
              <w:t xml:space="preserve">, </w:t>
            </w:r>
            <w:proofErr w:type="spellStart"/>
            <w:r w:rsidR="00E90C49">
              <w:rPr>
                <w:bCs/>
                <w:i/>
                <w:iCs/>
                <w:sz w:val="22"/>
                <w:szCs w:val="22"/>
              </w:rPr>
              <w:t>etc</w:t>
            </w:r>
            <w:proofErr w:type="spellEnd"/>
            <w:r w:rsidR="00E90C49">
              <w:rPr>
                <w:bCs/>
                <w:i/>
                <w:iCs/>
                <w:sz w:val="22"/>
                <w:szCs w:val="22"/>
              </w:rPr>
              <w:t xml:space="preserve">), </w:t>
            </w:r>
            <w:r w:rsidR="00F75DA5" w:rsidRPr="00882B0C">
              <w:rPr>
                <w:bCs/>
                <w:i/>
                <w:iCs/>
                <w:sz w:val="22"/>
                <w:szCs w:val="22"/>
              </w:rPr>
              <w:t>additional pros and cons of the tools</w:t>
            </w:r>
          </w:p>
        </w:tc>
      </w:tr>
      <w:tr w:rsidR="00D772F0" w14:paraId="5F664237" w14:textId="77777777" w:rsidTr="132F5E7D">
        <w:trPr>
          <w:trHeight w:val="233"/>
        </w:trPr>
        <w:tc>
          <w:tcPr>
            <w:tcW w:w="9350" w:type="dxa"/>
            <w:shd w:val="clear" w:color="auto" w:fill="F2F2F2" w:themeFill="background2" w:themeFillShade="F2"/>
          </w:tcPr>
          <w:p w14:paraId="418740E8" w14:textId="44FCADBD" w:rsidR="00785367" w:rsidRDefault="00785367" w:rsidP="00785367">
            <w:pPr>
              <w:rPr>
                <w:sz w:val="22"/>
                <w:szCs w:val="22"/>
              </w:rPr>
            </w:pPr>
            <w:r w:rsidRPr="2490F3C2">
              <w:rPr>
                <w:sz w:val="22"/>
                <w:szCs w:val="22"/>
              </w:rPr>
              <w:t>Developmental screening:</w:t>
            </w:r>
            <w:r>
              <w:rPr>
                <w:sz w:val="22"/>
                <w:szCs w:val="22"/>
              </w:rPr>
              <w:t xml:space="preserve"> </w:t>
            </w:r>
            <w:sdt>
              <w:sdtPr>
                <w:rPr>
                  <w:bCs/>
                  <w:sz w:val="22"/>
                  <w:szCs w:val="22"/>
                </w:rPr>
                <w:alias w:val="Developmental Screening Tools"/>
                <w:tag w:val="Developmental Screening Tools"/>
                <w:id w:val="467319687"/>
                <w:placeholder>
                  <w:docPart w:val="E174C33C4BC24428894EED754D9FDF57"/>
                </w:placeholder>
                <w:showingPlcHdr/>
                <w:dropDownList>
                  <w:listItem w:displayText="ASQ" w:value="ASQ"/>
                  <w:listItem w:displayText="PEDS" w:value="PEDS"/>
                  <w:listItem w:displayText="SWYC" w:value="SWYC"/>
                </w:dropDownList>
              </w:sdtPr>
              <w:sdtEndPr/>
              <w:sdtContent>
                <w:r w:rsidRPr="00D742D1">
                  <w:rPr>
                    <w:rStyle w:val="PlaceholderText"/>
                  </w:rPr>
                  <w:t>Choose an item.</w:t>
                </w:r>
              </w:sdtContent>
            </w:sdt>
          </w:p>
          <w:p w14:paraId="1A5A1BE7" w14:textId="77777777" w:rsidR="00785367" w:rsidRDefault="00785367" w:rsidP="00785367">
            <w:pPr>
              <w:rPr>
                <w:sz w:val="22"/>
                <w:szCs w:val="22"/>
              </w:rPr>
            </w:pPr>
          </w:p>
          <w:sdt>
            <w:sdtPr>
              <w:rPr>
                <w:sz w:val="22"/>
                <w:szCs w:val="22"/>
              </w:rPr>
              <w:id w:val="-854105872"/>
              <w:placeholder>
                <w:docPart w:val="F31D498ECDB64215A78414AF56D384A7"/>
              </w:placeholder>
              <w:showingPlcHdr/>
            </w:sdtPr>
            <w:sdtEndPr/>
            <w:sdtContent>
              <w:p w14:paraId="36D9DFAA" w14:textId="5E985A6C" w:rsidR="00D5430C" w:rsidRPr="00882B0C" w:rsidRDefault="00785367">
                <w:pPr>
                  <w:rPr>
                    <w:bCs/>
                    <w:sz w:val="22"/>
                    <w:szCs w:val="22"/>
                  </w:rPr>
                </w:pPr>
                <w:r w:rsidRPr="00A022F0">
                  <w:rPr>
                    <w:rStyle w:val="PlaceholderText"/>
                  </w:rPr>
                  <w:t>Click or tap here to enter text.</w:t>
                </w:r>
              </w:p>
            </w:sdtContent>
          </w:sdt>
        </w:tc>
      </w:tr>
      <w:tr w:rsidR="00D772F0" w14:paraId="31DA3D83" w14:textId="77777777" w:rsidTr="132F5E7D">
        <w:tc>
          <w:tcPr>
            <w:tcW w:w="9350" w:type="dxa"/>
          </w:tcPr>
          <w:p w14:paraId="2AAF11D1" w14:textId="6F1DD15B" w:rsidR="00785367" w:rsidRDefault="00785367" w:rsidP="00785367">
            <w:pPr>
              <w:rPr>
                <w:bCs/>
                <w:sz w:val="22"/>
                <w:szCs w:val="22"/>
              </w:rPr>
            </w:pPr>
            <w:r w:rsidRPr="00882B0C">
              <w:rPr>
                <w:bCs/>
                <w:sz w:val="22"/>
                <w:szCs w:val="22"/>
              </w:rPr>
              <w:t>Social-emotional development screening:</w:t>
            </w:r>
            <w:r>
              <w:rPr>
                <w:bCs/>
                <w:sz w:val="22"/>
                <w:szCs w:val="22"/>
              </w:rPr>
              <w:t xml:space="preserve"> </w:t>
            </w:r>
            <w:sdt>
              <w:sdtPr>
                <w:rPr>
                  <w:bCs/>
                  <w:color w:val="005870" w:themeColor="text1"/>
                  <w:sz w:val="22"/>
                  <w:szCs w:val="22"/>
                </w:rPr>
                <w:alias w:val="Social-Emotional Development Screening"/>
                <w:tag w:val="Social-Emotional Development Screening"/>
                <w:id w:val="-1825966845"/>
                <w:placeholder>
                  <w:docPart w:val="EF41BC69E7114A57A0E07B8586E04092"/>
                </w:placeholder>
                <w:showingPlcHdr/>
                <w:dropDownList>
                  <w:listItem w:displayText="ASQ-SE2" w:value="ASQ-SE2"/>
                  <w:listItem w:displayText="BPSC/PPSC" w:value="BPSC/PPSC"/>
                  <w:listItem w:displayText="SWYC" w:value="SWYC"/>
                  <w:listItem w:displayText="BITSEA" w:value="BITSEA"/>
                  <w:listItem w:displayText="ECSA" w:value="ECSA"/>
                </w:dropDownList>
              </w:sdtPr>
              <w:sdtEndPr/>
              <w:sdtContent>
                <w:r w:rsidRPr="00D742D1">
                  <w:rPr>
                    <w:rStyle w:val="PlaceholderText"/>
                  </w:rPr>
                  <w:t>Choose an item.</w:t>
                </w:r>
              </w:sdtContent>
            </w:sdt>
          </w:p>
          <w:p w14:paraId="77F88722" w14:textId="77777777" w:rsidR="00785367" w:rsidRDefault="00785367" w:rsidP="00785367">
            <w:pPr>
              <w:rPr>
                <w:bCs/>
                <w:sz w:val="22"/>
                <w:szCs w:val="22"/>
              </w:rPr>
            </w:pPr>
          </w:p>
          <w:sdt>
            <w:sdtPr>
              <w:rPr>
                <w:sz w:val="22"/>
                <w:szCs w:val="22"/>
              </w:rPr>
              <w:id w:val="684330899"/>
              <w:placeholder>
                <w:docPart w:val="8F79CF8260CE4A5EB3872C6EAA390DF8"/>
              </w:placeholder>
              <w:showingPlcHdr/>
            </w:sdtPr>
            <w:sdtEndPr/>
            <w:sdtContent>
              <w:p w14:paraId="3973FDBE" w14:textId="0F87053E" w:rsidR="00D5430C" w:rsidRPr="00882B0C" w:rsidRDefault="00785367">
                <w:pPr>
                  <w:rPr>
                    <w:bCs/>
                    <w:sz w:val="22"/>
                    <w:szCs w:val="22"/>
                  </w:rPr>
                </w:pPr>
                <w:r w:rsidRPr="00A022F0">
                  <w:rPr>
                    <w:rStyle w:val="PlaceholderText"/>
                  </w:rPr>
                  <w:t>Click or tap here to enter text.</w:t>
                </w:r>
              </w:p>
            </w:sdtContent>
          </w:sdt>
        </w:tc>
      </w:tr>
      <w:tr w:rsidR="00D772F0" w14:paraId="49EAF361" w14:textId="77777777" w:rsidTr="132F5E7D">
        <w:tc>
          <w:tcPr>
            <w:tcW w:w="9350" w:type="dxa"/>
            <w:shd w:val="clear" w:color="auto" w:fill="F2F2F2" w:themeFill="background2" w:themeFillShade="F2"/>
          </w:tcPr>
          <w:p w14:paraId="4EFED961" w14:textId="5417C725" w:rsidR="00785367" w:rsidRDefault="00785367" w:rsidP="00785367">
            <w:pPr>
              <w:rPr>
                <w:bCs/>
                <w:sz w:val="22"/>
                <w:szCs w:val="22"/>
              </w:rPr>
            </w:pPr>
            <w:r w:rsidRPr="00882B0C">
              <w:rPr>
                <w:bCs/>
                <w:sz w:val="22"/>
                <w:szCs w:val="22"/>
              </w:rPr>
              <w:t>Autism screening:</w:t>
            </w:r>
            <w:r>
              <w:rPr>
                <w:bCs/>
                <w:sz w:val="22"/>
                <w:szCs w:val="22"/>
              </w:rPr>
              <w:t xml:space="preserve"> </w:t>
            </w:r>
            <w:sdt>
              <w:sdtPr>
                <w:rPr>
                  <w:bCs/>
                  <w:color w:val="005870" w:themeColor="text1"/>
                  <w:sz w:val="22"/>
                  <w:szCs w:val="22"/>
                </w:rPr>
                <w:alias w:val="Autism Screening"/>
                <w:tag w:val="Autism Screening"/>
                <w:id w:val="-846332937"/>
                <w:placeholder>
                  <w:docPart w:val="FFF255B5D35A4E2DA767E6BE4B11F0DB"/>
                </w:placeholder>
                <w:showingPlcHdr/>
                <w:dropDownList>
                  <w:listItem w:displayText="MCHAT" w:value="MCHAT"/>
                  <w:listItem w:displayText="POSI" w:value="POSI"/>
                  <w:listItem w:displayText="SWYC" w:value="SWYC"/>
                </w:dropDownList>
              </w:sdtPr>
              <w:sdtEndPr/>
              <w:sdtContent>
                <w:r w:rsidRPr="00D742D1">
                  <w:rPr>
                    <w:rStyle w:val="PlaceholderText"/>
                  </w:rPr>
                  <w:t>Choose an item.</w:t>
                </w:r>
              </w:sdtContent>
            </w:sdt>
          </w:p>
          <w:p w14:paraId="1A32AFB9" w14:textId="77777777" w:rsidR="00785367" w:rsidRDefault="00785367" w:rsidP="00785367">
            <w:pPr>
              <w:rPr>
                <w:bCs/>
                <w:sz w:val="22"/>
                <w:szCs w:val="22"/>
              </w:rPr>
            </w:pPr>
          </w:p>
          <w:sdt>
            <w:sdtPr>
              <w:rPr>
                <w:sz w:val="22"/>
                <w:szCs w:val="22"/>
              </w:rPr>
              <w:id w:val="1259802162"/>
              <w:placeholder>
                <w:docPart w:val="2B60EDFEF6E9432EBA0B11CCD8999393"/>
              </w:placeholder>
              <w:showingPlcHdr/>
            </w:sdtPr>
            <w:sdtEndPr/>
            <w:sdtContent>
              <w:p w14:paraId="0D4FCFFE" w14:textId="4B19BAFB" w:rsidR="00D5430C" w:rsidRPr="00882B0C" w:rsidRDefault="00785367">
                <w:pPr>
                  <w:rPr>
                    <w:bCs/>
                    <w:sz w:val="22"/>
                    <w:szCs w:val="22"/>
                  </w:rPr>
                </w:pPr>
                <w:r w:rsidRPr="00A022F0">
                  <w:rPr>
                    <w:rStyle w:val="PlaceholderText"/>
                  </w:rPr>
                  <w:t>Click or tap here to enter text.</w:t>
                </w:r>
              </w:p>
            </w:sdtContent>
          </w:sdt>
        </w:tc>
      </w:tr>
      <w:tr w:rsidR="00104B75" w14:paraId="016D0AB7" w14:textId="77777777" w:rsidTr="132F5E7D">
        <w:tc>
          <w:tcPr>
            <w:tcW w:w="9350" w:type="dxa"/>
          </w:tcPr>
          <w:p w14:paraId="33DD1083" w14:textId="54875F1C" w:rsidR="00785367" w:rsidRDefault="00785367">
            <w:pPr>
              <w:rPr>
                <w:bCs/>
                <w:sz w:val="22"/>
                <w:szCs w:val="22"/>
              </w:rPr>
            </w:pPr>
            <w:r w:rsidRPr="00882B0C">
              <w:rPr>
                <w:bCs/>
                <w:sz w:val="22"/>
                <w:szCs w:val="22"/>
              </w:rPr>
              <w:t>Perinatal depression screening:</w:t>
            </w:r>
            <w:r>
              <w:rPr>
                <w:bCs/>
                <w:sz w:val="22"/>
                <w:szCs w:val="22"/>
              </w:rPr>
              <w:t xml:space="preserve"> </w:t>
            </w:r>
            <w:sdt>
              <w:sdtPr>
                <w:rPr>
                  <w:bCs/>
                  <w:color w:val="005870" w:themeColor="text1"/>
                  <w:sz w:val="22"/>
                  <w:szCs w:val="22"/>
                </w:rPr>
                <w:alias w:val="Perinatal Depression Screening"/>
                <w:tag w:val="Perinatal Depression Screening"/>
                <w:id w:val="636067094"/>
                <w:placeholder>
                  <w:docPart w:val="77E13226C6EF4AD09AAA3A3EE267FFAF"/>
                </w:placeholder>
                <w:showingPlcHdr/>
                <w:dropDownList>
                  <w:listItem w:displayText="Edinburgh" w:value="Edinburgh"/>
                  <w:listItem w:displayText="SWYC" w:value="SWYC"/>
                  <w:listItem w:displayText="PHQ2" w:value="PHQ2"/>
                  <w:listItem w:displayText="PHQ9" w:value="PHQ9"/>
                </w:dropDownList>
              </w:sdtPr>
              <w:sdtEndPr/>
              <w:sdtContent>
                <w:r w:rsidRPr="00D742D1">
                  <w:rPr>
                    <w:rStyle w:val="PlaceholderText"/>
                  </w:rPr>
                  <w:t>Choose an item.</w:t>
                </w:r>
              </w:sdtContent>
            </w:sdt>
          </w:p>
          <w:p w14:paraId="219F79E6" w14:textId="77777777" w:rsidR="00785367" w:rsidRDefault="00785367">
            <w:pPr>
              <w:rPr>
                <w:bCs/>
                <w:sz w:val="22"/>
                <w:szCs w:val="22"/>
              </w:rPr>
            </w:pPr>
          </w:p>
          <w:sdt>
            <w:sdtPr>
              <w:rPr>
                <w:sz w:val="22"/>
                <w:szCs w:val="22"/>
              </w:rPr>
              <w:id w:val="-223983063"/>
              <w:placeholder>
                <w:docPart w:val="490E1B6A99CA4556ACBBE0A9DAFEBDE8"/>
              </w:placeholder>
              <w:showingPlcHdr/>
            </w:sdtPr>
            <w:sdtEndPr/>
            <w:sdtContent>
              <w:p w14:paraId="0D1BE000" w14:textId="74A247EB" w:rsidR="00D5430C" w:rsidRPr="00882B0C" w:rsidRDefault="00785367">
                <w:pPr>
                  <w:rPr>
                    <w:bCs/>
                    <w:sz w:val="22"/>
                    <w:szCs w:val="22"/>
                  </w:rPr>
                </w:pPr>
                <w:r w:rsidRPr="00A022F0">
                  <w:rPr>
                    <w:rStyle w:val="PlaceholderText"/>
                  </w:rPr>
                  <w:t>Click or tap here to enter text.</w:t>
                </w:r>
              </w:p>
            </w:sdtContent>
          </w:sdt>
        </w:tc>
      </w:tr>
      <w:tr w:rsidR="00D772F0" w14:paraId="102925D9" w14:textId="77777777" w:rsidTr="132F5E7D">
        <w:tc>
          <w:tcPr>
            <w:tcW w:w="9350" w:type="dxa"/>
            <w:shd w:val="clear" w:color="auto" w:fill="F2F2F2" w:themeFill="background2" w:themeFillShade="F2"/>
          </w:tcPr>
          <w:p w14:paraId="7C66AD03" w14:textId="564774D6" w:rsidR="00785367" w:rsidRDefault="00785367" w:rsidP="00785367">
            <w:pPr>
              <w:rPr>
                <w:bCs/>
                <w:sz w:val="22"/>
                <w:szCs w:val="22"/>
              </w:rPr>
            </w:pPr>
            <w:r w:rsidRPr="00882B0C">
              <w:rPr>
                <w:bCs/>
                <w:sz w:val="22"/>
                <w:szCs w:val="22"/>
              </w:rPr>
              <w:t>Social drivers of health tool/questions:</w:t>
            </w:r>
            <w:r>
              <w:rPr>
                <w:bCs/>
                <w:sz w:val="22"/>
                <w:szCs w:val="22"/>
              </w:rPr>
              <w:t xml:space="preserve"> </w:t>
            </w:r>
            <w:sdt>
              <w:sdtPr>
                <w:rPr>
                  <w:bCs/>
                  <w:color w:val="005870" w:themeColor="text1"/>
                  <w:sz w:val="22"/>
                  <w:szCs w:val="22"/>
                </w:rPr>
                <w:alias w:val="Social Drivers of Health Tools"/>
                <w:tag w:val="Social Drivers of Health Tools"/>
                <w:id w:val="-577214013"/>
                <w:placeholder>
                  <w:docPart w:val="AA154AC4D25D43E7ADD5ABB830BB0C3B"/>
                </w:placeholder>
                <w:showingPlcHdr/>
                <w:dropDownList>
                  <w:listItem w:displayText="PRAPARE" w:value="PRAPARE"/>
                  <w:listItem w:displayText="SEEK" w:value="SEEK"/>
                  <w:listItem w:displayText="SWYC" w:value="SWYC"/>
                  <w:listItem w:displayText="Health Leads" w:value="Health Leads"/>
                  <w:listItem w:displayText="Strengths and Difficulties" w:value="Strengths and Difficulties"/>
                  <w:listItem w:displayText="Whole Child Assessment" w:value="Whole Child Assessment"/>
                  <w:listItem w:displayText="WE CARE" w:value="WE CARE"/>
                  <w:listItem w:displayText="Hunger Vital Signs" w:value="Hunger Vital Signs"/>
                  <w:listItem w:displayText="Accountable Health" w:value="Accountable Health"/>
                  <w:listItem w:displayText="IHELLP" w:value="IHELLP"/>
                </w:dropDownList>
              </w:sdtPr>
              <w:sdtEndPr/>
              <w:sdtContent>
                <w:r w:rsidRPr="00D742D1">
                  <w:rPr>
                    <w:rStyle w:val="PlaceholderText"/>
                  </w:rPr>
                  <w:t>Choose an item.</w:t>
                </w:r>
              </w:sdtContent>
            </w:sdt>
          </w:p>
          <w:p w14:paraId="7966E1F5" w14:textId="77777777" w:rsidR="00785367" w:rsidRDefault="00785367" w:rsidP="00785367">
            <w:pPr>
              <w:rPr>
                <w:bCs/>
                <w:sz w:val="22"/>
                <w:szCs w:val="22"/>
              </w:rPr>
            </w:pPr>
          </w:p>
          <w:sdt>
            <w:sdtPr>
              <w:rPr>
                <w:sz w:val="22"/>
                <w:szCs w:val="22"/>
              </w:rPr>
              <w:id w:val="-168952554"/>
              <w:placeholder>
                <w:docPart w:val="20F787B313B242FFA8BB628D4610C829"/>
              </w:placeholder>
              <w:showingPlcHdr/>
            </w:sdtPr>
            <w:sdtEndPr/>
            <w:sdtContent>
              <w:p w14:paraId="245FF43A" w14:textId="030853A8" w:rsidR="00D772F0" w:rsidRPr="00882B0C" w:rsidRDefault="00785367">
                <w:pPr>
                  <w:rPr>
                    <w:bCs/>
                    <w:sz w:val="22"/>
                    <w:szCs w:val="22"/>
                  </w:rPr>
                </w:pPr>
                <w:r w:rsidRPr="00A022F0">
                  <w:rPr>
                    <w:rStyle w:val="PlaceholderText"/>
                  </w:rPr>
                  <w:t>Click or tap here to enter text.</w:t>
                </w:r>
              </w:p>
            </w:sdtContent>
          </w:sdt>
        </w:tc>
      </w:tr>
      <w:tr w:rsidR="00104B75" w14:paraId="4AF789D5" w14:textId="77777777" w:rsidTr="132F5E7D">
        <w:trPr>
          <w:trHeight w:val="197"/>
        </w:trPr>
        <w:tc>
          <w:tcPr>
            <w:tcW w:w="9350" w:type="dxa"/>
            <w:shd w:val="clear" w:color="auto" w:fill="auto"/>
          </w:tcPr>
          <w:p w14:paraId="08803419" w14:textId="77777777" w:rsidR="00785367" w:rsidRDefault="00785367">
            <w:pPr>
              <w:rPr>
                <w:bCs/>
                <w:sz w:val="22"/>
                <w:szCs w:val="22"/>
              </w:rPr>
            </w:pPr>
            <w:r w:rsidRPr="00882B0C">
              <w:rPr>
                <w:bCs/>
                <w:sz w:val="22"/>
                <w:szCs w:val="22"/>
              </w:rPr>
              <w:t>Follow-up caregiver educational materials:</w:t>
            </w:r>
          </w:p>
          <w:p w14:paraId="001FFD1C" w14:textId="77777777" w:rsidR="00785367" w:rsidRDefault="00785367">
            <w:pPr>
              <w:rPr>
                <w:bCs/>
                <w:sz w:val="22"/>
                <w:szCs w:val="22"/>
              </w:rPr>
            </w:pPr>
          </w:p>
          <w:sdt>
            <w:sdtPr>
              <w:rPr>
                <w:sz w:val="22"/>
                <w:szCs w:val="22"/>
              </w:rPr>
              <w:id w:val="-864365754"/>
              <w:placeholder>
                <w:docPart w:val="054335A2D67244B090B84EF7F3BB9257"/>
              </w:placeholder>
              <w:showingPlcHdr/>
            </w:sdtPr>
            <w:sdtEndPr/>
            <w:sdtContent>
              <w:p w14:paraId="7BF6ED38" w14:textId="4457F986" w:rsidR="00104B75" w:rsidRPr="00882B0C" w:rsidRDefault="00785367">
                <w:pPr>
                  <w:rPr>
                    <w:bCs/>
                    <w:sz w:val="22"/>
                    <w:szCs w:val="22"/>
                  </w:rPr>
                </w:pPr>
                <w:r w:rsidRPr="00A022F0">
                  <w:rPr>
                    <w:rStyle w:val="PlaceholderText"/>
                  </w:rPr>
                  <w:t>Click or tap here to enter text.</w:t>
                </w:r>
              </w:p>
            </w:sdtContent>
          </w:sdt>
        </w:tc>
      </w:tr>
    </w:tbl>
    <w:p w14:paraId="69C64038" w14:textId="02629C9E" w:rsidR="00D772F0" w:rsidRPr="00D65094" w:rsidRDefault="00D772F0" w:rsidP="2490F3C2">
      <w:pPr>
        <w:rPr>
          <w:b/>
          <w:bCs/>
          <w:color w:val="005870" w:themeColor="text1"/>
          <w:sz w:val="40"/>
          <w:szCs w:val="40"/>
        </w:rPr>
      </w:pPr>
    </w:p>
    <w:tbl>
      <w:tblPr>
        <w:tblStyle w:val="TableGrid"/>
        <w:tblW w:w="0" w:type="auto"/>
        <w:tblLayout w:type="fixed"/>
        <w:tblLook w:val="04A0" w:firstRow="1" w:lastRow="0" w:firstColumn="1" w:lastColumn="0" w:noHBand="0" w:noVBand="1"/>
      </w:tblPr>
      <w:tblGrid>
        <w:gridCol w:w="9350"/>
      </w:tblGrid>
      <w:tr w:rsidR="00BD4915" w14:paraId="43CF7B8D" w14:textId="77777777">
        <w:tc>
          <w:tcPr>
            <w:tcW w:w="9350" w:type="dxa"/>
            <w:shd w:val="clear" w:color="auto" w:fill="005870" w:themeFill="text1"/>
          </w:tcPr>
          <w:p w14:paraId="3EA10F29" w14:textId="0F1FAC22" w:rsidR="00BD4915" w:rsidRPr="00D06194" w:rsidRDefault="00BD4915">
            <w:pPr>
              <w:rPr>
                <w:b/>
                <w:i/>
                <w:iCs/>
                <w:color w:val="005870" w:themeColor="text1"/>
                <w:sz w:val="24"/>
                <w:szCs w:val="24"/>
              </w:rPr>
            </w:pPr>
            <w:r w:rsidRPr="00D06194">
              <w:rPr>
                <w:b/>
                <w:color w:val="FFFFFF" w:themeColor="background1"/>
                <w:sz w:val="24"/>
                <w:szCs w:val="24"/>
              </w:rPr>
              <w:t xml:space="preserve">STEP </w:t>
            </w:r>
            <w:r>
              <w:rPr>
                <w:b/>
                <w:color w:val="FFFFFF" w:themeColor="background1"/>
                <w:sz w:val="24"/>
                <w:szCs w:val="24"/>
              </w:rPr>
              <w:t>5</w:t>
            </w:r>
            <w:r w:rsidRPr="00D06194">
              <w:rPr>
                <w:b/>
                <w:color w:val="FFFFFF" w:themeColor="background1"/>
                <w:sz w:val="24"/>
                <w:szCs w:val="24"/>
              </w:rPr>
              <w:t xml:space="preserve">: </w:t>
            </w:r>
            <w:r w:rsidR="00F30188" w:rsidRPr="00F30188">
              <w:rPr>
                <w:bCs/>
                <w:color w:val="FFFFFF" w:themeColor="background1"/>
                <w:sz w:val="24"/>
                <w:szCs w:val="24"/>
              </w:rPr>
              <w:t xml:space="preserve">Plan key parts of the workflow/process for each of the screening categories. </w:t>
            </w:r>
            <w:r w:rsidR="00F30188" w:rsidRPr="00F30188">
              <w:rPr>
                <w:bCs/>
                <w:i/>
                <w:iCs/>
                <w:color w:val="FFFFFF" w:themeColor="background1"/>
                <w:sz w:val="24"/>
                <w:szCs w:val="24"/>
              </w:rPr>
              <w:t>How will we get this done?</w:t>
            </w:r>
          </w:p>
        </w:tc>
      </w:tr>
      <w:tr w:rsidR="00BD4915" w14:paraId="2FF8D529" w14:textId="77777777">
        <w:trPr>
          <w:trHeight w:val="70"/>
        </w:trPr>
        <w:tc>
          <w:tcPr>
            <w:tcW w:w="9350" w:type="dxa"/>
          </w:tcPr>
          <w:p w14:paraId="09C39A08" w14:textId="7E4FFE51" w:rsidR="003B26A1" w:rsidRPr="00882B0C" w:rsidRDefault="00766587" w:rsidP="00D5430C">
            <w:pPr>
              <w:rPr>
                <w:bCs/>
                <w:sz w:val="22"/>
                <w:szCs w:val="22"/>
              </w:rPr>
            </w:pPr>
            <w:r w:rsidRPr="00882B0C">
              <w:rPr>
                <w:bCs/>
                <w:sz w:val="22"/>
                <w:szCs w:val="22"/>
              </w:rPr>
              <w:t xml:space="preserve">See </w:t>
            </w:r>
            <w:r w:rsidR="009D58F7" w:rsidRPr="00882B0C">
              <w:rPr>
                <w:bCs/>
                <w:sz w:val="22"/>
                <w:szCs w:val="22"/>
              </w:rPr>
              <w:t xml:space="preserve">Table 1 and </w:t>
            </w:r>
            <w:r w:rsidRPr="00882B0C">
              <w:rPr>
                <w:bCs/>
                <w:sz w:val="22"/>
                <w:szCs w:val="22"/>
              </w:rPr>
              <w:t xml:space="preserve">the Workflow Planning Worksheet on the following pages. Workflow planning should consider the well-visit schedule and where they occur as seen in Table 1. Use this as a reference tool to help guide and consider your answers to the Workflow Planning Worksheet questions. </w:t>
            </w:r>
            <w:r w:rsidRPr="00882B0C">
              <w:rPr>
                <w:b/>
                <w:sz w:val="22"/>
                <w:szCs w:val="22"/>
              </w:rPr>
              <w:t>Note:</w:t>
            </w:r>
            <w:r w:rsidRPr="00882B0C">
              <w:rPr>
                <w:bCs/>
                <w:sz w:val="22"/>
                <w:szCs w:val="22"/>
              </w:rPr>
              <w:t xml:space="preserve"> Prior day, pre</w:t>
            </w:r>
            <w:r w:rsidR="00237F80" w:rsidRPr="00882B0C">
              <w:rPr>
                <w:bCs/>
                <w:sz w:val="22"/>
                <w:szCs w:val="22"/>
              </w:rPr>
              <w:t>-</w:t>
            </w:r>
            <w:r w:rsidRPr="00882B0C">
              <w:rPr>
                <w:bCs/>
                <w:sz w:val="22"/>
                <w:szCs w:val="22"/>
              </w:rPr>
              <w:t>visit planning for well</w:t>
            </w:r>
            <w:r w:rsidR="00237F80" w:rsidRPr="00882B0C">
              <w:rPr>
                <w:bCs/>
                <w:sz w:val="22"/>
                <w:szCs w:val="22"/>
              </w:rPr>
              <w:t xml:space="preserve"> </w:t>
            </w:r>
            <w:r w:rsidRPr="00882B0C">
              <w:rPr>
                <w:bCs/>
                <w:sz w:val="22"/>
                <w:szCs w:val="22"/>
              </w:rPr>
              <w:t>visits will greatly facilitate the entire process in the worksheet.</w:t>
            </w:r>
          </w:p>
        </w:tc>
      </w:tr>
    </w:tbl>
    <w:p w14:paraId="2AC5D8D4" w14:textId="77777777" w:rsidR="0067663E" w:rsidRDefault="0067663E" w:rsidP="00FC3085">
      <w:pPr>
        <w:rPr>
          <w:b/>
          <w:color w:val="005870" w:themeColor="text1"/>
          <w:sz w:val="40"/>
        </w:rPr>
        <w:sectPr w:rsidR="0067663E" w:rsidSect="002D2EA6">
          <w:headerReference w:type="default" r:id="rId16"/>
          <w:footerReference w:type="default" r:id="rId17"/>
          <w:headerReference w:type="first" r:id="rId18"/>
          <w:footerReference w:type="first" r:id="rId19"/>
          <w:pgSz w:w="12240" w:h="15840"/>
          <w:pgMar w:top="1440" w:right="1440" w:bottom="1440" w:left="1440" w:header="0" w:footer="1512" w:gutter="0"/>
          <w:cols w:space="0"/>
          <w:titlePg/>
          <w:docGrid w:linePitch="360"/>
        </w:sectPr>
      </w:pPr>
    </w:p>
    <w:p w14:paraId="55D11A79" w14:textId="5F15CB31" w:rsidR="00A12B51" w:rsidRPr="00D136DB" w:rsidRDefault="00D136DB" w:rsidP="00FC3085">
      <w:pPr>
        <w:rPr>
          <w:b/>
          <w:color w:val="005870" w:themeColor="text1"/>
          <w:sz w:val="24"/>
          <w:szCs w:val="24"/>
        </w:rPr>
      </w:pPr>
      <w:r w:rsidRPr="00D136DB">
        <w:rPr>
          <w:b/>
          <w:color w:val="005870" w:themeColor="text1"/>
          <w:sz w:val="24"/>
          <w:szCs w:val="24"/>
        </w:rPr>
        <w:lastRenderedPageBreak/>
        <w:t xml:space="preserve">TABLE 1. AAP Recommended Screening Intervals </w:t>
      </w:r>
      <w:proofErr w:type="gramStart"/>
      <w:r w:rsidR="00FD3A03">
        <w:rPr>
          <w:b/>
          <w:color w:val="005870" w:themeColor="text1"/>
          <w:sz w:val="24"/>
          <w:szCs w:val="24"/>
        </w:rPr>
        <w:t>W</w:t>
      </w:r>
      <w:r w:rsidR="00AF390F" w:rsidRPr="00D136DB">
        <w:rPr>
          <w:b/>
          <w:color w:val="005870" w:themeColor="text1"/>
          <w:sz w:val="24"/>
          <w:szCs w:val="24"/>
        </w:rPr>
        <w:t>ith</w:t>
      </w:r>
      <w:proofErr w:type="gramEnd"/>
      <w:r w:rsidRPr="00D136DB">
        <w:rPr>
          <w:b/>
          <w:color w:val="005870" w:themeColor="text1"/>
          <w:sz w:val="24"/>
          <w:szCs w:val="24"/>
        </w:rPr>
        <w:t xml:space="preserve"> Coding at Well Visits </w:t>
      </w:r>
      <w:proofErr w:type="gramStart"/>
      <w:r w:rsidR="00FD3A03">
        <w:rPr>
          <w:b/>
          <w:color w:val="005870" w:themeColor="text1"/>
          <w:sz w:val="24"/>
          <w:szCs w:val="24"/>
        </w:rPr>
        <w:t>F</w:t>
      </w:r>
      <w:r w:rsidR="00821529" w:rsidRPr="00D136DB">
        <w:rPr>
          <w:b/>
          <w:color w:val="005870" w:themeColor="text1"/>
          <w:sz w:val="24"/>
          <w:szCs w:val="24"/>
        </w:rPr>
        <w:t>rom</w:t>
      </w:r>
      <w:proofErr w:type="gramEnd"/>
      <w:r w:rsidRPr="00D136DB">
        <w:rPr>
          <w:b/>
          <w:color w:val="005870" w:themeColor="text1"/>
          <w:sz w:val="24"/>
          <w:szCs w:val="24"/>
        </w:rPr>
        <w:t xml:space="preserve"> Ages 0-5 Years</w:t>
      </w:r>
    </w:p>
    <w:tbl>
      <w:tblPr>
        <w:tblStyle w:val="TableGrid"/>
        <w:tblW w:w="0" w:type="auto"/>
        <w:tblLayout w:type="fixed"/>
        <w:tblLook w:val="04A0" w:firstRow="1" w:lastRow="0" w:firstColumn="1" w:lastColumn="0" w:noHBand="0" w:noVBand="1"/>
      </w:tblPr>
      <w:tblGrid>
        <w:gridCol w:w="2197"/>
        <w:gridCol w:w="939"/>
        <w:gridCol w:w="939"/>
        <w:gridCol w:w="938"/>
        <w:gridCol w:w="938"/>
        <w:gridCol w:w="938"/>
        <w:gridCol w:w="938"/>
        <w:gridCol w:w="938"/>
        <w:gridCol w:w="938"/>
        <w:gridCol w:w="938"/>
        <w:gridCol w:w="938"/>
        <w:gridCol w:w="1009"/>
        <w:gridCol w:w="1009"/>
        <w:gridCol w:w="1010"/>
      </w:tblGrid>
      <w:tr w:rsidR="00D136DB" w14:paraId="6CED0F02" w14:textId="77777777" w:rsidTr="009E35BB">
        <w:trPr>
          <w:trHeight w:val="70"/>
        </w:trPr>
        <w:tc>
          <w:tcPr>
            <w:tcW w:w="2197" w:type="dxa"/>
            <w:shd w:val="clear" w:color="auto" w:fill="005870" w:themeFill="accent1"/>
            <w:vAlign w:val="center"/>
          </w:tcPr>
          <w:p w14:paraId="7C870C6B" w14:textId="77777777" w:rsidR="00D136DB" w:rsidRPr="00757155" w:rsidRDefault="00D136DB">
            <w:pPr>
              <w:rPr>
                <w:rFonts w:cs="Calibri"/>
                <w:b/>
                <w:color w:val="FFFFFF" w:themeColor="background1"/>
                <w:sz w:val="24"/>
                <w:szCs w:val="24"/>
              </w:rPr>
            </w:pPr>
            <w:r w:rsidRPr="00757155">
              <w:rPr>
                <w:rFonts w:cs="Calibri"/>
                <w:b/>
                <w:color w:val="FFFFFF" w:themeColor="background1"/>
                <w:sz w:val="24"/>
                <w:szCs w:val="24"/>
              </w:rPr>
              <w:t>Visit</w:t>
            </w:r>
          </w:p>
        </w:tc>
        <w:tc>
          <w:tcPr>
            <w:tcW w:w="939" w:type="dxa"/>
            <w:shd w:val="clear" w:color="auto" w:fill="005870" w:themeFill="accent1"/>
            <w:vAlign w:val="center"/>
          </w:tcPr>
          <w:p w14:paraId="63F46F30"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1 </w:t>
            </w:r>
            <w:proofErr w:type="spellStart"/>
            <w:r w:rsidRPr="00757155">
              <w:rPr>
                <w:rFonts w:cs="Calibri"/>
                <w:b/>
                <w:color w:val="FFFFFF" w:themeColor="background1"/>
                <w:sz w:val="24"/>
                <w:szCs w:val="24"/>
              </w:rPr>
              <w:t>mo</w:t>
            </w:r>
            <w:proofErr w:type="spellEnd"/>
          </w:p>
        </w:tc>
        <w:tc>
          <w:tcPr>
            <w:tcW w:w="939" w:type="dxa"/>
            <w:shd w:val="clear" w:color="auto" w:fill="005870" w:themeFill="accent1"/>
            <w:vAlign w:val="center"/>
          </w:tcPr>
          <w:p w14:paraId="335A6A44"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2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2EAB86C6"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4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055E2C21"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6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08CFAB6F"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9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21F072B4"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12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206D31C5"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15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181B05E5"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18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5FBDE5ED"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24 </w:t>
            </w:r>
            <w:proofErr w:type="spellStart"/>
            <w:r w:rsidRPr="00757155">
              <w:rPr>
                <w:rFonts w:cs="Calibri"/>
                <w:b/>
                <w:color w:val="FFFFFF" w:themeColor="background1"/>
                <w:sz w:val="24"/>
                <w:szCs w:val="24"/>
              </w:rPr>
              <w:t>mos</w:t>
            </w:r>
            <w:proofErr w:type="spellEnd"/>
          </w:p>
        </w:tc>
        <w:tc>
          <w:tcPr>
            <w:tcW w:w="938" w:type="dxa"/>
            <w:shd w:val="clear" w:color="auto" w:fill="005870" w:themeFill="accent1"/>
            <w:vAlign w:val="center"/>
          </w:tcPr>
          <w:p w14:paraId="132A96BB"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30 </w:t>
            </w:r>
            <w:proofErr w:type="spellStart"/>
            <w:r w:rsidRPr="00757155">
              <w:rPr>
                <w:rFonts w:cs="Calibri"/>
                <w:b/>
                <w:color w:val="FFFFFF" w:themeColor="background1"/>
                <w:sz w:val="24"/>
                <w:szCs w:val="24"/>
              </w:rPr>
              <w:t>mos</w:t>
            </w:r>
            <w:proofErr w:type="spellEnd"/>
          </w:p>
        </w:tc>
        <w:tc>
          <w:tcPr>
            <w:tcW w:w="1009" w:type="dxa"/>
            <w:shd w:val="clear" w:color="auto" w:fill="005870" w:themeFill="accent1"/>
            <w:vAlign w:val="center"/>
          </w:tcPr>
          <w:p w14:paraId="63E55168"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 xml:space="preserve">36 </w:t>
            </w:r>
            <w:proofErr w:type="spellStart"/>
            <w:r w:rsidRPr="00757155">
              <w:rPr>
                <w:rFonts w:cs="Calibri"/>
                <w:b/>
                <w:color w:val="FFFFFF" w:themeColor="background1"/>
                <w:sz w:val="24"/>
                <w:szCs w:val="24"/>
              </w:rPr>
              <w:t>mos</w:t>
            </w:r>
            <w:proofErr w:type="spellEnd"/>
          </w:p>
        </w:tc>
        <w:tc>
          <w:tcPr>
            <w:tcW w:w="1009" w:type="dxa"/>
            <w:shd w:val="clear" w:color="auto" w:fill="005870" w:themeFill="accent1"/>
            <w:vAlign w:val="center"/>
          </w:tcPr>
          <w:p w14:paraId="6F70FBF0"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4 yrs</w:t>
            </w:r>
          </w:p>
        </w:tc>
        <w:tc>
          <w:tcPr>
            <w:tcW w:w="1010" w:type="dxa"/>
            <w:shd w:val="clear" w:color="auto" w:fill="005870" w:themeFill="accent1"/>
            <w:vAlign w:val="center"/>
          </w:tcPr>
          <w:p w14:paraId="5C7E1B60" w14:textId="77777777" w:rsidR="00D136DB" w:rsidRPr="00757155" w:rsidRDefault="00D136DB">
            <w:pPr>
              <w:jc w:val="center"/>
              <w:rPr>
                <w:rFonts w:cs="Calibri"/>
                <w:b/>
                <w:color w:val="FFFFFF" w:themeColor="background1"/>
                <w:sz w:val="24"/>
                <w:szCs w:val="24"/>
              </w:rPr>
            </w:pPr>
            <w:r w:rsidRPr="00757155">
              <w:rPr>
                <w:rFonts w:cs="Calibri"/>
                <w:b/>
                <w:color w:val="FFFFFF" w:themeColor="background1"/>
                <w:sz w:val="24"/>
                <w:szCs w:val="24"/>
              </w:rPr>
              <w:t>5 yrs</w:t>
            </w:r>
          </w:p>
        </w:tc>
      </w:tr>
      <w:tr w:rsidR="00D136DB" w14:paraId="0768C5C5" w14:textId="77777777" w:rsidTr="009E35BB">
        <w:trPr>
          <w:trHeight w:val="1215"/>
        </w:trPr>
        <w:tc>
          <w:tcPr>
            <w:tcW w:w="2197" w:type="dxa"/>
            <w:shd w:val="clear" w:color="auto" w:fill="AFEDFF" w:themeFill="accent1" w:themeFillTint="33"/>
            <w:vAlign w:val="center"/>
          </w:tcPr>
          <w:p w14:paraId="5D65B776" w14:textId="77777777" w:rsidR="00D136DB" w:rsidRDefault="00D136DB" w:rsidP="132F5E7D">
            <w:pPr>
              <w:rPr>
                <w:rFonts w:asciiTheme="minorHAnsi" w:hAnsiTheme="minorHAnsi" w:cstheme="minorBidi"/>
                <w:b/>
                <w:bCs/>
                <w:sz w:val="22"/>
                <w:szCs w:val="22"/>
              </w:rPr>
            </w:pPr>
            <w:r w:rsidRPr="132F5E7D">
              <w:rPr>
                <w:rFonts w:asciiTheme="minorHAnsi" w:hAnsiTheme="minorHAnsi" w:cstheme="minorBidi"/>
                <w:b/>
                <w:bCs/>
                <w:sz w:val="22"/>
                <w:szCs w:val="22"/>
              </w:rPr>
              <w:t>Perinatal Depression</w:t>
            </w:r>
          </w:p>
          <w:p w14:paraId="223C0DE6" w14:textId="7A4DB60A" w:rsidR="00D136DB" w:rsidRPr="00882B0C" w:rsidRDefault="00D136DB" w:rsidP="132F5E7D">
            <w:pPr>
              <w:rPr>
                <w:rFonts w:asciiTheme="minorHAnsi" w:hAnsiTheme="minorHAnsi" w:cstheme="minorBidi"/>
                <w:b/>
                <w:bCs/>
                <w:sz w:val="22"/>
                <w:szCs w:val="22"/>
              </w:rPr>
            </w:pPr>
            <w:r w:rsidRPr="132F5E7D">
              <w:rPr>
                <w:rFonts w:asciiTheme="minorHAnsi" w:hAnsiTheme="minorHAnsi" w:cstheme="minorBidi"/>
                <w:b/>
                <w:bCs/>
                <w:sz w:val="22"/>
                <w:szCs w:val="22"/>
              </w:rPr>
              <w:t xml:space="preserve">Validated </w:t>
            </w:r>
            <w:r w:rsidR="007B5ACD">
              <w:rPr>
                <w:rFonts w:asciiTheme="minorHAnsi" w:hAnsiTheme="minorHAnsi" w:cstheme="minorBidi"/>
                <w:b/>
                <w:bCs/>
                <w:sz w:val="22"/>
                <w:szCs w:val="22"/>
              </w:rPr>
              <w:t>T</w:t>
            </w:r>
            <w:r w:rsidRPr="132F5E7D">
              <w:rPr>
                <w:rFonts w:asciiTheme="minorHAnsi" w:hAnsiTheme="minorHAnsi" w:cstheme="minorBidi"/>
                <w:b/>
                <w:bCs/>
                <w:sz w:val="22"/>
                <w:szCs w:val="22"/>
              </w:rPr>
              <w:t xml:space="preserve">ools: </w:t>
            </w:r>
            <w:hyperlink r:id="rId20">
              <w:r w:rsidRPr="132F5E7D">
                <w:rPr>
                  <w:rStyle w:val="Hyperlink"/>
                  <w:rFonts w:asciiTheme="minorHAnsi" w:hAnsiTheme="minorHAnsi" w:cstheme="minorBidi"/>
                  <w:b/>
                  <w:bCs/>
                  <w:sz w:val="22"/>
                  <w:szCs w:val="22"/>
                </w:rPr>
                <w:t>Edinburgh</w:t>
              </w:r>
            </w:hyperlink>
            <w:r w:rsidRPr="132F5E7D">
              <w:rPr>
                <w:rFonts w:asciiTheme="minorHAnsi" w:hAnsiTheme="minorHAnsi" w:cstheme="minorBidi"/>
                <w:b/>
                <w:bCs/>
                <w:sz w:val="22"/>
                <w:szCs w:val="22"/>
              </w:rPr>
              <w:t xml:space="preserve"> included in </w:t>
            </w:r>
            <w:hyperlink r:id="rId21">
              <w:r w:rsidRPr="132F5E7D">
                <w:rPr>
                  <w:rStyle w:val="Hyperlink"/>
                  <w:rFonts w:asciiTheme="minorHAnsi" w:hAnsiTheme="minorHAnsi" w:cstheme="minorBidi"/>
                  <w:b/>
                  <w:bCs/>
                  <w:sz w:val="22"/>
                  <w:szCs w:val="22"/>
                </w:rPr>
                <w:t>SWYC</w:t>
              </w:r>
              <w:r w:rsidRPr="132F5E7D">
                <w:rPr>
                  <w:rStyle w:val="Hyperlink"/>
                  <w:rFonts w:asciiTheme="minorHAnsi" w:hAnsiTheme="minorHAnsi" w:cstheme="minorBidi"/>
                  <w:b/>
                  <w:bCs/>
                  <w:color w:val="auto"/>
                  <w:sz w:val="22"/>
                  <w:szCs w:val="22"/>
                  <w:u w:val="none"/>
                </w:rPr>
                <w:t>,</w:t>
              </w:r>
            </w:hyperlink>
            <w:r w:rsidRPr="132F5E7D">
              <w:rPr>
                <w:rFonts w:asciiTheme="minorHAnsi" w:hAnsiTheme="minorHAnsi" w:cstheme="minorBidi"/>
                <w:b/>
                <w:bCs/>
                <w:sz w:val="22"/>
                <w:szCs w:val="22"/>
              </w:rPr>
              <w:t xml:space="preserve"> </w:t>
            </w:r>
            <w:hyperlink r:id="rId22">
              <w:r w:rsidRPr="132F5E7D">
                <w:rPr>
                  <w:rStyle w:val="Hyperlink"/>
                  <w:rFonts w:asciiTheme="minorHAnsi" w:hAnsiTheme="minorHAnsi" w:cstheme="minorBidi"/>
                  <w:b/>
                  <w:bCs/>
                  <w:sz w:val="22"/>
                  <w:szCs w:val="22"/>
                </w:rPr>
                <w:t>PHQ2</w:t>
              </w:r>
            </w:hyperlink>
            <w:r w:rsidRPr="132F5E7D">
              <w:rPr>
                <w:rFonts w:asciiTheme="minorHAnsi" w:hAnsiTheme="minorHAnsi" w:cstheme="minorBidi"/>
                <w:b/>
                <w:bCs/>
                <w:sz w:val="22"/>
                <w:szCs w:val="22"/>
              </w:rPr>
              <w:t xml:space="preserve">, </w:t>
            </w:r>
            <w:hyperlink r:id="rId23">
              <w:r w:rsidRPr="132F5E7D">
                <w:rPr>
                  <w:rStyle w:val="Hyperlink"/>
                  <w:rFonts w:asciiTheme="minorHAnsi" w:hAnsiTheme="minorHAnsi" w:cstheme="minorBidi"/>
                  <w:b/>
                  <w:bCs/>
                  <w:sz w:val="22"/>
                  <w:szCs w:val="22"/>
                </w:rPr>
                <w:t>PHQ9</w:t>
              </w:r>
            </w:hyperlink>
          </w:p>
        </w:tc>
        <w:tc>
          <w:tcPr>
            <w:tcW w:w="939" w:type="dxa"/>
            <w:vAlign w:val="center"/>
          </w:tcPr>
          <w:p w14:paraId="74EDF6D6" w14:textId="77777777" w:rsidR="00D136DB" w:rsidRPr="00882B0C" w:rsidRDefault="00D136DB">
            <w:pPr>
              <w:jc w:val="center"/>
              <w:rPr>
                <w:rFonts w:asciiTheme="minorHAnsi" w:hAnsiTheme="minorHAnsi" w:cstheme="minorHAnsi"/>
                <w:bCs/>
                <w:sz w:val="22"/>
                <w:szCs w:val="22"/>
              </w:rPr>
            </w:pPr>
            <w:r w:rsidRPr="00882B0C">
              <w:rPr>
                <w:rFonts w:asciiTheme="minorHAnsi" w:hAnsiTheme="minorHAnsi" w:cstheme="minorHAnsi"/>
                <w:bCs/>
                <w:sz w:val="22"/>
                <w:szCs w:val="22"/>
              </w:rPr>
              <w:t>96161</w:t>
            </w:r>
          </w:p>
        </w:tc>
        <w:tc>
          <w:tcPr>
            <w:tcW w:w="939" w:type="dxa"/>
            <w:vAlign w:val="center"/>
          </w:tcPr>
          <w:p w14:paraId="6823581D"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96161</w:t>
            </w:r>
          </w:p>
        </w:tc>
        <w:tc>
          <w:tcPr>
            <w:tcW w:w="938" w:type="dxa"/>
            <w:vAlign w:val="center"/>
          </w:tcPr>
          <w:p w14:paraId="2EF851CA"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96161</w:t>
            </w:r>
          </w:p>
        </w:tc>
        <w:tc>
          <w:tcPr>
            <w:tcW w:w="938" w:type="dxa"/>
            <w:vAlign w:val="center"/>
          </w:tcPr>
          <w:p w14:paraId="07667286"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96161</w:t>
            </w:r>
          </w:p>
        </w:tc>
        <w:tc>
          <w:tcPr>
            <w:tcW w:w="938" w:type="dxa"/>
            <w:shd w:val="clear" w:color="auto" w:fill="BFBFBF" w:themeFill="background2" w:themeFillShade="BF"/>
            <w:vAlign w:val="center"/>
          </w:tcPr>
          <w:p w14:paraId="004444BE"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560DDA21"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6C760B2A"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0797370F"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4F27E409"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4863FFD7" w14:textId="77777777" w:rsidR="00D136DB" w:rsidRPr="00882B0C" w:rsidRDefault="00D136DB">
            <w:pPr>
              <w:jc w:val="center"/>
              <w:rPr>
                <w:rFonts w:asciiTheme="minorHAnsi" w:hAnsiTheme="minorHAnsi" w:cstheme="minorHAnsi"/>
                <w:b/>
                <w:sz w:val="22"/>
                <w:szCs w:val="22"/>
              </w:rPr>
            </w:pPr>
          </w:p>
        </w:tc>
        <w:tc>
          <w:tcPr>
            <w:tcW w:w="1009" w:type="dxa"/>
            <w:shd w:val="clear" w:color="auto" w:fill="BFBFBF" w:themeFill="background2" w:themeFillShade="BF"/>
            <w:vAlign w:val="center"/>
          </w:tcPr>
          <w:p w14:paraId="3F5ABB64" w14:textId="77777777" w:rsidR="00D136DB" w:rsidRPr="00882B0C" w:rsidRDefault="00D136DB">
            <w:pPr>
              <w:jc w:val="center"/>
              <w:rPr>
                <w:rFonts w:asciiTheme="minorHAnsi" w:hAnsiTheme="minorHAnsi" w:cstheme="minorHAnsi"/>
                <w:b/>
                <w:sz w:val="22"/>
                <w:szCs w:val="22"/>
              </w:rPr>
            </w:pPr>
          </w:p>
        </w:tc>
        <w:tc>
          <w:tcPr>
            <w:tcW w:w="1009" w:type="dxa"/>
            <w:shd w:val="clear" w:color="auto" w:fill="BFBFBF" w:themeFill="background2" w:themeFillShade="BF"/>
            <w:vAlign w:val="center"/>
          </w:tcPr>
          <w:p w14:paraId="16D3AE77" w14:textId="77777777" w:rsidR="00D136DB" w:rsidRPr="00882B0C" w:rsidRDefault="00D136DB">
            <w:pPr>
              <w:jc w:val="center"/>
              <w:rPr>
                <w:rFonts w:asciiTheme="minorHAnsi" w:hAnsiTheme="minorHAnsi" w:cstheme="minorHAnsi"/>
                <w:b/>
                <w:sz w:val="22"/>
                <w:szCs w:val="22"/>
              </w:rPr>
            </w:pPr>
          </w:p>
        </w:tc>
        <w:tc>
          <w:tcPr>
            <w:tcW w:w="1010" w:type="dxa"/>
            <w:shd w:val="clear" w:color="auto" w:fill="BFBFBF" w:themeFill="background2" w:themeFillShade="BF"/>
            <w:vAlign w:val="center"/>
          </w:tcPr>
          <w:p w14:paraId="51D8DB7A" w14:textId="77777777" w:rsidR="00D136DB" w:rsidRPr="00882B0C" w:rsidRDefault="00D136DB">
            <w:pPr>
              <w:jc w:val="center"/>
              <w:rPr>
                <w:rFonts w:asciiTheme="minorHAnsi" w:hAnsiTheme="minorHAnsi" w:cstheme="minorHAnsi"/>
                <w:b/>
                <w:sz w:val="22"/>
                <w:szCs w:val="22"/>
              </w:rPr>
            </w:pPr>
          </w:p>
        </w:tc>
      </w:tr>
      <w:tr w:rsidR="00D136DB" w14:paraId="4B7DD4F7" w14:textId="77777777" w:rsidTr="009E35BB">
        <w:trPr>
          <w:trHeight w:val="70"/>
        </w:trPr>
        <w:tc>
          <w:tcPr>
            <w:tcW w:w="2197" w:type="dxa"/>
            <w:shd w:val="clear" w:color="auto" w:fill="AFEDFF" w:themeFill="accent1" w:themeFillTint="33"/>
            <w:vAlign w:val="center"/>
          </w:tcPr>
          <w:p w14:paraId="620DAAFF" w14:textId="39A65CD0" w:rsidR="00D136DB" w:rsidRPr="00882B0C" w:rsidRDefault="00D136DB" w:rsidP="007B5ACD">
            <w:pPr>
              <w:rPr>
                <w:rFonts w:asciiTheme="minorHAnsi" w:hAnsiTheme="minorHAnsi" w:cstheme="minorBidi"/>
                <w:b/>
                <w:bCs/>
                <w:sz w:val="22"/>
                <w:szCs w:val="22"/>
              </w:rPr>
            </w:pPr>
            <w:r w:rsidRPr="00882B0C">
              <w:rPr>
                <w:rFonts w:asciiTheme="minorHAnsi" w:hAnsiTheme="minorHAnsi" w:cstheme="minorHAnsi"/>
                <w:b/>
                <w:sz w:val="22"/>
                <w:szCs w:val="22"/>
              </w:rPr>
              <w:t>Development and Behavior</w:t>
            </w:r>
            <w:r w:rsidR="007B5ACD">
              <w:rPr>
                <w:rFonts w:asciiTheme="minorHAnsi" w:hAnsiTheme="minorHAnsi" w:cstheme="minorHAnsi"/>
                <w:b/>
                <w:sz w:val="22"/>
                <w:szCs w:val="22"/>
              </w:rPr>
              <w:t xml:space="preserve"> </w:t>
            </w:r>
            <w:r w:rsidRPr="132F5E7D">
              <w:rPr>
                <w:rFonts w:asciiTheme="minorHAnsi" w:hAnsiTheme="minorHAnsi" w:cstheme="minorBidi"/>
                <w:b/>
                <w:bCs/>
                <w:sz w:val="22"/>
                <w:szCs w:val="22"/>
              </w:rPr>
              <w:t xml:space="preserve">Validated </w:t>
            </w:r>
            <w:r w:rsidR="007B5ACD">
              <w:rPr>
                <w:rFonts w:asciiTheme="minorHAnsi" w:hAnsiTheme="minorHAnsi" w:cstheme="minorBidi"/>
                <w:b/>
                <w:bCs/>
                <w:sz w:val="22"/>
                <w:szCs w:val="22"/>
              </w:rPr>
              <w:t>T</w:t>
            </w:r>
            <w:r w:rsidRPr="132F5E7D">
              <w:rPr>
                <w:rFonts w:asciiTheme="minorHAnsi" w:hAnsiTheme="minorHAnsi" w:cstheme="minorBidi"/>
                <w:b/>
                <w:bCs/>
                <w:sz w:val="22"/>
                <w:szCs w:val="22"/>
              </w:rPr>
              <w:t xml:space="preserve">ools: </w:t>
            </w:r>
            <w:hyperlink r:id="rId24" w:history="1">
              <w:r w:rsidRPr="00C37809">
                <w:rPr>
                  <w:rStyle w:val="Hyperlink"/>
                  <w:rFonts w:asciiTheme="minorHAnsi" w:hAnsiTheme="minorHAnsi" w:cstheme="minorBidi"/>
                  <w:b/>
                  <w:bCs/>
                  <w:sz w:val="22"/>
                  <w:szCs w:val="22"/>
                </w:rPr>
                <w:t>ASQ</w:t>
              </w:r>
            </w:hyperlink>
            <w:r w:rsidRPr="132F5E7D">
              <w:rPr>
                <w:rFonts w:asciiTheme="minorHAnsi" w:hAnsiTheme="minorHAnsi" w:cstheme="minorBidi"/>
                <w:b/>
                <w:bCs/>
                <w:sz w:val="22"/>
                <w:szCs w:val="22"/>
              </w:rPr>
              <w:t xml:space="preserve">, </w:t>
            </w:r>
            <w:hyperlink r:id="rId25">
              <w:r w:rsidRPr="132F5E7D">
                <w:rPr>
                  <w:rStyle w:val="Hyperlink"/>
                  <w:rFonts w:asciiTheme="minorHAnsi" w:hAnsiTheme="minorHAnsi" w:cstheme="minorBidi"/>
                  <w:b/>
                  <w:bCs/>
                  <w:sz w:val="22"/>
                  <w:szCs w:val="22"/>
                </w:rPr>
                <w:t>PEDS</w:t>
              </w:r>
            </w:hyperlink>
            <w:r w:rsidRPr="132F5E7D">
              <w:rPr>
                <w:rFonts w:asciiTheme="minorHAnsi" w:hAnsiTheme="minorHAnsi" w:cstheme="minorBidi"/>
                <w:b/>
                <w:bCs/>
                <w:sz w:val="22"/>
                <w:szCs w:val="22"/>
              </w:rPr>
              <w:t xml:space="preserve">, and </w:t>
            </w:r>
            <w:hyperlink r:id="rId26">
              <w:r w:rsidRPr="132F5E7D">
                <w:rPr>
                  <w:rStyle w:val="Hyperlink"/>
                  <w:rFonts w:asciiTheme="minorHAnsi" w:hAnsiTheme="minorHAnsi" w:cstheme="minorBidi"/>
                  <w:b/>
                  <w:bCs/>
                  <w:sz w:val="22"/>
                  <w:szCs w:val="22"/>
                </w:rPr>
                <w:t>SWYC</w:t>
              </w:r>
            </w:hyperlink>
          </w:p>
        </w:tc>
        <w:tc>
          <w:tcPr>
            <w:tcW w:w="939" w:type="dxa"/>
            <w:shd w:val="clear" w:color="auto" w:fill="BFBFBF" w:themeFill="background2" w:themeFillShade="BF"/>
            <w:vAlign w:val="center"/>
          </w:tcPr>
          <w:p w14:paraId="4165E129" w14:textId="77777777" w:rsidR="00D136DB" w:rsidRPr="00882B0C" w:rsidRDefault="00D136DB">
            <w:pPr>
              <w:jc w:val="center"/>
              <w:rPr>
                <w:rFonts w:asciiTheme="minorHAnsi" w:hAnsiTheme="minorHAnsi" w:cstheme="minorHAnsi"/>
                <w:b/>
                <w:sz w:val="22"/>
                <w:szCs w:val="22"/>
              </w:rPr>
            </w:pPr>
          </w:p>
        </w:tc>
        <w:tc>
          <w:tcPr>
            <w:tcW w:w="939" w:type="dxa"/>
            <w:shd w:val="clear" w:color="auto" w:fill="BFBFBF" w:themeFill="background2" w:themeFillShade="BF"/>
            <w:vAlign w:val="center"/>
          </w:tcPr>
          <w:p w14:paraId="7C7BCAA4"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3419F33C"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62950FCC" w14:textId="77777777" w:rsidR="00D136DB" w:rsidRPr="00882B0C" w:rsidRDefault="00D136DB">
            <w:pPr>
              <w:jc w:val="center"/>
              <w:rPr>
                <w:rFonts w:asciiTheme="minorHAnsi" w:hAnsiTheme="minorHAnsi" w:cstheme="minorHAnsi"/>
                <w:b/>
                <w:sz w:val="22"/>
                <w:szCs w:val="22"/>
              </w:rPr>
            </w:pPr>
          </w:p>
        </w:tc>
        <w:tc>
          <w:tcPr>
            <w:tcW w:w="938" w:type="dxa"/>
            <w:vAlign w:val="center"/>
          </w:tcPr>
          <w:p w14:paraId="0B8BFE7F" w14:textId="77777777" w:rsidR="00D136DB" w:rsidRPr="00882B0C" w:rsidRDefault="00D136DB">
            <w:pPr>
              <w:jc w:val="center"/>
              <w:rPr>
                <w:rFonts w:asciiTheme="minorHAnsi" w:hAnsiTheme="minorHAnsi" w:cstheme="minorHAnsi"/>
                <w:bCs/>
                <w:sz w:val="22"/>
                <w:szCs w:val="22"/>
              </w:rPr>
            </w:pPr>
            <w:r w:rsidRPr="00882B0C">
              <w:rPr>
                <w:rFonts w:asciiTheme="minorHAnsi" w:hAnsiTheme="minorHAnsi" w:cstheme="minorHAnsi"/>
                <w:bCs/>
                <w:sz w:val="22"/>
                <w:szCs w:val="22"/>
              </w:rPr>
              <w:t>96110</w:t>
            </w:r>
          </w:p>
        </w:tc>
        <w:tc>
          <w:tcPr>
            <w:tcW w:w="938" w:type="dxa"/>
            <w:shd w:val="clear" w:color="auto" w:fill="BFBFBF" w:themeFill="background2" w:themeFillShade="BF"/>
            <w:vAlign w:val="center"/>
          </w:tcPr>
          <w:p w14:paraId="14AF0B82"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1A5924A3" w14:textId="77777777" w:rsidR="00D136DB" w:rsidRPr="00882B0C" w:rsidRDefault="00D136DB">
            <w:pPr>
              <w:jc w:val="center"/>
              <w:rPr>
                <w:rFonts w:asciiTheme="minorHAnsi" w:hAnsiTheme="minorHAnsi" w:cstheme="minorHAnsi"/>
                <w:b/>
                <w:sz w:val="22"/>
                <w:szCs w:val="22"/>
              </w:rPr>
            </w:pPr>
          </w:p>
        </w:tc>
        <w:tc>
          <w:tcPr>
            <w:tcW w:w="938" w:type="dxa"/>
            <w:vAlign w:val="center"/>
          </w:tcPr>
          <w:p w14:paraId="68DF53B5"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96110</w:t>
            </w:r>
          </w:p>
        </w:tc>
        <w:tc>
          <w:tcPr>
            <w:tcW w:w="938" w:type="dxa"/>
            <w:shd w:val="clear" w:color="auto" w:fill="BFBFBF" w:themeFill="background2" w:themeFillShade="BF"/>
            <w:vAlign w:val="center"/>
          </w:tcPr>
          <w:p w14:paraId="5A9B466E" w14:textId="77777777" w:rsidR="00D136DB" w:rsidRPr="00882B0C" w:rsidRDefault="00D136DB">
            <w:pPr>
              <w:jc w:val="center"/>
              <w:rPr>
                <w:rFonts w:asciiTheme="minorHAnsi" w:hAnsiTheme="minorHAnsi" w:cstheme="minorHAnsi"/>
                <w:b/>
                <w:sz w:val="22"/>
                <w:szCs w:val="22"/>
              </w:rPr>
            </w:pPr>
          </w:p>
        </w:tc>
        <w:tc>
          <w:tcPr>
            <w:tcW w:w="938" w:type="dxa"/>
            <w:vAlign w:val="center"/>
          </w:tcPr>
          <w:p w14:paraId="11E9D796"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96110</w:t>
            </w:r>
          </w:p>
        </w:tc>
        <w:tc>
          <w:tcPr>
            <w:tcW w:w="1009" w:type="dxa"/>
            <w:vAlign w:val="center"/>
          </w:tcPr>
          <w:p w14:paraId="73DF719F" w14:textId="60ED6E86" w:rsidR="00D136DB" w:rsidRPr="00D136DB" w:rsidRDefault="00D136DB">
            <w:pPr>
              <w:jc w:val="center"/>
              <w:rPr>
                <w:rFonts w:asciiTheme="minorHAnsi" w:hAnsiTheme="minorHAnsi" w:cstheme="minorHAnsi"/>
                <w:bCs/>
                <w:sz w:val="18"/>
                <w:szCs w:val="18"/>
              </w:rPr>
            </w:pPr>
            <w:r w:rsidRPr="00D136DB">
              <w:rPr>
                <w:rFonts w:asciiTheme="minorHAnsi" w:hAnsiTheme="minorHAnsi" w:cstheme="minorHAnsi"/>
                <w:bCs/>
                <w:sz w:val="18"/>
                <w:szCs w:val="18"/>
              </w:rPr>
              <w:t>Consider a preschool screening as indicated</w:t>
            </w:r>
          </w:p>
        </w:tc>
        <w:tc>
          <w:tcPr>
            <w:tcW w:w="1009" w:type="dxa"/>
            <w:vAlign w:val="center"/>
          </w:tcPr>
          <w:p w14:paraId="5E16DDF7" w14:textId="1B61BB04" w:rsidR="00D136DB" w:rsidRPr="00882B0C" w:rsidRDefault="00D136DB">
            <w:pPr>
              <w:jc w:val="center"/>
              <w:rPr>
                <w:rFonts w:asciiTheme="minorHAnsi" w:hAnsiTheme="minorHAnsi" w:cstheme="minorHAnsi"/>
                <w:bCs/>
                <w:sz w:val="22"/>
                <w:szCs w:val="22"/>
              </w:rPr>
            </w:pPr>
            <w:r w:rsidRPr="00D136DB">
              <w:rPr>
                <w:rFonts w:asciiTheme="minorHAnsi" w:hAnsiTheme="minorHAnsi" w:cstheme="minorHAnsi"/>
                <w:bCs/>
                <w:sz w:val="18"/>
                <w:szCs w:val="18"/>
              </w:rPr>
              <w:t>Consider a preschool screening as indicated</w:t>
            </w:r>
          </w:p>
        </w:tc>
        <w:tc>
          <w:tcPr>
            <w:tcW w:w="1010" w:type="dxa"/>
            <w:vAlign w:val="center"/>
          </w:tcPr>
          <w:p w14:paraId="53003F00" w14:textId="0F503AA9" w:rsidR="00D136DB" w:rsidRPr="00882B0C" w:rsidRDefault="00D136DB">
            <w:pPr>
              <w:jc w:val="center"/>
              <w:rPr>
                <w:rFonts w:asciiTheme="minorHAnsi" w:hAnsiTheme="minorHAnsi" w:cstheme="minorHAnsi"/>
                <w:bCs/>
                <w:sz w:val="22"/>
                <w:szCs w:val="22"/>
              </w:rPr>
            </w:pPr>
            <w:r w:rsidRPr="00D136DB">
              <w:rPr>
                <w:rFonts w:asciiTheme="minorHAnsi" w:hAnsiTheme="minorHAnsi" w:cstheme="minorHAnsi"/>
                <w:bCs/>
                <w:sz w:val="18"/>
                <w:szCs w:val="18"/>
              </w:rPr>
              <w:t>Consider a preschool screening as indicated</w:t>
            </w:r>
          </w:p>
        </w:tc>
      </w:tr>
      <w:tr w:rsidR="00D136DB" w14:paraId="2982396F" w14:textId="77777777" w:rsidTr="009E35BB">
        <w:trPr>
          <w:trHeight w:val="70"/>
        </w:trPr>
        <w:tc>
          <w:tcPr>
            <w:tcW w:w="2197" w:type="dxa"/>
            <w:shd w:val="clear" w:color="auto" w:fill="AFEDFF" w:themeFill="accent1" w:themeFillTint="33"/>
            <w:vAlign w:val="center"/>
          </w:tcPr>
          <w:p w14:paraId="3BF2BD7A" w14:textId="1C52CA77" w:rsidR="00D136DB" w:rsidRPr="00882B0C" w:rsidRDefault="00D136DB" w:rsidP="00B4266F">
            <w:pPr>
              <w:rPr>
                <w:rFonts w:asciiTheme="minorHAnsi" w:hAnsiTheme="minorHAnsi" w:cstheme="minorHAnsi"/>
                <w:b/>
                <w:sz w:val="22"/>
                <w:szCs w:val="22"/>
              </w:rPr>
            </w:pPr>
            <w:r w:rsidRPr="00882B0C">
              <w:rPr>
                <w:rFonts w:asciiTheme="minorHAnsi" w:hAnsiTheme="minorHAnsi" w:cstheme="minorHAnsi"/>
                <w:b/>
                <w:sz w:val="22"/>
                <w:szCs w:val="22"/>
              </w:rPr>
              <w:t>Autism</w:t>
            </w:r>
            <w:r w:rsidR="00B4266F">
              <w:rPr>
                <w:rFonts w:asciiTheme="minorHAnsi" w:hAnsiTheme="minorHAnsi" w:cstheme="minorHAnsi"/>
                <w:b/>
                <w:sz w:val="22"/>
                <w:szCs w:val="22"/>
              </w:rPr>
              <w:t xml:space="preserve"> </w:t>
            </w:r>
            <w:r>
              <w:rPr>
                <w:rFonts w:asciiTheme="minorHAnsi" w:hAnsiTheme="minorHAnsi" w:cstheme="minorHAnsi"/>
                <w:b/>
                <w:sz w:val="22"/>
                <w:szCs w:val="22"/>
              </w:rPr>
              <w:t xml:space="preserve">Validated </w:t>
            </w:r>
            <w:r w:rsidR="007B5ACD">
              <w:rPr>
                <w:rFonts w:asciiTheme="minorHAnsi" w:hAnsiTheme="minorHAnsi" w:cstheme="minorHAnsi"/>
                <w:b/>
                <w:sz w:val="22"/>
                <w:szCs w:val="22"/>
              </w:rPr>
              <w:t>T</w:t>
            </w:r>
            <w:r>
              <w:rPr>
                <w:rFonts w:asciiTheme="minorHAnsi" w:hAnsiTheme="minorHAnsi" w:cstheme="minorHAnsi"/>
                <w:b/>
                <w:sz w:val="22"/>
                <w:szCs w:val="22"/>
              </w:rPr>
              <w:t xml:space="preserve">ools: </w:t>
            </w:r>
            <w:hyperlink r:id="rId27" w:history="1">
              <w:r w:rsidRPr="00E23E24">
                <w:rPr>
                  <w:rStyle w:val="Hyperlink"/>
                  <w:rFonts w:asciiTheme="minorHAnsi" w:hAnsiTheme="minorHAnsi" w:cstheme="minorHAnsi"/>
                  <w:b/>
                  <w:sz w:val="22"/>
                  <w:szCs w:val="22"/>
                </w:rPr>
                <w:t>MCHAT</w:t>
              </w:r>
            </w:hyperlink>
            <w:r>
              <w:rPr>
                <w:rFonts w:asciiTheme="minorHAnsi" w:hAnsiTheme="minorHAnsi" w:cstheme="minorHAnsi"/>
                <w:b/>
                <w:sz w:val="22"/>
                <w:szCs w:val="22"/>
              </w:rPr>
              <w:t xml:space="preserve">, POSI included in </w:t>
            </w:r>
            <w:hyperlink r:id="rId28" w:history="1">
              <w:r w:rsidRPr="0034458F">
                <w:rPr>
                  <w:rStyle w:val="Hyperlink"/>
                  <w:rFonts w:asciiTheme="minorHAnsi" w:hAnsiTheme="minorHAnsi" w:cstheme="minorHAnsi"/>
                  <w:b/>
                  <w:sz w:val="22"/>
                  <w:szCs w:val="22"/>
                </w:rPr>
                <w:t>SWYC</w:t>
              </w:r>
            </w:hyperlink>
            <w:r>
              <w:rPr>
                <w:rFonts w:asciiTheme="minorHAnsi" w:hAnsiTheme="minorHAnsi" w:cstheme="minorHAnsi"/>
                <w:b/>
                <w:sz w:val="22"/>
                <w:szCs w:val="22"/>
              </w:rPr>
              <w:t xml:space="preserve"> </w:t>
            </w:r>
          </w:p>
        </w:tc>
        <w:tc>
          <w:tcPr>
            <w:tcW w:w="939" w:type="dxa"/>
            <w:shd w:val="clear" w:color="auto" w:fill="BFBFBF" w:themeFill="background2" w:themeFillShade="BF"/>
            <w:vAlign w:val="center"/>
          </w:tcPr>
          <w:p w14:paraId="6A5BC516" w14:textId="77777777" w:rsidR="00D136DB" w:rsidRPr="00882B0C" w:rsidRDefault="00D136DB">
            <w:pPr>
              <w:jc w:val="center"/>
              <w:rPr>
                <w:rFonts w:asciiTheme="minorHAnsi" w:hAnsiTheme="minorHAnsi" w:cstheme="minorHAnsi"/>
                <w:b/>
                <w:sz w:val="22"/>
                <w:szCs w:val="22"/>
              </w:rPr>
            </w:pPr>
          </w:p>
        </w:tc>
        <w:tc>
          <w:tcPr>
            <w:tcW w:w="939" w:type="dxa"/>
            <w:shd w:val="clear" w:color="auto" w:fill="BFBFBF" w:themeFill="background2" w:themeFillShade="BF"/>
            <w:vAlign w:val="center"/>
          </w:tcPr>
          <w:p w14:paraId="5DA4E00A"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1933D3ED"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7455DAF9"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1CBE8549"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540BFAB0" w14:textId="77777777" w:rsidR="00D136DB" w:rsidRPr="00882B0C" w:rsidRDefault="00D136DB">
            <w:pPr>
              <w:jc w:val="center"/>
              <w:rPr>
                <w:rFonts w:asciiTheme="minorHAnsi" w:hAnsiTheme="minorHAnsi" w:cstheme="minorHAnsi"/>
                <w:b/>
                <w:sz w:val="22"/>
                <w:szCs w:val="22"/>
              </w:rPr>
            </w:pPr>
          </w:p>
        </w:tc>
        <w:tc>
          <w:tcPr>
            <w:tcW w:w="938" w:type="dxa"/>
            <w:shd w:val="clear" w:color="auto" w:fill="BFBFBF" w:themeFill="background2" w:themeFillShade="BF"/>
            <w:vAlign w:val="center"/>
          </w:tcPr>
          <w:p w14:paraId="6A9D227A" w14:textId="77777777" w:rsidR="00D136DB" w:rsidRPr="00882B0C" w:rsidRDefault="00D136DB">
            <w:pPr>
              <w:jc w:val="center"/>
              <w:rPr>
                <w:rFonts w:asciiTheme="minorHAnsi" w:hAnsiTheme="minorHAnsi" w:cstheme="minorHAnsi"/>
                <w:b/>
                <w:sz w:val="22"/>
                <w:szCs w:val="22"/>
              </w:rPr>
            </w:pPr>
          </w:p>
        </w:tc>
        <w:tc>
          <w:tcPr>
            <w:tcW w:w="938" w:type="dxa"/>
            <w:vAlign w:val="center"/>
          </w:tcPr>
          <w:p w14:paraId="29409BC8"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96110</w:t>
            </w:r>
          </w:p>
        </w:tc>
        <w:tc>
          <w:tcPr>
            <w:tcW w:w="938" w:type="dxa"/>
            <w:vAlign w:val="center"/>
          </w:tcPr>
          <w:p w14:paraId="2EA50BFE"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96110</w:t>
            </w:r>
          </w:p>
        </w:tc>
        <w:tc>
          <w:tcPr>
            <w:tcW w:w="938" w:type="dxa"/>
            <w:shd w:val="clear" w:color="auto" w:fill="BFBFBF" w:themeFill="background2" w:themeFillShade="BF"/>
            <w:vAlign w:val="center"/>
          </w:tcPr>
          <w:p w14:paraId="0CC9DBEE" w14:textId="77777777" w:rsidR="00D136DB" w:rsidRPr="00882B0C" w:rsidRDefault="00D136DB">
            <w:pPr>
              <w:jc w:val="center"/>
              <w:rPr>
                <w:rFonts w:asciiTheme="minorHAnsi" w:hAnsiTheme="minorHAnsi" w:cstheme="minorHAnsi"/>
                <w:b/>
                <w:sz w:val="22"/>
                <w:szCs w:val="22"/>
              </w:rPr>
            </w:pPr>
          </w:p>
        </w:tc>
        <w:tc>
          <w:tcPr>
            <w:tcW w:w="1009" w:type="dxa"/>
            <w:shd w:val="clear" w:color="auto" w:fill="BFBFBF" w:themeFill="background2" w:themeFillShade="BF"/>
            <w:vAlign w:val="center"/>
          </w:tcPr>
          <w:p w14:paraId="3706E5F8" w14:textId="77777777" w:rsidR="00D136DB" w:rsidRPr="00882B0C" w:rsidRDefault="00D136DB">
            <w:pPr>
              <w:jc w:val="center"/>
              <w:rPr>
                <w:rFonts w:asciiTheme="minorHAnsi" w:hAnsiTheme="minorHAnsi" w:cstheme="minorHAnsi"/>
                <w:b/>
                <w:sz w:val="22"/>
                <w:szCs w:val="22"/>
              </w:rPr>
            </w:pPr>
          </w:p>
        </w:tc>
        <w:tc>
          <w:tcPr>
            <w:tcW w:w="1009" w:type="dxa"/>
            <w:shd w:val="clear" w:color="auto" w:fill="BFBFBF" w:themeFill="background2" w:themeFillShade="BF"/>
            <w:vAlign w:val="center"/>
          </w:tcPr>
          <w:p w14:paraId="1EB130E4" w14:textId="77777777" w:rsidR="00D136DB" w:rsidRPr="00882B0C" w:rsidRDefault="00D136DB">
            <w:pPr>
              <w:jc w:val="center"/>
              <w:rPr>
                <w:rFonts w:asciiTheme="minorHAnsi" w:hAnsiTheme="minorHAnsi" w:cstheme="minorHAnsi"/>
                <w:b/>
                <w:sz w:val="22"/>
                <w:szCs w:val="22"/>
              </w:rPr>
            </w:pPr>
          </w:p>
        </w:tc>
        <w:tc>
          <w:tcPr>
            <w:tcW w:w="1010" w:type="dxa"/>
            <w:shd w:val="clear" w:color="auto" w:fill="BFBFBF" w:themeFill="background2" w:themeFillShade="BF"/>
            <w:vAlign w:val="center"/>
          </w:tcPr>
          <w:p w14:paraId="0EAD4D7C" w14:textId="77777777" w:rsidR="00D136DB" w:rsidRPr="00882B0C" w:rsidRDefault="00D136DB">
            <w:pPr>
              <w:jc w:val="center"/>
              <w:rPr>
                <w:rFonts w:asciiTheme="minorHAnsi" w:hAnsiTheme="minorHAnsi" w:cstheme="minorHAnsi"/>
                <w:b/>
                <w:sz w:val="22"/>
                <w:szCs w:val="22"/>
              </w:rPr>
            </w:pPr>
          </w:p>
        </w:tc>
      </w:tr>
      <w:tr w:rsidR="00D136DB" w14:paraId="656154CB" w14:textId="77777777" w:rsidTr="009E35BB">
        <w:trPr>
          <w:trHeight w:val="70"/>
        </w:trPr>
        <w:tc>
          <w:tcPr>
            <w:tcW w:w="2197" w:type="dxa"/>
            <w:shd w:val="clear" w:color="auto" w:fill="AFEDFF" w:themeFill="accent1" w:themeFillTint="33"/>
            <w:vAlign w:val="center"/>
          </w:tcPr>
          <w:p w14:paraId="03E21153" w14:textId="77777777" w:rsidR="00D136DB" w:rsidRDefault="00D136DB">
            <w:pPr>
              <w:rPr>
                <w:rFonts w:asciiTheme="minorHAnsi" w:hAnsiTheme="minorHAnsi" w:cstheme="minorHAnsi"/>
                <w:b/>
                <w:sz w:val="22"/>
                <w:szCs w:val="22"/>
              </w:rPr>
            </w:pPr>
            <w:r w:rsidRPr="00882B0C">
              <w:rPr>
                <w:rFonts w:asciiTheme="minorHAnsi" w:hAnsiTheme="minorHAnsi" w:cstheme="minorHAnsi"/>
                <w:b/>
                <w:sz w:val="22"/>
                <w:szCs w:val="22"/>
              </w:rPr>
              <w:t>Social-Emotional Development</w:t>
            </w:r>
          </w:p>
          <w:p w14:paraId="12BF40E5" w14:textId="5FE7488C" w:rsidR="00D136DB" w:rsidRPr="00882B0C" w:rsidRDefault="00D136DB" w:rsidP="563AD20E">
            <w:pPr>
              <w:rPr>
                <w:rFonts w:asciiTheme="minorHAnsi" w:hAnsiTheme="minorHAnsi" w:cstheme="minorBidi"/>
                <w:b/>
                <w:bCs/>
                <w:sz w:val="22"/>
                <w:szCs w:val="22"/>
              </w:rPr>
            </w:pPr>
            <w:r w:rsidRPr="563AD20E">
              <w:rPr>
                <w:rFonts w:asciiTheme="minorHAnsi" w:hAnsiTheme="minorHAnsi" w:cstheme="minorBidi"/>
                <w:b/>
                <w:bCs/>
                <w:sz w:val="22"/>
                <w:szCs w:val="22"/>
              </w:rPr>
              <w:t xml:space="preserve">Validated </w:t>
            </w:r>
            <w:r w:rsidR="007B5ACD">
              <w:rPr>
                <w:rFonts w:asciiTheme="minorHAnsi" w:hAnsiTheme="minorHAnsi" w:cstheme="minorBidi"/>
                <w:b/>
                <w:bCs/>
                <w:sz w:val="22"/>
                <w:szCs w:val="22"/>
              </w:rPr>
              <w:t>T</w:t>
            </w:r>
            <w:r w:rsidRPr="563AD20E">
              <w:rPr>
                <w:rFonts w:asciiTheme="minorHAnsi" w:hAnsiTheme="minorHAnsi" w:cstheme="minorBidi"/>
                <w:b/>
                <w:bCs/>
                <w:sz w:val="22"/>
                <w:szCs w:val="22"/>
              </w:rPr>
              <w:t xml:space="preserve">ools: </w:t>
            </w:r>
            <w:hyperlink r:id="rId29">
              <w:r w:rsidRPr="563AD20E">
                <w:rPr>
                  <w:rStyle w:val="Hyperlink"/>
                  <w:rFonts w:asciiTheme="minorHAnsi" w:hAnsiTheme="minorHAnsi" w:cstheme="minorBidi"/>
                  <w:b/>
                  <w:bCs/>
                  <w:sz w:val="22"/>
                  <w:szCs w:val="22"/>
                </w:rPr>
                <w:t>ASQ-SE2</w:t>
              </w:r>
            </w:hyperlink>
            <w:r w:rsidRPr="563AD20E">
              <w:rPr>
                <w:rFonts w:asciiTheme="minorHAnsi" w:hAnsiTheme="minorHAnsi" w:cstheme="minorBidi"/>
                <w:b/>
                <w:bCs/>
                <w:sz w:val="22"/>
                <w:szCs w:val="22"/>
              </w:rPr>
              <w:t xml:space="preserve">, </w:t>
            </w:r>
            <w:hyperlink r:id="rId30">
              <w:r w:rsidRPr="563AD20E">
                <w:rPr>
                  <w:rStyle w:val="Hyperlink"/>
                  <w:rFonts w:asciiTheme="minorHAnsi" w:hAnsiTheme="minorHAnsi" w:cstheme="minorBidi"/>
                  <w:b/>
                  <w:bCs/>
                  <w:sz w:val="22"/>
                  <w:szCs w:val="22"/>
                </w:rPr>
                <w:t>BPSC/PPSC</w:t>
              </w:r>
            </w:hyperlink>
            <w:r w:rsidRPr="563AD20E">
              <w:rPr>
                <w:rFonts w:asciiTheme="minorHAnsi" w:hAnsiTheme="minorHAnsi" w:cstheme="minorBidi"/>
                <w:b/>
                <w:bCs/>
                <w:sz w:val="22"/>
                <w:szCs w:val="22"/>
              </w:rPr>
              <w:t xml:space="preserve"> included in </w:t>
            </w:r>
            <w:hyperlink r:id="rId31">
              <w:r w:rsidRPr="563AD20E">
                <w:rPr>
                  <w:rStyle w:val="Hyperlink"/>
                  <w:rFonts w:asciiTheme="minorHAnsi" w:hAnsiTheme="minorHAnsi" w:cstheme="minorBidi"/>
                  <w:b/>
                  <w:bCs/>
                  <w:sz w:val="22"/>
                  <w:szCs w:val="22"/>
                </w:rPr>
                <w:t>SWYC</w:t>
              </w:r>
            </w:hyperlink>
            <w:r w:rsidRPr="563AD20E">
              <w:rPr>
                <w:rFonts w:asciiTheme="minorHAnsi" w:hAnsiTheme="minorHAnsi" w:cstheme="minorBidi"/>
                <w:b/>
                <w:bCs/>
                <w:sz w:val="22"/>
                <w:szCs w:val="22"/>
              </w:rPr>
              <w:t xml:space="preserve">, </w:t>
            </w:r>
            <w:hyperlink r:id="rId32">
              <w:r w:rsidRPr="563AD20E">
                <w:rPr>
                  <w:rStyle w:val="Hyperlink"/>
                  <w:rFonts w:asciiTheme="minorHAnsi" w:hAnsiTheme="minorHAnsi" w:cstheme="minorBidi"/>
                  <w:b/>
                  <w:bCs/>
                  <w:sz w:val="22"/>
                  <w:szCs w:val="22"/>
                </w:rPr>
                <w:t>BITSEA</w:t>
              </w:r>
            </w:hyperlink>
            <w:r w:rsidRPr="563AD20E">
              <w:rPr>
                <w:rFonts w:asciiTheme="minorHAnsi" w:hAnsiTheme="minorHAnsi" w:cstheme="minorBidi"/>
                <w:b/>
                <w:bCs/>
                <w:sz w:val="22"/>
                <w:szCs w:val="22"/>
              </w:rPr>
              <w:t xml:space="preserve">, and </w:t>
            </w:r>
            <w:hyperlink r:id="rId33">
              <w:r w:rsidRPr="563AD20E">
                <w:rPr>
                  <w:rStyle w:val="Hyperlink"/>
                  <w:rFonts w:asciiTheme="minorHAnsi" w:hAnsiTheme="minorHAnsi" w:cstheme="minorBidi"/>
                  <w:b/>
                  <w:bCs/>
                  <w:sz w:val="22"/>
                  <w:szCs w:val="22"/>
                </w:rPr>
                <w:t>ECSA</w:t>
              </w:r>
            </w:hyperlink>
            <w:r w:rsidRPr="563AD20E">
              <w:rPr>
                <w:rFonts w:asciiTheme="minorHAnsi" w:hAnsiTheme="minorHAnsi" w:cstheme="minorBidi"/>
                <w:b/>
                <w:bCs/>
                <w:sz w:val="22"/>
                <w:szCs w:val="22"/>
              </w:rPr>
              <w:t xml:space="preserve"> </w:t>
            </w:r>
          </w:p>
        </w:tc>
        <w:tc>
          <w:tcPr>
            <w:tcW w:w="939" w:type="dxa"/>
            <w:vAlign w:val="center"/>
          </w:tcPr>
          <w:p w14:paraId="4E295D51" w14:textId="77777777" w:rsidR="00D136DB" w:rsidRPr="00882B0C" w:rsidRDefault="00D136DB">
            <w:pPr>
              <w:jc w:val="center"/>
              <w:rPr>
                <w:rFonts w:asciiTheme="minorHAnsi" w:hAnsiTheme="minorHAnsi" w:cstheme="minorHAnsi"/>
                <w:bCs/>
                <w:sz w:val="22"/>
                <w:szCs w:val="22"/>
              </w:rPr>
            </w:pPr>
            <w:r w:rsidRPr="00882B0C">
              <w:rPr>
                <w:rFonts w:asciiTheme="minorHAnsi" w:hAnsiTheme="minorHAnsi" w:cstheme="minorHAnsi"/>
                <w:bCs/>
                <w:sz w:val="22"/>
                <w:szCs w:val="22"/>
              </w:rPr>
              <w:t>96127</w:t>
            </w:r>
          </w:p>
        </w:tc>
        <w:tc>
          <w:tcPr>
            <w:tcW w:w="939" w:type="dxa"/>
            <w:vAlign w:val="center"/>
          </w:tcPr>
          <w:p w14:paraId="23EDDB3F"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7700CC29"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74A53DA6"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023AF3C8"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2AA6F77B"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6270E986"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20BBA13C"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59252F52"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938" w:type="dxa"/>
            <w:vAlign w:val="center"/>
          </w:tcPr>
          <w:p w14:paraId="0295434C"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1009" w:type="dxa"/>
            <w:vAlign w:val="center"/>
          </w:tcPr>
          <w:p w14:paraId="33435A4E"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1009" w:type="dxa"/>
            <w:vAlign w:val="center"/>
          </w:tcPr>
          <w:p w14:paraId="39EC35CF"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c>
          <w:tcPr>
            <w:tcW w:w="1010" w:type="dxa"/>
            <w:vAlign w:val="center"/>
          </w:tcPr>
          <w:p w14:paraId="35D91E04"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96127</w:t>
            </w:r>
          </w:p>
        </w:tc>
      </w:tr>
      <w:tr w:rsidR="00D136DB" w14:paraId="5D327FF8" w14:textId="77777777" w:rsidTr="009E35BB">
        <w:trPr>
          <w:trHeight w:val="70"/>
        </w:trPr>
        <w:tc>
          <w:tcPr>
            <w:tcW w:w="2197" w:type="dxa"/>
            <w:shd w:val="clear" w:color="auto" w:fill="AFEDFF" w:themeFill="accent1" w:themeFillTint="33"/>
            <w:vAlign w:val="center"/>
          </w:tcPr>
          <w:p w14:paraId="61FEEBAD" w14:textId="73D0AC19" w:rsidR="00D136DB" w:rsidRDefault="00D136DB">
            <w:pPr>
              <w:rPr>
                <w:rFonts w:asciiTheme="minorHAnsi" w:hAnsiTheme="minorHAnsi" w:cstheme="minorHAnsi"/>
                <w:b/>
                <w:sz w:val="22"/>
                <w:szCs w:val="22"/>
              </w:rPr>
            </w:pPr>
            <w:r w:rsidRPr="00882B0C">
              <w:rPr>
                <w:rFonts w:asciiTheme="minorHAnsi" w:hAnsiTheme="minorHAnsi" w:cstheme="minorHAnsi"/>
                <w:b/>
                <w:sz w:val="22"/>
                <w:szCs w:val="22"/>
              </w:rPr>
              <w:t>Social Drivers of Health (</w:t>
            </w:r>
            <w:r w:rsidR="007B5ACD">
              <w:rPr>
                <w:rFonts w:asciiTheme="minorHAnsi" w:hAnsiTheme="minorHAnsi" w:cstheme="minorHAnsi"/>
                <w:b/>
                <w:sz w:val="22"/>
                <w:szCs w:val="22"/>
              </w:rPr>
              <w:t>R</w:t>
            </w:r>
            <w:r w:rsidRPr="00882B0C">
              <w:rPr>
                <w:rFonts w:asciiTheme="minorHAnsi" w:hAnsiTheme="minorHAnsi" w:cstheme="minorHAnsi"/>
                <w:b/>
                <w:sz w:val="22"/>
                <w:szCs w:val="22"/>
              </w:rPr>
              <w:t xml:space="preserve">isk and </w:t>
            </w:r>
            <w:r w:rsidR="007B5ACD">
              <w:rPr>
                <w:rFonts w:asciiTheme="minorHAnsi" w:hAnsiTheme="minorHAnsi" w:cstheme="minorHAnsi"/>
                <w:b/>
                <w:sz w:val="22"/>
                <w:szCs w:val="22"/>
              </w:rPr>
              <w:t>P</w:t>
            </w:r>
            <w:r w:rsidRPr="00882B0C">
              <w:rPr>
                <w:rFonts w:asciiTheme="minorHAnsi" w:hAnsiTheme="minorHAnsi" w:cstheme="minorHAnsi"/>
                <w:b/>
                <w:sz w:val="22"/>
                <w:szCs w:val="22"/>
              </w:rPr>
              <w:t xml:space="preserve">rotective </w:t>
            </w:r>
            <w:r w:rsidR="007B5ACD">
              <w:rPr>
                <w:rFonts w:asciiTheme="minorHAnsi" w:hAnsiTheme="minorHAnsi" w:cstheme="minorHAnsi"/>
                <w:b/>
                <w:sz w:val="22"/>
                <w:szCs w:val="22"/>
              </w:rPr>
              <w:t>F</w:t>
            </w:r>
            <w:r w:rsidRPr="00882B0C">
              <w:rPr>
                <w:rFonts w:asciiTheme="minorHAnsi" w:hAnsiTheme="minorHAnsi" w:cstheme="minorHAnsi"/>
                <w:b/>
                <w:sz w:val="22"/>
                <w:szCs w:val="22"/>
              </w:rPr>
              <w:t>actors)</w:t>
            </w:r>
          </w:p>
          <w:p w14:paraId="0BA43653" w14:textId="6978FE3C" w:rsidR="00D136DB" w:rsidRPr="00882B0C" w:rsidRDefault="00D136DB" w:rsidP="277B42F4">
            <w:pPr>
              <w:rPr>
                <w:rFonts w:asciiTheme="minorHAnsi" w:hAnsiTheme="minorHAnsi" w:cstheme="minorBidi"/>
                <w:b/>
                <w:bCs/>
                <w:sz w:val="22"/>
                <w:szCs w:val="22"/>
              </w:rPr>
            </w:pPr>
            <w:hyperlink r:id="rId34">
              <w:r w:rsidRPr="277B42F4">
                <w:rPr>
                  <w:rStyle w:val="Hyperlink"/>
                  <w:rFonts w:asciiTheme="minorHAnsi" w:hAnsiTheme="minorHAnsi" w:cstheme="minorBidi"/>
                  <w:b/>
                  <w:bCs/>
                  <w:sz w:val="22"/>
                  <w:szCs w:val="22"/>
                </w:rPr>
                <w:t>PRAPARE</w:t>
              </w:r>
            </w:hyperlink>
            <w:r w:rsidRPr="277B42F4">
              <w:rPr>
                <w:rFonts w:asciiTheme="minorHAnsi" w:hAnsiTheme="minorHAnsi" w:cstheme="minorBidi"/>
                <w:b/>
                <w:bCs/>
                <w:sz w:val="22"/>
                <w:szCs w:val="22"/>
              </w:rPr>
              <w:t xml:space="preserve">, </w:t>
            </w:r>
            <w:hyperlink r:id="rId35" w:history="1">
              <w:r w:rsidRPr="277B42F4">
                <w:rPr>
                  <w:rStyle w:val="Hyperlink"/>
                  <w:rFonts w:asciiTheme="minorHAnsi" w:hAnsiTheme="minorHAnsi" w:cstheme="minorBidi"/>
                  <w:b/>
                  <w:bCs/>
                  <w:sz w:val="22"/>
                  <w:szCs w:val="22"/>
                </w:rPr>
                <w:t>SEEK</w:t>
              </w:r>
            </w:hyperlink>
            <w:r w:rsidRPr="277B42F4">
              <w:rPr>
                <w:rFonts w:asciiTheme="minorHAnsi" w:hAnsiTheme="minorHAnsi" w:cstheme="minorBidi"/>
                <w:b/>
                <w:bCs/>
                <w:sz w:val="22"/>
                <w:szCs w:val="22"/>
              </w:rPr>
              <w:t xml:space="preserve">, </w:t>
            </w:r>
            <w:hyperlink r:id="rId36" w:history="1">
              <w:r w:rsidR="008304E4" w:rsidRPr="008304E4">
                <w:rPr>
                  <w:rStyle w:val="Hyperlink"/>
                  <w:rFonts w:asciiTheme="minorHAnsi" w:hAnsiTheme="minorHAnsi" w:cstheme="minorBidi"/>
                  <w:b/>
                  <w:bCs/>
                  <w:sz w:val="22"/>
                  <w:szCs w:val="22"/>
                </w:rPr>
                <w:t>SWYC</w:t>
              </w:r>
            </w:hyperlink>
            <w:r w:rsidR="008304E4">
              <w:rPr>
                <w:rFonts w:asciiTheme="minorHAnsi" w:hAnsiTheme="minorHAnsi" w:cstheme="minorBidi"/>
                <w:b/>
                <w:bCs/>
                <w:sz w:val="22"/>
                <w:szCs w:val="22"/>
              </w:rPr>
              <w:t xml:space="preserve">, </w:t>
            </w:r>
            <w:hyperlink r:id="rId37">
              <w:r w:rsidRPr="277B42F4">
                <w:rPr>
                  <w:rStyle w:val="Hyperlink"/>
                  <w:rFonts w:asciiTheme="minorHAnsi" w:hAnsiTheme="minorHAnsi" w:cstheme="minorBidi"/>
                  <w:b/>
                  <w:bCs/>
                  <w:sz w:val="22"/>
                  <w:szCs w:val="22"/>
                </w:rPr>
                <w:t>Hea</w:t>
              </w:r>
              <w:r w:rsidR="006E170D">
                <w:rPr>
                  <w:rStyle w:val="Hyperlink"/>
                  <w:rFonts w:asciiTheme="minorHAnsi" w:hAnsiTheme="minorHAnsi" w:cstheme="minorBidi"/>
                  <w:b/>
                  <w:bCs/>
                  <w:sz w:val="22"/>
                  <w:szCs w:val="22"/>
                </w:rPr>
                <w:t>l</w:t>
              </w:r>
              <w:r w:rsidRPr="277B42F4">
                <w:rPr>
                  <w:rStyle w:val="Hyperlink"/>
                  <w:rFonts w:asciiTheme="minorHAnsi" w:hAnsiTheme="minorHAnsi" w:cstheme="minorBidi"/>
                  <w:b/>
                  <w:bCs/>
                  <w:sz w:val="22"/>
                  <w:szCs w:val="22"/>
                </w:rPr>
                <w:t>th Leads</w:t>
              </w:r>
            </w:hyperlink>
            <w:r w:rsidRPr="277B42F4">
              <w:rPr>
                <w:rFonts w:asciiTheme="minorHAnsi" w:hAnsiTheme="minorHAnsi" w:cstheme="minorBidi"/>
                <w:b/>
                <w:bCs/>
                <w:sz w:val="22"/>
                <w:szCs w:val="22"/>
              </w:rPr>
              <w:t xml:space="preserve">, </w:t>
            </w:r>
            <w:hyperlink r:id="rId38">
              <w:r w:rsidRPr="277B42F4">
                <w:rPr>
                  <w:rStyle w:val="Hyperlink"/>
                  <w:rFonts w:asciiTheme="minorHAnsi" w:hAnsiTheme="minorHAnsi" w:cstheme="minorBidi"/>
                  <w:b/>
                  <w:bCs/>
                  <w:sz w:val="22"/>
                  <w:szCs w:val="22"/>
                </w:rPr>
                <w:t>Strengths and Difficulties</w:t>
              </w:r>
            </w:hyperlink>
            <w:r w:rsidRPr="277B42F4">
              <w:rPr>
                <w:rFonts w:asciiTheme="minorHAnsi" w:hAnsiTheme="minorHAnsi" w:cstheme="minorBidi"/>
                <w:b/>
                <w:bCs/>
                <w:sz w:val="22"/>
                <w:szCs w:val="22"/>
              </w:rPr>
              <w:t xml:space="preserve">, </w:t>
            </w:r>
            <w:hyperlink r:id="rId39">
              <w:r w:rsidRPr="277B42F4">
                <w:rPr>
                  <w:rStyle w:val="Hyperlink"/>
                  <w:rFonts w:asciiTheme="minorHAnsi" w:hAnsiTheme="minorHAnsi" w:cstheme="minorBidi"/>
                  <w:b/>
                  <w:bCs/>
                  <w:sz w:val="22"/>
                  <w:szCs w:val="22"/>
                </w:rPr>
                <w:t>Whole Child Assessment</w:t>
              </w:r>
            </w:hyperlink>
            <w:r w:rsidRPr="277B42F4">
              <w:rPr>
                <w:rFonts w:asciiTheme="minorHAnsi" w:hAnsiTheme="minorHAnsi" w:cstheme="minorBidi"/>
                <w:b/>
                <w:bCs/>
                <w:sz w:val="22"/>
                <w:szCs w:val="22"/>
              </w:rPr>
              <w:t xml:space="preserve">, </w:t>
            </w:r>
            <w:hyperlink r:id="rId40">
              <w:r w:rsidRPr="277B42F4">
                <w:rPr>
                  <w:rStyle w:val="Hyperlink"/>
                  <w:rFonts w:asciiTheme="minorHAnsi" w:hAnsiTheme="minorHAnsi" w:cstheme="minorBidi"/>
                  <w:b/>
                  <w:bCs/>
                  <w:sz w:val="22"/>
                  <w:szCs w:val="22"/>
                </w:rPr>
                <w:t>WE CARE</w:t>
              </w:r>
            </w:hyperlink>
            <w:r w:rsidRPr="277B42F4">
              <w:rPr>
                <w:rFonts w:asciiTheme="minorHAnsi" w:hAnsiTheme="minorHAnsi" w:cstheme="minorBidi"/>
                <w:b/>
                <w:bCs/>
                <w:sz w:val="22"/>
                <w:szCs w:val="22"/>
              </w:rPr>
              <w:t xml:space="preserve">, </w:t>
            </w:r>
            <w:hyperlink r:id="rId41">
              <w:r w:rsidRPr="277B42F4">
                <w:rPr>
                  <w:rStyle w:val="Hyperlink"/>
                  <w:rFonts w:asciiTheme="minorHAnsi" w:hAnsiTheme="minorHAnsi" w:cstheme="minorBidi"/>
                  <w:b/>
                  <w:bCs/>
                  <w:sz w:val="22"/>
                  <w:szCs w:val="22"/>
                </w:rPr>
                <w:t>Hunger Vital Signs</w:t>
              </w:r>
            </w:hyperlink>
            <w:r w:rsidRPr="277B42F4">
              <w:rPr>
                <w:rFonts w:asciiTheme="minorHAnsi" w:hAnsiTheme="minorHAnsi" w:cstheme="minorBidi"/>
                <w:b/>
                <w:bCs/>
                <w:sz w:val="22"/>
                <w:szCs w:val="22"/>
              </w:rPr>
              <w:t xml:space="preserve">, </w:t>
            </w:r>
            <w:hyperlink r:id="rId42">
              <w:r w:rsidRPr="277B42F4">
                <w:rPr>
                  <w:rStyle w:val="Hyperlink"/>
                  <w:rFonts w:asciiTheme="minorHAnsi" w:hAnsiTheme="minorHAnsi" w:cstheme="minorBidi"/>
                  <w:b/>
                  <w:bCs/>
                  <w:sz w:val="22"/>
                  <w:szCs w:val="22"/>
                </w:rPr>
                <w:t>Accountable Health</w:t>
              </w:r>
            </w:hyperlink>
            <w:r w:rsidRPr="277B42F4">
              <w:rPr>
                <w:rFonts w:asciiTheme="minorHAnsi" w:hAnsiTheme="minorHAnsi" w:cstheme="minorBidi"/>
                <w:b/>
                <w:bCs/>
                <w:sz w:val="22"/>
                <w:szCs w:val="22"/>
              </w:rPr>
              <w:t xml:space="preserve">, </w:t>
            </w:r>
            <w:hyperlink r:id="rId43">
              <w:r w:rsidRPr="277B42F4">
                <w:rPr>
                  <w:rStyle w:val="Hyperlink"/>
                  <w:rFonts w:asciiTheme="minorHAnsi" w:hAnsiTheme="minorHAnsi" w:cstheme="minorBidi"/>
                  <w:b/>
                  <w:bCs/>
                  <w:sz w:val="22"/>
                  <w:szCs w:val="22"/>
                </w:rPr>
                <w:t>IHELLP</w:t>
              </w:r>
            </w:hyperlink>
          </w:p>
        </w:tc>
        <w:tc>
          <w:tcPr>
            <w:tcW w:w="939" w:type="dxa"/>
            <w:vAlign w:val="center"/>
          </w:tcPr>
          <w:p w14:paraId="35C4C5E6" w14:textId="77777777" w:rsidR="00D136DB" w:rsidRPr="00882B0C" w:rsidRDefault="00D136DB">
            <w:pPr>
              <w:jc w:val="center"/>
              <w:rPr>
                <w:rFonts w:asciiTheme="minorHAnsi" w:hAnsiTheme="minorHAnsi" w:cstheme="minorHAnsi"/>
                <w:bCs/>
                <w:sz w:val="22"/>
                <w:szCs w:val="22"/>
              </w:rPr>
            </w:pPr>
            <w:r w:rsidRPr="00882B0C">
              <w:rPr>
                <w:rFonts w:asciiTheme="minorHAnsi" w:hAnsiTheme="minorHAnsi" w:cstheme="minorHAnsi"/>
                <w:bCs/>
                <w:sz w:val="22"/>
                <w:szCs w:val="22"/>
              </w:rPr>
              <w:t>96160</w:t>
            </w:r>
          </w:p>
        </w:tc>
        <w:tc>
          <w:tcPr>
            <w:tcW w:w="939" w:type="dxa"/>
            <w:vAlign w:val="center"/>
          </w:tcPr>
          <w:p w14:paraId="58E8E7CA"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7A11050C"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79FBA74D"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464E1E3F"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3DEB38AB"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03E9D38A"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3C64F953"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08BDB4BB"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938" w:type="dxa"/>
            <w:vAlign w:val="center"/>
          </w:tcPr>
          <w:p w14:paraId="70CB19A9"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1009" w:type="dxa"/>
            <w:vAlign w:val="center"/>
          </w:tcPr>
          <w:p w14:paraId="3AA45D49"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1009" w:type="dxa"/>
            <w:vAlign w:val="center"/>
          </w:tcPr>
          <w:p w14:paraId="4E9B7AC8"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c>
          <w:tcPr>
            <w:tcW w:w="1010" w:type="dxa"/>
            <w:vAlign w:val="center"/>
          </w:tcPr>
          <w:p w14:paraId="3DC22C83" w14:textId="77777777" w:rsidR="00D136DB" w:rsidRPr="00882B0C" w:rsidRDefault="00D136DB">
            <w:pPr>
              <w:jc w:val="center"/>
              <w:rPr>
                <w:rFonts w:asciiTheme="minorHAnsi" w:hAnsiTheme="minorHAnsi" w:cstheme="minorHAnsi"/>
                <w:b/>
                <w:sz w:val="22"/>
                <w:szCs w:val="22"/>
              </w:rPr>
            </w:pPr>
            <w:r w:rsidRPr="00882B0C">
              <w:rPr>
                <w:rFonts w:asciiTheme="minorHAnsi" w:hAnsiTheme="minorHAnsi" w:cstheme="minorHAnsi"/>
                <w:bCs/>
                <w:sz w:val="22"/>
                <w:szCs w:val="22"/>
              </w:rPr>
              <w:t>96160</w:t>
            </w:r>
          </w:p>
        </w:tc>
      </w:tr>
    </w:tbl>
    <w:p w14:paraId="1F48B604" w14:textId="77777777" w:rsidR="00D136DB" w:rsidRPr="00D65094" w:rsidRDefault="00D136DB" w:rsidP="00FC3085">
      <w:pPr>
        <w:rPr>
          <w:b/>
          <w:color w:val="005870" w:themeColor="text1"/>
          <w:sz w:val="40"/>
          <w:szCs w:val="40"/>
        </w:rPr>
      </w:pPr>
    </w:p>
    <w:tbl>
      <w:tblPr>
        <w:tblStyle w:val="TableGrid"/>
        <w:tblW w:w="0" w:type="auto"/>
        <w:tblLayout w:type="fixed"/>
        <w:tblLook w:val="04A0" w:firstRow="1" w:lastRow="0" w:firstColumn="1" w:lastColumn="0" w:noHBand="0" w:noVBand="1"/>
      </w:tblPr>
      <w:tblGrid>
        <w:gridCol w:w="3955"/>
        <w:gridCol w:w="2087"/>
        <w:gridCol w:w="2087"/>
        <w:gridCol w:w="2087"/>
        <w:gridCol w:w="2087"/>
        <w:gridCol w:w="2087"/>
      </w:tblGrid>
      <w:tr w:rsidR="007F0987" w14:paraId="6C178173" w14:textId="77777777" w:rsidTr="72026386">
        <w:trPr>
          <w:cantSplit/>
          <w:tblHeader/>
        </w:trPr>
        <w:tc>
          <w:tcPr>
            <w:tcW w:w="3955" w:type="dxa"/>
            <w:shd w:val="clear" w:color="auto" w:fill="005870" w:themeFill="accent1"/>
            <w:vAlign w:val="center"/>
          </w:tcPr>
          <w:p w14:paraId="7F8DD1A4" w14:textId="61C5D4EF" w:rsidR="00582536" w:rsidRPr="00582536" w:rsidRDefault="00582536" w:rsidP="00C96BCD">
            <w:pPr>
              <w:rPr>
                <w:rFonts w:cs="Calibri"/>
                <w:bCs/>
                <w:color w:val="005870" w:themeColor="text1"/>
                <w:sz w:val="24"/>
                <w:szCs w:val="24"/>
              </w:rPr>
            </w:pPr>
            <w:r w:rsidRPr="00DF6021">
              <w:rPr>
                <w:rFonts w:cs="Calibri"/>
                <w:b/>
                <w:color w:val="FFFFFF" w:themeColor="background1"/>
                <w:sz w:val="24"/>
                <w:szCs w:val="24"/>
              </w:rPr>
              <w:lastRenderedPageBreak/>
              <w:t xml:space="preserve">STEP 5: </w:t>
            </w:r>
            <w:r w:rsidRPr="00DF6021">
              <w:rPr>
                <w:rFonts w:cs="Calibri"/>
                <w:bCs/>
                <w:color w:val="FFFFFF" w:themeColor="background1"/>
                <w:sz w:val="24"/>
                <w:szCs w:val="24"/>
              </w:rPr>
              <w:t>Workflow planning worksheet</w:t>
            </w:r>
          </w:p>
        </w:tc>
        <w:tc>
          <w:tcPr>
            <w:tcW w:w="2087" w:type="dxa"/>
            <w:shd w:val="clear" w:color="auto" w:fill="AFEDFF" w:themeFill="accent1" w:themeFillTint="33"/>
            <w:vAlign w:val="center"/>
          </w:tcPr>
          <w:p w14:paraId="7EB07730" w14:textId="571E1E77" w:rsidR="00582536" w:rsidRPr="00C96BCD" w:rsidRDefault="00C96BCD" w:rsidP="00C96BCD">
            <w:pPr>
              <w:rPr>
                <w:b/>
                <w:sz w:val="24"/>
                <w:szCs w:val="24"/>
              </w:rPr>
            </w:pPr>
            <w:r>
              <w:rPr>
                <w:b/>
                <w:sz w:val="24"/>
                <w:szCs w:val="24"/>
              </w:rPr>
              <w:t>Developmental Screening</w:t>
            </w:r>
          </w:p>
        </w:tc>
        <w:tc>
          <w:tcPr>
            <w:tcW w:w="2087" w:type="dxa"/>
            <w:shd w:val="clear" w:color="auto" w:fill="AFEDFF" w:themeFill="accent1" w:themeFillTint="33"/>
            <w:vAlign w:val="center"/>
          </w:tcPr>
          <w:p w14:paraId="52D95AF5" w14:textId="179EC749" w:rsidR="00582536" w:rsidRPr="00C96BCD" w:rsidRDefault="00C96BCD" w:rsidP="00C96BCD">
            <w:pPr>
              <w:rPr>
                <w:b/>
                <w:sz w:val="24"/>
                <w:szCs w:val="24"/>
              </w:rPr>
            </w:pPr>
            <w:r w:rsidRPr="00C96BCD">
              <w:rPr>
                <w:b/>
                <w:sz w:val="24"/>
                <w:szCs w:val="24"/>
              </w:rPr>
              <w:t>Social-Emotional Development Screening</w:t>
            </w:r>
          </w:p>
        </w:tc>
        <w:tc>
          <w:tcPr>
            <w:tcW w:w="2087" w:type="dxa"/>
            <w:shd w:val="clear" w:color="auto" w:fill="AFEDFF" w:themeFill="accent1" w:themeFillTint="33"/>
            <w:vAlign w:val="center"/>
          </w:tcPr>
          <w:p w14:paraId="77833FD8" w14:textId="232E8FDD" w:rsidR="00582536" w:rsidRPr="00C96BCD" w:rsidRDefault="00C96BCD" w:rsidP="00C96BCD">
            <w:pPr>
              <w:rPr>
                <w:b/>
                <w:sz w:val="24"/>
                <w:szCs w:val="24"/>
              </w:rPr>
            </w:pPr>
            <w:r w:rsidRPr="00C96BCD">
              <w:rPr>
                <w:b/>
                <w:sz w:val="24"/>
                <w:szCs w:val="24"/>
              </w:rPr>
              <w:t>Autism Screening</w:t>
            </w:r>
          </w:p>
        </w:tc>
        <w:tc>
          <w:tcPr>
            <w:tcW w:w="2087" w:type="dxa"/>
            <w:shd w:val="clear" w:color="auto" w:fill="AFEDFF" w:themeFill="accent1" w:themeFillTint="33"/>
            <w:vAlign w:val="center"/>
          </w:tcPr>
          <w:p w14:paraId="01352F51" w14:textId="6F5382F3" w:rsidR="00582536" w:rsidRPr="00C96BCD" w:rsidRDefault="00C96BCD" w:rsidP="00C96BCD">
            <w:pPr>
              <w:rPr>
                <w:b/>
                <w:sz w:val="24"/>
                <w:szCs w:val="24"/>
              </w:rPr>
            </w:pPr>
            <w:r w:rsidRPr="00C96BCD">
              <w:rPr>
                <w:b/>
                <w:sz w:val="24"/>
                <w:szCs w:val="24"/>
              </w:rPr>
              <w:t>Perinatal Depression Screening</w:t>
            </w:r>
          </w:p>
        </w:tc>
        <w:tc>
          <w:tcPr>
            <w:tcW w:w="2087" w:type="dxa"/>
            <w:shd w:val="clear" w:color="auto" w:fill="AFEDFF" w:themeFill="accent1" w:themeFillTint="33"/>
            <w:vAlign w:val="center"/>
          </w:tcPr>
          <w:p w14:paraId="7064F4FD" w14:textId="6F28C2DD" w:rsidR="00582536" w:rsidRPr="00C96BCD" w:rsidRDefault="00C96BCD" w:rsidP="00C96BCD">
            <w:pPr>
              <w:rPr>
                <w:b/>
                <w:sz w:val="24"/>
                <w:szCs w:val="24"/>
              </w:rPr>
            </w:pPr>
            <w:r w:rsidRPr="00C96BCD">
              <w:rPr>
                <w:b/>
                <w:sz w:val="24"/>
                <w:szCs w:val="24"/>
              </w:rPr>
              <w:t>Social Drivers of Health Questions</w:t>
            </w:r>
          </w:p>
        </w:tc>
      </w:tr>
      <w:tr w:rsidR="00C73D89" w14:paraId="777D278E" w14:textId="77777777" w:rsidTr="72026386">
        <w:trPr>
          <w:cantSplit/>
        </w:trPr>
        <w:tc>
          <w:tcPr>
            <w:tcW w:w="3955" w:type="dxa"/>
          </w:tcPr>
          <w:p w14:paraId="06C159E9" w14:textId="77777777" w:rsidR="00C73D89" w:rsidRPr="00013014" w:rsidRDefault="00C73D89" w:rsidP="00C73D89">
            <w:pPr>
              <w:pStyle w:val="ListParagraph"/>
              <w:numPr>
                <w:ilvl w:val="0"/>
                <w:numId w:val="10"/>
              </w:numPr>
              <w:ind w:left="216" w:hanging="216"/>
              <w:rPr>
                <w:rFonts w:asciiTheme="minorHAnsi" w:hAnsiTheme="minorHAnsi" w:cstheme="minorHAnsi"/>
                <w:bCs/>
                <w:sz w:val="22"/>
                <w:szCs w:val="22"/>
              </w:rPr>
            </w:pPr>
            <w:r w:rsidRPr="00013014">
              <w:rPr>
                <w:rFonts w:asciiTheme="minorHAnsi" w:hAnsiTheme="minorHAnsi" w:cstheme="minorHAnsi"/>
                <w:bCs/>
                <w:sz w:val="22"/>
                <w:szCs w:val="22"/>
              </w:rPr>
              <w:t xml:space="preserve">At what age of the child will the family receive the screenings? </w:t>
            </w:r>
          </w:p>
          <w:p w14:paraId="001C4086" w14:textId="77777777" w:rsidR="00C73D89" w:rsidRPr="00013014" w:rsidRDefault="00C73D89" w:rsidP="00C73D89">
            <w:pPr>
              <w:pStyle w:val="ListParagraph"/>
              <w:ind w:left="216"/>
              <w:rPr>
                <w:rFonts w:asciiTheme="minorHAnsi" w:hAnsiTheme="minorHAnsi" w:cstheme="minorHAnsi"/>
                <w:bCs/>
                <w:sz w:val="22"/>
                <w:szCs w:val="22"/>
              </w:rPr>
            </w:pPr>
          </w:p>
          <w:p w14:paraId="2BE22991" w14:textId="42A2F19F" w:rsidR="00C73D89" w:rsidRPr="00013014" w:rsidRDefault="00C73D89" w:rsidP="00C73D89">
            <w:pPr>
              <w:pStyle w:val="ListParagraph"/>
              <w:ind w:left="216"/>
              <w:rPr>
                <w:rFonts w:asciiTheme="minorHAnsi" w:hAnsiTheme="minorHAnsi" w:cstheme="minorHAnsi"/>
                <w:bCs/>
                <w:sz w:val="22"/>
                <w:szCs w:val="22"/>
              </w:rPr>
            </w:pPr>
            <w:r w:rsidRPr="00013014">
              <w:rPr>
                <w:rFonts w:asciiTheme="minorHAnsi" w:hAnsiTheme="minorHAnsi" w:cstheme="minorHAnsi"/>
                <w:bCs/>
                <w:sz w:val="22"/>
                <w:szCs w:val="22"/>
              </w:rPr>
              <w:t>Who will ensure that families with a child who was premature receive the tool for the child’s adjusted age?</w:t>
            </w:r>
          </w:p>
          <w:p w14:paraId="1E615B65" w14:textId="77777777" w:rsidR="00C73D89" w:rsidRPr="00013014" w:rsidRDefault="00C73D89" w:rsidP="00C73D89">
            <w:pPr>
              <w:ind w:left="216"/>
              <w:rPr>
                <w:rFonts w:asciiTheme="minorHAnsi" w:hAnsiTheme="minorHAnsi" w:cstheme="minorHAnsi"/>
                <w:bCs/>
                <w:sz w:val="22"/>
                <w:szCs w:val="22"/>
              </w:rPr>
            </w:pPr>
          </w:p>
          <w:p w14:paraId="17FC029E" w14:textId="77777777" w:rsidR="00C73D89" w:rsidRPr="00013014" w:rsidRDefault="00C73D89" w:rsidP="00C73D89">
            <w:pPr>
              <w:ind w:left="216"/>
              <w:rPr>
                <w:rFonts w:asciiTheme="minorHAnsi" w:hAnsiTheme="minorHAnsi" w:cstheme="minorHAnsi"/>
                <w:bCs/>
                <w:i/>
                <w:iCs/>
                <w:sz w:val="22"/>
                <w:szCs w:val="22"/>
              </w:rPr>
            </w:pPr>
            <w:r w:rsidRPr="00013014">
              <w:rPr>
                <w:rFonts w:asciiTheme="minorHAnsi" w:hAnsiTheme="minorHAnsi" w:cstheme="minorHAnsi"/>
                <w:bCs/>
                <w:i/>
                <w:iCs/>
                <w:sz w:val="22"/>
                <w:szCs w:val="22"/>
              </w:rPr>
              <w:t>Recommendations</w:t>
            </w:r>
          </w:p>
          <w:p w14:paraId="5CCE019A" w14:textId="77777777" w:rsidR="00C73D89" w:rsidRPr="00013014" w:rsidRDefault="00C73D89" w:rsidP="00C73D89">
            <w:pPr>
              <w:rPr>
                <w:rFonts w:asciiTheme="minorHAnsi" w:hAnsiTheme="minorHAnsi" w:cstheme="minorHAnsi"/>
                <w:b/>
                <w:color w:val="005870" w:themeColor="text1"/>
                <w:sz w:val="22"/>
                <w:szCs w:val="22"/>
              </w:rPr>
            </w:pPr>
          </w:p>
        </w:tc>
        <w:tc>
          <w:tcPr>
            <w:tcW w:w="2087" w:type="dxa"/>
          </w:tcPr>
          <w:sdt>
            <w:sdtPr>
              <w:rPr>
                <w:rFonts w:asciiTheme="minorHAnsi" w:hAnsiTheme="minorHAnsi" w:cstheme="minorBidi"/>
                <w:sz w:val="22"/>
                <w:szCs w:val="22"/>
              </w:rPr>
              <w:id w:val="2020272020"/>
              <w:placeholder>
                <w:docPart w:val="015BC26BD9C24AE7B3D6A4BF8D0FB6CC"/>
              </w:placeholder>
            </w:sdtPr>
            <w:sdtEndPr/>
            <w:sdtContent>
              <w:p w14:paraId="39FD2178" w14:textId="77777777" w:rsidR="00C73D89" w:rsidRPr="00BA4BDD" w:rsidRDefault="00C73D89" w:rsidP="00C73D89">
                <w:pPr>
                  <w:rPr>
                    <w:rFonts w:asciiTheme="minorHAnsi" w:hAnsiTheme="minorHAnsi" w:cstheme="minorHAnsi"/>
                    <w:bCs/>
                    <w:sz w:val="22"/>
                    <w:szCs w:val="22"/>
                  </w:rPr>
                </w:pPr>
              </w:p>
              <w:p w14:paraId="3EF9C9AB" w14:textId="77777777" w:rsidR="00C73D89" w:rsidRPr="00BA4BDD" w:rsidRDefault="00C73D89" w:rsidP="00C73D89">
                <w:pPr>
                  <w:rPr>
                    <w:rFonts w:asciiTheme="minorHAnsi" w:hAnsiTheme="minorHAnsi" w:cstheme="minorHAnsi"/>
                    <w:bCs/>
                    <w:sz w:val="22"/>
                    <w:szCs w:val="22"/>
                  </w:rPr>
                </w:pPr>
              </w:p>
              <w:p w14:paraId="0FBA6D21" w14:textId="77777777" w:rsidR="00C73D89" w:rsidRPr="00BA4BDD" w:rsidRDefault="00C73D89" w:rsidP="00C73D89">
                <w:pPr>
                  <w:rPr>
                    <w:rFonts w:asciiTheme="minorHAnsi" w:hAnsiTheme="minorHAnsi" w:cstheme="minorHAnsi"/>
                    <w:bCs/>
                    <w:sz w:val="22"/>
                    <w:szCs w:val="22"/>
                  </w:rPr>
                </w:pPr>
              </w:p>
              <w:p w14:paraId="6111680B" w14:textId="77777777" w:rsidR="00C73D89" w:rsidRPr="00BA4BDD" w:rsidRDefault="00C73D89" w:rsidP="00C73D89">
                <w:pPr>
                  <w:rPr>
                    <w:rFonts w:asciiTheme="minorHAnsi" w:hAnsiTheme="minorHAnsi" w:cstheme="minorHAnsi"/>
                    <w:bCs/>
                    <w:sz w:val="22"/>
                    <w:szCs w:val="22"/>
                  </w:rPr>
                </w:pPr>
              </w:p>
              <w:p w14:paraId="2D841E5D" w14:textId="77777777" w:rsidR="00C73D89" w:rsidRPr="00BA4BDD" w:rsidRDefault="00C73D89" w:rsidP="00C73D89">
                <w:pPr>
                  <w:rPr>
                    <w:rFonts w:asciiTheme="minorHAnsi" w:hAnsiTheme="minorHAnsi" w:cstheme="minorHAnsi"/>
                    <w:bCs/>
                    <w:sz w:val="22"/>
                    <w:szCs w:val="22"/>
                  </w:rPr>
                </w:pPr>
              </w:p>
              <w:p w14:paraId="73D15638" w14:textId="77777777" w:rsidR="00C73D89" w:rsidRPr="00BA4BDD" w:rsidRDefault="001F7174" w:rsidP="00C73D89">
                <w:pPr>
                  <w:rPr>
                    <w:rFonts w:asciiTheme="minorHAnsi" w:hAnsiTheme="minorHAnsi" w:cstheme="minorHAnsi"/>
                    <w:bCs/>
                    <w:sz w:val="22"/>
                    <w:szCs w:val="22"/>
                  </w:rPr>
                </w:pPr>
              </w:p>
            </w:sdtContent>
          </w:sdt>
          <w:p w14:paraId="05E2EF28" w14:textId="77777777" w:rsidR="00C73D89" w:rsidRPr="00BA4BDD" w:rsidRDefault="00C73D89" w:rsidP="00C73D89">
            <w:pPr>
              <w:rPr>
                <w:rFonts w:asciiTheme="minorHAnsi" w:hAnsiTheme="minorHAnsi" w:cstheme="minorHAnsi"/>
                <w:bCs/>
                <w:i/>
                <w:iCs/>
                <w:sz w:val="22"/>
                <w:szCs w:val="22"/>
              </w:rPr>
            </w:pPr>
          </w:p>
          <w:p w14:paraId="66204F47" w14:textId="5355D81F" w:rsidR="00C73D89" w:rsidRPr="00BA4BDD" w:rsidRDefault="00C73D89" w:rsidP="00C73D89">
            <w:pPr>
              <w:rPr>
                <w:rFonts w:asciiTheme="minorHAnsi" w:hAnsiTheme="minorHAnsi" w:cstheme="minorHAnsi"/>
                <w:bCs/>
                <w:sz w:val="22"/>
                <w:szCs w:val="22"/>
              </w:rPr>
            </w:pPr>
            <w:r w:rsidRPr="00BA4BDD">
              <w:rPr>
                <w:rFonts w:asciiTheme="minorHAnsi" w:hAnsiTheme="minorHAnsi" w:cstheme="minorHAnsi"/>
                <w:bCs/>
                <w:i/>
                <w:iCs/>
                <w:sz w:val="22"/>
                <w:szCs w:val="22"/>
              </w:rPr>
              <w:t>9, 18, and 30 months and when a developmental concern is identified by a caregiver or provider (ensure periodic screens are completed if a child misses the</w:t>
            </w:r>
            <w:r w:rsidR="00746097">
              <w:rPr>
                <w:rFonts w:asciiTheme="minorHAnsi" w:hAnsiTheme="minorHAnsi" w:cstheme="minorHAnsi"/>
                <w:bCs/>
                <w:i/>
                <w:iCs/>
                <w:sz w:val="22"/>
                <w:szCs w:val="22"/>
              </w:rPr>
              <w:t xml:space="preserve"> </w:t>
            </w:r>
            <w:r w:rsidRPr="00BA4BDD">
              <w:rPr>
                <w:rFonts w:asciiTheme="minorHAnsi" w:hAnsiTheme="minorHAnsi" w:cstheme="minorHAnsi"/>
                <w:bCs/>
                <w:i/>
                <w:iCs/>
                <w:sz w:val="22"/>
                <w:szCs w:val="22"/>
              </w:rPr>
              <w:t>designated visit)</w:t>
            </w:r>
          </w:p>
        </w:tc>
        <w:tc>
          <w:tcPr>
            <w:tcW w:w="2087" w:type="dxa"/>
          </w:tcPr>
          <w:sdt>
            <w:sdtPr>
              <w:rPr>
                <w:rFonts w:asciiTheme="minorHAnsi" w:hAnsiTheme="minorHAnsi" w:cstheme="minorBidi"/>
                <w:sz w:val="22"/>
                <w:szCs w:val="22"/>
              </w:rPr>
              <w:id w:val="2120569799"/>
              <w:placeholder>
                <w:docPart w:val="F0101548E0AD4216AF72BA35F96B1C19"/>
              </w:placeholder>
            </w:sdtPr>
            <w:sdtEndPr/>
            <w:sdtContent>
              <w:p w14:paraId="438B96E8" w14:textId="77777777" w:rsidR="00C73D89" w:rsidRPr="00BA4BDD" w:rsidRDefault="00C73D89" w:rsidP="00C73D89">
                <w:pPr>
                  <w:rPr>
                    <w:rFonts w:asciiTheme="minorHAnsi" w:hAnsiTheme="minorHAnsi" w:cstheme="minorHAnsi"/>
                    <w:bCs/>
                    <w:sz w:val="22"/>
                    <w:szCs w:val="22"/>
                  </w:rPr>
                </w:pPr>
              </w:p>
              <w:p w14:paraId="5D292DCD" w14:textId="316BD614" w:rsidR="00C73D89" w:rsidRPr="00BA4BDD" w:rsidRDefault="00C73D89" w:rsidP="00C73D89">
                <w:pPr>
                  <w:rPr>
                    <w:rFonts w:asciiTheme="minorHAnsi" w:hAnsiTheme="minorHAnsi" w:cstheme="minorHAnsi"/>
                    <w:bCs/>
                    <w:sz w:val="22"/>
                    <w:szCs w:val="22"/>
                  </w:rPr>
                </w:pPr>
              </w:p>
              <w:p w14:paraId="0FCF046A" w14:textId="77777777" w:rsidR="00C73D89" w:rsidRPr="00BA4BDD" w:rsidRDefault="00C73D89" w:rsidP="00C73D89">
                <w:pPr>
                  <w:rPr>
                    <w:rFonts w:asciiTheme="minorHAnsi" w:hAnsiTheme="minorHAnsi" w:cstheme="minorHAnsi"/>
                    <w:bCs/>
                    <w:sz w:val="22"/>
                    <w:szCs w:val="22"/>
                  </w:rPr>
                </w:pPr>
              </w:p>
              <w:p w14:paraId="13D9FE5B" w14:textId="77777777" w:rsidR="00C73D89" w:rsidRPr="00BA4BDD" w:rsidRDefault="00C73D89" w:rsidP="00C73D89">
                <w:pPr>
                  <w:rPr>
                    <w:rFonts w:asciiTheme="minorHAnsi" w:hAnsiTheme="minorHAnsi" w:cstheme="minorHAnsi"/>
                    <w:bCs/>
                    <w:sz w:val="22"/>
                    <w:szCs w:val="22"/>
                  </w:rPr>
                </w:pPr>
              </w:p>
              <w:p w14:paraId="71D9F00E" w14:textId="77777777" w:rsidR="00C73D89" w:rsidRPr="00BA4BDD" w:rsidRDefault="00C73D89" w:rsidP="00C73D89">
                <w:pPr>
                  <w:rPr>
                    <w:rFonts w:asciiTheme="minorHAnsi" w:hAnsiTheme="minorHAnsi" w:cstheme="minorHAnsi"/>
                    <w:bCs/>
                    <w:sz w:val="22"/>
                    <w:szCs w:val="22"/>
                  </w:rPr>
                </w:pPr>
              </w:p>
              <w:p w14:paraId="50DB4817" w14:textId="77777777" w:rsidR="00C73D89" w:rsidRPr="00BA4BDD" w:rsidRDefault="001F7174" w:rsidP="00C73D89">
                <w:pPr>
                  <w:rPr>
                    <w:rFonts w:asciiTheme="minorHAnsi" w:hAnsiTheme="minorHAnsi" w:cstheme="minorHAnsi"/>
                    <w:bCs/>
                    <w:sz w:val="22"/>
                    <w:szCs w:val="22"/>
                  </w:rPr>
                </w:pPr>
              </w:p>
            </w:sdtContent>
          </w:sdt>
          <w:p w14:paraId="30FE79BF" w14:textId="77777777" w:rsidR="00C73D89" w:rsidRPr="00BA4BDD" w:rsidRDefault="00C73D89" w:rsidP="00C73D89">
            <w:pPr>
              <w:rPr>
                <w:rFonts w:asciiTheme="minorHAnsi" w:hAnsiTheme="minorHAnsi" w:cstheme="minorHAnsi"/>
                <w:bCs/>
                <w:i/>
                <w:iCs/>
                <w:sz w:val="22"/>
                <w:szCs w:val="22"/>
              </w:rPr>
            </w:pPr>
          </w:p>
          <w:p w14:paraId="008E4AF0" w14:textId="6DFD7F03" w:rsidR="00C73D89" w:rsidRPr="00BA4BDD" w:rsidRDefault="00C73D89" w:rsidP="00C73D89">
            <w:pPr>
              <w:rPr>
                <w:rFonts w:asciiTheme="minorHAnsi" w:hAnsiTheme="minorHAnsi" w:cstheme="minorHAnsi"/>
                <w:bCs/>
                <w:sz w:val="22"/>
                <w:szCs w:val="22"/>
              </w:rPr>
            </w:pPr>
            <w:r w:rsidRPr="00BA4BDD">
              <w:rPr>
                <w:rFonts w:asciiTheme="minorHAnsi" w:hAnsiTheme="minorHAnsi" w:cstheme="minorHAnsi"/>
                <w:bCs/>
                <w:i/>
                <w:iCs/>
                <w:sz w:val="22"/>
                <w:szCs w:val="22"/>
              </w:rPr>
              <w:t>Every visit</w:t>
            </w:r>
          </w:p>
        </w:tc>
        <w:tc>
          <w:tcPr>
            <w:tcW w:w="2087" w:type="dxa"/>
          </w:tcPr>
          <w:sdt>
            <w:sdtPr>
              <w:rPr>
                <w:rFonts w:asciiTheme="minorHAnsi" w:hAnsiTheme="minorHAnsi" w:cstheme="minorBidi"/>
                <w:sz w:val="22"/>
                <w:szCs w:val="22"/>
              </w:rPr>
              <w:id w:val="1056982062"/>
              <w:placeholder>
                <w:docPart w:val="994B0C4A93724A33A2FE834738FAD1E6"/>
              </w:placeholder>
            </w:sdtPr>
            <w:sdtEndPr/>
            <w:sdtContent>
              <w:p w14:paraId="17696EFC" w14:textId="77777777" w:rsidR="00C73D89" w:rsidRPr="00BA4BDD" w:rsidRDefault="00C73D89" w:rsidP="00C73D89">
                <w:pPr>
                  <w:rPr>
                    <w:rFonts w:asciiTheme="minorHAnsi" w:hAnsiTheme="minorHAnsi" w:cstheme="minorHAnsi"/>
                    <w:bCs/>
                    <w:sz w:val="22"/>
                    <w:szCs w:val="22"/>
                  </w:rPr>
                </w:pPr>
              </w:p>
              <w:p w14:paraId="42D37497" w14:textId="77777777" w:rsidR="00C73D89" w:rsidRPr="00BA4BDD" w:rsidRDefault="00C73D89" w:rsidP="00C73D89">
                <w:pPr>
                  <w:rPr>
                    <w:rFonts w:asciiTheme="minorHAnsi" w:hAnsiTheme="minorHAnsi" w:cstheme="minorHAnsi"/>
                    <w:bCs/>
                    <w:sz w:val="22"/>
                    <w:szCs w:val="22"/>
                  </w:rPr>
                </w:pPr>
              </w:p>
              <w:p w14:paraId="5C945B8A" w14:textId="77777777" w:rsidR="00C73D89" w:rsidRPr="00BA4BDD" w:rsidRDefault="00C73D89" w:rsidP="00C73D89">
                <w:pPr>
                  <w:rPr>
                    <w:rFonts w:asciiTheme="minorHAnsi" w:hAnsiTheme="minorHAnsi" w:cstheme="minorHAnsi"/>
                    <w:bCs/>
                    <w:sz w:val="22"/>
                    <w:szCs w:val="22"/>
                  </w:rPr>
                </w:pPr>
              </w:p>
              <w:p w14:paraId="664A3840" w14:textId="77777777" w:rsidR="00C73D89" w:rsidRPr="00BA4BDD" w:rsidRDefault="00C73D89" w:rsidP="00C73D89">
                <w:pPr>
                  <w:rPr>
                    <w:rFonts w:asciiTheme="minorHAnsi" w:hAnsiTheme="minorHAnsi" w:cstheme="minorHAnsi"/>
                    <w:bCs/>
                    <w:sz w:val="22"/>
                    <w:szCs w:val="22"/>
                  </w:rPr>
                </w:pPr>
              </w:p>
              <w:p w14:paraId="4288B132" w14:textId="77777777" w:rsidR="00C73D89" w:rsidRPr="00BA4BDD" w:rsidRDefault="00C73D89" w:rsidP="00C73D89">
                <w:pPr>
                  <w:rPr>
                    <w:rFonts w:asciiTheme="minorHAnsi" w:hAnsiTheme="minorHAnsi" w:cstheme="minorHAnsi"/>
                    <w:bCs/>
                    <w:sz w:val="22"/>
                    <w:szCs w:val="22"/>
                  </w:rPr>
                </w:pPr>
              </w:p>
              <w:p w14:paraId="1102B2DE" w14:textId="77777777" w:rsidR="00C73D89" w:rsidRPr="00BA4BDD" w:rsidRDefault="001F7174" w:rsidP="00C73D89">
                <w:pPr>
                  <w:rPr>
                    <w:rFonts w:asciiTheme="minorHAnsi" w:hAnsiTheme="minorHAnsi" w:cstheme="minorHAnsi"/>
                    <w:bCs/>
                    <w:sz w:val="22"/>
                    <w:szCs w:val="22"/>
                  </w:rPr>
                </w:pPr>
              </w:p>
            </w:sdtContent>
          </w:sdt>
          <w:p w14:paraId="3CDD1429" w14:textId="77777777" w:rsidR="00C73D89" w:rsidRPr="00BA4BDD" w:rsidRDefault="00C73D89" w:rsidP="00C73D89">
            <w:pPr>
              <w:rPr>
                <w:rFonts w:asciiTheme="minorHAnsi" w:hAnsiTheme="minorHAnsi" w:cstheme="minorHAnsi"/>
                <w:bCs/>
                <w:i/>
                <w:iCs/>
                <w:sz w:val="22"/>
                <w:szCs w:val="22"/>
              </w:rPr>
            </w:pPr>
          </w:p>
          <w:p w14:paraId="6DDD7B21" w14:textId="2D915E58" w:rsidR="00C73D89" w:rsidRPr="00BA4BDD" w:rsidRDefault="00C73D89" w:rsidP="00C73D89">
            <w:pPr>
              <w:rPr>
                <w:rFonts w:asciiTheme="minorHAnsi" w:hAnsiTheme="minorHAnsi" w:cstheme="minorHAnsi"/>
                <w:bCs/>
                <w:sz w:val="22"/>
                <w:szCs w:val="22"/>
              </w:rPr>
            </w:pPr>
            <w:r w:rsidRPr="00BA4BDD">
              <w:rPr>
                <w:rFonts w:asciiTheme="minorHAnsi" w:hAnsiTheme="minorHAnsi" w:cstheme="minorHAnsi"/>
                <w:bCs/>
                <w:i/>
                <w:iCs/>
                <w:sz w:val="22"/>
                <w:szCs w:val="22"/>
              </w:rPr>
              <w:t>18 and 24 months</w:t>
            </w:r>
          </w:p>
        </w:tc>
        <w:tc>
          <w:tcPr>
            <w:tcW w:w="2087" w:type="dxa"/>
          </w:tcPr>
          <w:sdt>
            <w:sdtPr>
              <w:rPr>
                <w:rFonts w:asciiTheme="minorHAnsi" w:hAnsiTheme="minorHAnsi" w:cstheme="minorBidi"/>
                <w:sz w:val="22"/>
                <w:szCs w:val="22"/>
              </w:rPr>
              <w:id w:val="-61803277"/>
              <w:placeholder>
                <w:docPart w:val="D5CCD38566544D8A95A780F8FEEFC492"/>
              </w:placeholder>
            </w:sdtPr>
            <w:sdtEndPr/>
            <w:sdtContent>
              <w:p w14:paraId="51698518" w14:textId="77777777" w:rsidR="00C73D89" w:rsidRPr="00BA4BDD" w:rsidRDefault="00C73D89" w:rsidP="00C73D89">
                <w:pPr>
                  <w:rPr>
                    <w:rFonts w:asciiTheme="minorHAnsi" w:hAnsiTheme="minorHAnsi" w:cstheme="minorHAnsi"/>
                    <w:bCs/>
                    <w:sz w:val="22"/>
                    <w:szCs w:val="22"/>
                  </w:rPr>
                </w:pPr>
              </w:p>
              <w:p w14:paraId="5823DD7B" w14:textId="77777777" w:rsidR="00C73D89" w:rsidRPr="00BA4BDD" w:rsidRDefault="00C73D89" w:rsidP="00C73D89">
                <w:pPr>
                  <w:rPr>
                    <w:rFonts w:asciiTheme="minorHAnsi" w:hAnsiTheme="minorHAnsi" w:cstheme="minorHAnsi"/>
                    <w:bCs/>
                    <w:sz w:val="22"/>
                    <w:szCs w:val="22"/>
                  </w:rPr>
                </w:pPr>
              </w:p>
              <w:p w14:paraId="2F25C952" w14:textId="77777777" w:rsidR="00C73D89" w:rsidRPr="00BA4BDD" w:rsidRDefault="00C73D89" w:rsidP="00C73D89">
                <w:pPr>
                  <w:rPr>
                    <w:rFonts w:asciiTheme="minorHAnsi" w:hAnsiTheme="minorHAnsi" w:cstheme="minorHAnsi"/>
                    <w:bCs/>
                    <w:sz w:val="22"/>
                    <w:szCs w:val="22"/>
                  </w:rPr>
                </w:pPr>
              </w:p>
              <w:p w14:paraId="2AC946F6" w14:textId="77777777" w:rsidR="00C73D89" w:rsidRPr="00BA4BDD" w:rsidRDefault="00C73D89" w:rsidP="00C73D89">
                <w:pPr>
                  <w:rPr>
                    <w:rFonts w:asciiTheme="minorHAnsi" w:hAnsiTheme="minorHAnsi" w:cstheme="minorHAnsi"/>
                    <w:bCs/>
                    <w:sz w:val="22"/>
                    <w:szCs w:val="22"/>
                  </w:rPr>
                </w:pPr>
              </w:p>
              <w:p w14:paraId="57A92BA0" w14:textId="77777777" w:rsidR="00C73D89" w:rsidRPr="00BA4BDD" w:rsidRDefault="00C73D89" w:rsidP="00C73D89">
                <w:pPr>
                  <w:rPr>
                    <w:rFonts w:asciiTheme="minorHAnsi" w:hAnsiTheme="minorHAnsi" w:cstheme="minorHAnsi"/>
                    <w:bCs/>
                    <w:sz w:val="22"/>
                    <w:szCs w:val="22"/>
                  </w:rPr>
                </w:pPr>
              </w:p>
              <w:p w14:paraId="0FFB74FE" w14:textId="77777777" w:rsidR="00C73D89" w:rsidRPr="00BA4BDD" w:rsidRDefault="001F7174" w:rsidP="00C73D89">
                <w:pPr>
                  <w:rPr>
                    <w:rFonts w:asciiTheme="minorHAnsi" w:hAnsiTheme="minorHAnsi" w:cstheme="minorHAnsi"/>
                    <w:bCs/>
                    <w:sz w:val="22"/>
                    <w:szCs w:val="22"/>
                  </w:rPr>
                </w:pPr>
              </w:p>
            </w:sdtContent>
          </w:sdt>
          <w:p w14:paraId="2EBD47BF" w14:textId="77777777" w:rsidR="00C73D89" w:rsidRPr="00BA4BDD" w:rsidRDefault="00C73D89" w:rsidP="00C73D89">
            <w:pPr>
              <w:rPr>
                <w:rFonts w:asciiTheme="minorHAnsi" w:hAnsiTheme="minorHAnsi" w:cstheme="minorHAnsi"/>
                <w:bCs/>
                <w:i/>
                <w:iCs/>
                <w:sz w:val="22"/>
                <w:szCs w:val="22"/>
              </w:rPr>
            </w:pPr>
          </w:p>
          <w:p w14:paraId="64C985B1" w14:textId="085B3999" w:rsidR="00C73D89" w:rsidRPr="00BA4BDD" w:rsidRDefault="00C73D89" w:rsidP="00C73D89">
            <w:pPr>
              <w:rPr>
                <w:rFonts w:asciiTheme="minorHAnsi" w:hAnsiTheme="minorHAnsi" w:cstheme="minorHAnsi"/>
                <w:bCs/>
                <w:sz w:val="22"/>
                <w:szCs w:val="22"/>
              </w:rPr>
            </w:pPr>
            <w:r w:rsidRPr="00BA4BDD">
              <w:rPr>
                <w:rFonts w:asciiTheme="minorHAnsi" w:hAnsiTheme="minorHAnsi" w:cstheme="minorHAnsi"/>
                <w:bCs/>
                <w:i/>
                <w:iCs/>
                <w:sz w:val="22"/>
                <w:szCs w:val="22"/>
              </w:rPr>
              <w:t>1, 2, 4, and 6 months</w:t>
            </w:r>
          </w:p>
        </w:tc>
        <w:tc>
          <w:tcPr>
            <w:tcW w:w="2087" w:type="dxa"/>
          </w:tcPr>
          <w:sdt>
            <w:sdtPr>
              <w:rPr>
                <w:rFonts w:asciiTheme="minorHAnsi" w:hAnsiTheme="minorHAnsi" w:cstheme="minorBidi"/>
                <w:sz w:val="22"/>
                <w:szCs w:val="22"/>
              </w:rPr>
              <w:id w:val="1895239638"/>
              <w:placeholder>
                <w:docPart w:val="0471821CC02543D592E981048C2C1582"/>
              </w:placeholder>
            </w:sdtPr>
            <w:sdtEndPr/>
            <w:sdtContent>
              <w:p w14:paraId="3933B01E" w14:textId="77777777" w:rsidR="00C73D89" w:rsidRPr="00BA4BDD" w:rsidRDefault="00C73D89" w:rsidP="00C73D89">
                <w:pPr>
                  <w:rPr>
                    <w:rFonts w:asciiTheme="minorHAnsi" w:hAnsiTheme="minorHAnsi" w:cstheme="minorHAnsi"/>
                    <w:bCs/>
                    <w:sz w:val="22"/>
                    <w:szCs w:val="22"/>
                  </w:rPr>
                </w:pPr>
              </w:p>
              <w:p w14:paraId="0EF84A50" w14:textId="77777777" w:rsidR="00C73D89" w:rsidRPr="00BA4BDD" w:rsidRDefault="00C73D89" w:rsidP="00C73D89">
                <w:pPr>
                  <w:rPr>
                    <w:rFonts w:asciiTheme="minorHAnsi" w:hAnsiTheme="minorHAnsi" w:cstheme="minorHAnsi"/>
                    <w:bCs/>
                    <w:sz w:val="22"/>
                    <w:szCs w:val="22"/>
                  </w:rPr>
                </w:pPr>
              </w:p>
              <w:p w14:paraId="6642E1F8" w14:textId="77777777" w:rsidR="00C73D89" w:rsidRPr="00BA4BDD" w:rsidRDefault="00C73D89" w:rsidP="00C73D89">
                <w:pPr>
                  <w:rPr>
                    <w:rFonts w:asciiTheme="minorHAnsi" w:hAnsiTheme="minorHAnsi" w:cstheme="minorHAnsi"/>
                    <w:bCs/>
                    <w:sz w:val="22"/>
                    <w:szCs w:val="22"/>
                  </w:rPr>
                </w:pPr>
              </w:p>
              <w:p w14:paraId="43D1244B" w14:textId="77777777" w:rsidR="00C73D89" w:rsidRPr="00BA4BDD" w:rsidRDefault="00C73D89" w:rsidP="00C73D89">
                <w:pPr>
                  <w:rPr>
                    <w:rFonts w:asciiTheme="minorHAnsi" w:hAnsiTheme="minorHAnsi" w:cstheme="minorHAnsi"/>
                    <w:bCs/>
                    <w:sz w:val="22"/>
                    <w:szCs w:val="22"/>
                  </w:rPr>
                </w:pPr>
              </w:p>
              <w:p w14:paraId="2EE3E38D" w14:textId="77777777" w:rsidR="00C73D89" w:rsidRPr="00BA4BDD" w:rsidRDefault="00C73D89" w:rsidP="00C73D89">
                <w:pPr>
                  <w:rPr>
                    <w:rFonts w:asciiTheme="minorHAnsi" w:hAnsiTheme="minorHAnsi" w:cstheme="minorHAnsi"/>
                    <w:bCs/>
                    <w:sz w:val="22"/>
                    <w:szCs w:val="22"/>
                  </w:rPr>
                </w:pPr>
              </w:p>
              <w:p w14:paraId="779D66BF" w14:textId="77777777" w:rsidR="00C73D89" w:rsidRPr="00BA4BDD" w:rsidRDefault="001F7174" w:rsidP="00C73D89">
                <w:pPr>
                  <w:rPr>
                    <w:rFonts w:asciiTheme="minorHAnsi" w:hAnsiTheme="minorHAnsi" w:cstheme="minorHAnsi"/>
                    <w:bCs/>
                    <w:sz w:val="22"/>
                    <w:szCs w:val="22"/>
                  </w:rPr>
                </w:pPr>
              </w:p>
            </w:sdtContent>
          </w:sdt>
          <w:p w14:paraId="0AAE308A" w14:textId="77777777" w:rsidR="00C73D89" w:rsidRPr="00BA4BDD" w:rsidRDefault="00C73D89" w:rsidP="00C73D89">
            <w:pPr>
              <w:rPr>
                <w:rFonts w:asciiTheme="minorHAnsi" w:hAnsiTheme="minorHAnsi" w:cstheme="minorHAnsi"/>
                <w:bCs/>
                <w:i/>
                <w:iCs/>
                <w:sz w:val="22"/>
                <w:szCs w:val="22"/>
              </w:rPr>
            </w:pPr>
          </w:p>
          <w:p w14:paraId="221AC17A" w14:textId="2E7647D3" w:rsidR="00C73D89" w:rsidRPr="00BA4BDD" w:rsidRDefault="00C73D89" w:rsidP="00C73D89">
            <w:pPr>
              <w:rPr>
                <w:rFonts w:asciiTheme="minorHAnsi" w:hAnsiTheme="minorHAnsi" w:cstheme="minorHAnsi"/>
                <w:bCs/>
                <w:sz w:val="22"/>
                <w:szCs w:val="22"/>
              </w:rPr>
            </w:pPr>
            <w:r w:rsidRPr="00BA4BDD">
              <w:rPr>
                <w:rFonts w:asciiTheme="minorHAnsi" w:hAnsiTheme="minorHAnsi" w:cstheme="minorHAnsi"/>
                <w:bCs/>
                <w:i/>
                <w:iCs/>
                <w:sz w:val="22"/>
                <w:szCs w:val="22"/>
              </w:rPr>
              <w:t>Every visit</w:t>
            </w:r>
          </w:p>
        </w:tc>
      </w:tr>
      <w:tr w:rsidR="00F14EFC" w14:paraId="4D96E8CA" w14:textId="77777777" w:rsidTr="72026386">
        <w:trPr>
          <w:cantSplit/>
          <w:trHeight w:val="1358"/>
        </w:trPr>
        <w:tc>
          <w:tcPr>
            <w:tcW w:w="3955" w:type="dxa"/>
            <w:shd w:val="clear" w:color="auto" w:fill="F2F2F2" w:themeFill="background2" w:themeFillShade="F2"/>
          </w:tcPr>
          <w:p w14:paraId="1763624F" w14:textId="54E1DE8B" w:rsidR="00F14EFC" w:rsidRPr="00013014" w:rsidRDefault="00181C3B" w:rsidP="4C67A496">
            <w:pPr>
              <w:pStyle w:val="ListParagraph"/>
              <w:numPr>
                <w:ilvl w:val="0"/>
                <w:numId w:val="10"/>
              </w:numPr>
              <w:ind w:left="216" w:hanging="216"/>
              <w:rPr>
                <w:rFonts w:asciiTheme="minorHAnsi" w:hAnsiTheme="minorHAnsi" w:cstheme="minorBidi"/>
                <w:sz w:val="22"/>
                <w:szCs w:val="22"/>
              </w:rPr>
            </w:pPr>
            <w:r w:rsidRPr="4C67A496">
              <w:rPr>
                <w:rFonts w:asciiTheme="minorHAnsi" w:hAnsiTheme="minorHAnsi" w:cstheme="minorBidi"/>
                <w:sz w:val="22"/>
                <w:szCs w:val="22"/>
              </w:rPr>
              <w:t>How and when will caregivers access the screening tool to complete it? (EHR portal, paper version or table</w:t>
            </w:r>
            <w:r w:rsidR="48B4F9FE" w:rsidRPr="4C67A496">
              <w:rPr>
                <w:rFonts w:asciiTheme="minorHAnsi" w:hAnsiTheme="minorHAnsi" w:cstheme="minorBidi"/>
                <w:sz w:val="22"/>
                <w:szCs w:val="22"/>
              </w:rPr>
              <w:t>t</w:t>
            </w:r>
            <w:r w:rsidRPr="4C67A496">
              <w:rPr>
                <w:rFonts w:asciiTheme="minorHAnsi" w:hAnsiTheme="minorHAnsi" w:cstheme="minorBidi"/>
                <w:sz w:val="22"/>
                <w:szCs w:val="22"/>
              </w:rPr>
              <w:t xml:space="preserve"> in office, laminated wipe-away, pre-visit versus in office)</w:t>
            </w:r>
          </w:p>
        </w:tc>
        <w:tc>
          <w:tcPr>
            <w:tcW w:w="2087" w:type="dxa"/>
            <w:shd w:val="clear" w:color="auto" w:fill="F2F2F2" w:themeFill="background2" w:themeFillShade="F2"/>
          </w:tcPr>
          <w:sdt>
            <w:sdtPr>
              <w:rPr>
                <w:rFonts w:asciiTheme="minorHAnsi" w:hAnsiTheme="minorHAnsi" w:cstheme="minorBidi"/>
                <w:sz w:val="22"/>
                <w:szCs w:val="22"/>
              </w:rPr>
              <w:id w:val="897163583"/>
              <w:placeholder>
                <w:docPart w:val="22B8F8DAC0A44B199F890CF09354F8DC"/>
              </w:placeholder>
            </w:sdtPr>
            <w:sdtEndPr/>
            <w:sdtContent>
              <w:p w14:paraId="06683261" w14:textId="77777777" w:rsidR="00F14EFC" w:rsidRPr="002D1AE2" w:rsidRDefault="00F14EFC" w:rsidP="00F14EFC">
                <w:pPr>
                  <w:rPr>
                    <w:rFonts w:asciiTheme="minorHAnsi" w:hAnsiTheme="minorHAnsi" w:cstheme="minorHAnsi"/>
                    <w:bCs/>
                    <w:sz w:val="22"/>
                    <w:szCs w:val="22"/>
                  </w:rPr>
                </w:pPr>
              </w:p>
              <w:p w14:paraId="666161C4" w14:textId="77777777" w:rsidR="00F14EFC" w:rsidRPr="002D1AE2" w:rsidRDefault="00F14EFC" w:rsidP="00F14EFC">
                <w:pPr>
                  <w:rPr>
                    <w:rFonts w:asciiTheme="minorHAnsi" w:hAnsiTheme="minorHAnsi" w:cstheme="minorHAnsi"/>
                    <w:bCs/>
                    <w:sz w:val="22"/>
                    <w:szCs w:val="22"/>
                  </w:rPr>
                </w:pPr>
              </w:p>
              <w:p w14:paraId="688500C6" w14:textId="77777777" w:rsidR="00F14EFC" w:rsidRPr="002D1AE2" w:rsidRDefault="00F14EFC" w:rsidP="00F14EFC">
                <w:pPr>
                  <w:rPr>
                    <w:rFonts w:asciiTheme="minorHAnsi" w:hAnsiTheme="minorHAnsi" w:cstheme="minorHAnsi"/>
                    <w:bCs/>
                    <w:sz w:val="22"/>
                    <w:szCs w:val="22"/>
                  </w:rPr>
                </w:pPr>
              </w:p>
              <w:p w14:paraId="2B99D4FF" w14:textId="77777777" w:rsidR="00181C3B" w:rsidRPr="002D1AE2" w:rsidRDefault="00181C3B" w:rsidP="00F14EFC">
                <w:pPr>
                  <w:rPr>
                    <w:rFonts w:asciiTheme="minorHAnsi" w:hAnsiTheme="minorHAnsi" w:cstheme="minorHAnsi"/>
                    <w:bCs/>
                    <w:sz w:val="22"/>
                    <w:szCs w:val="22"/>
                  </w:rPr>
                </w:pPr>
              </w:p>
              <w:p w14:paraId="5ABF1D94" w14:textId="0B1544C0" w:rsidR="00F14EFC" w:rsidRPr="002D1AE2" w:rsidRDefault="001F7174" w:rsidP="00F14EF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612933937"/>
              <w:placeholder>
                <w:docPart w:val="984C9589BB994027AF1114B1BABF086B"/>
              </w:placeholder>
            </w:sdtPr>
            <w:sdtEndPr/>
            <w:sdtContent>
              <w:p w14:paraId="0A42E7CF" w14:textId="77777777" w:rsidR="00F14EFC" w:rsidRPr="002D1AE2" w:rsidRDefault="00F14EFC" w:rsidP="00F14EFC">
                <w:pPr>
                  <w:rPr>
                    <w:rFonts w:asciiTheme="minorHAnsi" w:hAnsiTheme="minorHAnsi" w:cstheme="minorHAnsi"/>
                    <w:bCs/>
                    <w:sz w:val="22"/>
                    <w:szCs w:val="22"/>
                  </w:rPr>
                </w:pPr>
              </w:p>
              <w:p w14:paraId="4498C7F1" w14:textId="77777777" w:rsidR="00F14EFC" w:rsidRPr="002D1AE2" w:rsidRDefault="00F14EFC" w:rsidP="00F14EFC">
                <w:pPr>
                  <w:rPr>
                    <w:rFonts w:asciiTheme="minorHAnsi" w:hAnsiTheme="minorHAnsi" w:cstheme="minorHAnsi"/>
                    <w:bCs/>
                    <w:sz w:val="22"/>
                    <w:szCs w:val="22"/>
                  </w:rPr>
                </w:pPr>
              </w:p>
              <w:p w14:paraId="5EC27B45" w14:textId="77777777" w:rsidR="00F14EFC" w:rsidRPr="002D1AE2" w:rsidRDefault="00F14EFC" w:rsidP="00F14EFC">
                <w:pPr>
                  <w:rPr>
                    <w:rFonts w:asciiTheme="minorHAnsi" w:hAnsiTheme="minorHAnsi" w:cstheme="minorHAnsi"/>
                    <w:bCs/>
                    <w:sz w:val="22"/>
                    <w:szCs w:val="22"/>
                  </w:rPr>
                </w:pPr>
              </w:p>
              <w:p w14:paraId="054F97EF" w14:textId="77777777" w:rsidR="00181C3B" w:rsidRPr="002D1AE2" w:rsidRDefault="00181C3B" w:rsidP="00F14EFC">
                <w:pPr>
                  <w:rPr>
                    <w:rFonts w:asciiTheme="minorHAnsi" w:hAnsiTheme="minorHAnsi" w:cstheme="minorHAnsi"/>
                    <w:bCs/>
                    <w:sz w:val="22"/>
                    <w:szCs w:val="22"/>
                  </w:rPr>
                </w:pPr>
              </w:p>
              <w:p w14:paraId="70DEAF66" w14:textId="65FFDFAE" w:rsidR="00F14EFC" w:rsidRPr="002D1AE2" w:rsidRDefault="001F7174" w:rsidP="00F14EF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603494267"/>
              <w:placeholder>
                <w:docPart w:val="496481BC591F4F1CBD558452ACD06456"/>
              </w:placeholder>
            </w:sdtPr>
            <w:sdtEndPr/>
            <w:sdtContent>
              <w:p w14:paraId="23F7BDA0" w14:textId="5FC1D253" w:rsidR="00F14EFC" w:rsidRPr="002D1AE2" w:rsidRDefault="00F14EFC" w:rsidP="00F14EFC">
                <w:pPr>
                  <w:rPr>
                    <w:rFonts w:asciiTheme="minorHAnsi" w:hAnsiTheme="minorHAnsi" w:cstheme="minorHAnsi"/>
                    <w:bCs/>
                    <w:sz w:val="22"/>
                    <w:szCs w:val="22"/>
                  </w:rPr>
                </w:pPr>
              </w:p>
              <w:p w14:paraId="7232758B" w14:textId="77777777" w:rsidR="00F14EFC" w:rsidRPr="002D1AE2" w:rsidRDefault="00F14EFC" w:rsidP="00F14EFC">
                <w:pPr>
                  <w:rPr>
                    <w:rFonts w:asciiTheme="minorHAnsi" w:hAnsiTheme="minorHAnsi" w:cstheme="minorHAnsi"/>
                    <w:bCs/>
                    <w:sz w:val="22"/>
                    <w:szCs w:val="22"/>
                  </w:rPr>
                </w:pPr>
              </w:p>
              <w:p w14:paraId="2FC912B5" w14:textId="77777777" w:rsidR="00F14EFC" w:rsidRPr="002D1AE2" w:rsidRDefault="00F14EFC" w:rsidP="00F14EFC">
                <w:pPr>
                  <w:rPr>
                    <w:rFonts w:asciiTheme="minorHAnsi" w:hAnsiTheme="minorHAnsi" w:cstheme="minorHAnsi"/>
                    <w:bCs/>
                    <w:sz w:val="22"/>
                    <w:szCs w:val="22"/>
                  </w:rPr>
                </w:pPr>
              </w:p>
              <w:p w14:paraId="46EF9725" w14:textId="77777777" w:rsidR="00181C3B" w:rsidRPr="002D1AE2" w:rsidRDefault="00181C3B" w:rsidP="00F14EFC">
                <w:pPr>
                  <w:rPr>
                    <w:rFonts w:asciiTheme="minorHAnsi" w:hAnsiTheme="minorHAnsi" w:cstheme="minorHAnsi"/>
                    <w:bCs/>
                    <w:sz w:val="22"/>
                    <w:szCs w:val="22"/>
                  </w:rPr>
                </w:pPr>
              </w:p>
              <w:p w14:paraId="29FBC6D4" w14:textId="4FDF8038" w:rsidR="00F14EFC" w:rsidRPr="002D1AE2" w:rsidRDefault="001F7174" w:rsidP="00F14EF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045751422"/>
              <w:placeholder>
                <w:docPart w:val="F0A91478E6B7407AB3BC10CDDBAF0E10"/>
              </w:placeholder>
            </w:sdtPr>
            <w:sdtEndPr/>
            <w:sdtContent>
              <w:p w14:paraId="1DB950CC" w14:textId="40DD87B3" w:rsidR="00F14EFC" w:rsidRPr="002D1AE2" w:rsidRDefault="00F14EFC" w:rsidP="00F14EFC">
                <w:pPr>
                  <w:rPr>
                    <w:rFonts w:asciiTheme="minorHAnsi" w:hAnsiTheme="minorHAnsi" w:cstheme="minorHAnsi"/>
                    <w:bCs/>
                    <w:sz w:val="22"/>
                    <w:szCs w:val="22"/>
                  </w:rPr>
                </w:pPr>
              </w:p>
              <w:p w14:paraId="3F01F223" w14:textId="77777777" w:rsidR="00F14EFC" w:rsidRPr="002D1AE2" w:rsidRDefault="00F14EFC" w:rsidP="00F14EFC">
                <w:pPr>
                  <w:rPr>
                    <w:rFonts w:asciiTheme="minorHAnsi" w:hAnsiTheme="minorHAnsi" w:cstheme="minorHAnsi"/>
                    <w:bCs/>
                    <w:sz w:val="22"/>
                    <w:szCs w:val="22"/>
                  </w:rPr>
                </w:pPr>
              </w:p>
              <w:p w14:paraId="67F86BDD" w14:textId="77777777" w:rsidR="00181C3B" w:rsidRPr="002D1AE2" w:rsidRDefault="00181C3B" w:rsidP="00F14EFC">
                <w:pPr>
                  <w:rPr>
                    <w:rFonts w:asciiTheme="minorHAnsi" w:hAnsiTheme="minorHAnsi" w:cstheme="minorHAnsi"/>
                    <w:bCs/>
                    <w:sz w:val="22"/>
                    <w:szCs w:val="22"/>
                  </w:rPr>
                </w:pPr>
              </w:p>
              <w:p w14:paraId="5FE157E1" w14:textId="77777777" w:rsidR="00181C3B" w:rsidRPr="002D1AE2" w:rsidRDefault="00181C3B" w:rsidP="00F14EFC">
                <w:pPr>
                  <w:rPr>
                    <w:rFonts w:asciiTheme="minorHAnsi" w:hAnsiTheme="minorHAnsi" w:cstheme="minorHAnsi"/>
                    <w:bCs/>
                    <w:sz w:val="22"/>
                    <w:szCs w:val="22"/>
                  </w:rPr>
                </w:pPr>
              </w:p>
              <w:p w14:paraId="3B0786B6" w14:textId="48B2F0CC" w:rsidR="00181C3B" w:rsidRPr="002D1AE2" w:rsidRDefault="001F7174" w:rsidP="00F14EF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307637883"/>
              <w:placeholder>
                <w:docPart w:val="F865E65C8198405E91E52AA5D10A31D1"/>
              </w:placeholder>
            </w:sdtPr>
            <w:sdtEndPr/>
            <w:sdtContent>
              <w:p w14:paraId="69289756" w14:textId="2652811C" w:rsidR="00F14EFC" w:rsidRPr="002D1AE2" w:rsidRDefault="00F14EFC" w:rsidP="00F14EFC">
                <w:pPr>
                  <w:rPr>
                    <w:rFonts w:asciiTheme="minorHAnsi" w:hAnsiTheme="minorHAnsi" w:cstheme="minorHAnsi"/>
                    <w:bCs/>
                    <w:sz w:val="22"/>
                    <w:szCs w:val="22"/>
                  </w:rPr>
                </w:pPr>
              </w:p>
              <w:p w14:paraId="5542BA9F" w14:textId="77777777" w:rsidR="00F14EFC" w:rsidRPr="002D1AE2" w:rsidRDefault="00F14EFC" w:rsidP="00F14EFC">
                <w:pPr>
                  <w:rPr>
                    <w:rFonts w:asciiTheme="minorHAnsi" w:hAnsiTheme="minorHAnsi" w:cstheme="minorHAnsi"/>
                    <w:bCs/>
                    <w:sz w:val="22"/>
                    <w:szCs w:val="22"/>
                  </w:rPr>
                </w:pPr>
              </w:p>
              <w:p w14:paraId="2D6BA39B" w14:textId="77777777" w:rsidR="00181C3B" w:rsidRPr="002D1AE2" w:rsidRDefault="00181C3B" w:rsidP="00F14EFC">
                <w:pPr>
                  <w:rPr>
                    <w:rFonts w:asciiTheme="minorHAnsi" w:hAnsiTheme="minorHAnsi" w:cstheme="minorHAnsi"/>
                    <w:bCs/>
                    <w:sz w:val="22"/>
                    <w:szCs w:val="22"/>
                  </w:rPr>
                </w:pPr>
              </w:p>
              <w:p w14:paraId="66DD25F5" w14:textId="77777777" w:rsidR="00F14EFC" w:rsidRPr="002D1AE2" w:rsidRDefault="00F14EFC" w:rsidP="00F14EFC">
                <w:pPr>
                  <w:rPr>
                    <w:rFonts w:asciiTheme="minorHAnsi" w:hAnsiTheme="minorHAnsi" w:cstheme="minorHAnsi"/>
                    <w:bCs/>
                    <w:sz w:val="22"/>
                    <w:szCs w:val="22"/>
                  </w:rPr>
                </w:pPr>
              </w:p>
              <w:p w14:paraId="2AC7C9D6" w14:textId="4D0609A3" w:rsidR="00F14EFC" w:rsidRPr="002D1AE2" w:rsidRDefault="001F7174" w:rsidP="00F14EFC">
                <w:pPr>
                  <w:rPr>
                    <w:rFonts w:asciiTheme="minorHAnsi" w:hAnsiTheme="minorHAnsi" w:cstheme="minorHAnsi"/>
                    <w:bCs/>
                    <w:sz w:val="22"/>
                    <w:szCs w:val="22"/>
                  </w:rPr>
                </w:pPr>
              </w:p>
            </w:sdtContent>
          </w:sdt>
        </w:tc>
      </w:tr>
      <w:tr w:rsidR="00181C3B" w14:paraId="74B1A4B3" w14:textId="77777777" w:rsidTr="72026386">
        <w:trPr>
          <w:cantSplit/>
        </w:trPr>
        <w:tc>
          <w:tcPr>
            <w:tcW w:w="3955" w:type="dxa"/>
          </w:tcPr>
          <w:p w14:paraId="316D6340" w14:textId="326AD5DD" w:rsidR="00181C3B" w:rsidRPr="00013014" w:rsidRDefault="00181C3B" w:rsidP="00181C3B">
            <w:pPr>
              <w:pStyle w:val="ListParagraph"/>
              <w:numPr>
                <w:ilvl w:val="0"/>
                <w:numId w:val="10"/>
              </w:numPr>
              <w:ind w:left="216" w:hanging="216"/>
              <w:rPr>
                <w:rFonts w:asciiTheme="minorHAnsi" w:hAnsiTheme="minorHAnsi" w:cstheme="minorHAnsi"/>
                <w:bCs/>
                <w:sz w:val="22"/>
                <w:szCs w:val="22"/>
              </w:rPr>
            </w:pPr>
            <w:r w:rsidRPr="00013014">
              <w:rPr>
                <w:rFonts w:asciiTheme="minorHAnsi" w:hAnsiTheme="minorHAnsi" w:cstheme="minorHAnsi"/>
                <w:bCs/>
                <w:sz w:val="22"/>
                <w:szCs w:val="22"/>
              </w:rPr>
              <w:t>If paper, who will ensure that copies of the screening tool are available for caregivers to complete each day?</w:t>
            </w:r>
          </w:p>
        </w:tc>
        <w:tc>
          <w:tcPr>
            <w:tcW w:w="2087" w:type="dxa"/>
          </w:tcPr>
          <w:sdt>
            <w:sdtPr>
              <w:rPr>
                <w:rFonts w:asciiTheme="minorHAnsi" w:hAnsiTheme="minorHAnsi" w:cstheme="minorBidi"/>
                <w:sz w:val="22"/>
                <w:szCs w:val="22"/>
              </w:rPr>
              <w:id w:val="637920204"/>
              <w:placeholder>
                <w:docPart w:val="8EB6E22F079C4E9292C9A4A15D692784"/>
              </w:placeholder>
            </w:sdtPr>
            <w:sdtEndPr/>
            <w:sdtContent>
              <w:p w14:paraId="6468C47F" w14:textId="11CC5F74" w:rsidR="00181C3B" w:rsidRPr="002D1AE2" w:rsidRDefault="00181C3B" w:rsidP="00181C3B">
                <w:pPr>
                  <w:rPr>
                    <w:rFonts w:asciiTheme="minorHAnsi" w:hAnsiTheme="minorHAnsi" w:cstheme="minorHAnsi"/>
                    <w:bCs/>
                    <w:sz w:val="22"/>
                    <w:szCs w:val="22"/>
                  </w:rPr>
                </w:pPr>
              </w:p>
              <w:p w14:paraId="011BB08B" w14:textId="77777777" w:rsidR="00181C3B" w:rsidRDefault="00181C3B" w:rsidP="00181C3B">
                <w:pPr>
                  <w:rPr>
                    <w:rFonts w:asciiTheme="minorHAnsi" w:hAnsiTheme="minorHAnsi" w:cstheme="minorHAnsi"/>
                    <w:bCs/>
                    <w:sz w:val="22"/>
                    <w:szCs w:val="22"/>
                  </w:rPr>
                </w:pPr>
              </w:p>
              <w:p w14:paraId="4C856E3C" w14:textId="6AEF59E8" w:rsidR="008B0D7C" w:rsidRPr="002D1AE2" w:rsidRDefault="001F7174" w:rsidP="00181C3B">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989200501"/>
              <w:placeholder>
                <w:docPart w:val="4AD6075E53E84B559249C9588F73AC06"/>
              </w:placeholder>
            </w:sdtPr>
            <w:sdtEndPr/>
            <w:sdtContent>
              <w:p w14:paraId="1EB9CED8" w14:textId="258A2FF4" w:rsidR="00181C3B" w:rsidRDefault="00181C3B" w:rsidP="00181C3B">
                <w:pPr>
                  <w:rPr>
                    <w:rFonts w:asciiTheme="minorHAnsi" w:hAnsiTheme="minorHAnsi" w:cstheme="minorBidi"/>
                    <w:sz w:val="22"/>
                    <w:szCs w:val="22"/>
                  </w:rPr>
                </w:pPr>
              </w:p>
              <w:p w14:paraId="75DD2340" w14:textId="77777777" w:rsidR="008B0D7C" w:rsidRPr="002D1AE2" w:rsidRDefault="008B0D7C" w:rsidP="00181C3B">
                <w:pPr>
                  <w:rPr>
                    <w:rFonts w:asciiTheme="minorHAnsi" w:hAnsiTheme="minorHAnsi" w:cstheme="minorHAnsi"/>
                    <w:bCs/>
                    <w:sz w:val="22"/>
                    <w:szCs w:val="22"/>
                  </w:rPr>
                </w:pPr>
              </w:p>
              <w:p w14:paraId="35E2C16C" w14:textId="2E2DF120" w:rsidR="00181C3B" w:rsidRPr="002D1AE2" w:rsidRDefault="001F7174" w:rsidP="00181C3B">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571306654"/>
              <w:placeholder>
                <w:docPart w:val="8CA4DB40E1CB43CB981EE6C3D2773B1E"/>
              </w:placeholder>
            </w:sdtPr>
            <w:sdtEndPr/>
            <w:sdtContent>
              <w:p w14:paraId="2FF541A5" w14:textId="0BBBF0AC" w:rsidR="00181C3B" w:rsidRPr="002D1AE2" w:rsidRDefault="00181C3B" w:rsidP="00181C3B">
                <w:pPr>
                  <w:rPr>
                    <w:rFonts w:asciiTheme="minorHAnsi" w:hAnsiTheme="minorHAnsi" w:cstheme="minorHAnsi"/>
                    <w:bCs/>
                    <w:sz w:val="22"/>
                    <w:szCs w:val="22"/>
                  </w:rPr>
                </w:pPr>
              </w:p>
              <w:p w14:paraId="37570856" w14:textId="77777777" w:rsidR="00181C3B" w:rsidRDefault="00181C3B" w:rsidP="00181C3B">
                <w:pPr>
                  <w:rPr>
                    <w:rFonts w:asciiTheme="minorHAnsi" w:hAnsiTheme="minorHAnsi" w:cstheme="minorHAnsi"/>
                    <w:bCs/>
                    <w:sz w:val="22"/>
                    <w:szCs w:val="22"/>
                  </w:rPr>
                </w:pPr>
              </w:p>
              <w:p w14:paraId="57232CF7" w14:textId="43303A54" w:rsidR="008B0D7C" w:rsidRPr="002D1AE2" w:rsidRDefault="001F7174" w:rsidP="00181C3B">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608429796"/>
              <w:placeholder>
                <w:docPart w:val="781E976896FB45448C7311F36567C14B"/>
              </w:placeholder>
            </w:sdtPr>
            <w:sdtEndPr/>
            <w:sdtContent>
              <w:p w14:paraId="6099BF22" w14:textId="2BFDEC26" w:rsidR="00181C3B" w:rsidRDefault="00181C3B" w:rsidP="00181C3B">
                <w:pPr>
                  <w:rPr>
                    <w:rFonts w:asciiTheme="minorHAnsi" w:hAnsiTheme="minorHAnsi" w:cstheme="minorBidi"/>
                    <w:sz w:val="22"/>
                    <w:szCs w:val="22"/>
                  </w:rPr>
                </w:pPr>
              </w:p>
              <w:p w14:paraId="41AA3669" w14:textId="77777777" w:rsidR="008B0D7C" w:rsidRPr="002D1AE2" w:rsidRDefault="008B0D7C" w:rsidP="00181C3B">
                <w:pPr>
                  <w:rPr>
                    <w:rFonts w:asciiTheme="minorHAnsi" w:hAnsiTheme="minorHAnsi" w:cstheme="minorHAnsi"/>
                    <w:bCs/>
                    <w:sz w:val="22"/>
                    <w:szCs w:val="22"/>
                  </w:rPr>
                </w:pPr>
              </w:p>
              <w:p w14:paraId="7B80ECAC" w14:textId="7B32B170" w:rsidR="00181C3B" w:rsidRPr="002D1AE2" w:rsidRDefault="001F7174" w:rsidP="00181C3B">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538039642"/>
              <w:placeholder>
                <w:docPart w:val="0458B6CE41DA4DCA9A9B5731BFC322C7"/>
              </w:placeholder>
            </w:sdtPr>
            <w:sdtEndPr/>
            <w:sdtContent>
              <w:p w14:paraId="032FF48B" w14:textId="77777777" w:rsidR="00181C3B" w:rsidRDefault="00181C3B" w:rsidP="00181C3B">
                <w:pPr>
                  <w:rPr>
                    <w:rFonts w:asciiTheme="minorHAnsi" w:hAnsiTheme="minorHAnsi" w:cstheme="minorBidi"/>
                    <w:sz w:val="22"/>
                    <w:szCs w:val="22"/>
                  </w:rPr>
                </w:pPr>
              </w:p>
              <w:p w14:paraId="32D0D7C4" w14:textId="77777777" w:rsidR="008B0D7C" w:rsidRPr="002D1AE2" w:rsidRDefault="008B0D7C" w:rsidP="00181C3B">
                <w:pPr>
                  <w:rPr>
                    <w:rFonts w:asciiTheme="minorHAnsi" w:hAnsiTheme="minorHAnsi" w:cstheme="minorHAnsi"/>
                    <w:bCs/>
                    <w:sz w:val="22"/>
                    <w:szCs w:val="22"/>
                  </w:rPr>
                </w:pPr>
              </w:p>
              <w:p w14:paraId="1C0486BC" w14:textId="70FD9EE0" w:rsidR="00A57EB9" w:rsidRPr="002D1AE2" w:rsidRDefault="001F7174" w:rsidP="00181C3B">
                <w:pPr>
                  <w:rPr>
                    <w:rFonts w:asciiTheme="minorHAnsi" w:hAnsiTheme="minorHAnsi" w:cstheme="minorHAnsi"/>
                    <w:bCs/>
                    <w:sz w:val="22"/>
                    <w:szCs w:val="22"/>
                  </w:rPr>
                </w:pPr>
              </w:p>
            </w:sdtContent>
          </w:sdt>
        </w:tc>
      </w:tr>
      <w:tr w:rsidR="004334E6" w14:paraId="0F9BFB58" w14:textId="77777777" w:rsidTr="72026386">
        <w:trPr>
          <w:cantSplit/>
        </w:trPr>
        <w:tc>
          <w:tcPr>
            <w:tcW w:w="3955" w:type="dxa"/>
            <w:shd w:val="clear" w:color="auto" w:fill="F2F2F2" w:themeFill="background2" w:themeFillShade="F2"/>
          </w:tcPr>
          <w:p w14:paraId="29B80C34" w14:textId="1D38E747" w:rsidR="00181C3B" w:rsidRPr="00013014" w:rsidRDefault="00181C3B" w:rsidP="00181C3B">
            <w:pPr>
              <w:pStyle w:val="ListParagraph"/>
              <w:numPr>
                <w:ilvl w:val="0"/>
                <w:numId w:val="10"/>
              </w:numPr>
              <w:ind w:left="216" w:hanging="216"/>
              <w:rPr>
                <w:rFonts w:asciiTheme="minorHAnsi" w:hAnsiTheme="minorHAnsi" w:cstheme="minorHAnsi"/>
                <w:bCs/>
                <w:sz w:val="22"/>
                <w:szCs w:val="22"/>
              </w:rPr>
            </w:pPr>
            <w:r w:rsidRPr="00013014">
              <w:rPr>
                <w:rFonts w:asciiTheme="minorHAnsi" w:hAnsiTheme="minorHAnsi" w:cstheme="minorHAnsi"/>
                <w:bCs/>
                <w:sz w:val="22"/>
                <w:szCs w:val="22"/>
              </w:rPr>
              <w:t xml:space="preserve">Where will the caregiver receive and complete the screening tool? (at home, </w:t>
            </w:r>
            <w:r w:rsidR="003E3876">
              <w:rPr>
                <w:rFonts w:asciiTheme="minorHAnsi" w:hAnsiTheme="minorHAnsi" w:cstheme="minorHAnsi"/>
                <w:bCs/>
                <w:sz w:val="22"/>
                <w:szCs w:val="22"/>
              </w:rPr>
              <w:t xml:space="preserve">in </w:t>
            </w:r>
            <w:r w:rsidR="00DC006A">
              <w:rPr>
                <w:rFonts w:asciiTheme="minorHAnsi" w:hAnsiTheme="minorHAnsi" w:cstheme="minorHAnsi"/>
                <w:bCs/>
                <w:sz w:val="22"/>
                <w:szCs w:val="22"/>
              </w:rPr>
              <w:t xml:space="preserve">the </w:t>
            </w:r>
            <w:r w:rsidRPr="00013014">
              <w:rPr>
                <w:rFonts w:asciiTheme="minorHAnsi" w:hAnsiTheme="minorHAnsi" w:cstheme="minorHAnsi"/>
                <w:bCs/>
                <w:sz w:val="22"/>
                <w:szCs w:val="22"/>
              </w:rPr>
              <w:t xml:space="preserve">waiting room, or in </w:t>
            </w:r>
            <w:r w:rsidR="00DC006A">
              <w:rPr>
                <w:rFonts w:asciiTheme="minorHAnsi" w:hAnsiTheme="minorHAnsi" w:cstheme="minorHAnsi"/>
                <w:bCs/>
                <w:sz w:val="22"/>
                <w:szCs w:val="22"/>
              </w:rPr>
              <w:t xml:space="preserve">the </w:t>
            </w:r>
            <w:r w:rsidRPr="00013014">
              <w:rPr>
                <w:rFonts w:asciiTheme="minorHAnsi" w:hAnsiTheme="minorHAnsi" w:cstheme="minorHAnsi"/>
                <w:bCs/>
                <w:sz w:val="22"/>
                <w:szCs w:val="22"/>
              </w:rPr>
              <w:t>exam room)</w:t>
            </w:r>
          </w:p>
          <w:p w14:paraId="15B4033C" w14:textId="77777777" w:rsidR="00181C3B" w:rsidRPr="00013014" w:rsidRDefault="00181C3B" w:rsidP="00181C3B">
            <w:pPr>
              <w:rPr>
                <w:rFonts w:asciiTheme="minorHAnsi" w:hAnsiTheme="minorHAnsi" w:cstheme="minorHAnsi"/>
                <w:bCs/>
                <w:sz w:val="22"/>
                <w:szCs w:val="22"/>
              </w:rPr>
            </w:pPr>
          </w:p>
          <w:p w14:paraId="44DB258E" w14:textId="77777777" w:rsidR="004334E6" w:rsidRPr="00013014" w:rsidRDefault="004334E6" w:rsidP="00181C3B">
            <w:pPr>
              <w:rPr>
                <w:rFonts w:asciiTheme="minorHAnsi" w:hAnsiTheme="minorHAnsi" w:cstheme="minorHAnsi"/>
                <w:bCs/>
                <w:sz w:val="22"/>
                <w:szCs w:val="22"/>
              </w:rPr>
            </w:pPr>
          </w:p>
          <w:p w14:paraId="5E084F07" w14:textId="67710C7B" w:rsidR="00181C3B" w:rsidRPr="00013014" w:rsidRDefault="00A57EB9" w:rsidP="004334E6">
            <w:pPr>
              <w:ind w:left="216"/>
              <w:rPr>
                <w:rFonts w:asciiTheme="minorHAnsi" w:hAnsiTheme="minorHAnsi" w:cstheme="minorHAnsi"/>
                <w:b/>
                <w:color w:val="005870" w:themeColor="text1"/>
                <w:sz w:val="22"/>
                <w:szCs w:val="22"/>
              </w:rPr>
            </w:pPr>
            <w:r w:rsidRPr="00013014">
              <w:rPr>
                <w:rFonts w:asciiTheme="minorHAnsi" w:hAnsiTheme="minorHAnsi" w:cstheme="minorHAnsi"/>
                <w:bCs/>
                <w:i/>
                <w:iCs/>
                <w:sz w:val="22"/>
                <w:szCs w:val="22"/>
              </w:rPr>
              <w:t>Recommendations</w:t>
            </w:r>
          </w:p>
        </w:tc>
        <w:tc>
          <w:tcPr>
            <w:tcW w:w="2087" w:type="dxa"/>
            <w:shd w:val="clear" w:color="auto" w:fill="F2F2F2" w:themeFill="background2" w:themeFillShade="F2"/>
          </w:tcPr>
          <w:sdt>
            <w:sdtPr>
              <w:rPr>
                <w:rFonts w:asciiTheme="minorHAnsi" w:hAnsiTheme="minorHAnsi" w:cstheme="minorBidi"/>
                <w:sz w:val="22"/>
                <w:szCs w:val="22"/>
              </w:rPr>
              <w:id w:val="264892341"/>
              <w:placeholder>
                <w:docPart w:val="13BAB2D7F2D84DBD81FD979EF4852C28"/>
              </w:placeholder>
            </w:sdtPr>
            <w:sdtEndPr/>
            <w:sdtContent>
              <w:p w14:paraId="2E2BD620" w14:textId="77777777" w:rsidR="004334E6" w:rsidRPr="002D1AE2" w:rsidRDefault="004334E6" w:rsidP="004334E6">
                <w:pPr>
                  <w:rPr>
                    <w:rFonts w:asciiTheme="minorHAnsi" w:hAnsiTheme="minorHAnsi" w:cstheme="minorHAnsi"/>
                    <w:bCs/>
                    <w:sz w:val="22"/>
                    <w:szCs w:val="22"/>
                  </w:rPr>
                </w:pPr>
              </w:p>
              <w:p w14:paraId="62C25946" w14:textId="77777777" w:rsidR="004334E6" w:rsidRPr="002D1AE2" w:rsidRDefault="004334E6" w:rsidP="004334E6">
                <w:pPr>
                  <w:rPr>
                    <w:rFonts w:asciiTheme="minorHAnsi" w:hAnsiTheme="minorHAnsi" w:cstheme="minorHAnsi"/>
                    <w:bCs/>
                    <w:sz w:val="22"/>
                    <w:szCs w:val="22"/>
                  </w:rPr>
                </w:pPr>
              </w:p>
              <w:p w14:paraId="54E7AF7D" w14:textId="77777777" w:rsidR="004334E6" w:rsidRPr="002D1AE2" w:rsidRDefault="004334E6" w:rsidP="004334E6">
                <w:pPr>
                  <w:rPr>
                    <w:rFonts w:asciiTheme="minorHAnsi" w:hAnsiTheme="minorHAnsi" w:cstheme="minorHAnsi"/>
                    <w:bCs/>
                    <w:sz w:val="22"/>
                    <w:szCs w:val="22"/>
                  </w:rPr>
                </w:pPr>
              </w:p>
              <w:p w14:paraId="41279CAA" w14:textId="77777777" w:rsidR="004334E6" w:rsidRPr="002D1AE2" w:rsidRDefault="004334E6" w:rsidP="004334E6">
                <w:pPr>
                  <w:rPr>
                    <w:rFonts w:asciiTheme="minorHAnsi" w:hAnsiTheme="minorHAnsi" w:cstheme="minorHAnsi"/>
                    <w:bCs/>
                    <w:sz w:val="22"/>
                    <w:szCs w:val="22"/>
                  </w:rPr>
                </w:pPr>
              </w:p>
              <w:p w14:paraId="57443F2D" w14:textId="77777777" w:rsidR="004334E6" w:rsidRPr="002D1AE2" w:rsidRDefault="001F7174" w:rsidP="004334E6">
                <w:pPr>
                  <w:rPr>
                    <w:rFonts w:asciiTheme="minorHAnsi" w:hAnsiTheme="minorHAnsi" w:cstheme="minorHAnsi"/>
                    <w:bCs/>
                    <w:sz w:val="22"/>
                    <w:szCs w:val="22"/>
                  </w:rPr>
                </w:pPr>
              </w:p>
            </w:sdtContent>
          </w:sdt>
          <w:p w14:paraId="63E77DF2" w14:textId="77777777" w:rsidR="00A57EB9" w:rsidRPr="002D1AE2" w:rsidRDefault="00A57EB9" w:rsidP="00A57EB9">
            <w:pPr>
              <w:rPr>
                <w:rFonts w:asciiTheme="minorHAnsi" w:hAnsiTheme="minorHAnsi" w:cstheme="minorHAnsi"/>
                <w:bCs/>
                <w:sz w:val="22"/>
                <w:szCs w:val="22"/>
              </w:rPr>
            </w:pPr>
          </w:p>
          <w:p w14:paraId="7FCC9DE0" w14:textId="33696D9C" w:rsidR="00181C3B" w:rsidRPr="002D1AE2" w:rsidRDefault="00A57EB9" w:rsidP="004334E6">
            <w:pPr>
              <w:rPr>
                <w:rFonts w:asciiTheme="minorHAnsi" w:hAnsiTheme="minorHAnsi" w:cstheme="minorHAnsi"/>
                <w:bCs/>
                <w:i/>
                <w:iCs/>
                <w:sz w:val="22"/>
                <w:szCs w:val="22"/>
              </w:rPr>
            </w:pPr>
            <w:r w:rsidRPr="002D1AE2">
              <w:rPr>
                <w:rFonts w:asciiTheme="minorHAnsi" w:hAnsiTheme="minorHAnsi" w:cstheme="minorHAnsi"/>
                <w:bCs/>
                <w:i/>
                <w:iCs/>
                <w:sz w:val="22"/>
                <w:szCs w:val="22"/>
              </w:rPr>
              <w:t>Prior to visit</w:t>
            </w:r>
          </w:p>
        </w:tc>
        <w:tc>
          <w:tcPr>
            <w:tcW w:w="2087" w:type="dxa"/>
            <w:shd w:val="clear" w:color="auto" w:fill="F2F2F2" w:themeFill="background2" w:themeFillShade="F2"/>
          </w:tcPr>
          <w:sdt>
            <w:sdtPr>
              <w:rPr>
                <w:rFonts w:asciiTheme="minorHAnsi" w:hAnsiTheme="minorHAnsi" w:cstheme="minorBidi"/>
                <w:sz w:val="22"/>
                <w:szCs w:val="22"/>
              </w:rPr>
              <w:id w:val="-1018459556"/>
              <w:placeholder>
                <w:docPart w:val="DefaultPlaceholder_-1854013440"/>
              </w:placeholder>
            </w:sdtPr>
            <w:sdtEndPr/>
            <w:sdtContent>
              <w:p w14:paraId="66C74D9A" w14:textId="6B3C67E4" w:rsidR="00A57EB9" w:rsidRPr="002D1AE2" w:rsidRDefault="00A57EB9" w:rsidP="00A57EB9">
                <w:pPr>
                  <w:rPr>
                    <w:rFonts w:asciiTheme="minorHAnsi" w:hAnsiTheme="minorHAnsi" w:cstheme="minorHAnsi"/>
                    <w:bCs/>
                    <w:sz w:val="22"/>
                    <w:szCs w:val="22"/>
                  </w:rPr>
                </w:pPr>
              </w:p>
              <w:p w14:paraId="53154EEE" w14:textId="77777777" w:rsidR="004334E6" w:rsidRPr="002D1AE2" w:rsidRDefault="004334E6" w:rsidP="00A57EB9">
                <w:pPr>
                  <w:rPr>
                    <w:rFonts w:asciiTheme="minorHAnsi" w:hAnsiTheme="minorHAnsi" w:cstheme="minorHAnsi"/>
                    <w:bCs/>
                    <w:sz w:val="22"/>
                    <w:szCs w:val="22"/>
                  </w:rPr>
                </w:pPr>
              </w:p>
              <w:p w14:paraId="6F706CFD" w14:textId="77777777" w:rsidR="004334E6" w:rsidRPr="002D1AE2" w:rsidRDefault="004334E6" w:rsidP="00A57EB9">
                <w:pPr>
                  <w:rPr>
                    <w:rFonts w:asciiTheme="minorHAnsi" w:hAnsiTheme="minorHAnsi" w:cstheme="minorHAnsi"/>
                    <w:bCs/>
                    <w:sz w:val="22"/>
                    <w:szCs w:val="22"/>
                  </w:rPr>
                </w:pPr>
              </w:p>
              <w:p w14:paraId="713772CE" w14:textId="77777777" w:rsidR="004334E6" w:rsidRPr="002D1AE2" w:rsidRDefault="004334E6" w:rsidP="00A57EB9">
                <w:pPr>
                  <w:rPr>
                    <w:rFonts w:asciiTheme="minorHAnsi" w:hAnsiTheme="minorHAnsi" w:cstheme="minorHAnsi"/>
                    <w:bCs/>
                    <w:sz w:val="22"/>
                    <w:szCs w:val="22"/>
                  </w:rPr>
                </w:pPr>
              </w:p>
              <w:p w14:paraId="72205830" w14:textId="77777777" w:rsidR="004334E6" w:rsidRPr="002D1AE2" w:rsidRDefault="001F7174" w:rsidP="00A57EB9">
                <w:pPr>
                  <w:rPr>
                    <w:rFonts w:asciiTheme="minorHAnsi" w:hAnsiTheme="minorHAnsi" w:cstheme="minorHAnsi"/>
                    <w:bCs/>
                    <w:sz w:val="22"/>
                    <w:szCs w:val="22"/>
                  </w:rPr>
                </w:pPr>
              </w:p>
            </w:sdtContent>
          </w:sdt>
          <w:p w14:paraId="6B955069" w14:textId="77777777" w:rsidR="00A57EB9" w:rsidRPr="002D1AE2" w:rsidRDefault="00A57EB9" w:rsidP="00A57EB9">
            <w:pPr>
              <w:rPr>
                <w:rFonts w:asciiTheme="minorHAnsi" w:hAnsiTheme="minorHAnsi" w:cstheme="minorHAnsi"/>
                <w:bCs/>
                <w:sz w:val="22"/>
                <w:szCs w:val="22"/>
              </w:rPr>
            </w:pPr>
          </w:p>
          <w:p w14:paraId="67D18E83" w14:textId="2683E7B5" w:rsidR="00181C3B" w:rsidRPr="002D1AE2" w:rsidRDefault="00A57EB9" w:rsidP="004334E6">
            <w:pPr>
              <w:rPr>
                <w:rFonts w:asciiTheme="minorHAnsi" w:hAnsiTheme="minorHAnsi" w:cstheme="minorHAnsi"/>
                <w:bCs/>
                <w:i/>
                <w:iCs/>
                <w:sz w:val="22"/>
                <w:szCs w:val="22"/>
              </w:rPr>
            </w:pPr>
            <w:r w:rsidRPr="002D1AE2">
              <w:rPr>
                <w:rFonts w:asciiTheme="minorHAnsi" w:hAnsiTheme="minorHAnsi" w:cstheme="minorHAnsi"/>
                <w:bCs/>
                <w:i/>
                <w:iCs/>
                <w:sz w:val="22"/>
                <w:szCs w:val="22"/>
              </w:rPr>
              <w:t>Prior to visit</w:t>
            </w:r>
          </w:p>
        </w:tc>
        <w:tc>
          <w:tcPr>
            <w:tcW w:w="2087" w:type="dxa"/>
            <w:shd w:val="clear" w:color="auto" w:fill="F2F2F2" w:themeFill="background2" w:themeFillShade="F2"/>
          </w:tcPr>
          <w:sdt>
            <w:sdtPr>
              <w:rPr>
                <w:rFonts w:asciiTheme="minorHAnsi" w:hAnsiTheme="minorHAnsi" w:cstheme="minorBidi"/>
                <w:sz w:val="22"/>
                <w:szCs w:val="22"/>
              </w:rPr>
              <w:id w:val="-1915150933"/>
              <w:placeholder>
                <w:docPart w:val="DefaultPlaceholder_-1854013440"/>
              </w:placeholder>
            </w:sdtPr>
            <w:sdtEndPr/>
            <w:sdtContent>
              <w:p w14:paraId="7535DC9B" w14:textId="2B547D47" w:rsidR="00A57EB9" w:rsidRPr="002D1AE2" w:rsidRDefault="00A57EB9" w:rsidP="00A57EB9">
                <w:pPr>
                  <w:rPr>
                    <w:rFonts w:asciiTheme="minorHAnsi" w:hAnsiTheme="minorHAnsi" w:cstheme="minorHAnsi"/>
                    <w:bCs/>
                    <w:sz w:val="22"/>
                    <w:szCs w:val="22"/>
                  </w:rPr>
                </w:pPr>
              </w:p>
              <w:p w14:paraId="1E5F3D18" w14:textId="77777777" w:rsidR="004334E6" w:rsidRPr="002D1AE2" w:rsidRDefault="004334E6" w:rsidP="00A57EB9">
                <w:pPr>
                  <w:rPr>
                    <w:rFonts w:asciiTheme="minorHAnsi" w:hAnsiTheme="minorHAnsi" w:cstheme="minorHAnsi"/>
                    <w:bCs/>
                    <w:sz w:val="22"/>
                    <w:szCs w:val="22"/>
                  </w:rPr>
                </w:pPr>
              </w:p>
              <w:p w14:paraId="59A3A954" w14:textId="77777777" w:rsidR="004334E6" w:rsidRPr="002D1AE2" w:rsidRDefault="004334E6" w:rsidP="00A57EB9">
                <w:pPr>
                  <w:rPr>
                    <w:rFonts w:asciiTheme="minorHAnsi" w:hAnsiTheme="minorHAnsi" w:cstheme="minorHAnsi"/>
                    <w:bCs/>
                    <w:sz w:val="22"/>
                    <w:szCs w:val="22"/>
                  </w:rPr>
                </w:pPr>
              </w:p>
              <w:p w14:paraId="5D49A7B5" w14:textId="77777777" w:rsidR="004334E6" w:rsidRPr="002D1AE2" w:rsidRDefault="004334E6" w:rsidP="00A57EB9">
                <w:pPr>
                  <w:rPr>
                    <w:rFonts w:asciiTheme="minorHAnsi" w:hAnsiTheme="minorHAnsi" w:cstheme="minorHAnsi"/>
                    <w:bCs/>
                    <w:sz w:val="22"/>
                    <w:szCs w:val="22"/>
                  </w:rPr>
                </w:pPr>
              </w:p>
              <w:p w14:paraId="0CB10C4B" w14:textId="77777777" w:rsidR="004334E6" w:rsidRPr="002D1AE2" w:rsidRDefault="001F7174" w:rsidP="00A57EB9">
                <w:pPr>
                  <w:rPr>
                    <w:rFonts w:asciiTheme="minorHAnsi" w:hAnsiTheme="minorHAnsi" w:cstheme="minorHAnsi"/>
                    <w:bCs/>
                    <w:sz w:val="22"/>
                    <w:szCs w:val="22"/>
                  </w:rPr>
                </w:pPr>
              </w:p>
            </w:sdtContent>
          </w:sdt>
          <w:p w14:paraId="43CCA1AB" w14:textId="77777777" w:rsidR="00A57EB9" w:rsidRPr="002D1AE2" w:rsidRDefault="00A57EB9" w:rsidP="00A57EB9">
            <w:pPr>
              <w:rPr>
                <w:rFonts w:asciiTheme="minorHAnsi" w:hAnsiTheme="minorHAnsi" w:cstheme="minorHAnsi"/>
                <w:bCs/>
                <w:sz w:val="22"/>
                <w:szCs w:val="22"/>
              </w:rPr>
            </w:pPr>
          </w:p>
          <w:p w14:paraId="6D552668" w14:textId="5311A877" w:rsidR="00181C3B" w:rsidRPr="002D1AE2" w:rsidRDefault="00A57EB9" w:rsidP="004334E6">
            <w:pPr>
              <w:rPr>
                <w:rFonts w:asciiTheme="minorHAnsi" w:hAnsiTheme="minorHAnsi" w:cstheme="minorHAnsi"/>
                <w:bCs/>
                <w:i/>
                <w:iCs/>
                <w:sz w:val="22"/>
                <w:szCs w:val="22"/>
              </w:rPr>
            </w:pPr>
            <w:r w:rsidRPr="002D1AE2">
              <w:rPr>
                <w:rFonts w:asciiTheme="minorHAnsi" w:hAnsiTheme="minorHAnsi" w:cstheme="minorHAnsi"/>
                <w:bCs/>
                <w:i/>
                <w:iCs/>
                <w:sz w:val="22"/>
                <w:szCs w:val="22"/>
              </w:rPr>
              <w:t>Prior to visit</w:t>
            </w:r>
          </w:p>
        </w:tc>
        <w:tc>
          <w:tcPr>
            <w:tcW w:w="2087" w:type="dxa"/>
            <w:shd w:val="clear" w:color="auto" w:fill="F2F2F2" w:themeFill="background2" w:themeFillShade="F2"/>
          </w:tcPr>
          <w:sdt>
            <w:sdtPr>
              <w:rPr>
                <w:rFonts w:asciiTheme="minorHAnsi" w:hAnsiTheme="minorHAnsi" w:cstheme="minorBidi"/>
                <w:sz w:val="22"/>
                <w:szCs w:val="22"/>
              </w:rPr>
              <w:id w:val="-1212647493"/>
              <w:placeholder>
                <w:docPart w:val="DefaultPlaceholder_-1854013440"/>
              </w:placeholder>
            </w:sdtPr>
            <w:sdtEndPr/>
            <w:sdtContent>
              <w:p w14:paraId="69102195" w14:textId="477D73A9" w:rsidR="00A57EB9" w:rsidRPr="002D1AE2" w:rsidRDefault="00A57EB9" w:rsidP="00A57EB9">
                <w:pPr>
                  <w:rPr>
                    <w:rFonts w:asciiTheme="minorHAnsi" w:hAnsiTheme="minorHAnsi" w:cstheme="minorHAnsi"/>
                    <w:bCs/>
                    <w:sz w:val="22"/>
                    <w:szCs w:val="22"/>
                  </w:rPr>
                </w:pPr>
              </w:p>
              <w:p w14:paraId="1CAFDE1D" w14:textId="77777777" w:rsidR="004334E6" w:rsidRPr="002D1AE2" w:rsidRDefault="004334E6" w:rsidP="00A57EB9">
                <w:pPr>
                  <w:rPr>
                    <w:rFonts w:asciiTheme="minorHAnsi" w:hAnsiTheme="minorHAnsi" w:cstheme="minorHAnsi"/>
                    <w:bCs/>
                    <w:sz w:val="22"/>
                    <w:szCs w:val="22"/>
                  </w:rPr>
                </w:pPr>
              </w:p>
              <w:p w14:paraId="72E007A9" w14:textId="77777777" w:rsidR="004334E6" w:rsidRPr="002D1AE2" w:rsidRDefault="004334E6" w:rsidP="00A57EB9">
                <w:pPr>
                  <w:rPr>
                    <w:rFonts w:asciiTheme="minorHAnsi" w:hAnsiTheme="minorHAnsi" w:cstheme="minorHAnsi"/>
                    <w:bCs/>
                    <w:sz w:val="22"/>
                    <w:szCs w:val="22"/>
                  </w:rPr>
                </w:pPr>
              </w:p>
              <w:p w14:paraId="22FFC763" w14:textId="77777777" w:rsidR="004334E6" w:rsidRPr="002D1AE2" w:rsidRDefault="004334E6" w:rsidP="00A57EB9">
                <w:pPr>
                  <w:rPr>
                    <w:rFonts w:asciiTheme="minorHAnsi" w:hAnsiTheme="minorHAnsi" w:cstheme="minorHAnsi"/>
                    <w:bCs/>
                    <w:sz w:val="22"/>
                    <w:szCs w:val="22"/>
                  </w:rPr>
                </w:pPr>
              </w:p>
              <w:p w14:paraId="1225F3D9" w14:textId="77777777" w:rsidR="004334E6" w:rsidRPr="002D1AE2" w:rsidRDefault="001F7174" w:rsidP="00A57EB9">
                <w:pPr>
                  <w:rPr>
                    <w:rFonts w:asciiTheme="minorHAnsi" w:hAnsiTheme="minorHAnsi" w:cstheme="minorHAnsi"/>
                    <w:bCs/>
                    <w:sz w:val="22"/>
                    <w:szCs w:val="22"/>
                  </w:rPr>
                </w:pPr>
              </w:p>
            </w:sdtContent>
          </w:sdt>
          <w:p w14:paraId="3A513CD8" w14:textId="77777777" w:rsidR="00A57EB9" w:rsidRPr="002D1AE2" w:rsidRDefault="00A57EB9" w:rsidP="00A57EB9">
            <w:pPr>
              <w:rPr>
                <w:rFonts w:asciiTheme="minorHAnsi" w:hAnsiTheme="minorHAnsi" w:cstheme="minorHAnsi"/>
                <w:bCs/>
                <w:sz w:val="22"/>
                <w:szCs w:val="22"/>
              </w:rPr>
            </w:pPr>
          </w:p>
          <w:p w14:paraId="76AF566B" w14:textId="42142CD9" w:rsidR="00181C3B" w:rsidRPr="002D1AE2" w:rsidRDefault="00A57EB9" w:rsidP="004334E6">
            <w:pPr>
              <w:rPr>
                <w:rFonts w:asciiTheme="minorHAnsi" w:hAnsiTheme="minorHAnsi" w:cstheme="minorHAnsi"/>
                <w:bCs/>
                <w:i/>
                <w:iCs/>
                <w:sz w:val="22"/>
                <w:szCs w:val="22"/>
              </w:rPr>
            </w:pPr>
            <w:r w:rsidRPr="002D1AE2">
              <w:rPr>
                <w:rFonts w:asciiTheme="minorHAnsi" w:hAnsiTheme="minorHAnsi" w:cstheme="minorHAnsi"/>
                <w:bCs/>
                <w:i/>
                <w:iCs/>
                <w:sz w:val="22"/>
                <w:szCs w:val="22"/>
              </w:rPr>
              <w:t>Prior to visit</w:t>
            </w:r>
          </w:p>
        </w:tc>
        <w:tc>
          <w:tcPr>
            <w:tcW w:w="2087" w:type="dxa"/>
            <w:shd w:val="clear" w:color="auto" w:fill="F2F2F2" w:themeFill="background2" w:themeFillShade="F2"/>
          </w:tcPr>
          <w:sdt>
            <w:sdtPr>
              <w:rPr>
                <w:rFonts w:asciiTheme="minorHAnsi" w:hAnsiTheme="minorHAnsi" w:cstheme="minorBidi"/>
                <w:sz w:val="22"/>
                <w:szCs w:val="22"/>
              </w:rPr>
              <w:id w:val="-1742631746"/>
              <w:placeholder>
                <w:docPart w:val="DefaultPlaceholder_-1854013440"/>
              </w:placeholder>
            </w:sdtPr>
            <w:sdtEndPr/>
            <w:sdtContent>
              <w:p w14:paraId="4D328680" w14:textId="12970651" w:rsidR="00A57EB9" w:rsidRPr="002D1AE2" w:rsidRDefault="00A57EB9" w:rsidP="00A57EB9">
                <w:pPr>
                  <w:rPr>
                    <w:rFonts w:asciiTheme="minorHAnsi" w:hAnsiTheme="minorHAnsi" w:cstheme="minorHAnsi"/>
                    <w:bCs/>
                    <w:sz w:val="22"/>
                    <w:szCs w:val="22"/>
                  </w:rPr>
                </w:pPr>
              </w:p>
              <w:p w14:paraId="196A2201" w14:textId="77777777" w:rsidR="004334E6" w:rsidRPr="002D1AE2" w:rsidRDefault="004334E6" w:rsidP="00A57EB9">
                <w:pPr>
                  <w:rPr>
                    <w:rFonts w:asciiTheme="minorHAnsi" w:hAnsiTheme="minorHAnsi" w:cstheme="minorHAnsi"/>
                    <w:bCs/>
                    <w:sz w:val="22"/>
                    <w:szCs w:val="22"/>
                  </w:rPr>
                </w:pPr>
              </w:p>
              <w:p w14:paraId="6966CD91" w14:textId="77777777" w:rsidR="004334E6" w:rsidRPr="002D1AE2" w:rsidRDefault="004334E6" w:rsidP="00A57EB9">
                <w:pPr>
                  <w:rPr>
                    <w:rFonts w:asciiTheme="minorHAnsi" w:hAnsiTheme="minorHAnsi" w:cstheme="minorHAnsi"/>
                    <w:bCs/>
                    <w:sz w:val="22"/>
                    <w:szCs w:val="22"/>
                  </w:rPr>
                </w:pPr>
              </w:p>
              <w:p w14:paraId="59010D5F" w14:textId="77777777" w:rsidR="004334E6" w:rsidRPr="002D1AE2" w:rsidRDefault="004334E6" w:rsidP="00A57EB9">
                <w:pPr>
                  <w:rPr>
                    <w:rFonts w:asciiTheme="minorHAnsi" w:hAnsiTheme="minorHAnsi" w:cstheme="minorHAnsi"/>
                    <w:bCs/>
                    <w:sz w:val="22"/>
                    <w:szCs w:val="22"/>
                  </w:rPr>
                </w:pPr>
              </w:p>
              <w:p w14:paraId="5BA38AC9" w14:textId="77777777" w:rsidR="004334E6" w:rsidRPr="002D1AE2" w:rsidRDefault="001F7174" w:rsidP="00A57EB9">
                <w:pPr>
                  <w:rPr>
                    <w:rFonts w:asciiTheme="minorHAnsi" w:hAnsiTheme="minorHAnsi" w:cstheme="minorHAnsi"/>
                    <w:bCs/>
                    <w:sz w:val="22"/>
                    <w:szCs w:val="22"/>
                  </w:rPr>
                </w:pPr>
              </w:p>
            </w:sdtContent>
          </w:sdt>
          <w:p w14:paraId="1B4C675C" w14:textId="77777777" w:rsidR="00A57EB9" w:rsidRPr="002D1AE2" w:rsidRDefault="00A57EB9" w:rsidP="00A57EB9">
            <w:pPr>
              <w:rPr>
                <w:rFonts w:asciiTheme="minorHAnsi" w:hAnsiTheme="minorHAnsi" w:cstheme="minorHAnsi"/>
                <w:bCs/>
                <w:sz w:val="22"/>
                <w:szCs w:val="22"/>
              </w:rPr>
            </w:pPr>
          </w:p>
          <w:p w14:paraId="3F9343C7" w14:textId="22DBED4B" w:rsidR="00181C3B" w:rsidRPr="002D1AE2" w:rsidRDefault="00A57EB9" w:rsidP="004334E6">
            <w:pPr>
              <w:rPr>
                <w:rFonts w:asciiTheme="minorHAnsi" w:hAnsiTheme="minorHAnsi" w:cstheme="minorHAnsi"/>
                <w:bCs/>
                <w:i/>
                <w:iCs/>
                <w:sz w:val="22"/>
                <w:szCs w:val="22"/>
              </w:rPr>
            </w:pPr>
            <w:r w:rsidRPr="002D1AE2">
              <w:rPr>
                <w:rFonts w:asciiTheme="minorHAnsi" w:hAnsiTheme="minorHAnsi" w:cstheme="minorHAnsi"/>
                <w:bCs/>
                <w:i/>
                <w:iCs/>
                <w:sz w:val="22"/>
                <w:szCs w:val="22"/>
              </w:rPr>
              <w:t>Prior to visit</w:t>
            </w:r>
          </w:p>
        </w:tc>
      </w:tr>
      <w:tr w:rsidR="004334E6" w14:paraId="5542D4C3" w14:textId="77777777" w:rsidTr="72026386">
        <w:trPr>
          <w:cantSplit/>
          <w:trHeight w:val="2105"/>
        </w:trPr>
        <w:tc>
          <w:tcPr>
            <w:tcW w:w="3955" w:type="dxa"/>
          </w:tcPr>
          <w:p w14:paraId="6E060E79" w14:textId="1CF7570C" w:rsidR="004334E6" w:rsidRPr="00013014" w:rsidRDefault="004334E6" w:rsidP="004334E6">
            <w:pPr>
              <w:pStyle w:val="ListParagraph"/>
              <w:numPr>
                <w:ilvl w:val="0"/>
                <w:numId w:val="10"/>
              </w:numPr>
              <w:ind w:left="216" w:hanging="216"/>
              <w:rPr>
                <w:rFonts w:asciiTheme="minorHAnsi" w:hAnsiTheme="minorHAnsi" w:cstheme="minorHAnsi"/>
                <w:bCs/>
                <w:sz w:val="22"/>
                <w:szCs w:val="22"/>
              </w:rPr>
            </w:pPr>
            <w:r w:rsidRPr="00013014">
              <w:rPr>
                <w:rFonts w:asciiTheme="minorHAnsi" w:hAnsiTheme="minorHAnsi" w:cstheme="minorHAnsi"/>
                <w:bCs/>
                <w:sz w:val="22"/>
                <w:szCs w:val="22"/>
              </w:rPr>
              <w:lastRenderedPageBreak/>
              <w:t xml:space="preserve">If given in the office, who will give the caregiver the screening tool and be available to assist with completion if necessary? </w:t>
            </w:r>
            <w:r w:rsidR="00886EB8">
              <w:rPr>
                <w:rFonts w:asciiTheme="minorHAnsi" w:hAnsiTheme="minorHAnsi" w:cstheme="minorHAnsi"/>
                <w:bCs/>
                <w:sz w:val="22"/>
                <w:szCs w:val="22"/>
              </w:rPr>
              <w:br/>
            </w:r>
            <w:r w:rsidR="00886EB8">
              <w:rPr>
                <w:rFonts w:asciiTheme="minorHAnsi" w:hAnsiTheme="minorHAnsi" w:cstheme="minorHAnsi"/>
                <w:bCs/>
                <w:sz w:val="22"/>
                <w:szCs w:val="22"/>
              </w:rPr>
              <w:br/>
            </w:r>
            <w:r w:rsidR="00860A2C">
              <w:rPr>
                <w:rFonts w:asciiTheme="minorHAnsi" w:hAnsiTheme="minorHAnsi" w:cstheme="minorHAnsi"/>
                <w:bCs/>
                <w:sz w:val="22"/>
                <w:szCs w:val="22"/>
              </w:rPr>
              <w:t>F</w:t>
            </w:r>
            <w:r w:rsidRPr="00013014">
              <w:rPr>
                <w:rFonts w:asciiTheme="minorHAnsi" w:hAnsiTheme="minorHAnsi" w:cstheme="minorHAnsi"/>
                <w:bCs/>
                <w:sz w:val="22"/>
                <w:szCs w:val="22"/>
              </w:rPr>
              <w:t>or</w:t>
            </w:r>
            <w:r w:rsidR="00A15961" w:rsidRPr="00013014">
              <w:rPr>
                <w:rFonts w:asciiTheme="minorHAnsi" w:hAnsiTheme="minorHAnsi" w:cstheme="minorHAnsi"/>
                <w:bCs/>
                <w:sz w:val="22"/>
                <w:szCs w:val="22"/>
              </w:rPr>
              <w:t xml:space="preserve"> language</w:t>
            </w:r>
            <w:r w:rsidR="00111404">
              <w:rPr>
                <w:rFonts w:asciiTheme="minorHAnsi" w:hAnsiTheme="minorHAnsi" w:cstheme="minorHAnsi"/>
                <w:bCs/>
                <w:sz w:val="22"/>
                <w:szCs w:val="22"/>
              </w:rPr>
              <w:t>,</w:t>
            </w:r>
            <w:r w:rsidR="00A15961" w:rsidRPr="00013014">
              <w:rPr>
                <w:rFonts w:asciiTheme="minorHAnsi" w:hAnsiTheme="minorHAnsi" w:cstheme="minorHAnsi"/>
                <w:bCs/>
                <w:sz w:val="22"/>
                <w:szCs w:val="22"/>
              </w:rPr>
              <w:t xml:space="preserve"> </w:t>
            </w:r>
            <w:r w:rsidR="00860A2C">
              <w:rPr>
                <w:rFonts w:asciiTheme="minorHAnsi" w:hAnsiTheme="minorHAnsi" w:cstheme="minorHAnsi"/>
                <w:bCs/>
                <w:sz w:val="22"/>
                <w:szCs w:val="22"/>
              </w:rPr>
              <w:t xml:space="preserve">please </w:t>
            </w:r>
            <w:r w:rsidR="00A15961" w:rsidRPr="00013014">
              <w:rPr>
                <w:rFonts w:asciiTheme="minorHAnsi" w:hAnsiTheme="minorHAnsi" w:cstheme="minorHAnsi"/>
                <w:bCs/>
                <w:sz w:val="22"/>
                <w:szCs w:val="22"/>
              </w:rPr>
              <w:t xml:space="preserve">consider screening </w:t>
            </w:r>
            <w:r w:rsidR="00F85CE5" w:rsidRPr="00013014">
              <w:rPr>
                <w:rFonts w:asciiTheme="minorHAnsi" w:hAnsiTheme="minorHAnsi" w:cstheme="minorHAnsi"/>
                <w:bCs/>
                <w:sz w:val="22"/>
                <w:szCs w:val="22"/>
              </w:rPr>
              <w:t>tools</w:t>
            </w:r>
            <w:r w:rsidR="00A15961" w:rsidRPr="00013014">
              <w:rPr>
                <w:rFonts w:asciiTheme="minorHAnsi" w:hAnsiTheme="minorHAnsi" w:cstheme="minorHAnsi"/>
                <w:bCs/>
                <w:sz w:val="22"/>
                <w:szCs w:val="22"/>
              </w:rPr>
              <w:t xml:space="preserve"> in other languages, bilingual staff, interpreter</w:t>
            </w:r>
            <w:r w:rsidR="00860A2C">
              <w:rPr>
                <w:rFonts w:asciiTheme="minorHAnsi" w:hAnsiTheme="minorHAnsi" w:cstheme="minorHAnsi"/>
                <w:bCs/>
                <w:sz w:val="22"/>
                <w:szCs w:val="22"/>
              </w:rPr>
              <w:t>. F</w:t>
            </w:r>
            <w:r w:rsidR="00A15961" w:rsidRPr="00013014">
              <w:rPr>
                <w:rFonts w:asciiTheme="minorHAnsi" w:hAnsiTheme="minorHAnsi" w:cstheme="minorHAnsi"/>
                <w:bCs/>
                <w:sz w:val="22"/>
                <w:szCs w:val="22"/>
              </w:rPr>
              <w:t xml:space="preserve">or </w:t>
            </w:r>
            <w:r w:rsidR="00D360BA" w:rsidRPr="00013014">
              <w:rPr>
                <w:rFonts w:asciiTheme="minorHAnsi" w:hAnsiTheme="minorHAnsi" w:cstheme="minorHAnsi"/>
                <w:bCs/>
                <w:sz w:val="22"/>
                <w:szCs w:val="22"/>
              </w:rPr>
              <w:t>literacy</w:t>
            </w:r>
            <w:r w:rsidR="00D360BA">
              <w:rPr>
                <w:rFonts w:asciiTheme="minorHAnsi" w:hAnsiTheme="minorHAnsi" w:cstheme="minorHAnsi"/>
                <w:bCs/>
                <w:sz w:val="22"/>
                <w:szCs w:val="22"/>
              </w:rPr>
              <w:t>,</w:t>
            </w:r>
            <w:r w:rsidR="00D360BA" w:rsidRPr="00013014">
              <w:rPr>
                <w:rFonts w:asciiTheme="minorHAnsi" w:hAnsiTheme="minorHAnsi" w:cstheme="minorHAnsi"/>
                <w:bCs/>
                <w:sz w:val="22"/>
                <w:szCs w:val="22"/>
              </w:rPr>
              <w:t xml:space="preserve"> </w:t>
            </w:r>
            <w:r w:rsidR="00D360BA">
              <w:rPr>
                <w:rFonts w:asciiTheme="minorHAnsi" w:hAnsiTheme="minorHAnsi" w:cstheme="minorHAnsi"/>
                <w:bCs/>
                <w:sz w:val="22"/>
                <w:szCs w:val="22"/>
              </w:rPr>
              <w:t>please</w:t>
            </w:r>
            <w:r w:rsidR="00860A2C">
              <w:rPr>
                <w:rFonts w:asciiTheme="minorHAnsi" w:hAnsiTheme="minorHAnsi" w:cstheme="minorHAnsi"/>
                <w:bCs/>
                <w:sz w:val="22"/>
                <w:szCs w:val="22"/>
              </w:rPr>
              <w:t xml:space="preserve"> consider </w:t>
            </w:r>
            <w:r w:rsidR="00886EB8">
              <w:rPr>
                <w:rFonts w:asciiTheme="minorHAnsi" w:hAnsiTheme="minorHAnsi" w:cstheme="minorHAnsi"/>
                <w:bCs/>
                <w:sz w:val="22"/>
                <w:szCs w:val="22"/>
              </w:rPr>
              <w:t xml:space="preserve">support from </w:t>
            </w:r>
            <w:r w:rsidR="00A15961" w:rsidRPr="00013014">
              <w:rPr>
                <w:rFonts w:asciiTheme="minorHAnsi" w:hAnsiTheme="minorHAnsi" w:cstheme="minorHAnsi"/>
                <w:bCs/>
                <w:sz w:val="22"/>
                <w:szCs w:val="22"/>
              </w:rPr>
              <w:t xml:space="preserve">office </w:t>
            </w:r>
            <w:r w:rsidR="00886EB8">
              <w:rPr>
                <w:rFonts w:asciiTheme="minorHAnsi" w:hAnsiTheme="minorHAnsi" w:cstheme="minorHAnsi"/>
                <w:bCs/>
                <w:sz w:val="22"/>
                <w:szCs w:val="22"/>
              </w:rPr>
              <w:t>and</w:t>
            </w:r>
            <w:r w:rsidR="00A15961" w:rsidRPr="00013014">
              <w:rPr>
                <w:rFonts w:asciiTheme="minorHAnsi" w:hAnsiTheme="minorHAnsi" w:cstheme="minorHAnsi"/>
                <w:bCs/>
                <w:sz w:val="22"/>
                <w:szCs w:val="22"/>
              </w:rPr>
              <w:t xml:space="preserve"> nursing staff</w:t>
            </w:r>
            <w:r w:rsidR="00886EB8">
              <w:rPr>
                <w:rFonts w:asciiTheme="minorHAnsi" w:hAnsiTheme="minorHAnsi" w:cstheme="minorHAnsi"/>
                <w:bCs/>
                <w:sz w:val="22"/>
                <w:szCs w:val="22"/>
              </w:rPr>
              <w:t>.</w:t>
            </w:r>
          </w:p>
        </w:tc>
        <w:tc>
          <w:tcPr>
            <w:tcW w:w="2087" w:type="dxa"/>
          </w:tcPr>
          <w:sdt>
            <w:sdtPr>
              <w:rPr>
                <w:rFonts w:asciiTheme="minorHAnsi" w:hAnsiTheme="minorHAnsi" w:cstheme="minorBidi"/>
                <w:sz w:val="22"/>
                <w:szCs w:val="22"/>
              </w:rPr>
              <w:id w:val="532091054"/>
              <w:placeholder>
                <w:docPart w:val="097D0C6053C243A39D6951D723F2B7C0"/>
              </w:placeholder>
            </w:sdtPr>
            <w:sdtEndPr/>
            <w:sdtContent>
              <w:p w14:paraId="6B16C84E" w14:textId="77777777" w:rsidR="004334E6" w:rsidRPr="002D1AE2" w:rsidRDefault="004334E6" w:rsidP="004334E6">
                <w:pPr>
                  <w:rPr>
                    <w:rFonts w:asciiTheme="minorHAnsi" w:hAnsiTheme="minorHAnsi" w:cstheme="minorHAnsi"/>
                    <w:bCs/>
                    <w:sz w:val="22"/>
                    <w:szCs w:val="22"/>
                  </w:rPr>
                </w:pPr>
              </w:p>
              <w:p w14:paraId="3B5CFC89" w14:textId="77777777" w:rsidR="004334E6" w:rsidRPr="002D1AE2" w:rsidRDefault="004334E6" w:rsidP="004334E6">
                <w:pPr>
                  <w:rPr>
                    <w:rFonts w:asciiTheme="minorHAnsi" w:hAnsiTheme="minorHAnsi" w:cstheme="minorHAnsi"/>
                    <w:bCs/>
                    <w:sz w:val="22"/>
                    <w:szCs w:val="22"/>
                  </w:rPr>
                </w:pPr>
              </w:p>
              <w:p w14:paraId="04376EE8" w14:textId="77777777" w:rsidR="00A15961" w:rsidRPr="002D1AE2" w:rsidRDefault="00A15961" w:rsidP="004334E6">
                <w:pPr>
                  <w:rPr>
                    <w:rFonts w:asciiTheme="minorHAnsi" w:hAnsiTheme="minorHAnsi" w:cstheme="minorHAnsi"/>
                    <w:bCs/>
                    <w:sz w:val="22"/>
                    <w:szCs w:val="22"/>
                  </w:rPr>
                </w:pPr>
              </w:p>
              <w:p w14:paraId="5357CDF6" w14:textId="77777777" w:rsidR="00A15961" w:rsidRPr="002D1AE2" w:rsidRDefault="00A15961" w:rsidP="004334E6">
                <w:pPr>
                  <w:rPr>
                    <w:rFonts w:asciiTheme="minorHAnsi" w:hAnsiTheme="minorHAnsi" w:cstheme="minorHAnsi"/>
                    <w:bCs/>
                    <w:sz w:val="22"/>
                    <w:szCs w:val="22"/>
                  </w:rPr>
                </w:pPr>
              </w:p>
              <w:p w14:paraId="7AB4E9F0" w14:textId="77777777" w:rsidR="00212602" w:rsidRPr="002D1AE2" w:rsidRDefault="00212602" w:rsidP="004334E6">
                <w:pPr>
                  <w:rPr>
                    <w:rFonts w:asciiTheme="minorHAnsi" w:hAnsiTheme="minorHAnsi" w:cstheme="minorHAnsi"/>
                    <w:bCs/>
                    <w:sz w:val="22"/>
                    <w:szCs w:val="22"/>
                  </w:rPr>
                </w:pPr>
              </w:p>
              <w:p w14:paraId="12523608" w14:textId="77777777" w:rsidR="00A15961" w:rsidRPr="002D1AE2" w:rsidRDefault="00A15961" w:rsidP="004334E6">
                <w:pPr>
                  <w:rPr>
                    <w:rFonts w:asciiTheme="minorHAnsi" w:hAnsiTheme="minorHAnsi" w:cstheme="minorHAnsi"/>
                    <w:bCs/>
                    <w:sz w:val="22"/>
                    <w:szCs w:val="22"/>
                  </w:rPr>
                </w:pPr>
              </w:p>
              <w:p w14:paraId="796617F0" w14:textId="7950EF07" w:rsidR="004334E6" w:rsidRPr="002D1AE2" w:rsidRDefault="001F7174" w:rsidP="004334E6">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914816040"/>
              <w:placeholder>
                <w:docPart w:val="DABAA6BE8B6E4E309E46304B41950FA7"/>
              </w:placeholder>
            </w:sdtPr>
            <w:sdtEndPr/>
            <w:sdtContent>
              <w:p w14:paraId="0A2F349C" w14:textId="77777777" w:rsidR="004334E6" w:rsidRPr="002D1AE2" w:rsidRDefault="004334E6" w:rsidP="004334E6">
                <w:pPr>
                  <w:rPr>
                    <w:rFonts w:asciiTheme="minorHAnsi" w:hAnsiTheme="minorHAnsi" w:cstheme="minorHAnsi"/>
                    <w:bCs/>
                    <w:sz w:val="22"/>
                    <w:szCs w:val="22"/>
                  </w:rPr>
                </w:pPr>
              </w:p>
              <w:p w14:paraId="39803C51" w14:textId="77777777" w:rsidR="00A15961" w:rsidRPr="002D1AE2" w:rsidRDefault="00A15961" w:rsidP="004334E6">
                <w:pPr>
                  <w:rPr>
                    <w:rFonts w:asciiTheme="minorHAnsi" w:hAnsiTheme="minorHAnsi" w:cstheme="minorHAnsi"/>
                    <w:bCs/>
                    <w:sz w:val="22"/>
                    <w:szCs w:val="22"/>
                  </w:rPr>
                </w:pPr>
              </w:p>
              <w:p w14:paraId="3EC54699" w14:textId="77777777" w:rsidR="00A15961" w:rsidRPr="002D1AE2" w:rsidRDefault="00A15961" w:rsidP="004334E6">
                <w:pPr>
                  <w:rPr>
                    <w:rFonts w:asciiTheme="minorHAnsi" w:hAnsiTheme="minorHAnsi" w:cstheme="minorHAnsi"/>
                    <w:bCs/>
                    <w:sz w:val="22"/>
                    <w:szCs w:val="22"/>
                  </w:rPr>
                </w:pPr>
              </w:p>
              <w:p w14:paraId="7BF6643B" w14:textId="77777777" w:rsidR="00212602" w:rsidRPr="002D1AE2" w:rsidRDefault="00212602" w:rsidP="004334E6">
                <w:pPr>
                  <w:rPr>
                    <w:rFonts w:asciiTheme="minorHAnsi" w:hAnsiTheme="minorHAnsi" w:cstheme="minorHAnsi"/>
                    <w:bCs/>
                    <w:sz w:val="22"/>
                    <w:szCs w:val="22"/>
                  </w:rPr>
                </w:pPr>
              </w:p>
              <w:p w14:paraId="5001FE4B" w14:textId="77777777" w:rsidR="004334E6" w:rsidRPr="002D1AE2" w:rsidRDefault="004334E6" w:rsidP="004334E6">
                <w:pPr>
                  <w:rPr>
                    <w:rFonts w:asciiTheme="minorHAnsi" w:hAnsiTheme="minorHAnsi" w:cstheme="minorHAnsi"/>
                    <w:bCs/>
                    <w:sz w:val="22"/>
                    <w:szCs w:val="22"/>
                  </w:rPr>
                </w:pPr>
              </w:p>
              <w:p w14:paraId="778550DE" w14:textId="77777777" w:rsidR="004334E6" w:rsidRPr="002D1AE2" w:rsidRDefault="004334E6" w:rsidP="004334E6">
                <w:pPr>
                  <w:rPr>
                    <w:rFonts w:asciiTheme="minorHAnsi" w:hAnsiTheme="minorHAnsi" w:cstheme="minorHAnsi"/>
                    <w:bCs/>
                    <w:sz w:val="22"/>
                    <w:szCs w:val="22"/>
                  </w:rPr>
                </w:pPr>
              </w:p>
              <w:p w14:paraId="5CB14640" w14:textId="507C5BBE" w:rsidR="004334E6" w:rsidRPr="002D1AE2" w:rsidRDefault="001F7174" w:rsidP="004334E6">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348177766"/>
              <w:placeholder>
                <w:docPart w:val="C22DE2B11C51498B9F1982272BFC8C5F"/>
              </w:placeholder>
            </w:sdtPr>
            <w:sdtEndPr/>
            <w:sdtContent>
              <w:p w14:paraId="661053D9" w14:textId="77777777" w:rsidR="004334E6" w:rsidRPr="002D1AE2" w:rsidRDefault="004334E6" w:rsidP="004334E6">
                <w:pPr>
                  <w:rPr>
                    <w:rFonts w:asciiTheme="minorHAnsi" w:hAnsiTheme="minorHAnsi" w:cstheme="minorHAnsi"/>
                    <w:bCs/>
                    <w:sz w:val="22"/>
                    <w:szCs w:val="22"/>
                  </w:rPr>
                </w:pPr>
              </w:p>
              <w:p w14:paraId="70322B24" w14:textId="77777777" w:rsidR="00A15961" w:rsidRPr="002D1AE2" w:rsidRDefault="00A15961" w:rsidP="004334E6">
                <w:pPr>
                  <w:rPr>
                    <w:rFonts w:asciiTheme="minorHAnsi" w:hAnsiTheme="minorHAnsi" w:cstheme="minorHAnsi"/>
                    <w:bCs/>
                    <w:sz w:val="22"/>
                    <w:szCs w:val="22"/>
                  </w:rPr>
                </w:pPr>
              </w:p>
              <w:p w14:paraId="625FCA78" w14:textId="77777777" w:rsidR="00A15961" w:rsidRPr="002D1AE2" w:rsidRDefault="00A15961" w:rsidP="004334E6">
                <w:pPr>
                  <w:rPr>
                    <w:rFonts w:asciiTheme="minorHAnsi" w:hAnsiTheme="minorHAnsi" w:cstheme="minorHAnsi"/>
                    <w:bCs/>
                    <w:sz w:val="22"/>
                    <w:szCs w:val="22"/>
                  </w:rPr>
                </w:pPr>
              </w:p>
              <w:p w14:paraId="095DB159" w14:textId="77777777" w:rsidR="00212602" w:rsidRPr="002D1AE2" w:rsidRDefault="00212602" w:rsidP="004334E6">
                <w:pPr>
                  <w:rPr>
                    <w:rFonts w:asciiTheme="minorHAnsi" w:hAnsiTheme="minorHAnsi" w:cstheme="minorHAnsi"/>
                    <w:bCs/>
                    <w:sz w:val="22"/>
                    <w:szCs w:val="22"/>
                  </w:rPr>
                </w:pPr>
              </w:p>
              <w:p w14:paraId="380F236A" w14:textId="77777777" w:rsidR="00A15961" w:rsidRPr="002D1AE2" w:rsidRDefault="00A15961" w:rsidP="004334E6">
                <w:pPr>
                  <w:rPr>
                    <w:rFonts w:asciiTheme="minorHAnsi" w:hAnsiTheme="minorHAnsi" w:cstheme="minorHAnsi"/>
                    <w:bCs/>
                    <w:sz w:val="22"/>
                    <w:szCs w:val="22"/>
                  </w:rPr>
                </w:pPr>
              </w:p>
              <w:p w14:paraId="55ECCF4A" w14:textId="77777777" w:rsidR="004334E6" w:rsidRPr="002D1AE2" w:rsidRDefault="004334E6" w:rsidP="004334E6">
                <w:pPr>
                  <w:rPr>
                    <w:rFonts w:asciiTheme="minorHAnsi" w:hAnsiTheme="minorHAnsi" w:cstheme="minorHAnsi"/>
                    <w:bCs/>
                    <w:sz w:val="22"/>
                    <w:szCs w:val="22"/>
                  </w:rPr>
                </w:pPr>
              </w:p>
              <w:p w14:paraId="17E0ED07" w14:textId="78D9370D" w:rsidR="004334E6" w:rsidRPr="002D1AE2" w:rsidRDefault="001F7174" w:rsidP="004334E6">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961108756"/>
              <w:placeholder>
                <w:docPart w:val="83E50F6EE9C7471EBCD7391DD497EC2D"/>
              </w:placeholder>
            </w:sdtPr>
            <w:sdtEndPr/>
            <w:sdtContent>
              <w:p w14:paraId="13AE264F" w14:textId="77777777" w:rsidR="004334E6" w:rsidRPr="002D1AE2" w:rsidRDefault="004334E6" w:rsidP="004334E6">
                <w:pPr>
                  <w:rPr>
                    <w:rFonts w:asciiTheme="minorHAnsi" w:hAnsiTheme="minorHAnsi" w:cstheme="minorHAnsi"/>
                    <w:bCs/>
                    <w:sz w:val="22"/>
                    <w:szCs w:val="22"/>
                  </w:rPr>
                </w:pPr>
              </w:p>
              <w:p w14:paraId="04F29D1B" w14:textId="77777777" w:rsidR="00A15961" w:rsidRPr="002D1AE2" w:rsidRDefault="00A15961" w:rsidP="004334E6">
                <w:pPr>
                  <w:rPr>
                    <w:rFonts w:asciiTheme="minorHAnsi" w:hAnsiTheme="minorHAnsi" w:cstheme="minorHAnsi"/>
                    <w:bCs/>
                    <w:sz w:val="22"/>
                    <w:szCs w:val="22"/>
                  </w:rPr>
                </w:pPr>
              </w:p>
              <w:p w14:paraId="0E2FDE3E" w14:textId="77777777" w:rsidR="00A15961" w:rsidRPr="002D1AE2" w:rsidRDefault="00A15961" w:rsidP="004334E6">
                <w:pPr>
                  <w:rPr>
                    <w:rFonts w:asciiTheme="minorHAnsi" w:hAnsiTheme="minorHAnsi" w:cstheme="minorHAnsi"/>
                    <w:bCs/>
                    <w:sz w:val="22"/>
                    <w:szCs w:val="22"/>
                  </w:rPr>
                </w:pPr>
              </w:p>
              <w:p w14:paraId="63B8D173" w14:textId="77777777" w:rsidR="00212602" w:rsidRPr="002D1AE2" w:rsidRDefault="00212602" w:rsidP="004334E6">
                <w:pPr>
                  <w:rPr>
                    <w:rFonts w:asciiTheme="minorHAnsi" w:hAnsiTheme="minorHAnsi" w:cstheme="minorHAnsi"/>
                    <w:bCs/>
                    <w:sz w:val="22"/>
                    <w:szCs w:val="22"/>
                  </w:rPr>
                </w:pPr>
              </w:p>
              <w:p w14:paraId="50259D99" w14:textId="77777777" w:rsidR="00A15961" w:rsidRPr="002D1AE2" w:rsidRDefault="00A15961" w:rsidP="004334E6">
                <w:pPr>
                  <w:rPr>
                    <w:rFonts w:asciiTheme="minorHAnsi" w:hAnsiTheme="minorHAnsi" w:cstheme="minorHAnsi"/>
                    <w:bCs/>
                    <w:sz w:val="22"/>
                    <w:szCs w:val="22"/>
                  </w:rPr>
                </w:pPr>
              </w:p>
              <w:p w14:paraId="76970FC7" w14:textId="77777777" w:rsidR="004334E6" w:rsidRPr="002D1AE2" w:rsidRDefault="004334E6" w:rsidP="004334E6">
                <w:pPr>
                  <w:rPr>
                    <w:rFonts w:asciiTheme="minorHAnsi" w:hAnsiTheme="minorHAnsi" w:cstheme="minorHAnsi"/>
                    <w:bCs/>
                    <w:sz w:val="22"/>
                    <w:szCs w:val="22"/>
                  </w:rPr>
                </w:pPr>
              </w:p>
              <w:p w14:paraId="2AF1EEF9" w14:textId="1C452FC5" w:rsidR="004334E6" w:rsidRPr="002D1AE2" w:rsidRDefault="001F7174" w:rsidP="004334E6">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338853396"/>
              <w:placeholder>
                <w:docPart w:val="757CCB25CA8F45CD8735D0CCD007F79C"/>
              </w:placeholder>
            </w:sdtPr>
            <w:sdtEndPr/>
            <w:sdtContent>
              <w:p w14:paraId="59180725" w14:textId="77777777" w:rsidR="004334E6" w:rsidRPr="002D1AE2" w:rsidRDefault="004334E6" w:rsidP="004334E6">
                <w:pPr>
                  <w:rPr>
                    <w:rFonts w:asciiTheme="minorHAnsi" w:hAnsiTheme="minorHAnsi" w:cstheme="minorHAnsi"/>
                    <w:bCs/>
                    <w:sz w:val="22"/>
                    <w:szCs w:val="22"/>
                  </w:rPr>
                </w:pPr>
              </w:p>
              <w:p w14:paraId="1B4B7A17" w14:textId="77777777" w:rsidR="00A15961" w:rsidRPr="002D1AE2" w:rsidRDefault="00A15961" w:rsidP="004334E6">
                <w:pPr>
                  <w:rPr>
                    <w:rFonts w:asciiTheme="minorHAnsi" w:hAnsiTheme="minorHAnsi" w:cstheme="minorHAnsi"/>
                    <w:bCs/>
                    <w:sz w:val="22"/>
                    <w:szCs w:val="22"/>
                  </w:rPr>
                </w:pPr>
              </w:p>
              <w:p w14:paraId="06666F51" w14:textId="77777777" w:rsidR="00A15961" w:rsidRPr="002D1AE2" w:rsidRDefault="00A15961" w:rsidP="004334E6">
                <w:pPr>
                  <w:rPr>
                    <w:rFonts w:asciiTheme="minorHAnsi" w:hAnsiTheme="minorHAnsi" w:cstheme="minorHAnsi"/>
                    <w:bCs/>
                    <w:sz w:val="22"/>
                    <w:szCs w:val="22"/>
                  </w:rPr>
                </w:pPr>
              </w:p>
              <w:p w14:paraId="1B36AAA2" w14:textId="77777777" w:rsidR="00A15961" w:rsidRPr="002D1AE2" w:rsidRDefault="00A15961" w:rsidP="004334E6">
                <w:pPr>
                  <w:rPr>
                    <w:rFonts w:asciiTheme="minorHAnsi" w:hAnsiTheme="minorHAnsi" w:cstheme="minorHAnsi"/>
                    <w:bCs/>
                    <w:sz w:val="22"/>
                    <w:szCs w:val="22"/>
                  </w:rPr>
                </w:pPr>
              </w:p>
              <w:p w14:paraId="1DC968D6" w14:textId="77777777" w:rsidR="00212602" w:rsidRPr="002D1AE2" w:rsidRDefault="00212602" w:rsidP="004334E6">
                <w:pPr>
                  <w:rPr>
                    <w:rFonts w:asciiTheme="minorHAnsi" w:hAnsiTheme="minorHAnsi" w:cstheme="minorHAnsi"/>
                    <w:bCs/>
                    <w:sz w:val="22"/>
                    <w:szCs w:val="22"/>
                  </w:rPr>
                </w:pPr>
              </w:p>
              <w:p w14:paraId="158D8EAD" w14:textId="77777777" w:rsidR="004334E6" w:rsidRPr="002D1AE2" w:rsidRDefault="004334E6" w:rsidP="004334E6">
                <w:pPr>
                  <w:rPr>
                    <w:rFonts w:asciiTheme="minorHAnsi" w:hAnsiTheme="minorHAnsi" w:cstheme="minorHAnsi"/>
                    <w:bCs/>
                    <w:sz w:val="22"/>
                    <w:szCs w:val="22"/>
                  </w:rPr>
                </w:pPr>
              </w:p>
              <w:p w14:paraId="1E69A099" w14:textId="72A743CF" w:rsidR="004334E6" w:rsidRPr="002D1AE2" w:rsidRDefault="001F7174" w:rsidP="004334E6">
                <w:pPr>
                  <w:rPr>
                    <w:rFonts w:asciiTheme="minorHAnsi" w:hAnsiTheme="minorHAnsi" w:cstheme="minorHAnsi"/>
                    <w:bCs/>
                    <w:sz w:val="22"/>
                    <w:szCs w:val="22"/>
                  </w:rPr>
                </w:pPr>
              </w:p>
            </w:sdtContent>
          </w:sdt>
        </w:tc>
      </w:tr>
      <w:tr w:rsidR="00A15961" w14:paraId="2D506094" w14:textId="77777777" w:rsidTr="72026386">
        <w:trPr>
          <w:cantSplit/>
        </w:trPr>
        <w:tc>
          <w:tcPr>
            <w:tcW w:w="3955" w:type="dxa"/>
            <w:shd w:val="clear" w:color="auto" w:fill="F2F2F2" w:themeFill="background2" w:themeFillShade="F2"/>
          </w:tcPr>
          <w:p w14:paraId="75458FA5" w14:textId="5C0E2A32" w:rsidR="00A15961" w:rsidRPr="00013014" w:rsidRDefault="00A15961" w:rsidP="72026386">
            <w:pPr>
              <w:pStyle w:val="ListParagraph"/>
              <w:numPr>
                <w:ilvl w:val="0"/>
                <w:numId w:val="10"/>
              </w:numPr>
              <w:ind w:left="216" w:hanging="216"/>
              <w:rPr>
                <w:rFonts w:asciiTheme="minorHAnsi" w:hAnsiTheme="minorHAnsi" w:cstheme="minorBidi"/>
                <w:sz w:val="22"/>
                <w:szCs w:val="22"/>
              </w:rPr>
            </w:pPr>
            <w:r w:rsidRPr="72026386">
              <w:rPr>
                <w:rFonts w:asciiTheme="minorHAnsi" w:hAnsiTheme="minorHAnsi" w:cstheme="minorBidi"/>
                <w:sz w:val="22"/>
                <w:szCs w:val="22"/>
              </w:rPr>
              <w:t xml:space="preserve">Do you have a </w:t>
            </w:r>
            <w:hyperlink r:id="rId44">
              <w:r w:rsidRPr="72026386">
                <w:rPr>
                  <w:rStyle w:val="Hyperlink"/>
                  <w:rFonts w:asciiTheme="minorHAnsi" w:hAnsiTheme="minorHAnsi" w:cstheme="minorBidi"/>
                  <w:sz w:val="22"/>
                  <w:szCs w:val="22"/>
                </w:rPr>
                <w:t>screening tool “script”</w:t>
              </w:r>
            </w:hyperlink>
            <w:r w:rsidRPr="72026386">
              <w:rPr>
                <w:rFonts w:asciiTheme="minorHAnsi" w:hAnsiTheme="minorHAnsi" w:cstheme="minorBidi"/>
                <w:sz w:val="22"/>
                <w:szCs w:val="22"/>
              </w:rPr>
              <w:t xml:space="preserve"> or key talking points? Does the person giving the screening tool know this?</w:t>
            </w:r>
          </w:p>
        </w:tc>
        <w:tc>
          <w:tcPr>
            <w:tcW w:w="2087" w:type="dxa"/>
            <w:shd w:val="clear" w:color="auto" w:fill="F2F2F2" w:themeFill="background2" w:themeFillShade="F2"/>
          </w:tcPr>
          <w:sdt>
            <w:sdtPr>
              <w:rPr>
                <w:rFonts w:asciiTheme="minorHAnsi" w:hAnsiTheme="minorHAnsi" w:cstheme="minorBidi"/>
                <w:sz w:val="22"/>
                <w:szCs w:val="22"/>
              </w:rPr>
              <w:id w:val="1507408835"/>
              <w:placeholder>
                <w:docPart w:val="0FFCDA7116914EC2B30818192A947AC4"/>
              </w:placeholder>
            </w:sdtPr>
            <w:sdtEndPr/>
            <w:sdtContent>
              <w:p w14:paraId="5B2809FE" w14:textId="77777777" w:rsidR="00A15961" w:rsidRPr="002D1AE2" w:rsidRDefault="00A15961" w:rsidP="00A15961">
                <w:pPr>
                  <w:rPr>
                    <w:rFonts w:asciiTheme="minorHAnsi" w:hAnsiTheme="minorHAnsi" w:cstheme="minorHAnsi"/>
                    <w:bCs/>
                    <w:sz w:val="22"/>
                    <w:szCs w:val="22"/>
                  </w:rPr>
                </w:pPr>
              </w:p>
              <w:p w14:paraId="2A143183" w14:textId="77777777" w:rsidR="00A15961" w:rsidRPr="002D1AE2" w:rsidRDefault="00A15961" w:rsidP="00A15961">
                <w:pPr>
                  <w:rPr>
                    <w:rFonts w:asciiTheme="minorHAnsi" w:hAnsiTheme="minorHAnsi" w:cstheme="minorHAnsi"/>
                    <w:bCs/>
                    <w:sz w:val="22"/>
                    <w:szCs w:val="22"/>
                  </w:rPr>
                </w:pPr>
              </w:p>
              <w:p w14:paraId="63BC3911" w14:textId="77777777" w:rsidR="00A15961" w:rsidRPr="002D1AE2" w:rsidRDefault="00A15961" w:rsidP="00A15961">
                <w:pPr>
                  <w:rPr>
                    <w:rFonts w:asciiTheme="minorHAnsi" w:hAnsiTheme="minorHAnsi" w:cstheme="minorHAnsi"/>
                    <w:bCs/>
                    <w:sz w:val="22"/>
                    <w:szCs w:val="22"/>
                  </w:rPr>
                </w:pPr>
              </w:p>
              <w:p w14:paraId="08A4B132" w14:textId="46E63025" w:rsidR="00A15961" w:rsidRPr="002D1AE2" w:rsidRDefault="001F7174" w:rsidP="00A15961">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283349864"/>
              <w:placeholder>
                <w:docPart w:val="B1C7D1998F894147A23CD8833C73F1AE"/>
              </w:placeholder>
            </w:sdtPr>
            <w:sdtEndPr/>
            <w:sdtContent>
              <w:p w14:paraId="71994E36" w14:textId="77777777" w:rsidR="00A15961" w:rsidRPr="002D1AE2" w:rsidRDefault="00A15961" w:rsidP="00A15961">
                <w:pPr>
                  <w:rPr>
                    <w:rFonts w:asciiTheme="minorHAnsi" w:hAnsiTheme="minorHAnsi" w:cstheme="minorHAnsi"/>
                    <w:bCs/>
                    <w:sz w:val="22"/>
                    <w:szCs w:val="22"/>
                  </w:rPr>
                </w:pPr>
              </w:p>
              <w:p w14:paraId="215A52B3" w14:textId="77777777" w:rsidR="00A15961" w:rsidRPr="002D1AE2" w:rsidRDefault="00A15961" w:rsidP="00A15961">
                <w:pPr>
                  <w:rPr>
                    <w:rFonts w:asciiTheme="minorHAnsi" w:hAnsiTheme="minorHAnsi" w:cstheme="minorHAnsi"/>
                    <w:bCs/>
                    <w:sz w:val="22"/>
                    <w:szCs w:val="22"/>
                  </w:rPr>
                </w:pPr>
              </w:p>
              <w:p w14:paraId="212351DB" w14:textId="77777777" w:rsidR="00A15961" w:rsidRPr="002D1AE2" w:rsidRDefault="00A15961" w:rsidP="00A15961">
                <w:pPr>
                  <w:rPr>
                    <w:rFonts w:asciiTheme="minorHAnsi" w:hAnsiTheme="minorHAnsi" w:cstheme="minorHAnsi"/>
                    <w:bCs/>
                    <w:sz w:val="22"/>
                    <w:szCs w:val="22"/>
                  </w:rPr>
                </w:pPr>
              </w:p>
              <w:p w14:paraId="312E6F35" w14:textId="6307F435" w:rsidR="00A15961" w:rsidRPr="002D1AE2" w:rsidRDefault="001F7174" w:rsidP="00A15961">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609931056"/>
              <w:placeholder>
                <w:docPart w:val="42FFC38A9B774C6C84904918B32824A3"/>
              </w:placeholder>
            </w:sdtPr>
            <w:sdtEndPr/>
            <w:sdtContent>
              <w:p w14:paraId="68E89C38" w14:textId="77777777" w:rsidR="00A15961" w:rsidRPr="002D1AE2" w:rsidRDefault="00A15961" w:rsidP="00A15961">
                <w:pPr>
                  <w:rPr>
                    <w:rFonts w:asciiTheme="minorHAnsi" w:hAnsiTheme="minorHAnsi" w:cstheme="minorHAnsi"/>
                    <w:bCs/>
                    <w:sz w:val="22"/>
                    <w:szCs w:val="22"/>
                  </w:rPr>
                </w:pPr>
              </w:p>
              <w:p w14:paraId="3EBE04DC" w14:textId="77777777" w:rsidR="00A15961" w:rsidRPr="002D1AE2" w:rsidRDefault="00A15961" w:rsidP="00A15961">
                <w:pPr>
                  <w:rPr>
                    <w:rFonts w:asciiTheme="minorHAnsi" w:hAnsiTheme="minorHAnsi" w:cstheme="minorHAnsi"/>
                    <w:bCs/>
                    <w:sz w:val="22"/>
                    <w:szCs w:val="22"/>
                  </w:rPr>
                </w:pPr>
              </w:p>
              <w:p w14:paraId="1ACD30B5" w14:textId="77777777" w:rsidR="00A15961" w:rsidRPr="002D1AE2" w:rsidRDefault="00A15961" w:rsidP="00A15961">
                <w:pPr>
                  <w:rPr>
                    <w:rFonts w:asciiTheme="minorHAnsi" w:hAnsiTheme="minorHAnsi" w:cstheme="minorHAnsi"/>
                    <w:bCs/>
                    <w:sz w:val="22"/>
                    <w:szCs w:val="22"/>
                  </w:rPr>
                </w:pPr>
              </w:p>
              <w:p w14:paraId="5D6D05E4" w14:textId="4CD25FDA" w:rsidR="00A15961" w:rsidRPr="002D1AE2" w:rsidRDefault="001F7174" w:rsidP="00A15961">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944420854"/>
              <w:placeholder>
                <w:docPart w:val="3ABD5495245E4B45AEB2C539C062A82D"/>
              </w:placeholder>
            </w:sdtPr>
            <w:sdtEndPr/>
            <w:sdtContent>
              <w:p w14:paraId="0622BB4E" w14:textId="77777777" w:rsidR="00A15961" w:rsidRPr="002D1AE2" w:rsidRDefault="00A15961" w:rsidP="00A15961">
                <w:pPr>
                  <w:rPr>
                    <w:rFonts w:asciiTheme="minorHAnsi" w:hAnsiTheme="minorHAnsi" w:cstheme="minorHAnsi"/>
                    <w:bCs/>
                    <w:sz w:val="22"/>
                    <w:szCs w:val="22"/>
                  </w:rPr>
                </w:pPr>
              </w:p>
              <w:p w14:paraId="7D784E16" w14:textId="77777777" w:rsidR="00A15961" w:rsidRPr="002D1AE2" w:rsidRDefault="00A15961" w:rsidP="00A15961">
                <w:pPr>
                  <w:rPr>
                    <w:rFonts w:asciiTheme="minorHAnsi" w:hAnsiTheme="minorHAnsi" w:cstheme="minorHAnsi"/>
                    <w:bCs/>
                    <w:sz w:val="22"/>
                    <w:szCs w:val="22"/>
                  </w:rPr>
                </w:pPr>
              </w:p>
              <w:p w14:paraId="0B58AF63" w14:textId="77777777" w:rsidR="00A15961" w:rsidRPr="002D1AE2" w:rsidRDefault="00A15961" w:rsidP="00A15961">
                <w:pPr>
                  <w:rPr>
                    <w:rFonts w:asciiTheme="minorHAnsi" w:hAnsiTheme="minorHAnsi" w:cstheme="minorHAnsi"/>
                    <w:bCs/>
                    <w:sz w:val="22"/>
                    <w:szCs w:val="22"/>
                  </w:rPr>
                </w:pPr>
              </w:p>
              <w:p w14:paraId="3A87DA2A" w14:textId="644D1326" w:rsidR="00A15961" w:rsidRPr="002D1AE2" w:rsidRDefault="001F7174" w:rsidP="00A15961">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230608996"/>
              <w:placeholder>
                <w:docPart w:val="609F447078BF405A8719F36150BF83E0"/>
              </w:placeholder>
            </w:sdtPr>
            <w:sdtEndPr/>
            <w:sdtContent>
              <w:p w14:paraId="2038F378" w14:textId="77777777" w:rsidR="00A15961" w:rsidRPr="002D1AE2" w:rsidRDefault="00A15961" w:rsidP="00A15961">
                <w:pPr>
                  <w:rPr>
                    <w:rFonts w:asciiTheme="minorHAnsi" w:hAnsiTheme="minorHAnsi" w:cstheme="minorHAnsi"/>
                    <w:bCs/>
                    <w:sz w:val="22"/>
                    <w:szCs w:val="22"/>
                  </w:rPr>
                </w:pPr>
              </w:p>
              <w:p w14:paraId="43E1050E" w14:textId="77777777" w:rsidR="00A15961" w:rsidRPr="002D1AE2" w:rsidRDefault="00A15961" w:rsidP="00A15961">
                <w:pPr>
                  <w:rPr>
                    <w:rFonts w:asciiTheme="minorHAnsi" w:hAnsiTheme="minorHAnsi" w:cstheme="minorHAnsi"/>
                    <w:bCs/>
                    <w:sz w:val="22"/>
                    <w:szCs w:val="22"/>
                  </w:rPr>
                </w:pPr>
              </w:p>
              <w:p w14:paraId="2A8BC859" w14:textId="77777777" w:rsidR="00A15961" w:rsidRPr="002D1AE2" w:rsidRDefault="00A15961" w:rsidP="00A15961">
                <w:pPr>
                  <w:rPr>
                    <w:rFonts w:asciiTheme="minorHAnsi" w:hAnsiTheme="minorHAnsi" w:cstheme="minorHAnsi"/>
                    <w:bCs/>
                    <w:sz w:val="22"/>
                    <w:szCs w:val="22"/>
                  </w:rPr>
                </w:pPr>
              </w:p>
              <w:p w14:paraId="08C94B09" w14:textId="4F91C523" w:rsidR="00A15961" w:rsidRPr="002D1AE2" w:rsidRDefault="001F7174" w:rsidP="00A15961">
                <w:pPr>
                  <w:rPr>
                    <w:rFonts w:asciiTheme="minorHAnsi" w:hAnsiTheme="minorHAnsi" w:cstheme="minorHAnsi"/>
                    <w:bCs/>
                    <w:sz w:val="22"/>
                    <w:szCs w:val="22"/>
                  </w:rPr>
                </w:pPr>
              </w:p>
            </w:sdtContent>
          </w:sdt>
        </w:tc>
      </w:tr>
      <w:tr w:rsidR="001D19EC" w14:paraId="30917B40" w14:textId="77777777" w:rsidTr="72026386">
        <w:trPr>
          <w:cantSplit/>
        </w:trPr>
        <w:tc>
          <w:tcPr>
            <w:tcW w:w="3955" w:type="dxa"/>
          </w:tcPr>
          <w:p w14:paraId="3599C8D9" w14:textId="1C55C924" w:rsidR="001D19EC" w:rsidRPr="00013014" w:rsidRDefault="001D19EC" w:rsidP="001D19EC">
            <w:pPr>
              <w:pStyle w:val="ListParagraph"/>
              <w:numPr>
                <w:ilvl w:val="0"/>
                <w:numId w:val="10"/>
              </w:numPr>
              <w:ind w:left="216" w:hanging="216"/>
              <w:rPr>
                <w:rFonts w:asciiTheme="minorHAnsi" w:hAnsiTheme="minorHAnsi" w:cstheme="minorHAnsi"/>
                <w:bCs/>
                <w:sz w:val="22"/>
                <w:szCs w:val="22"/>
              </w:rPr>
            </w:pPr>
            <w:r w:rsidRPr="00013014">
              <w:rPr>
                <w:rFonts w:asciiTheme="minorHAnsi" w:hAnsiTheme="minorHAnsi" w:cstheme="minorHAnsi"/>
                <w:bCs/>
                <w:sz w:val="22"/>
                <w:szCs w:val="22"/>
              </w:rPr>
              <w:t>How will the screening tool be</w:t>
            </w:r>
            <w:r w:rsidR="001C1916">
              <w:rPr>
                <w:rFonts w:asciiTheme="minorHAnsi" w:hAnsiTheme="minorHAnsi" w:cstheme="minorHAnsi"/>
                <w:bCs/>
                <w:sz w:val="22"/>
                <w:szCs w:val="22"/>
              </w:rPr>
              <w:t xml:space="preserve"> reviewed and</w:t>
            </w:r>
            <w:r w:rsidRPr="00013014">
              <w:rPr>
                <w:rFonts w:asciiTheme="minorHAnsi" w:hAnsiTheme="minorHAnsi" w:cstheme="minorHAnsi"/>
                <w:bCs/>
                <w:sz w:val="22"/>
                <w:szCs w:val="22"/>
              </w:rPr>
              <w:t xml:space="preserve"> scored? (auto-scored, primary care clinician, other team </w:t>
            </w:r>
            <w:proofErr w:type="gramStart"/>
            <w:r w:rsidRPr="00013014">
              <w:rPr>
                <w:rFonts w:asciiTheme="minorHAnsi" w:hAnsiTheme="minorHAnsi" w:cstheme="minorHAnsi"/>
                <w:bCs/>
                <w:sz w:val="22"/>
                <w:szCs w:val="22"/>
              </w:rPr>
              <w:t>member</w:t>
            </w:r>
            <w:proofErr w:type="gramEnd"/>
            <w:r w:rsidR="0067414B">
              <w:rPr>
                <w:rFonts w:asciiTheme="minorHAnsi" w:hAnsiTheme="minorHAnsi" w:cstheme="minorHAnsi"/>
                <w:bCs/>
                <w:sz w:val="22"/>
                <w:szCs w:val="22"/>
              </w:rPr>
              <w:t xml:space="preserve">, review of </w:t>
            </w:r>
            <w:r w:rsidR="00445FCA">
              <w:rPr>
                <w:rFonts w:asciiTheme="minorHAnsi" w:hAnsiTheme="minorHAnsi" w:cstheme="minorHAnsi"/>
                <w:bCs/>
                <w:sz w:val="22"/>
                <w:szCs w:val="22"/>
              </w:rPr>
              <w:t>screen from a community partner</w:t>
            </w:r>
            <w:r w:rsidRPr="00013014">
              <w:rPr>
                <w:rFonts w:asciiTheme="minorHAnsi" w:hAnsiTheme="minorHAnsi" w:cstheme="minorHAnsi"/>
                <w:bCs/>
                <w:sz w:val="22"/>
                <w:szCs w:val="22"/>
              </w:rPr>
              <w:t>)</w:t>
            </w:r>
          </w:p>
        </w:tc>
        <w:tc>
          <w:tcPr>
            <w:tcW w:w="2087" w:type="dxa"/>
          </w:tcPr>
          <w:sdt>
            <w:sdtPr>
              <w:rPr>
                <w:rFonts w:asciiTheme="minorHAnsi" w:hAnsiTheme="minorHAnsi" w:cstheme="minorBidi"/>
                <w:sz w:val="22"/>
                <w:szCs w:val="22"/>
              </w:rPr>
              <w:id w:val="653807196"/>
              <w:placeholder>
                <w:docPart w:val="ABEDF3EC8ACC4F6BBD38B056CB1EFBD8"/>
              </w:placeholder>
            </w:sdtPr>
            <w:sdtEndPr/>
            <w:sdtContent>
              <w:p w14:paraId="506D41C2" w14:textId="77777777" w:rsidR="001D19EC" w:rsidRDefault="001D19EC" w:rsidP="001D19EC">
                <w:pPr>
                  <w:rPr>
                    <w:rFonts w:asciiTheme="minorHAnsi" w:hAnsiTheme="minorHAnsi" w:cstheme="minorBidi"/>
                    <w:sz w:val="22"/>
                    <w:szCs w:val="22"/>
                  </w:rPr>
                </w:pPr>
              </w:p>
              <w:p w14:paraId="5A2B59F6" w14:textId="77777777" w:rsidR="00E37151" w:rsidRDefault="00E37151" w:rsidP="001D19EC">
                <w:pPr>
                  <w:rPr>
                    <w:rFonts w:asciiTheme="minorHAnsi" w:hAnsiTheme="minorHAnsi" w:cstheme="minorBidi"/>
                    <w:sz w:val="22"/>
                    <w:szCs w:val="22"/>
                  </w:rPr>
                </w:pPr>
              </w:p>
              <w:p w14:paraId="13F77D4E" w14:textId="77777777" w:rsidR="00E37151" w:rsidRDefault="00E37151" w:rsidP="001D19EC">
                <w:pPr>
                  <w:rPr>
                    <w:rFonts w:asciiTheme="minorHAnsi" w:hAnsiTheme="minorHAnsi" w:cstheme="minorBidi"/>
                    <w:sz w:val="22"/>
                    <w:szCs w:val="22"/>
                  </w:rPr>
                </w:pPr>
              </w:p>
              <w:p w14:paraId="39AA555B" w14:textId="77777777" w:rsidR="00E37151" w:rsidRPr="002D1AE2" w:rsidRDefault="00E37151" w:rsidP="001D19EC">
                <w:pPr>
                  <w:rPr>
                    <w:rFonts w:asciiTheme="minorHAnsi" w:hAnsiTheme="minorHAnsi" w:cstheme="minorHAnsi"/>
                    <w:bCs/>
                    <w:sz w:val="22"/>
                    <w:szCs w:val="22"/>
                  </w:rPr>
                </w:pPr>
              </w:p>
              <w:p w14:paraId="67BAFEA7" w14:textId="3B2D5D9B" w:rsidR="001D19EC" w:rsidRPr="002D1AE2" w:rsidRDefault="001F7174" w:rsidP="001D19EC">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694418893"/>
              <w:placeholder>
                <w:docPart w:val="C1C4574EEF124B6E80E8249C1E8A6F7B"/>
              </w:placeholder>
            </w:sdtPr>
            <w:sdtEndPr/>
            <w:sdtContent>
              <w:p w14:paraId="4F2E1332" w14:textId="77777777" w:rsidR="001D19EC" w:rsidRPr="002D1AE2" w:rsidRDefault="001D19EC" w:rsidP="001D19EC">
                <w:pPr>
                  <w:rPr>
                    <w:rFonts w:asciiTheme="minorHAnsi" w:hAnsiTheme="minorHAnsi" w:cstheme="minorHAnsi"/>
                    <w:bCs/>
                    <w:sz w:val="22"/>
                    <w:szCs w:val="22"/>
                  </w:rPr>
                </w:pPr>
              </w:p>
              <w:p w14:paraId="535B21BF" w14:textId="77777777" w:rsidR="001D19EC" w:rsidRDefault="001D19EC" w:rsidP="001D19EC">
                <w:pPr>
                  <w:rPr>
                    <w:rFonts w:asciiTheme="minorHAnsi" w:hAnsiTheme="minorHAnsi" w:cstheme="minorHAnsi"/>
                    <w:bCs/>
                    <w:sz w:val="22"/>
                    <w:szCs w:val="22"/>
                  </w:rPr>
                </w:pPr>
              </w:p>
              <w:p w14:paraId="1BDEE10B" w14:textId="77777777" w:rsidR="00E37151" w:rsidRDefault="00E37151" w:rsidP="001D19EC">
                <w:pPr>
                  <w:rPr>
                    <w:rFonts w:asciiTheme="minorHAnsi" w:hAnsiTheme="minorHAnsi" w:cstheme="minorHAnsi"/>
                    <w:bCs/>
                    <w:sz w:val="22"/>
                    <w:szCs w:val="22"/>
                  </w:rPr>
                </w:pPr>
              </w:p>
              <w:p w14:paraId="62753A47" w14:textId="77777777" w:rsidR="00E37151" w:rsidRDefault="00E37151" w:rsidP="001D19EC">
                <w:pPr>
                  <w:rPr>
                    <w:rFonts w:asciiTheme="minorHAnsi" w:hAnsiTheme="minorHAnsi" w:cstheme="minorHAnsi"/>
                    <w:bCs/>
                    <w:sz w:val="22"/>
                    <w:szCs w:val="22"/>
                  </w:rPr>
                </w:pPr>
              </w:p>
              <w:p w14:paraId="0BC833FF" w14:textId="578658E2" w:rsidR="00E37151" w:rsidRPr="002D1AE2" w:rsidRDefault="001F7174" w:rsidP="001D19EC">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603376882"/>
              <w:placeholder>
                <w:docPart w:val="DD0FE52484E045F482D67C7377953C5B"/>
              </w:placeholder>
            </w:sdtPr>
            <w:sdtEndPr/>
            <w:sdtContent>
              <w:p w14:paraId="65A9D811" w14:textId="77777777" w:rsidR="001D19EC" w:rsidRPr="002D1AE2" w:rsidRDefault="001D19EC" w:rsidP="001D19EC">
                <w:pPr>
                  <w:rPr>
                    <w:rFonts w:asciiTheme="minorHAnsi" w:hAnsiTheme="minorHAnsi" w:cstheme="minorHAnsi"/>
                    <w:bCs/>
                    <w:sz w:val="22"/>
                    <w:szCs w:val="22"/>
                  </w:rPr>
                </w:pPr>
              </w:p>
              <w:p w14:paraId="0F294AC0" w14:textId="77777777" w:rsidR="001D19EC" w:rsidRDefault="001D19EC" w:rsidP="001D19EC">
                <w:pPr>
                  <w:rPr>
                    <w:rFonts w:asciiTheme="minorHAnsi" w:hAnsiTheme="minorHAnsi" w:cstheme="minorHAnsi"/>
                    <w:bCs/>
                    <w:sz w:val="22"/>
                    <w:szCs w:val="22"/>
                  </w:rPr>
                </w:pPr>
              </w:p>
              <w:p w14:paraId="675C2FFE" w14:textId="77777777" w:rsidR="00E37151" w:rsidRDefault="00E37151" w:rsidP="001D19EC">
                <w:pPr>
                  <w:rPr>
                    <w:rFonts w:asciiTheme="minorHAnsi" w:hAnsiTheme="minorHAnsi" w:cstheme="minorHAnsi"/>
                    <w:bCs/>
                    <w:sz w:val="22"/>
                    <w:szCs w:val="22"/>
                  </w:rPr>
                </w:pPr>
              </w:p>
              <w:p w14:paraId="52FE2C18" w14:textId="77777777" w:rsidR="00E37151" w:rsidRDefault="00E37151" w:rsidP="001D19EC">
                <w:pPr>
                  <w:rPr>
                    <w:rFonts w:asciiTheme="minorHAnsi" w:hAnsiTheme="minorHAnsi" w:cstheme="minorHAnsi"/>
                    <w:bCs/>
                    <w:sz w:val="22"/>
                    <w:szCs w:val="22"/>
                  </w:rPr>
                </w:pPr>
              </w:p>
              <w:p w14:paraId="1A7F839F" w14:textId="6E92F609" w:rsidR="00E37151" w:rsidRPr="002D1AE2" w:rsidRDefault="001F7174" w:rsidP="001D19EC">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421524535"/>
              <w:placeholder>
                <w:docPart w:val="0B416FABBCCF43CFA2431E54BBFAEBE5"/>
              </w:placeholder>
            </w:sdtPr>
            <w:sdtEndPr/>
            <w:sdtContent>
              <w:p w14:paraId="23A3C8DE" w14:textId="77777777" w:rsidR="001D19EC" w:rsidRPr="002D1AE2" w:rsidRDefault="001D19EC" w:rsidP="001D19EC">
                <w:pPr>
                  <w:rPr>
                    <w:rFonts w:asciiTheme="minorHAnsi" w:hAnsiTheme="minorHAnsi" w:cstheme="minorHAnsi"/>
                    <w:bCs/>
                    <w:sz w:val="22"/>
                    <w:szCs w:val="22"/>
                  </w:rPr>
                </w:pPr>
              </w:p>
              <w:p w14:paraId="058A1053" w14:textId="77777777" w:rsidR="001D19EC" w:rsidRDefault="001D19EC" w:rsidP="001D19EC">
                <w:pPr>
                  <w:rPr>
                    <w:rFonts w:asciiTheme="minorHAnsi" w:hAnsiTheme="minorHAnsi" w:cstheme="minorHAnsi"/>
                    <w:bCs/>
                    <w:sz w:val="22"/>
                    <w:szCs w:val="22"/>
                  </w:rPr>
                </w:pPr>
              </w:p>
              <w:p w14:paraId="212EA1EA" w14:textId="77777777" w:rsidR="00E37151" w:rsidRDefault="00E37151" w:rsidP="001D19EC">
                <w:pPr>
                  <w:rPr>
                    <w:rFonts w:asciiTheme="minorHAnsi" w:hAnsiTheme="minorHAnsi" w:cstheme="minorHAnsi"/>
                    <w:bCs/>
                    <w:sz w:val="22"/>
                    <w:szCs w:val="22"/>
                  </w:rPr>
                </w:pPr>
              </w:p>
              <w:p w14:paraId="2EF3823A" w14:textId="77777777" w:rsidR="00E37151" w:rsidRDefault="00E37151" w:rsidP="001D19EC">
                <w:pPr>
                  <w:rPr>
                    <w:rFonts w:asciiTheme="minorHAnsi" w:hAnsiTheme="minorHAnsi" w:cstheme="minorHAnsi"/>
                    <w:bCs/>
                    <w:sz w:val="22"/>
                    <w:szCs w:val="22"/>
                  </w:rPr>
                </w:pPr>
              </w:p>
              <w:p w14:paraId="28E93744" w14:textId="60A71DC3" w:rsidR="00E37151" w:rsidRPr="002D1AE2" w:rsidRDefault="001F7174" w:rsidP="001D19EC">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042486524"/>
              <w:placeholder>
                <w:docPart w:val="04AD969985294D628794F94629A23AE4"/>
              </w:placeholder>
            </w:sdtPr>
            <w:sdtEndPr/>
            <w:sdtContent>
              <w:p w14:paraId="0D2E610A" w14:textId="77777777" w:rsidR="001D19EC" w:rsidRPr="002D1AE2" w:rsidRDefault="001D19EC" w:rsidP="001D19EC">
                <w:pPr>
                  <w:rPr>
                    <w:rFonts w:asciiTheme="minorHAnsi" w:hAnsiTheme="minorHAnsi" w:cstheme="minorHAnsi"/>
                    <w:bCs/>
                    <w:sz w:val="22"/>
                    <w:szCs w:val="22"/>
                  </w:rPr>
                </w:pPr>
              </w:p>
              <w:p w14:paraId="41DE878A" w14:textId="77777777" w:rsidR="001D19EC" w:rsidRDefault="001D19EC" w:rsidP="001D19EC">
                <w:pPr>
                  <w:rPr>
                    <w:rFonts w:asciiTheme="minorHAnsi" w:hAnsiTheme="minorHAnsi" w:cstheme="minorHAnsi"/>
                    <w:bCs/>
                    <w:sz w:val="22"/>
                    <w:szCs w:val="22"/>
                  </w:rPr>
                </w:pPr>
              </w:p>
              <w:p w14:paraId="5C53110B" w14:textId="77777777" w:rsidR="00E37151" w:rsidRDefault="00E37151" w:rsidP="001D19EC">
                <w:pPr>
                  <w:rPr>
                    <w:rFonts w:asciiTheme="minorHAnsi" w:hAnsiTheme="minorHAnsi" w:cstheme="minorHAnsi"/>
                    <w:bCs/>
                    <w:sz w:val="22"/>
                    <w:szCs w:val="22"/>
                  </w:rPr>
                </w:pPr>
              </w:p>
              <w:p w14:paraId="1AEFE74A" w14:textId="77777777" w:rsidR="00E37151" w:rsidRDefault="00E37151" w:rsidP="001D19EC">
                <w:pPr>
                  <w:rPr>
                    <w:rFonts w:asciiTheme="minorHAnsi" w:hAnsiTheme="minorHAnsi" w:cstheme="minorHAnsi"/>
                    <w:bCs/>
                    <w:sz w:val="22"/>
                    <w:szCs w:val="22"/>
                  </w:rPr>
                </w:pPr>
              </w:p>
              <w:p w14:paraId="15F9F0A4" w14:textId="303122EC" w:rsidR="00E37151" w:rsidRPr="002D1AE2" w:rsidRDefault="001F7174" w:rsidP="001D19EC">
                <w:pPr>
                  <w:rPr>
                    <w:rFonts w:asciiTheme="minorHAnsi" w:hAnsiTheme="minorHAnsi" w:cstheme="minorHAnsi"/>
                    <w:bCs/>
                    <w:sz w:val="22"/>
                    <w:szCs w:val="22"/>
                  </w:rPr>
                </w:pPr>
              </w:p>
            </w:sdtContent>
          </w:sdt>
        </w:tc>
      </w:tr>
      <w:tr w:rsidR="001D19EC" w14:paraId="19BF14FF" w14:textId="77777777" w:rsidTr="72026386">
        <w:trPr>
          <w:cantSplit/>
        </w:trPr>
        <w:tc>
          <w:tcPr>
            <w:tcW w:w="3955" w:type="dxa"/>
            <w:shd w:val="clear" w:color="auto" w:fill="F2F2F2" w:themeFill="background2" w:themeFillShade="F2"/>
          </w:tcPr>
          <w:p w14:paraId="58536115" w14:textId="2BC64842" w:rsidR="001D19EC" w:rsidRPr="00013014" w:rsidRDefault="001D19EC" w:rsidP="001D19EC">
            <w:pPr>
              <w:pStyle w:val="ListParagraph"/>
              <w:numPr>
                <w:ilvl w:val="0"/>
                <w:numId w:val="10"/>
              </w:numPr>
              <w:ind w:left="216" w:hanging="216"/>
              <w:rPr>
                <w:rFonts w:asciiTheme="minorHAnsi" w:hAnsiTheme="minorHAnsi" w:cstheme="minorHAnsi"/>
                <w:bCs/>
                <w:sz w:val="22"/>
                <w:szCs w:val="22"/>
              </w:rPr>
            </w:pPr>
            <w:r w:rsidRPr="00013014">
              <w:rPr>
                <w:rFonts w:asciiTheme="minorHAnsi" w:hAnsiTheme="minorHAnsi" w:cstheme="minorHAnsi"/>
                <w:bCs/>
                <w:sz w:val="22"/>
                <w:szCs w:val="22"/>
              </w:rPr>
              <w:t xml:space="preserve">How will you ensure that the primary care clinician receives the screening tool to score, if necessary, brings it into the exam room to discuss with the family, and works with the family to </w:t>
            </w:r>
            <w:proofErr w:type="gramStart"/>
            <w:r w:rsidRPr="00013014">
              <w:rPr>
                <w:rFonts w:asciiTheme="minorHAnsi" w:hAnsiTheme="minorHAnsi" w:cstheme="minorHAnsi"/>
                <w:bCs/>
                <w:sz w:val="22"/>
                <w:szCs w:val="22"/>
              </w:rPr>
              <w:t>make a plan</w:t>
            </w:r>
            <w:proofErr w:type="gramEnd"/>
            <w:r w:rsidRPr="00013014">
              <w:rPr>
                <w:rFonts w:asciiTheme="minorHAnsi" w:hAnsiTheme="minorHAnsi" w:cstheme="minorHAnsi"/>
                <w:bCs/>
                <w:sz w:val="22"/>
                <w:szCs w:val="22"/>
              </w:rPr>
              <w:t xml:space="preserve"> for </w:t>
            </w:r>
            <w:proofErr w:type="gramStart"/>
            <w:r w:rsidRPr="00013014">
              <w:rPr>
                <w:rFonts w:asciiTheme="minorHAnsi" w:hAnsiTheme="minorHAnsi" w:cstheme="minorHAnsi"/>
                <w:bCs/>
                <w:sz w:val="22"/>
                <w:szCs w:val="22"/>
              </w:rPr>
              <w:t>next</w:t>
            </w:r>
            <w:proofErr w:type="gramEnd"/>
            <w:r w:rsidRPr="00013014">
              <w:rPr>
                <w:rFonts w:asciiTheme="minorHAnsi" w:hAnsiTheme="minorHAnsi" w:cstheme="minorHAnsi"/>
                <w:bCs/>
                <w:sz w:val="22"/>
                <w:szCs w:val="22"/>
              </w:rPr>
              <w:t xml:space="preserve"> steps?</w:t>
            </w:r>
          </w:p>
        </w:tc>
        <w:tc>
          <w:tcPr>
            <w:tcW w:w="2087" w:type="dxa"/>
            <w:shd w:val="clear" w:color="auto" w:fill="F2F2F2" w:themeFill="background2" w:themeFillShade="F2"/>
          </w:tcPr>
          <w:sdt>
            <w:sdtPr>
              <w:rPr>
                <w:rFonts w:asciiTheme="minorHAnsi" w:hAnsiTheme="minorHAnsi" w:cstheme="minorBidi"/>
                <w:sz w:val="22"/>
                <w:szCs w:val="22"/>
              </w:rPr>
              <w:id w:val="-2106562673"/>
              <w:placeholder>
                <w:docPart w:val="7C458012C470435EB23D133C74831D27"/>
              </w:placeholder>
            </w:sdtPr>
            <w:sdtEndPr/>
            <w:sdtContent>
              <w:p w14:paraId="51F0C1B3" w14:textId="77777777" w:rsidR="001D19EC" w:rsidRPr="002D1AE2" w:rsidRDefault="001D19EC" w:rsidP="001D19EC">
                <w:pPr>
                  <w:rPr>
                    <w:rFonts w:asciiTheme="minorHAnsi" w:hAnsiTheme="minorHAnsi" w:cstheme="minorHAnsi"/>
                    <w:bCs/>
                    <w:sz w:val="22"/>
                    <w:szCs w:val="22"/>
                  </w:rPr>
                </w:pPr>
              </w:p>
              <w:p w14:paraId="1C43C260" w14:textId="77777777" w:rsidR="001D19EC" w:rsidRPr="002D1AE2" w:rsidRDefault="001D19EC" w:rsidP="001D19EC">
                <w:pPr>
                  <w:rPr>
                    <w:rFonts w:asciiTheme="minorHAnsi" w:hAnsiTheme="minorHAnsi" w:cstheme="minorHAnsi"/>
                    <w:bCs/>
                    <w:sz w:val="22"/>
                    <w:szCs w:val="22"/>
                  </w:rPr>
                </w:pPr>
              </w:p>
              <w:p w14:paraId="062FF291" w14:textId="77777777" w:rsidR="001D19EC" w:rsidRDefault="001D19EC" w:rsidP="001D19EC">
                <w:pPr>
                  <w:rPr>
                    <w:rFonts w:asciiTheme="minorHAnsi" w:hAnsiTheme="minorHAnsi" w:cstheme="minorHAnsi"/>
                    <w:bCs/>
                    <w:sz w:val="22"/>
                    <w:szCs w:val="22"/>
                  </w:rPr>
                </w:pPr>
              </w:p>
              <w:p w14:paraId="19BEC3C8" w14:textId="77777777" w:rsidR="00E37151" w:rsidRPr="002D1AE2" w:rsidRDefault="00E37151" w:rsidP="001D19EC">
                <w:pPr>
                  <w:rPr>
                    <w:rFonts w:asciiTheme="minorHAnsi" w:hAnsiTheme="minorHAnsi" w:cstheme="minorHAnsi"/>
                    <w:bCs/>
                    <w:sz w:val="22"/>
                    <w:szCs w:val="22"/>
                  </w:rPr>
                </w:pPr>
              </w:p>
              <w:p w14:paraId="6E84A840" w14:textId="77777777" w:rsidR="001D19EC" w:rsidRPr="002D1AE2" w:rsidRDefault="001D19EC" w:rsidP="001D19EC">
                <w:pPr>
                  <w:rPr>
                    <w:rFonts w:asciiTheme="minorHAnsi" w:hAnsiTheme="minorHAnsi" w:cstheme="minorHAnsi"/>
                    <w:bCs/>
                    <w:sz w:val="22"/>
                    <w:szCs w:val="22"/>
                  </w:rPr>
                </w:pPr>
              </w:p>
              <w:p w14:paraId="11C052E0" w14:textId="7237951C" w:rsidR="001D19EC" w:rsidRPr="002D1AE2" w:rsidRDefault="001F7174" w:rsidP="001D19E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942262140"/>
              <w:placeholder>
                <w:docPart w:val="1CFFCE829E864DE1AD4E4F50C8AE3456"/>
              </w:placeholder>
            </w:sdtPr>
            <w:sdtEndPr/>
            <w:sdtContent>
              <w:p w14:paraId="353C64B6" w14:textId="77777777" w:rsidR="001D19EC" w:rsidRPr="002D1AE2" w:rsidRDefault="001D19EC" w:rsidP="001D19EC">
                <w:pPr>
                  <w:rPr>
                    <w:rFonts w:asciiTheme="minorHAnsi" w:hAnsiTheme="minorHAnsi" w:cstheme="minorHAnsi"/>
                    <w:bCs/>
                    <w:sz w:val="22"/>
                    <w:szCs w:val="22"/>
                  </w:rPr>
                </w:pPr>
              </w:p>
              <w:p w14:paraId="5F7A4165" w14:textId="77777777" w:rsidR="001D19EC" w:rsidRDefault="001D19EC" w:rsidP="001D19EC">
                <w:pPr>
                  <w:rPr>
                    <w:rFonts w:asciiTheme="minorHAnsi" w:hAnsiTheme="minorHAnsi" w:cstheme="minorHAnsi"/>
                    <w:bCs/>
                    <w:sz w:val="22"/>
                    <w:szCs w:val="22"/>
                  </w:rPr>
                </w:pPr>
              </w:p>
              <w:p w14:paraId="5D679804" w14:textId="77777777" w:rsidR="00E37151" w:rsidRPr="002D1AE2" w:rsidRDefault="00E37151" w:rsidP="001D19EC">
                <w:pPr>
                  <w:rPr>
                    <w:rFonts w:asciiTheme="minorHAnsi" w:hAnsiTheme="minorHAnsi" w:cstheme="minorHAnsi"/>
                    <w:bCs/>
                    <w:sz w:val="22"/>
                    <w:szCs w:val="22"/>
                  </w:rPr>
                </w:pPr>
              </w:p>
              <w:p w14:paraId="68F074B4" w14:textId="77777777" w:rsidR="001D19EC" w:rsidRPr="002D1AE2" w:rsidRDefault="001D19EC" w:rsidP="001D19EC">
                <w:pPr>
                  <w:rPr>
                    <w:rFonts w:asciiTheme="minorHAnsi" w:hAnsiTheme="minorHAnsi" w:cstheme="minorHAnsi"/>
                    <w:bCs/>
                    <w:sz w:val="22"/>
                    <w:szCs w:val="22"/>
                  </w:rPr>
                </w:pPr>
              </w:p>
              <w:p w14:paraId="6BBA0E61" w14:textId="77777777" w:rsidR="001D19EC" w:rsidRPr="002D1AE2" w:rsidRDefault="001D19EC" w:rsidP="001D19EC">
                <w:pPr>
                  <w:rPr>
                    <w:rFonts w:asciiTheme="minorHAnsi" w:hAnsiTheme="minorHAnsi" w:cstheme="minorHAnsi"/>
                    <w:bCs/>
                    <w:sz w:val="22"/>
                    <w:szCs w:val="22"/>
                  </w:rPr>
                </w:pPr>
              </w:p>
              <w:p w14:paraId="1A38129A" w14:textId="5BC69C24" w:rsidR="001D19EC" w:rsidRPr="002D1AE2" w:rsidRDefault="001F7174" w:rsidP="001D19E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452274829"/>
              <w:placeholder>
                <w:docPart w:val="CEFBE4FD740040CA935EB169F67EA044"/>
              </w:placeholder>
            </w:sdtPr>
            <w:sdtEndPr/>
            <w:sdtContent>
              <w:p w14:paraId="05AA1620" w14:textId="77777777" w:rsidR="001D19EC" w:rsidRPr="002D1AE2" w:rsidRDefault="001D19EC" w:rsidP="001D19EC">
                <w:pPr>
                  <w:rPr>
                    <w:rFonts w:asciiTheme="minorHAnsi" w:hAnsiTheme="minorHAnsi" w:cstheme="minorHAnsi"/>
                    <w:bCs/>
                    <w:sz w:val="22"/>
                    <w:szCs w:val="22"/>
                  </w:rPr>
                </w:pPr>
              </w:p>
              <w:p w14:paraId="54D8BAA1" w14:textId="77777777" w:rsidR="001D19EC" w:rsidRDefault="001D19EC" w:rsidP="001D19EC">
                <w:pPr>
                  <w:rPr>
                    <w:rFonts w:asciiTheme="minorHAnsi" w:hAnsiTheme="minorHAnsi" w:cstheme="minorHAnsi"/>
                    <w:bCs/>
                    <w:sz w:val="22"/>
                    <w:szCs w:val="22"/>
                  </w:rPr>
                </w:pPr>
              </w:p>
              <w:p w14:paraId="2BF39BDF" w14:textId="77777777" w:rsidR="00E37151" w:rsidRPr="002D1AE2" w:rsidRDefault="00E37151" w:rsidP="001D19EC">
                <w:pPr>
                  <w:rPr>
                    <w:rFonts w:asciiTheme="minorHAnsi" w:hAnsiTheme="minorHAnsi" w:cstheme="minorHAnsi"/>
                    <w:bCs/>
                    <w:sz w:val="22"/>
                    <w:szCs w:val="22"/>
                  </w:rPr>
                </w:pPr>
              </w:p>
              <w:p w14:paraId="691F880A" w14:textId="77777777" w:rsidR="001D19EC" w:rsidRPr="002D1AE2" w:rsidRDefault="001D19EC" w:rsidP="001D19EC">
                <w:pPr>
                  <w:rPr>
                    <w:rFonts w:asciiTheme="minorHAnsi" w:hAnsiTheme="minorHAnsi" w:cstheme="minorHAnsi"/>
                    <w:bCs/>
                    <w:sz w:val="22"/>
                    <w:szCs w:val="22"/>
                  </w:rPr>
                </w:pPr>
              </w:p>
              <w:p w14:paraId="79B2CD3B" w14:textId="77777777" w:rsidR="001D19EC" w:rsidRPr="002D1AE2" w:rsidRDefault="001D19EC" w:rsidP="001D19EC">
                <w:pPr>
                  <w:rPr>
                    <w:rFonts w:asciiTheme="minorHAnsi" w:hAnsiTheme="minorHAnsi" w:cstheme="minorHAnsi"/>
                    <w:bCs/>
                    <w:sz w:val="22"/>
                    <w:szCs w:val="22"/>
                  </w:rPr>
                </w:pPr>
              </w:p>
              <w:p w14:paraId="742E4C66" w14:textId="5B785C53" w:rsidR="001D19EC" w:rsidRPr="002D1AE2" w:rsidRDefault="001F7174" w:rsidP="001D19E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019818758"/>
              <w:placeholder>
                <w:docPart w:val="CD0C4BEE418B45AFB4D941FAAA638962"/>
              </w:placeholder>
            </w:sdtPr>
            <w:sdtEndPr/>
            <w:sdtContent>
              <w:p w14:paraId="505C225C" w14:textId="77777777" w:rsidR="001D19EC" w:rsidRPr="002D1AE2" w:rsidRDefault="001D19EC" w:rsidP="001D19EC">
                <w:pPr>
                  <w:rPr>
                    <w:rFonts w:asciiTheme="minorHAnsi" w:hAnsiTheme="minorHAnsi" w:cstheme="minorHAnsi"/>
                    <w:bCs/>
                    <w:sz w:val="22"/>
                    <w:szCs w:val="22"/>
                  </w:rPr>
                </w:pPr>
              </w:p>
              <w:p w14:paraId="5917D016" w14:textId="77777777" w:rsidR="001D19EC" w:rsidRPr="002D1AE2" w:rsidRDefault="001D19EC" w:rsidP="001D19EC">
                <w:pPr>
                  <w:rPr>
                    <w:rFonts w:asciiTheme="minorHAnsi" w:hAnsiTheme="minorHAnsi" w:cstheme="minorHAnsi"/>
                    <w:bCs/>
                    <w:sz w:val="22"/>
                    <w:szCs w:val="22"/>
                  </w:rPr>
                </w:pPr>
              </w:p>
              <w:p w14:paraId="799F0C2B" w14:textId="77777777" w:rsidR="001D19EC" w:rsidRDefault="001D19EC" w:rsidP="001D19EC">
                <w:pPr>
                  <w:rPr>
                    <w:rFonts w:asciiTheme="minorHAnsi" w:hAnsiTheme="minorHAnsi" w:cstheme="minorHAnsi"/>
                    <w:bCs/>
                    <w:sz w:val="22"/>
                    <w:szCs w:val="22"/>
                  </w:rPr>
                </w:pPr>
              </w:p>
              <w:p w14:paraId="566C6A89" w14:textId="77777777" w:rsidR="00E37151" w:rsidRPr="002D1AE2" w:rsidRDefault="00E37151" w:rsidP="001D19EC">
                <w:pPr>
                  <w:rPr>
                    <w:rFonts w:asciiTheme="minorHAnsi" w:hAnsiTheme="minorHAnsi" w:cstheme="minorHAnsi"/>
                    <w:bCs/>
                    <w:sz w:val="22"/>
                    <w:szCs w:val="22"/>
                  </w:rPr>
                </w:pPr>
              </w:p>
              <w:p w14:paraId="65A2CB46" w14:textId="77777777" w:rsidR="001D19EC" w:rsidRPr="002D1AE2" w:rsidRDefault="001D19EC" w:rsidP="001D19EC">
                <w:pPr>
                  <w:rPr>
                    <w:rFonts w:asciiTheme="minorHAnsi" w:hAnsiTheme="minorHAnsi" w:cstheme="minorHAnsi"/>
                    <w:bCs/>
                    <w:sz w:val="22"/>
                    <w:szCs w:val="22"/>
                  </w:rPr>
                </w:pPr>
              </w:p>
              <w:p w14:paraId="2F35D693" w14:textId="315D2DCC" w:rsidR="001D19EC" w:rsidRPr="002D1AE2" w:rsidRDefault="001F7174" w:rsidP="001D19EC">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950164154"/>
              <w:placeholder>
                <w:docPart w:val="08173D0B101D4C0781C1027A49D28C4F"/>
              </w:placeholder>
            </w:sdtPr>
            <w:sdtEndPr/>
            <w:sdtContent>
              <w:p w14:paraId="7F4EDA55" w14:textId="77777777" w:rsidR="001D19EC" w:rsidRPr="002D1AE2" w:rsidRDefault="001D19EC" w:rsidP="001D19EC">
                <w:pPr>
                  <w:rPr>
                    <w:rFonts w:asciiTheme="minorHAnsi" w:hAnsiTheme="minorHAnsi" w:cstheme="minorHAnsi"/>
                    <w:bCs/>
                    <w:sz w:val="22"/>
                    <w:szCs w:val="22"/>
                  </w:rPr>
                </w:pPr>
              </w:p>
              <w:p w14:paraId="0D0CC697" w14:textId="77777777" w:rsidR="001D19EC" w:rsidRPr="002D1AE2" w:rsidRDefault="001D19EC" w:rsidP="001D19EC">
                <w:pPr>
                  <w:rPr>
                    <w:rFonts w:asciiTheme="minorHAnsi" w:hAnsiTheme="minorHAnsi" w:cstheme="minorHAnsi"/>
                    <w:bCs/>
                    <w:sz w:val="22"/>
                    <w:szCs w:val="22"/>
                  </w:rPr>
                </w:pPr>
              </w:p>
              <w:p w14:paraId="0F1AF9A6" w14:textId="77777777" w:rsidR="001D19EC" w:rsidRDefault="001D19EC" w:rsidP="001D19EC">
                <w:pPr>
                  <w:rPr>
                    <w:rFonts w:asciiTheme="minorHAnsi" w:hAnsiTheme="minorHAnsi" w:cstheme="minorHAnsi"/>
                    <w:bCs/>
                    <w:sz w:val="22"/>
                    <w:szCs w:val="22"/>
                  </w:rPr>
                </w:pPr>
              </w:p>
              <w:p w14:paraId="66A9C23B" w14:textId="77777777" w:rsidR="00E37151" w:rsidRPr="002D1AE2" w:rsidRDefault="00E37151" w:rsidP="001D19EC">
                <w:pPr>
                  <w:rPr>
                    <w:rFonts w:asciiTheme="minorHAnsi" w:hAnsiTheme="minorHAnsi" w:cstheme="minorHAnsi"/>
                    <w:bCs/>
                    <w:sz w:val="22"/>
                    <w:szCs w:val="22"/>
                  </w:rPr>
                </w:pPr>
              </w:p>
              <w:p w14:paraId="18E81812" w14:textId="77777777" w:rsidR="001D19EC" w:rsidRPr="002D1AE2" w:rsidRDefault="001D19EC" w:rsidP="001D19EC">
                <w:pPr>
                  <w:rPr>
                    <w:rFonts w:asciiTheme="minorHAnsi" w:hAnsiTheme="minorHAnsi" w:cstheme="minorHAnsi"/>
                    <w:bCs/>
                    <w:sz w:val="22"/>
                    <w:szCs w:val="22"/>
                  </w:rPr>
                </w:pPr>
              </w:p>
              <w:p w14:paraId="3F758012" w14:textId="1AF017F3" w:rsidR="001D19EC" w:rsidRPr="002D1AE2" w:rsidRDefault="001F7174" w:rsidP="001D19EC">
                <w:pPr>
                  <w:rPr>
                    <w:rFonts w:asciiTheme="minorHAnsi" w:hAnsiTheme="minorHAnsi" w:cstheme="minorHAnsi"/>
                    <w:bCs/>
                    <w:sz w:val="22"/>
                    <w:szCs w:val="22"/>
                  </w:rPr>
                </w:pPr>
              </w:p>
            </w:sdtContent>
          </w:sdt>
        </w:tc>
      </w:tr>
      <w:tr w:rsidR="007842C1" w14:paraId="6DBE117D" w14:textId="77777777" w:rsidTr="72026386">
        <w:trPr>
          <w:cantSplit/>
        </w:trPr>
        <w:tc>
          <w:tcPr>
            <w:tcW w:w="3955" w:type="dxa"/>
          </w:tcPr>
          <w:p w14:paraId="1936FB6A" w14:textId="0FF85128" w:rsidR="007842C1" w:rsidRPr="00013014" w:rsidRDefault="007842C1" w:rsidP="007842C1">
            <w:pPr>
              <w:pStyle w:val="ListParagraph"/>
              <w:numPr>
                <w:ilvl w:val="0"/>
                <w:numId w:val="10"/>
              </w:numPr>
              <w:ind w:left="216" w:hanging="216"/>
              <w:rPr>
                <w:rFonts w:asciiTheme="minorHAnsi" w:hAnsiTheme="minorHAnsi" w:cstheme="minorHAnsi"/>
                <w:bCs/>
                <w:sz w:val="22"/>
                <w:szCs w:val="22"/>
              </w:rPr>
            </w:pPr>
            <w:r w:rsidRPr="00013014">
              <w:rPr>
                <w:rFonts w:asciiTheme="minorHAnsi" w:hAnsiTheme="minorHAnsi" w:cstheme="minorHAnsi"/>
                <w:bCs/>
                <w:sz w:val="22"/>
                <w:szCs w:val="22"/>
              </w:rPr>
              <w:t>How will the primary care clinician ask about</w:t>
            </w:r>
            <w:r w:rsidR="00915736" w:rsidRPr="00013014">
              <w:rPr>
                <w:rFonts w:asciiTheme="minorHAnsi" w:hAnsiTheme="minorHAnsi" w:cstheme="minorHAnsi"/>
                <w:bCs/>
                <w:sz w:val="22"/>
                <w:szCs w:val="22"/>
              </w:rPr>
              <w:t>, and document, family strengths and protective factors</w:t>
            </w:r>
            <w:r w:rsidRPr="00013014">
              <w:rPr>
                <w:rFonts w:asciiTheme="minorHAnsi" w:hAnsiTheme="minorHAnsi" w:cstheme="minorHAnsi"/>
                <w:bCs/>
                <w:sz w:val="22"/>
                <w:szCs w:val="22"/>
              </w:rPr>
              <w:t>?</w:t>
            </w:r>
          </w:p>
          <w:p w14:paraId="0732FCEF" w14:textId="77777777" w:rsidR="00915736" w:rsidRPr="00013014" w:rsidRDefault="00915736" w:rsidP="00915736">
            <w:pPr>
              <w:pStyle w:val="ListParagraph"/>
              <w:ind w:left="216"/>
              <w:rPr>
                <w:rFonts w:asciiTheme="minorHAnsi" w:hAnsiTheme="minorHAnsi" w:cstheme="minorHAnsi"/>
                <w:bCs/>
                <w:sz w:val="22"/>
                <w:szCs w:val="22"/>
              </w:rPr>
            </w:pPr>
          </w:p>
          <w:p w14:paraId="5CF8CE85" w14:textId="675E123F" w:rsidR="007842C1" w:rsidRPr="00013014" w:rsidRDefault="00915736" w:rsidP="72026386">
            <w:pPr>
              <w:pStyle w:val="ListParagraph"/>
              <w:ind w:left="216"/>
              <w:rPr>
                <w:rFonts w:asciiTheme="minorHAnsi" w:hAnsiTheme="minorHAnsi" w:cstheme="minorBidi"/>
                <w:sz w:val="22"/>
                <w:szCs w:val="22"/>
              </w:rPr>
            </w:pPr>
            <w:r w:rsidRPr="72026386">
              <w:rPr>
                <w:rFonts w:asciiTheme="minorHAnsi" w:hAnsiTheme="minorHAnsi" w:cstheme="minorBidi"/>
                <w:sz w:val="22"/>
                <w:szCs w:val="22"/>
              </w:rPr>
              <w:t xml:space="preserve">Ex: </w:t>
            </w:r>
            <w:hyperlink r:id="rId45">
              <w:r w:rsidR="00212602" w:rsidRPr="72026386">
                <w:rPr>
                  <w:rStyle w:val="Hyperlink"/>
                  <w:rFonts w:asciiTheme="minorHAnsi" w:hAnsiTheme="minorHAnsi" w:cstheme="minorBidi"/>
                  <w:sz w:val="22"/>
                  <w:szCs w:val="22"/>
                </w:rPr>
                <w:t>CSSP Strengthening Families Action Sheets</w:t>
              </w:r>
            </w:hyperlink>
          </w:p>
        </w:tc>
        <w:tc>
          <w:tcPr>
            <w:tcW w:w="2087" w:type="dxa"/>
          </w:tcPr>
          <w:sdt>
            <w:sdtPr>
              <w:rPr>
                <w:rFonts w:asciiTheme="minorHAnsi" w:hAnsiTheme="minorHAnsi" w:cstheme="minorBidi"/>
                <w:sz w:val="22"/>
                <w:szCs w:val="22"/>
              </w:rPr>
              <w:id w:val="-622385133"/>
              <w:placeholder>
                <w:docPart w:val="5DE8A28E74F04107972FD502C38CB8E9"/>
              </w:placeholder>
            </w:sdtPr>
            <w:sdtEndPr/>
            <w:sdtContent>
              <w:p w14:paraId="6D57CF2C" w14:textId="77777777" w:rsidR="007842C1" w:rsidRPr="002D1AE2" w:rsidRDefault="007842C1" w:rsidP="007842C1">
                <w:pPr>
                  <w:rPr>
                    <w:rFonts w:asciiTheme="minorHAnsi" w:hAnsiTheme="minorHAnsi" w:cstheme="minorHAnsi"/>
                    <w:bCs/>
                    <w:sz w:val="22"/>
                    <w:szCs w:val="22"/>
                  </w:rPr>
                </w:pPr>
              </w:p>
              <w:p w14:paraId="5CB3B7A1" w14:textId="77777777" w:rsidR="007842C1" w:rsidRPr="002D1AE2" w:rsidRDefault="007842C1" w:rsidP="007842C1">
                <w:pPr>
                  <w:rPr>
                    <w:rFonts w:asciiTheme="minorHAnsi" w:hAnsiTheme="minorHAnsi" w:cstheme="minorHAnsi"/>
                    <w:bCs/>
                    <w:sz w:val="22"/>
                    <w:szCs w:val="22"/>
                  </w:rPr>
                </w:pPr>
              </w:p>
              <w:p w14:paraId="75988403" w14:textId="77777777" w:rsidR="007842C1" w:rsidRPr="002D1AE2" w:rsidRDefault="007842C1" w:rsidP="007842C1">
                <w:pPr>
                  <w:rPr>
                    <w:rFonts w:asciiTheme="minorHAnsi" w:hAnsiTheme="minorHAnsi" w:cstheme="minorHAnsi"/>
                    <w:bCs/>
                    <w:sz w:val="22"/>
                    <w:szCs w:val="22"/>
                  </w:rPr>
                </w:pPr>
              </w:p>
              <w:p w14:paraId="77610AF3" w14:textId="77777777" w:rsidR="00212602" w:rsidRPr="002D1AE2" w:rsidRDefault="00212602" w:rsidP="007842C1">
                <w:pPr>
                  <w:rPr>
                    <w:rFonts w:asciiTheme="minorHAnsi" w:hAnsiTheme="minorHAnsi" w:cstheme="minorHAnsi"/>
                    <w:bCs/>
                    <w:sz w:val="22"/>
                    <w:szCs w:val="22"/>
                  </w:rPr>
                </w:pPr>
              </w:p>
              <w:p w14:paraId="4FFC975B" w14:textId="77777777" w:rsidR="007842C1" w:rsidRPr="002D1AE2" w:rsidRDefault="007842C1" w:rsidP="007842C1">
                <w:pPr>
                  <w:rPr>
                    <w:rFonts w:asciiTheme="minorHAnsi" w:hAnsiTheme="minorHAnsi" w:cstheme="minorHAnsi"/>
                    <w:bCs/>
                    <w:sz w:val="22"/>
                    <w:szCs w:val="22"/>
                  </w:rPr>
                </w:pPr>
              </w:p>
              <w:p w14:paraId="5017A041" w14:textId="770D4FD6" w:rsidR="00212602" w:rsidRPr="002D1AE2" w:rsidRDefault="001F7174" w:rsidP="007842C1">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529023314"/>
              <w:placeholder>
                <w:docPart w:val="5E4E87EA9CF94F1896195E688AB10462"/>
              </w:placeholder>
            </w:sdtPr>
            <w:sdtEndPr/>
            <w:sdtContent>
              <w:p w14:paraId="4E03856D" w14:textId="77777777" w:rsidR="007842C1" w:rsidRPr="002D1AE2" w:rsidRDefault="007842C1" w:rsidP="007842C1">
                <w:pPr>
                  <w:rPr>
                    <w:rFonts w:asciiTheme="minorHAnsi" w:hAnsiTheme="minorHAnsi" w:cstheme="minorHAnsi"/>
                    <w:bCs/>
                    <w:sz w:val="22"/>
                    <w:szCs w:val="22"/>
                  </w:rPr>
                </w:pPr>
              </w:p>
              <w:p w14:paraId="7822745F" w14:textId="77777777" w:rsidR="007842C1" w:rsidRPr="002D1AE2" w:rsidRDefault="007842C1" w:rsidP="007842C1">
                <w:pPr>
                  <w:rPr>
                    <w:rFonts w:asciiTheme="minorHAnsi" w:hAnsiTheme="minorHAnsi" w:cstheme="minorHAnsi"/>
                    <w:bCs/>
                    <w:sz w:val="22"/>
                    <w:szCs w:val="22"/>
                  </w:rPr>
                </w:pPr>
              </w:p>
              <w:p w14:paraId="5CD74F2E" w14:textId="77777777" w:rsidR="007842C1" w:rsidRPr="002D1AE2" w:rsidRDefault="007842C1" w:rsidP="007842C1">
                <w:pPr>
                  <w:rPr>
                    <w:rFonts w:asciiTheme="minorHAnsi" w:hAnsiTheme="minorHAnsi" w:cstheme="minorHAnsi"/>
                    <w:bCs/>
                    <w:sz w:val="22"/>
                    <w:szCs w:val="22"/>
                  </w:rPr>
                </w:pPr>
              </w:p>
              <w:p w14:paraId="4DD3FDEA" w14:textId="77777777" w:rsidR="00212602" w:rsidRPr="002D1AE2" w:rsidRDefault="00212602" w:rsidP="007842C1">
                <w:pPr>
                  <w:rPr>
                    <w:rFonts w:asciiTheme="minorHAnsi" w:hAnsiTheme="minorHAnsi" w:cstheme="minorHAnsi"/>
                    <w:bCs/>
                    <w:sz w:val="22"/>
                    <w:szCs w:val="22"/>
                  </w:rPr>
                </w:pPr>
              </w:p>
              <w:p w14:paraId="4968B68E" w14:textId="77777777" w:rsidR="007842C1" w:rsidRPr="002D1AE2" w:rsidRDefault="007842C1" w:rsidP="007842C1">
                <w:pPr>
                  <w:rPr>
                    <w:rFonts w:asciiTheme="minorHAnsi" w:hAnsiTheme="minorHAnsi" w:cstheme="minorHAnsi"/>
                    <w:bCs/>
                    <w:sz w:val="22"/>
                    <w:szCs w:val="22"/>
                  </w:rPr>
                </w:pPr>
              </w:p>
              <w:p w14:paraId="356BB295" w14:textId="4B057C7D" w:rsidR="00212602" w:rsidRPr="002D1AE2" w:rsidRDefault="001F7174" w:rsidP="007842C1">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549588267"/>
              <w:placeholder>
                <w:docPart w:val="8A2FECCF57CF487785E7097164A52E72"/>
              </w:placeholder>
            </w:sdtPr>
            <w:sdtEndPr/>
            <w:sdtContent>
              <w:p w14:paraId="264634BC" w14:textId="77777777" w:rsidR="007842C1" w:rsidRPr="002D1AE2" w:rsidRDefault="007842C1" w:rsidP="007842C1">
                <w:pPr>
                  <w:rPr>
                    <w:rFonts w:asciiTheme="minorHAnsi" w:hAnsiTheme="minorHAnsi" w:cstheme="minorHAnsi"/>
                    <w:bCs/>
                    <w:sz w:val="22"/>
                    <w:szCs w:val="22"/>
                  </w:rPr>
                </w:pPr>
              </w:p>
              <w:p w14:paraId="6E61DBAC" w14:textId="77777777" w:rsidR="007842C1" w:rsidRPr="002D1AE2" w:rsidRDefault="007842C1" w:rsidP="007842C1">
                <w:pPr>
                  <w:rPr>
                    <w:rFonts w:asciiTheme="minorHAnsi" w:hAnsiTheme="minorHAnsi" w:cstheme="minorHAnsi"/>
                    <w:bCs/>
                    <w:sz w:val="22"/>
                    <w:szCs w:val="22"/>
                  </w:rPr>
                </w:pPr>
              </w:p>
              <w:p w14:paraId="3B354B59" w14:textId="77777777" w:rsidR="007842C1" w:rsidRPr="002D1AE2" w:rsidRDefault="007842C1" w:rsidP="007842C1">
                <w:pPr>
                  <w:rPr>
                    <w:rFonts w:asciiTheme="minorHAnsi" w:hAnsiTheme="minorHAnsi" w:cstheme="minorHAnsi"/>
                    <w:bCs/>
                    <w:sz w:val="22"/>
                    <w:szCs w:val="22"/>
                  </w:rPr>
                </w:pPr>
              </w:p>
              <w:p w14:paraId="625FCCBF" w14:textId="77777777" w:rsidR="00212602" w:rsidRPr="002D1AE2" w:rsidRDefault="00212602" w:rsidP="007842C1">
                <w:pPr>
                  <w:rPr>
                    <w:rFonts w:asciiTheme="minorHAnsi" w:hAnsiTheme="minorHAnsi" w:cstheme="minorHAnsi"/>
                    <w:bCs/>
                    <w:sz w:val="22"/>
                    <w:szCs w:val="22"/>
                  </w:rPr>
                </w:pPr>
              </w:p>
              <w:p w14:paraId="66ADF30B" w14:textId="77777777" w:rsidR="00212602" w:rsidRPr="002D1AE2" w:rsidRDefault="00212602" w:rsidP="007842C1">
                <w:pPr>
                  <w:rPr>
                    <w:rFonts w:asciiTheme="minorHAnsi" w:hAnsiTheme="minorHAnsi" w:cstheme="minorHAnsi"/>
                    <w:bCs/>
                    <w:sz w:val="22"/>
                    <w:szCs w:val="22"/>
                  </w:rPr>
                </w:pPr>
              </w:p>
              <w:p w14:paraId="7FAED737" w14:textId="06986489" w:rsidR="007842C1" w:rsidRPr="002D1AE2" w:rsidRDefault="001F7174" w:rsidP="007842C1">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765491609"/>
              <w:placeholder>
                <w:docPart w:val="D8EFF955D321440A9895D818718EFD39"/>
              </w:placeholder>
            </w:sdtPr>
            <w:sdtEndPr/>
            <w:sdtContent>
              <w:p w14:paraId="2BC6A802" w14:textId="77777777" w:rsidR="007842C1" w:rsidRPr="002D1AE2" w:rsidRDefault="007842C1" w:rsidP="007842C1">
                <w:pPr>
                  <w:rPr>
                    <w:rFonts w:asciiTheme="minorHAnsi" w:hAnsiTheme="minorHAnsi" w:cstheme="minorHAnsi"/>
                    <w:bCs/>
                    <w:sz w:val="22"/>
                    <w:szCs w:val="22"/>
                  </w:rPr>
                </w:pPr>
              </w:p>
              <w:p w14:paraId="7F282904" w14:textId="77777777" w:rsidR="007842C1" w:rsidRPr="002D1AE2" w:rsidRDefault="007842C1" w:rsidP="007842C1">
                <w:pPr>
                  <w:rPr>
                    <w:rFonts w:asciiTheme="minorHAnsi" w:hAnsiTheme="minorHAnsi" w:cstheme="minorHAnsi"/>
                    <w:bCs/>
                    <w:sz w:val="22"/>
                    <w:szCs w:val="22"/>
                  </w:rPr>
                </w:pPr>
              </w:p>
              <w:p w14:paraId="6F3186CF" w14:textId="77777777" w:rsidR="00212602" w:rsidRPr="002D1AE2" w:rsidRDefault="00212602" w:rsidP="007842C1">
                <w:pPr>
                  <w:rPr>
                    <w:rFonts w:asciiTheme="minorHAnsi" w:hAnsiTheme="minorHAnsi" w:cstheme="minorHAnsi"/>
                    <w:bCs/>
                    <w:sz w:val="22"/>
                    <w:szCs w:val="22"/>
                  </w:rPr>
                </w:pPr>
              </w:p>
              <w:p w14:paraId="34260751" w14:textId="77777777" w:rsidR="00212602" w:rsidRPr="002D1AE2" w:rsidRDefault="00212602" w:rsidP="007842C1">
                <w:pPr>
                  <w:rPr>
                    <w:rFonts w:asciiTheme="minorHAnsi" w:hAnsiTheme="minorHAnsi" w:cstheme="minorHAnsi"/>
                    <w:bCs/>
                    <w:sz w:val="22"/>
                    <w:szCs w:val="22"/>
                  </w:rPr>
                </w:pPr>
              </w:p>
              <w:p w14:paraId="42BA8BEB" w14:textId="77777777" w:rsidR="007842C1" w:rsidRPr="002D1AE2" w:rsidRDefault="007842C1" w:rsidP="007842C1">
                <w:pPr>
                  <w:rPr>
                    <w:rFonts w:asciiTheme="minorHAnsi" w:hAnsiTheme="minorHAnsi" w:cstheme="minorHAnsi"/>
                    <w:bCs/>
                    <w:sz w:val="22"/>
                    <w:szCs w:val="22"/>
                  </w:rPr>
                </w:pPr>
              </w:p>
              <w:p w14:paraId="7183580E" w14:textId="09968DD1" w:rsidR="007842C1" w:rsidRPr="002D1AE2" w:rsidRDefault="001F7174" w:rsidP="007842C1">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921169768"/>
              <w:placeholder>
                <w:docPart w:val="3C17693994294B6FB6D323D13B7182B0"/>
              </w:placeholder>
            </w:sdtPr>
            <w:sdtEndPr/>
            <w:sdtContent>
              <w:p w14:paraId="68FE4F80" w14:textId="77777777" w:rsidR="007842C1" w:rsidRPr="002D1AE2" w:rsidRDefault="007842C1" w:rsidP="007842C1">
                <w:pPr>
                  <w:rPr>
                    <w:rFonts w:asciiTheme="minorHAnsi" w:hAnsiTheme="minorHAnsi" w:cstheme="minorHAnsi"/>
                    <w:bCs/>
                    <w:sz w:val="22"/>
                    <w:szCs w:val="22"/>
                  </w:rPr>
                </w:pPr>
              </w:p>
              <w:p w14:paraId="7F3CD3E9" w14:textId="77777777" w:rsidR="007842C1" w:rsidRPr="002D1AE2" w:rsidRDefault="007842C1" w:rsidP="007842C1">
                <w:pPr>
                  <w:rPr>
                    <w:rFonts w:asciiTheme="minorHAnsi" w:hAnsiTheme="minorHAnsi" w:cstheme="minorHAnsi"/>
                    <w:bCs/>
                    <w:sz w:val="22"/>
                    <w:szCs w:val="22"/>
                  </w:rPr>
                </w:pPr>
              </w:p>
              <w:p w14:paraId="5B9A9FDB" w14:textId="77777777" w:rsidR="007842C1" w:rsidRPr="002D1AE2" w:rsidRDefault="007842C1" w:rsidP="007842C1">
                <w:pPr>
                  <w:rPr>
                    <w:rFonts w:asciiTheme="minorHAnsi" w:hAnsiTheme="minorHAnsi" w:cstheme="minorHAnsi"/>
                    <w:bCs/>
                    <w:sz w:val="22"/>
                    <w:szCs w:val="22"/>
                  </w:rPr>
                </w:pPr>
              </w:p>
              <w:p w14:paraId="091E0439" w14:textId="77777777" w:rsidR="00212602" w:rsidRPr="002D1AE2" w:rsidRDefault="00212602" w:rsidP="007842C1">
                <w:pPr>
                  <w:rPr>
                    <w:rFonts w:asciiTheme="minorHAnsi" w:hAnsiTheme="minorHAnsi" w:cstheme="minorHAnsi"/>
                    <w:bCs/>
                    <w:sz w:val="22"/>
                    <w:szCs w:val="22"/>
                  </w:rPr>
                </w:pPr>
              </w:p>
              <w:p w14:paraId="00FAA436" w14:textId="77777777" w:rsidR="00212602" w:rsidRPr="002D1AE2" w:rsidRDefault="00212602" w:rsidP="007842C1">
                <w:pPr>
                  <w:rPr>
                    <w:rFonts w:asciiTheme="minorHAnsi" w:hAnsiTheme="minorHAnsi" w:cstheme="minorHAnsi"/>
                    <w:bCs/>
                    <w:sz w:val="22"/>
                    <w:szCs w:val="22"/>
                  </w:rPr>
                </w:pPr>
              </w:p>
              <w:p w14:paraId="56D613AF" w14:textId="55F38B78" w:rsidR="007842C1" w:rsidRPr="002D1AE2" w:rsidRDefault="001F7174" w:rsidP="007842C1">
                <w:pPr>
                  <w:rPr>
                    <w:rFonts w:asciiTheme="minorHAnsi" w:hAnsiTheme="minorHAnsi" w:cstheme="minorHAnsi"/>
                    <w:bCs/>
                    <w:sz w:val="22"/>
                    <w:szCs w:val="22"/>
                  </w:rPr>
                </w:pPr>
              </w:p>
            </w:sdtContent>
          </w:sdt>
        </w:tc>
      </w:tr>
      <w:tr w:rsidR="00212602" w14:paraId="6CF2FC2F" w14:textId="77777777" w:rsidTr="72026386">
        <w:trPr>
          <w:cantSplit/>
        </w:trPr>
        <w:tc>
          <w:tcPr>
            <w:tcW w:w="3955" w:type="dxa"/>
            <w:shd w:val="clear" w:color="auto" w:fill="F2F2F2" w:themeFill="background2" w:themeFillShade="F2"/>
          </w:tcPr>
          <w:p w14:paraId="42B2F17B" w14:textId="367CA5C8" w:rsidR="00212602" w:rsidRPr="00013014" w:rsidRDefault="003F13FB" w:rsidP="003F13FB">
            <w:pPr>
              <w:pStyle w:val="ListParagraph"/>
              <w:numPr>
                <w:ilvl w:val="0"/>
                <w:numId w:val="10"/>
              </w:numPr>
              <w:ind w:left="331" w:hanging="331"/>
              <w:rPr>
                <w:rFonts w:asciiTheme="minorHAnsi" w:hAnsiTheme="minorHAnsi" w:cstheme="minorHAnsi"/>
                <w:bCs/>
                <w:sz w:val="22"/>
                <w:szCs w:val="22"/>
              </w:rPr>
            </w:pPr>
            <w:r w:rsidRPr="00013014">
              <w:rPr>
                <w:rFonts w:asciiTheme="minorHAnsi" w:hAnsiTheme="minorHAnsi" w:cstheme="minorHAnsi"/>
                <w:bCs/>
                <w:sz w:val="22"/>
                <w:szCs w:val="22"/>
              </w:rPr>
              <w:lastRenderedPageBreak/>
              <w:t>How will an at-risk score be documented in the diagnosis? (z code, developmental concerns)</w:t>
            </w:r>
          </w:p>
          <w:p w14:paraId="39D13B9E" w14:textId="77777777" w:rsidR="003F13FB" w:rsidRPr="00013014" w:rsidRDefault="003F13FB" w:rsidP="003F13FB">
            <w:pPr>
              <w:rPr>
                <w:rFonts w:asciiTheme="minorHAnsi" w:hAnsiTheme="minorHAnsi" w:cstheme="minorHAnsi"/>
                <w:bCs/>
                <w:sz w:val="22"/>
                <w:szCs w:val="22"/>
              </w:rPr>
            </w:pPr>
          </w:p>
          <w:p w14:paraId="40D7FC31" w14:textId="1839771D" w:rsidR="003F13FB" w:rsidRPr="00013014" w:rsidRDefault="003F13FB" w:rsidP="00096809">
            <w:pPr>
              <w:ind w:left="331"/>
              <w:rPr>
                <w:rFonts w:asciiTheme="minorHAnsi" w:hAnsiTheme="minorHAnsi" w:cstheme="minorHAnsi"/>
                <w:bCs/>
                <w:sz w:val="22"/>
                <w:szCs w:val="22"/>
              </w:rPr>
            </w:pPr>
            <w:r w:rsidRPr="00013014">
              <w:rPr>
                <w:rFonts w:asciiTheme="minorHAnsi" w:hAnsiTheme="minorHAnsi" w:cstheme="minorHAnsi"/>
                <w:bCs/>
                <w:sz w:val="22"/>
                <w:szCs w:val="22"/>
              </w:rPr>
              <w:t xml:space="preserve">Ex: </w:t>
            </w:r>
            <w:hyperlink r:id="rId46" w:history="1">
              <w:r w:rsidRPr="00013014">
                <w:rPr>
                  <w:rStyle w:val="Hyperlink"/>
                  <w:rFonts w:asciiTheme="minorHAnsi" w:hAnsiTheme="minorHAnsi" w:cstheme="minorHAnsi"/>
                  <w:bCs/>
                  <w:sz w:val="22"/>
                  <w:szCs w:val="22"/>
                </w:rPr>
                <w:t xml:space="preserve">Early Childhood Social-Emotional </w:t>
              </w:r>
              <w:r w:rsidR="00096809" w:rsidRPr="00013014">
                <w:rPr>
                  <w:rStyle w:val="Hyperlink"/>
                  <w:rFonts w:asciiTheme="minorHAnsi" w:hAnsiTheme="minorHAnsi" w:cstheme="minorHAnsi"/>
                  <w:bCs/>
                  <w:sz w:val="22"/>
                  <w:szCs w:val="22"/>
                </w:rPr>
                <w:t>Development Billing and Coding</w:t>
              </w:r>
            </w:hyperlink>
          </w:p>
          <w:p w14:paraId="5563D29C" w14:textId="77777777" w:rsidR="00096809" w:rsidRPr="00013014" w:rsidRDefault="00096809" w:rsidP="00096809">
            <w:pPr>
              <w:ind w:left="331"/>
              <w:rPr>
                <w:rFonts w:asciiTheme="minorHAnsi" w:hAnsiTheme="minorHAnsi" w:cstheme="minorHAnsi"/>
                <w:bCs/>
                <w:sz w:val="22"/>
                <w:szCs w:val="22"/>
              </w:rPr>
            </w:pPr>
          </w:p>
          <w:p w14:paraId="0975003C" w14:textId="10B7A339" w:rsidR="00212602" w:rsidRPr="00013014" w:rsidRDefault="00096809" w:rsidP="00096809">
            <w:pPr>
              <w:ind w:left="331"/>
              <w:rPr>
                <w:rFonts w:asciiTheme="minorHAnsi" w:hAnsiTheme="minorHAnsi" w:cstheme="minorHAnsi"/>
                <w:b/>
                <w:color w:val="005870" w:themeColor="text1"/>
                <w:sz w:val="22"/>
                <w:szCs w:val="22"/>
              </w:rPr>
            </w:pPr>
            <w:r w:rsidRPr="00013014">
              <w:rPr>
                <w:rFonts w:asciiTheme="minorHAnsi" w:hAnsiTheme="minorHAnsi" w:cstheme="minorHAnsi"/>
                <w:bCs/>
                <w:i/>
                <w:iCs/>
                <w:sz w:val="22"/>
                <w:szCs w:val="22"/>
              </w:rPr>
              <w:t>Recommendations</w:t>
            </w:r>
          </w:p>
        </w:tc>
        <w:tc>
          <w:tcPr>
            <w:tcW w:w="2087" w:type="dxa"/>
            <w:shd w:val="clear" w:color="auto" w:fill="F2F2F2" w:themeFill="background2" w:themeFillShade="F2"/>
          </w:tcPr>
          <w:sdt>
            <w:sdtPr>
              <w:rPr>
                <w:rFonts w:asciiTheme="minorHAnsi" w:hAnsiTheme="minorHAnsi" w:cstheme="minorBidi"/>
                <w:sz w:val="22"/>
                <w:szCs w:val="22"/>
              </w:rPr>
              <w:id w:val="1857622350"/>
              <w:placeholder>
                <w:docPart w:val="DefaultPlaceholder_-1854013440"/>
              </w:placeholder>
            </w:sdtPr>
            <w:sdtEndPr/>
            <w:sdtContent>
              <w:p w14:paraId="617335CD" w14:textId="374528EF" w:rsidR="000D6DBB" w:rsidRPr="002D1AE2" w:rsidRDefault="000D6DBB" w:rsidP="00212602">
                <w:pPr>
                  <w:rPr>
                    <w:rFonts w:asciiTheme="minorHAnsi" w:hAnsiTheme="minorHAnsi" w:cstheme="minorHAnsi"/>
                    <w:bCs/>
                    <w:sz w:val="22"/>
                    <w:szCs w:val="22"/>
                  </w:rPr>
                </w:pPr>
              </w:p>
              <w:p w14:paraId="6A00DBA3" w14:textId="77777777" w:rsidR="00013014" w:rsidRPr="002D1AE2" w:rsidRDefault="00013014" w:rsidP="00212602">
                <w:pPr>
                  <w:rPr>
                    <w:rFonts w:asciiTheme="minorHAnsi" w:hAnsiTheme="minorHAnsi" w:cstheme="minorHAnsi"/>
                    <w:bCs/>
                    <w:sz w:val="22"/>
                    <w:szCs w:val="22"/>
                  </w:rPr>
                </w:pPr>
              </w:p>
              <w:p w14:paraId="7810C8D0" w14:textId="77777777" w:rsidR="00013014" w:rsidRPr="002D1AE2" w:rsidRDefault="00013014" w:rsidP="00212602">
                <w:pPr>
                  <w:rPr>
                    <w:rFonts w:asciiTheme="minorHAnsi" w:hAnsiTheme="minorHAnsi" w:cstheme="minorHAnsi"/>
                    <w:bCs/>
                    <w:sz w:val="22"/>
                    <w:szCs w:val="22"/>
                  </w:rPr>
                </w:pPr>
              </w:p>
              <w:p w14:paraId="650FF2A0" w14:textId="77777777" w:rsidR="00013014" w:rsidRPr="002D1AE2" w:rsidRDefault="00013014" w:rsidP="00212602">
                <w:pPr>
                  <w:rPr>
                    <w:rFonts w:asciiTheme="minorHAnsi" w:hAnsiTheme="minorHAnsi" w:cstheme="minorHAnsi"/>
                    <w:bCs/>
                    <w:sz w:val="22"/>
                    <w:szCs w:val="22"/>
                  </w:rPr>
                </w:pPr>
              </w:p>
              <w:p w14:paraId="3977673D" w14:textId="77777777" w:rsidR="00013014" w:rsidRPr="002D1AE2" w:rsidRDefault="00013014" w:rsidP="00212602">
                <w:pPr>
                  <w:rPr>
                    <w:rFonts w:asciiTheme="minorHAnsi" w:hAnsiTheme="minorHAnsi" w:cstheme="minorHAnsi"/>
                    <w:bCs/>
                    <w:sz w:val="22"/>
                    <w:szCs w:val="22"/>
                  </w:rPr>
                </w:pPr>
              </w:p>
              <w:p w14:paraId="290FD1CA" w14:textId="77777777" w:rsidR="00013014" w:rsidRPr="002D1AE2" w:rsidRDefault="001F7174" w:rsidP="00212602">
                <w:pPr>
                  <w:rPr>
                    <w:rFonts w:asciiTheme="minorHAnsi" w:hAnsiTheme="minorHAnsi" w:cstheme="minorHAnsi"/>
                    <w:bCs/>
                    <w:sz w:val="22"/>
                    <w:szCs w:val="22"/>
                  </w:rPr>
                </w:pPr>
              </w:p>
            </w:sdtContent>
          </w:sdt>
          <w:p w14:paraId="127B6435" w14:textId="77777777" w:rsidR="000D6DBB" w:rsidRPr="002D1AE2" w:rsidRDefault="000D6DBB" w:rsidP="00212602">
            <w:pPr>
              <w:rPr>
                <w:rFonts w:asciiTheme="minorHAnsi" w:hAnsiTheme="minorHAnsi" w:cstheme="minorHAnsi"/>
                <w:bCs/>
                <w:sz w:val="22"/>
                <w:szCs w:val="22"/>
              </w:rPr>
            </w:pPr>
          </w:p>
          <w:p w14:paraId="6896AB47" w14:textId="694316ED" w:rsidR="00212602" w:rsidRPr="002D1AE2" w:rsidRDefault="000D6DBB" w:rsidP="00212602">
            <w:pPr>
              <w:rPr>
                <w:rFonts w:asciiTheme="minorHAnsi" w:hAnsiTheme="minorHAnsi" w:cstheme="minorHAnsi"/>
                <w:bCs/>
                <w:i/>
                <w:iCs/>
                <w:sz w:val="22"/>
                <w:szCs w:val="22"/>
              </w:rPr>
            </w:pPr>
            <w:r w:rsidRPr="002D1AE2">
              <w:rPr>
                <w:rFonts w:asciiTheme="minorHAnsi" w:hAnsiTheme="minorHAnsi" w:cstheme="minorHAnsi"/>
                <w:bCs/>
                <w:i/>
                <w:iCs/>
                <w:sz w:val="22"/>
                <w:szCs w:val="22"/>
              </w:rPr>
              <w:t>R62.5</w:t>
            </w:r>
          </w:p>
        </w:tc>
        <w:tc>
          <w:tcPr>
            <w:tcW w:w="2087" w:type="dxa"/>
            <w:shd w:val="clear" w:color="auto" w:fill="F2F2F2" w:themeFill="background2" w:themeFillShade="F2"/>
          </w:tcPr>
          <w:sdt>
            <w:sdtPr>
              <w:rPr>
                <w:rFonts w:asciiTheme="minorHAnsi" w:hAnsiTheme="minorHAnsi" w:cstheme="minorBidi"/>
                <w:sz w:val="22"/>
                <w:szCs w:val="22"/>
              </w:rPr>
              <w:id w:val="-211341740"/>
              <w:placeholder>
                <w:docPart w:val="DefaultPlaceholder_-1854013440"/>
              </w:placeholder>
            </w:sdtPr>
            <w:sdtEndPr/>
            <w:sdtContent>
              <w:p w14:paraId="785784A2" w14:textId="025FEFDF" w:rsidR="00013014" w:rsidRPr="002D1AE2" w:rsidRDefault="00013014" w:rsidP="00212602">
                <w:pPr>
                  <w:rPr>
                    <w:rFonts w:asciiTheme="minorHAnsi" w:hAnsiTheme="minorHAnsi" w:cstheme="minorHAnsi"/>
                    <w:bCs/>
                    <w:sz w:val="22"/>
                    <w:szCs w:val="22"/>
                  </w:rPr>
                </w:pPr>
              </w:p>
              <w:p w14:paraId="069F71C6" w14:textId="77777777" w:rsidR="00013014" w:rsidRPr="002D1AE2" w:rsidRDefault="00013014" w:rsidP="00212602">
                <w:pPr>
                  <w:rPr>
                    <w:rFonts w:asciiTheme="minorHAnsi" w:hAnsiTheme="minorHAnsi" w:cstheme="minorHAnsi"/>
                    <w:bCs/>
                    <w:sz w:val="22"/>
                    <w:szCs w:val="22"/>
                  </w:rPr>
                </w:pPr>
              </w:p>
              <w:p w14:paraId="5E4072B8" w14:textId="77777777" w:rsidR="00013014" w:rsidRPr="002D1AE2" w:rsidRDefault="00013014" w:rsidP="00212602">
                <w:pPr>
                  <w:rPr>
                    <w:rFonts w:asciiTheme="minorHAnsi" w:hAnsiTheme="minorHAnsi" w:cstheme="minorHAnsi"/>
                    <w:bCs/>
                    <w:sz w:val="22"/>
                    <w:szCs w:val="22"/>
                  </w:rPr>
                </w:pPr>
              </w:p>
              <w:p w14:paraId="2AAF6B62" w14:textId="77777777" w:rsidR="00013014" w:rsidRPr="002D1AE2" w:rsidRDefault="00013014" w:rsidP="00212602">
                <w:pPr>
                  <w:rPr>
                    <w:rFonts w:asciiTheme="minorHAnsi" w:hAnsiTheme="minorHAnsi" w:cstheme="minorHAnsi"/>
                    <w:bCs/>
                    <w:sz w:val="22"/>
                    <w:szCs w:val="22"/>
                  </w:rPr>
                </w:pPr>
              </w:p>
              <w:p w14:paraId="3E912F83" w14:textId="77777777" w:rsidR="00013014" w:rsidRPr="002D1AE2" w:rsidRDefault="00013014" w:rsidP="00212602">
                <w:pPr>
                  <w:rPr>
                    <w:rFonts w:asciiTheme="minorHAnsi" w:hAnsiTheme="minorHAnsi" w:cstheme="minorHAnsi"/>
                    <w:bCs/>
                    <w:sz w:val="22"/>
                    <w:szCs w:val="22"/>
                  </w:rPr>
                </w:pPr>
              </w:p>
              <w:p w14:paraId="3E7E8F90" w14:textId="77777777" w:rsidR="00013014" w:rsidRPr="002D1AE2" w:rsidRDefault="001F7174" w:rsidP="00212602">
                <w:pPr>
                  <w:rPr>
                    <w:rFonts w:asciiTheme="minorHAnsi" w:hAnsiTheme="minorHAnsi" w:cstheme="minorHAnsi"/>
                    <w:bCs/>
                    <w:sz w:val="22"/>
                    <w:szCs w:val="22"/>
                  </w:rPr>
                </w:pPr>
              </w:p>
            </w:sdtContent>
          </w:sdt>
          <w:p w14:paraId="057F4477" w14:textId="77777777" w:rsidR="00013014" w:rsidRPr="002D1AE2" w:rsidRDefault="00013014" w:rsidP="00212602">
            <w:pPr>
              <w:rPr>
                <w:rFonts w:asciiTheme="minorHAnsi" w:hAnsiTheme="minorHAnsi" w:cstheme="minorHAnsi"/>
                <w:bCs/>
                <w:sz w:val="22"/>
                <w:szCs w:val="22"/>
              </w:rPr>
            </w:pPr>
          </w:p>
          <w:p w14:paraId="7735A672" w14:textId="05E1B76E" w:rsidR="00212602" w:rsidRPr="002D1AE2" w:rsidRDefault="00013014" w:rsidP="00212602">
            <w:pPr>
              <w:rPr>
                <w:rFonts w:asciiTheme="minorHAnsi" w:hAnsiTheme="minorHAnsi" w:cstheme="minorHAnsi"/>
                <w:bCs/>
                <w:i/>
                <w:iCs/>
                <w:sz w:val="22"/>
                <w:szCs w:val="22"/>
              </w:rPr>
            </w:pPr>
            <w:r w:rsidRPr="002D1AE2">
              <w:rPr>
                <w:rFonts w:asciiTheme="minorHAnsi" w:hAnsiTheme="minorHAnsi" w:cstheme="minorHAnsi"/>
                <w:bCs/>
                <w:i/>
                <w:iCs/>
                <w:sz w:val="22"/>
                <w:szCs w:val="22"/>
              </w:rPr>
              <w:t>F89.9</w:t>
            </w:r>
          </w:p>
        </w:tc>
        <w:tc>
          <w:tcPr>
            <w:tcW w:w="2087" w:type="dxa"/>
            <w:shd w:val="clear" w:color="auto" w:fill="F2F2F2" w:themeFill="background2" w:themeFillShade="F2"/>
          </w:tcPr>
          <w:sdt>
            <w:sdtPr>
              <w:rPr>
                <w:rFonts w:asciiTheme="minorHAnsi" w:hAnsiTheme="minorHAnsi" w:cstheme="minorBidi"/>
                <w:sz w:val="22"/>
                <w:szCs w:val="22"/>
              </w:rPr>
              <w:id w:val="-826515540"/>
              <w:placeholder>
                <w:docPart w:val="DefaultPlaceholder_-1854013440"/>
              </w:placeholder>
            </w:sdtPr>
            <w:sdtEndPr/>
            <w:sdtContent>
              <w:p w14:paraId="148F8131" w14:textId="4E6120F5" w:rsidR="00013014" w:rsidRPr="002D1AE2" w:rsidRDefault="00013014" w:rsidP="00212602">
                <w:pPr>
                  <w:rPr>
                    <w:rFonts w:asciiTheme="minorHAnsi" w:hAnsiTheme="minorHAnsi" w:cstheme="minorHAnsi"/>
                    <w:bCs/>
                    <w:sz w:val="22"/>
                    <w:szCs w:val="22"/>
                  </w:rPr>
                </w:pPr>
              </w:p>
              <w:p w14:paraId="2F07FAD8" w14:textId="77777777" w:rsidR="00013014" w:rsidRPr="002D1AE2" w:rsidRDefault="00013014" w:rsidP="00212602">
                <w:pPr>
                  <w:rPr>
                    <w:rFonts w:asciiTheme="minorHAnsi" w:hAnsiTheme="minorHAnsi" w:cstheme="minorHAnsi"/>
                    <w:bCs/>
                    <w:sz w:val="22"/>
                    <w:szCs w:val="22"/>
                  </w:rPr>
                </w:pPr>
              </w:p>
              <w:p w14:paraId="7C171F3C" w14:textId="77777777" w:rsidR="00013014" w:rsidRPr="002D1AE2" w:rsidRDefault="00013014" w:rsidP="00212602">
                <w:pPr>
                  <w:rPr>
                    <w:rFonts w:asciiTheme="minorHAnsi" w:hAnsiTheme="minorHAnsi" w:cstheme="minorHAnsi"/>
                    <w:bCs/>
                    <w:sz w:val="22"/>
                    <w:szCs w:val="22"/>
                  </w:rPr>
                </w:pPr>
              </w:p>
              <w:p w14:paraId="722A9017" w14:textId="77777777" w:rsidR="00013014" w:rsidRPr="002D1AE2" w:rsidRDefault="00013014" w:rsidP="00212602">
                <w:pPr>
                  <w:rPr>
                    <w:rFonts w:asciiTheme="minorHAnsi" w:hAnsiTheme="minorHAnsi" w:cstheme="minorHAnsi"/>
                    <w:bCs/>
                    <w:sz w:val="22"/>
                    <w:szCs w:val="22"/>
                  </w:rPr>
                </w:pPr>
              </w:p>
              <w:p w14:paraId="50C53296" w14:textId="77777777" w:rsidR="00013014" w:rsidRPr="002D1AE2" w:rsidRDefault="00013014" w:rsidP="00212602">
                <w:pPr>
                  <w:rPr>
                    <w:rFonts w:asciiTheme="minorHAnsi" w:hAnsiTheme="minorHAnsi" w:cstheme="minorHAnsi"/>
                    <w:bCs/>
                    <w:sz w:val="22"/>
                    <w:szCs w:val="22"/>
                  </w:rPr>
                </w:pPr>
              </w:p>
              <w:p w14:paraId="100992EE" w14:textId="77777777" w:rsidR="00013014" w:rsidRPr="002D1AE2" w:rsidRDefault="001F7174" w:rsidP="00212602">
                <w:pPr>
                  <w:rPr>
                    <w:rFonts w:asciiTheme="minorHAnsi" w:hAnsiTheme="minorHAnsi" w:cstheme="minorHAnsi"/>
                    <w:bCs/>
                    <w:sz w:val="22"/>
                    <w:szCs w:val="22"/>
                  </w:rPr>
                </w:pPr>
              </w:p>
            </w:sdtContent>
          </w:sdt>
          <w:p w14:paraId="424F2D6E" w14:textId="77777777" w:rsidR="00013014" w:rsidRPr="002D1AE2" w:rsidRDefault="00013014" w:rsidP="00212602">
            <w:pPr>
              <w:rPr>
                <w:rFonts w:asciiTheme="minorHAnsi" w:hAnsiTheme="minorHAnsi" w:cstheme="minorHAnsi"/>
                <w:bCs/>
                <w:sz w:val="22"/>
                <w:szCs w:val="22"/>
              </w:rPr>
            </w:pPr>
          </w:p>
          <w:p w14:paraId="603F5395" w14:textId="47DAF197" w:rsidR="00212602" w:rsidRPr="002D1AE2" w:rsidRDefault="00013014" w:rsidP="00212602">
            <w:pPr>
              <w:rPr>
                <w:rFonts w:asciiTheme="minorHAnsi" w:hAnsiTheme="minorHAnsi" w:cstheme="minorHAnsi"/>
                <w:bCs/>
                <w:i/>
                <w:iCs/>
                <w:sz w:val="22"/>
                <w:szCs w:val="22"/>
              </w:rPr>
            </w:pPr>
            <w:r w:rsidRPr="002D1AE2">
              <w:rPr>
                <w:rFonts w:asciiTheme="minorHAnsi" w:hAnsiTheme="minorHAnsi" w:cstheme="minorHAnsi"/>
                <w:bCs/>
                <w:i/>
                <w:iCs/>
                <w:sz w:val="22"/>
                <w:szCs w:val="22"/>
              </w:rPr>
              <w:t>R62.5</w:t>
            </w:r>
          </w:p>
        </w:tc>
        <w:tc>
          <w:tcPr>
            <w:tcW w:w="2087" w:type="dxa"/>
            <w:shd w:val="clear" w:color="auto" w:fill="F2F2F2" w:themeFill="background2" w:themeFillShade="F2"/>
          </w:tcPr>
          <w:sdt>
            <w:sdtPr>
              <w:rPr>
                <w:rFonts w:asciiTheme="minorHAnsi" w:hAnsiTheme="minorHAnsi" w:cstheme="minorBidi"/>
                <w:sz w:val="22"/>
                <w:szCs w:val="22"/>
              </w:rPr>
              <w:id w:val="-449400172"/>
              <w:placeholder>
                <w:docPart w:val="DefaultPlaceholder_-1854013440"/>
              </w:placeholder>
            </w:sdtPr>
            <w:sdtEndPr/>
            <w:sdtContent>
              <w:p w14:paraId="5BCC09E8" w14:textId="72F7BEF0" w:rsidR="00013014" w:rsidRPr="002D1AE2" w:rsidRDefault="00013014" w:rsidP="00212602">
                <w:pPr>
                  <w:rPr>
                    <w:rFonts w:asciiTheme="minorHAnsi" w:hAnsiTheme="minorHAnsi" w:cstheme="minorHAnsi"/>
                    <w:bCs/>
                    <w:sz w:val="22"/>
                    <w:szCs w:val="22"/>
                  </w:rPr>
                </w:pPr>
              </w:p>
              <w:p w14:paraId="5814C6A7" w14:textId="77777777" w:rsidR="00013014" w:rsidRPr="002D1AE2" w:rsidRDefault="00013014" w:rsidP="00212602">
                <w:pPr>
                  <w:rPr>
                    <w:rFonts w:asciiTheme="minorHAnsi" w:hAnsiTheme="minorHAnsi" w:cstheme="minorHAnsi"/>
                    <w:bCs/>
                    <w:sz w:val="22"/>
                    <w:szCs w:val="22"/>
                  </w:rPr>
                </w:pPr>
              </w:p>
              <w:p w14:paraId="00028F84" w14:textId="77777777" w:rsidR="00013014" w:rsidRPr="002D1AE2" w:rsidRDefault="00013014" w:rsidP="00212602">
                <w:pPr>
                  <w:rPr>
                    <w:rFonts w:asciiTheme="minorHAnsi" w:hAnsiTheme="minorHAnsi" w:cstheme="minorHAnsi"/>
                    <w:bCs/>
                    <w:sz w:val="22"/>
                    <w:szCs w:val="22"/>
                  </w:rPr>
                </w:pPr>
              </w:p>
              <w:p w14:paraId="24A03D7F" w14:textId="77777777" w:rsidR="00013014" w:rsidRPr="002D1AE2" w:rsidRDefault="00013014" w:rsidP="00212602">
                <w:pPr>
                  <w:rPr>
                    <w:rFonts w:asciiTheme="minorHAnsi" w:hAnsiTheme="minorHAnsi" w:cstheme="minorHAnsi"/>
                    <w:bCs/>
                    <w:sz w:val="22"/>
                    <w:szCs w:val="22"/>
                  </w:rPr>
                </w:pPr>
              </w:p>
              <w:p w14:paraId="269C99E9" w14:textId="77777777" w:rsidR="00013014" w:rsidRPr="002D1AE2" w:rsidRDefault="00013014" w:rsidP="00212602">
                <w:pPr>
                  <w:rPr>
                    <w:rFonts w:asciiTheme="minorHAnsi" w:hAnsiTheme="minorHAnsi" w:cstheme="minorHAnsi"/>
                    <w:bCs/>
                    <w:sz w:val="22"/>
                    <w:szCs w:val="22"/>
                  </w:rPr>
                </w:pPr>
              </w:p>
              <w:p w14:paraId="57E1DEB8" w14:textId="77777777" w:rsidR="00013014" w:rsidRPr="002D1AE2" w:rsidRDefault="001F7174" w:rsidP="00212602">
                <w:pPr>
                  <w:rPr>
                    <w:rFonts w:asciiTheme="minorHAnsi" w:hAnsiTheme="minorHAnsi" w:cstheme="minorHAnsi"/>
                    <w:bCs/>
                    <w:sz w:val="22"/>
                    <w:szCs w:val="22"/>
                  </w:rPr>
                </w:pPr>
              </w:p>
            </w:sdtContent>
          </w:sdt>
          <w:p w14:paraId="7CB7CAC1" w14:textId="77777777" w:rsidR="00013014" w:rsidRPr="002D1AE2" w:rsidRDefault="00013014" w:rsidP="00212602">
            <w:pPr>
              <w:rPr>
                <w:rFonts w:asciiTheme="minorHAnsi" w:hAnsiTheme="minorHAnsi" w:cstheme="minorHAnsi"/>
                <w:bCs/>
                <w:sz w:val="22"/>
                <w:szCs w:val="22"/>
              </w:rPr>
            </w:pPr>
          </w:p>
          <w:p w14:paraId="787651D1" w14:textId="34412ED6" w:rsidR="00212602" w:rsidRPr="002D1AE2" w:rsidRDefault="00013014" w:rsidP="00212602">
            <w:pPr>
              <w:rPr>
                <w:rFonts w:asciiTheme="minorHAnsi" w:hAnsiTheme="minorHAnsi" w:cstheme="minorHAnsi"/>
                <w:bCs/>
                <w:i/>
                <w:iCs/>
                <w:sz w:val="22"/>
                <w:szCs w:val="22"/>
              </w:rPr>
            </w:pPr>
            <w:r w:rsidRPr="002D1AE2">
              <w:rPr>
                <w:rFonts w:asciiTheme="minorHAnsi" w:hAnsiTheme="minorHAnsi" w:cstheme="minorHAnsi"/>
                <w:bCs/>
                <w:i/>
                <w:iCs/>
                <w:sz w:val="22"/>
                <w:szCs w:val="22"/>
              </w:rPr>
              <w:t>Parent-child relationship concern</w:t>
            </w:r>
          </w:p>
        </w:tc>
        <w:sdt>
          <w:sdtPr>
            <w:rPr>
              <w:rFonts w:asciiTheme="minorHAnsi" w:hAnsiTheme="minorHAnsi" w:cstheme="minorBidi"/>
              <w:sz w:val="22"/>
              <w:szCs w:val="22"/>
            </w:rPr>
            <w:id w:val="-1123915878"/>
            <w:placeholder>
              <w:docPart w:val="DefaultPlaceholder_-1854013440"/>
            </w:placeholder>
          </w:sdtPr>
          <w:sdtEndPr/>
          <w:sdtContent>
            <w:tc>
              <w:tcPr>
                <w:tcW w:w="2087" w:type="dxa"/>
                <w:shd w:val="clear" w:color="auto" w:fill="F2F2F2" w:themeFill="background2" w:themeFillShade="F2"/>
              </w:tcPr>
              <w:p w14:paraId="35DD7FD7" w14:textId="77777777" w:rsidR="00013014" w:rsidRPr="002D1AE2" w:rsidRDefault="00013014" w:rsidP="00212602">
                <w:pPr>
                  <w:rPr>
                    <w:rFonts w:asciiTheme="minorHAnsi" w:hAnsiTheme="minorHAnsi" w:cstheme="minorHAnsi"/>
                    <w:bCs/>
                    <w:sz w:val="22"/>
                    <w:szCs w:val="22"/>
                  </w:rPr>
                </w:pPr>
              </w:p>
              <w:p w14:paraId="39BA0804" w14:textId="77777777" w:rsidR="00013014" w:rsidRPr="002D1AE2" w:rsidRDefault="00013014" w:rsidP="00212602">
                <w:pPr>
                  <w:rPr>
                    <w:rFonts w:asciiTheme="minorHAnsi" w:hAnsiTheme="minorHAnsi" w:cstheme="minorHAnsi"/>
                    <w:bCs/>
                    <w:sz w:val="22"/>
                    <w:szCs w:val="22"/>
                  </w:rPr>
                </w:pPr>
              </w:p>
              <w:p w14:paraId="0E72DB89" w14:textId="77777777" w:rsidR="00013014" w:rsidRPr="002D1AE2" w:rsidRDefault="00013014" w:rsidP="00212602">
                <w:pPr>
                  <w:rPr>
                    <w:rFonts w:asciiTheme="minorHAnsi" w:hAnsiTheme="minorHAnsi" w:cstheme="minorHAnsi"/>
                    <w:bCs/>
                    <w:sz w:val="22"/>
                    <w:szCs w:val="22"/>
                  </w:rPr>
                </w:pPr>
              </w:p>
              <w:p w14:paraId="7128DDA1" w14:textId="77777777" w:rsidR="00013014" w:rsidRPr="002D1AE2" w:rsidRDefault="00013014" w:rsidP="00212602">
                <w:pPr>
                  <w:rPr>
                    <w:rFonts w:asciiTheme="minorHAnsi" w:hAnsiTheme="minorHAnsi" w:cstheme="minorHAnsi"/>
                    <w:bCs/>
                    <w:sz w:val="22"/>
                    <w:szCs w:val="22"/>
                  </w:rPr>
                </w:pPr>
              </w:p>
              <w:p w14:paraId="5FA5B403" w14:textId="77777777" w:rsidR="00013014" w:rsidRPr="002D1AE2" w:rsidRDefault="00013014" w:rsidP="00212602">
                <w:pPr>
                  <w:rPr>
                    <w:rFonts w:asciiTheme="minorHAnsi" w:hAnsiTheme="minorHAnsi" w:cstheme="minorHAnsi"/>
                    <w:bCs/>
                    <w:sz w:val="22"/>
                    <w:szCs w:val="22"/>
                  </w:rPr>
                </w:pPr>
              </w:p>
              <w:p w14:paraId="6E2DC532" w14:textId="47CB5C6E" w:rsidR="00212602" w:rsidRPr="002D1AE2" w:rsidRDefault="00212602" w:rsidP="00212602">
                <w:pPr>
                  <w:rPr>
                    <w:rFonts w:asciiTheme="minorHAnsi" w:hAnsiTheme="minorHAnsi" w:cstheme="minorHAnsi"/>
                    <w:bCs/>
                    <w:sz w:val="22"/>
                    <w:szCs w:val="22"/>
                  </w:rPr>
                </w:pPr>
              </w:p>
            </w:tc>
          </w:sdtContent>
        </w:sdt>
      </w:tr>
      <w:tr w:rsidR="00013014" w14:paraId="77FCD590" w14:textId="77777777" w:rsidTr="72026386">
        <w:trPr>
          <w:cantSplit/>
        </w:trPr>
        <w:tc>
          <w:tcPr>
            <w:tcW w:w="3955" w:type="dxa"/>
          </w:tcPr>
          <w:p w14:paraId="51B84DBE" w14:textId="56F20267" w:rsidR="00013014" w:rsidRPr="00013014" w:rsidRDefault="00013014" w:rsidP="00013014">
            <w:pPr>
              <w:pStyle w:val="ListParagraph"/>
              <w:numPr>
                <w:ilvl w:val="0"/>
                <w:numId w:val="10"/>
              </w:numPr>
              <w:ind w:left="331" w:hanging="331"/>
              <w:rPr>
                <w:rFonts w:asciiTheme="minorHAnsi" w:hAnsiTheme="minorHAnsi" w:cstheme="minorHAnsi"/>
                <w:bCs/>
                <w:sz w:val="22"/>
                <w:szCs w:val="22"/>
              </w:rPr>
            </w:pPr>
            <w:r w:rsidRPr="00013014">
              <w:rPr>
                <w:rFonts w:asciiTheme="minorHAnsi" w:hAnsiTheme="minorHAnsi" w:cstheme="minorHAnsi"/>
                <w:bCs/>
                <w:sz w:val="22"/>
                <w:szCs w:val="22"/>
              </w:rPr>
              <w:t>How will</w:t>
            </w:r>
            <w:r>
              <w:rPr>
                <w:rFonts w:asciiTheme="minorHAnsi" w:hAnsiTheme="minorHAnsi" w:cstheme="minorHAnsi"/>
                <w:bCs/>
                <w:sz w:val="22"/>
                <w:szCs w:val="22"/>
              </w:rPr>
              <w:t xml:space="preserve"> the screening tool results be reliably integrated as part of the visit template?</w:t>
            </w:r>
          </w:p>
          <w:p w14:paraId="268B4186" w14:textId="77777777" w:rsidR="00013014" w:rsidRPr="00013014" w:rsidRDefault="00013014" w:rsidP="00013014">
            <w:pPr>
              <w:rPr>
                <w:rFonts w:asciiTheme="minorHAnsi" w:hAnsiTheme="minorHAnsi" w:cstheme="minorHAnsi"/>
                <w:bCs/>
                <w:sz w:val="22"/>
                <w:szCs w:val="22"/>
              </w:rPr>
            </w:pPr>
          </w:p>
          <w:p w14:paraId="3C6C88DD" w14:textId="286A7E39" w:rsidR="00013014" w:rsidRPr="00013014" w:rsidRDefault="00013014" w:rsidP="00013014">
            <w:pPr>
              <w:ind w:left="331"/>
              <w:rPr>
                <w:rFonts w:asciiTheme="minorHAnsi" w:hAnsiTheme="minorHAnsi" w:cstheme="minorHAnsi"/>
                <w:b/>
                <w:color w:val="005870" w:themeColor="text1"/>
                <w:sz w:val="22"/>
                <w:szCs w:val="22"/>
              </w:rPr>
            </w:pPr>
            <w:r>
              <w:rPr>
                <w:rFonts w:asciiTheme="minorHAnsi" w:hAnsiTheme="minorHAnsi" w:cstheme="minorHAnsi"/>
                <w:bCs/>
                <w:sz w:val="22"/>
                <w:szCs w:val="22"/>
              </w:rPr>
              <w:t>What happens with the screening tool after it has been discussed with the caregiver? (scanned into chart, shredded, wiped away)</w:t>
            </w:r>
          </w:p>
        </w:tc>
        <w:tc>
          <w:tcPr>
            <w:tcW w:w="2087" w:type="dxa"/>
          </w:tcPr>
          <w:sdt>
            <w:sdtPr>
              <w:rPr>
                <w:rFonts w:asciiTheme="minorHAnsi" w:hAnsiTheme="minorHAnsi" w:cstheme="minorBidi"/>
                <w:sz w:val="22"/>
                <w:szCs w:val="22"/>
              </w:rPr>
              <w:id w:val="678927217"/>
              <w:placeholder>
                <w:docPart w:val="DA27A373AB0C46CFADD8BFAA90D01765"/>
              </w:placeholder>
            </w:sdtPr>
            <w:sdtEndPr/>
            <w:sdtContent>
              <w:p w14:paraId="32FF1034" w14:textId="77777777" w:rsidR="00013014" w:rsidRPr="002D1AE2" w:rsidRDefault="00013014" w:rsidP="00013014">
                <w:pPr>
                  <w:rPr>
                    <w:rFonts w:asciiTheme="minorHAnsi" w:hAnsiTheme="minorHAnsi" w:cstheme="minorHAnsi"/>
                    <w:bCs/>
                    <w:sz w:val="22"/>
                    <w:szCs w:val="22"/>
                  </w:rPr>
                </w:pPr>
              </w:p>
              <w:p w14:paraId="7E1D6B83" w14:textId="77777777" w:rsidR="00013014" w:rsidRPr="002D1AE2" w:rsidRDefault="00013014" w:rsidP="00013014">
                <w:pPr>
                  <w:rPr>
                    <w:rFonts w:asciiTheme="minorHAnsi" w:hAnsiTheme="minorHAnsi" w:cstheme="minorHAnsi"/>
                    <w:bCs/>
                    <w:sz w:val="22"/>
                    <w:szCs w:val="22"/>
                  </w:rPr>
                </w:pPr>
              </w:p>
              <w:p w14:paraId="49B26B83" w14:textId="77777777" w:rsidR="00013014" w:rsidRPr="002D1AE2" w:rsidRDefault="00013014" w:rsidP="00013014">
                <w:pPr>
                  <w:rPr>
                    <w:rFonts w:asciiTheme="minorHAnsi" w:hAnsiTheme="minorHAnsi" w:cstheme="minorHAnsi"/>
                    <w:bCs/>
                    <w:sz w:val="22"/>
                    <w:szCs w:val="22"/>
                  </w:rPr>
                </w:pPr>
              </w:p>
              <w:p w14:paraId="780F34CF" w14:textId="77777777" w:rsidR="00013014" w:rsidRPr="002D1AE2" w:rsidRDefault="00013014" w:rsidP="00013014">
                <w:pPr>
                  <w:rPr>
                    <w:rFonts w:asciiTheme="minorHAnsi" w:hAnsiTheme="minorHAnsi" w:cstheme="minorHAnsi"/>
                    <w:bCs/>
                    <w:sz w:val="22"/>
                    <w:szCs w:val="22"/>
                  </w:rPr>
                </w:pPr>
              </w:p>
              <w:p w14:paraId="5CD36238" w14:textId="77777777" w:rsidR="00013014" w:rsidRPr="002D1AE2" w:rsidRDefault="00013014" w:rsidP="00013014">
                <w:pPr>
                  <w:rPr>
                    <w:rFonts w:asciiTheme="minorHAnsi" w:hAnsiTheme="minorHAnsi" w:cstheme="minorHAnsi"/>
                    <w:bCs/>
                    <w:sz w:val="22"/>
                    <w:szCs w:val="22"/>
                  </w:rPr>
                </w:pPr>
              </w:p>
              <w:p w14:paraId="346BF22F" w14:textId="77777777" w:rsidR="00013014" w:rsidRPr="002D1AE2" w:rsidRDefault="00013014" w:rsidP="00013014">
                <w:pPr>
                  <w:rPr>
                    <w:rFonts w:asciiTheme="minorHAnsi" w:hAnsiTheme="minorHAnsi" w:cstheme="minorHAnsi"/>
                    <w:bCs/>
                    <w:sz w:val="22"/>
                    <w:szCs w:val="22"/>
                  </w:rPr>
                </w:pPr>
              </w:p>
              <w:p w14:paraId="2C36C7DF" w14:textId="77777777" w:rsidR="00013014" w:rsidRPr="002D1AE2" w:rsidRDefault="001F7174" w:rsidP="00013014">
                <w:pPr>
                  <w:rPr>
                    <w:rFonts w:asciiTheme="minorHAnsi" w:hAnsiTheme="minorHAnsi" w:cstheme="minorHAnsi"/>
                    <w:bCs/>
                    <w:sz w:val="22"/>
                    <w:szCs w:val="22"/>
                  </w:rPr>
                </w:pPr>
              </w:p>
            </w:sdtContent>
          </w:sdt>
          <w:p w14:paraId="2ACB5F60" w14:textId="4AB9F710" w:rsidR="00013014" w:rsidRPr="002D1AE2" w:rsidRDefault="00013014" w:rsidP="00013014">
            <w:pPr>
              <w:rPr>
                <w:rFonts w:asciiTheme="minorHAnsi" w:hAnsiTheme="minorHAnsi" w:cstheme="minorHAnsi"/>
                <w:bCs/>
                <w:sz w:val="22"/>
                <w:szCs w:val="22"/>
              </w:rPr>
            </w:pPr>
          </w:p>
        </w:tc>
        <w:tc>
          <w:tcPr>
            <w:tcW w:w="2087" w:type="dxa"/>
          </w:tcPr>
          <w:sdt>
            <w:sdtPr>
              <w:rPr>
                <w:rFonts w:asciiTheme="minorHAnsi" w:hAnsiTheme="minorHAnsi" w:cstheme="minorBidi"/>
                <w:sz w:val="22"/>
                <w:szCs w:val="22"/>
              </w:rPr>
              <w:id w:val="-1662302087"/>
              <w:placeholder>
                <w:docPart w:val="9878D45C4F45463CB3CF0F7B2E12F0FF"/>
              </w:placeholder>
            </w:sdtPr>
            <w:sdtEndPr/>
            <w:sdtContent>
              <w:p w14:paraId="2D2885D1" w14:textId="77777777" w:rsidR="00013014" w:rsidRPr="002D1AE2" w:rsidRDefault="00013014" w:rsidP="00013014">
                <w:pPr>
                  <w:rPr>
                    <w:rFonts w:asciiTheme="minorHAnsi" w:hAnsiTheme="minorHAnsi" w:cstheme="minorHAnsi"/>
                    <w:bCs/>
                    <w:sz w:val="22"/>
                    <w:szCs w:val="22"/>
                  </w:rPr>
                </w:pPr>
              </w:p>
              <w:p w14:paraId="06A275CD" w14:textId="77777777" w:rsidR="00013014" w:rsidRPr="002D1AE2" w:rsidRDefault="00013014" w:rsidP="00013014">
                <w:pPr>
                  <w:rPr>
                    <w:rFonts w:asciiTheme="minorHAnsi" w:hAnsiTheme="minorHAnsi" w:cstheme="minorHAnsi"/>
                    <w:bCs/>
                    <w:sz w:val="22"/>
                    <w:szCs w:val="22"/>
                  </w:rPr>
                </w:pPr>
              </w:p>
              <w:p w14:paraId="4AEFB464" w14:textId="77777777" w:rsidR="00013014" w:rsidRPr="002D1AE2" w:rsidRDefault="00013014" w:rsidP="00013014">
                <w:pPr>
                  <w:rPr>
                    <w:rFonts w:asciiTheme="minorHAnsi" w:hAnsiTheme="minorHAnsi" w:cstheme="minorHAnsi"/>
                    <w:bCs/>
                    <w:sz w:val="22"/>
                    <w:szCs w:val="22"/>
                  </w:rPr>
                </w:pPr>
              </w:p>
              <w:p w14:paraId="218DE8E8" w14:textId="77777777" w:rsidR="00013014" w:rsidRPr="002D1AE2" w:rsidRDefault="00013014" w:rsidP="00013014">
                <w:pPr>
                  <w:rPr>
                    <w:rFonts w:asciiTheme="minorHAnsi" w:hAnsiTheme="minorHAnsi" w:cstheme="minorHAnsi"/>
                    <w:bCs/>
                    <w:sz w:val="22"/>
                    <w:szCs w:val="22"/>
                  </w:rPr>
                </w:pPr>
              </w:p>
              <w:p w14:paraId="5C2CBEEE" w14:textId="77777777" w:rsidR="00013014" w:rsidRPr="002D1AE2" w:rsidRDefault="00013014" w:rsidP="00013014">
                <w:pPr>
                  <w:rPr>
                    <w:rFonts w:asciiTheme="minorHAnsi" w:hAnsiTheme="minorHAnsi" w:cstheme="minorHAnsi"/>
                    <w:bCs/>
                    <w:sz w:val="22"/>
                    <w:szCs w:val="22"/>
                  </w:rPr>
                </w:pPr>
              </w:p>
              <w:p w14:paraId="3BA5A892" w14:textId="77777777" w:rsidR="00013014" w:rsidRPr="002D1AE2" w:rsidRDefault="00013014" w:rsidP="00013014">
                <w:pPr>
                  <w:rPr>
                    <w:rFonts w:asciiTheme="minorHAnsi" w:hAnsiTheme="minorHAnsi" w:cstheme="minorHAnsi"/>
                    <w:bCs/>
                    <w:sz w:val="22"/>
                    <w:szCs w:val="22"/>
                  </w:rPr>
                </w:pPr>
              </w:p>
              <w:p w14:paraId="5D40C965" w14:textId="77777777" w:rsidR="00013014" w:rsidRPr="002D1AE2" w:rsidRDefault="001F7174" w:rsidP="00013014">
                <w:pPr>
                  <w:rPr>
                    <w:rFonts w:asciiTheme="minorHAnsi" w:hAnsiTheme="minorHAnsi" w:cstheme="minorHAnsi"/>
                    <w:bCs/>
                    <w:sz w:val="22"/>
                    <w:szCs w:val="22"/>
                  </w:rPr>
                </w:pPr>
              </w:p>
            </w:sdtContent>
          </w:sdt>
          <w:p w14:paraId="5716BE97" w14:textId="7EB6ED49" w:rsidR="00013014" w:rsidRPr="002D1AE2" w:rsidRDefault="00013014" w:rsidP="00013014">
            <w:pPr>
              <w:rPr>
                <w:rFonts w:asciiTheme="minorHAnsi" w:hAnsiTheme="minorHAnsi" w:cstheme="minorHAnsi"/>
                <w:bCs/>
                <w:sz w:val="22"/>
                <w:szCs w:val="22"/>
              </w:rPr>
            </w:pPr>
          </w:p>
        </w:tc>
        <w:tc>
          <w:tcPr>
            <w:tcW w:w="2087" w:type="dxa"/>
          </w:tcPr>
          <w:sdt>
            <w:sdtPr>
              <w:rPr>
                <w:rFonts w:asciiTheme="minorHAnsi" w:hAnsiTheme="minorHAnsi" w:cstheme="minorBidi"/>
                <w:sz w:val="22"/>
                <w:szCs w:val="22"/>
              </w:rPr>
              <w:id w:val="-1584058575"/>
              <w:placeholder>
                <w:docPart w:val="2771AAF0540E4C5F8E868817A724C4F9"/>
              </w:placeholder>
            </w:sdtPr>
            <w:sdtEndPr/>
            <w:sdtContent>
              <w:p w14:paraId="7E27334D" w14:textId="77777777" w:rsidR="00013014" w:rsidRPr="002D1AE2" w:rsidRDefault="00013014" w:rsidP="00013014">
                <w:pPr>
                  <w:rPr>
                    <w:rFonts w:asciiTheme="minorHAnsi" w:hAnsiTheme="minorHAnsi" w:cstheme="minorHAnsi"/>
                    <w:bCs/>
                    <w:sz w:val="22"/>
                    <w:szCs w:val="22"/>
                  </w:rPr>
                </w:pPr>
              </w:p>
              <w:p w14:paraId="40E7FDB2" w14:textId="77777777" w:rsidR="00013014" w:rsidRPr="002D1AE2" w:rsidRDefault="00013014" w:rsidP="00013014">
                <w:pPr>
                  <w:rPr>
                    <w:rFonts w:asciiTheme="minorHAnsi" w:hAnsiTheme="minorHAnsi" w:cstheme="minorHAnsi"/>
                    <w:bCs/>
                    <w:sz w:val="22"/>
                    <w:szCs w:val="22"/>
                  </w:rPr>
                </w:pPr>
              </w:p>
              <w:p w14:paraId="2FFB1612" w14:textId="77777777" w:rsidR="00013014" w:rsidRPr="002D1AE2" w:rsidRDefault="00013014" w:rsidP="00013014">
                <w:pPr>
                  <w:rPr>
                    <w:rFonts w:asciiTheme="minorHAnsi" w:hAnsiTheme="minorHAnsi" w:cstheme="minorHAnsi"/>
                    <w:bCs/>
                    <w:sz w:val="22"/>
                    <w:szCs w:val="22"/>
                  </w:rPr>
                </w:pPr>
              </w:p>
              <w:p w14:paraId="1EFC5EB9" w14:textId="77777777" w:rsidR="00013014" w:rsidRPr="002D1AE2" w:rsidRDefault="00013014" w:rsidP="00013014">
                <w:pPr>
                  <w:rPr>
                    <w:rFonts w:asciiTheme="minorHAnsi" w:hAnsiTheme="minorHAnsi" w:cstheme="minorHAnsi"/>
                    <w:bCs/>
                    <w:sz w:val="22"/>
                    <w:szCs w:val="22"/>
                  </w:rPr>
                </w:pPr>
              </w:p>
              <w:p w14:paraId="52CA9681" w14:textId="77777777" w:rsidR="00013014" w:rsidRPr="002D1AE2" w:rsidRDefault="00013014" w:rsidP="00013014">
                <w:pPr>
                  <w:rPr>
                    <w:rFonts w:asciiTheme="minorHAnsi" w:hAnsiTheme="minorHAnsi" w:cstheme="minorHAnsi"/>
                    <w:bCs/>
                    <w:sz w:val="22"/>
                    <w:szCs w:val="22"/>
                  </w:rPr>
                </w:pPr>
              </w:p>
              <w:p w14:paraId="40FCAEA7" w14:textId="77777777" w:rsidR="00013014" w:rsidRPr="002D1AE2" w:rsidRDefault="00013014" w:rsidP="00013014">
                <w:pPr>
                  <w:rPr>
                    <w:rFonts w:asciiTheme="minorHAnsi" w:hAnsiTheme="minorHAnsi" w:cstheme="minorHAnsi"/>
                    <w:bCs/>
                    <w:sz w:val="22"/>
                    <w:szCs w:val="22"/>
                  </w:rPr>
                </w:pPr>
              </w:p>
              <w:p w14:paraId="38C503B3" w14:textId="77777777" w:rsidR="00013014" w:rsidRPr="002D1AE2" w:rsidRDefault="001F7174" w:rsidP="00013014">
                <w:pPr>
                  <w:rPr>
                    <w:rFonts w:asciiTheme="minorHAnsi" w:hAnsiTheme="minorHAnsi" w:cstheme="minorHAnsi"/>
                    <w:bCs/>
                    <w:sz w:val="22"/>
                    <w:szCs w:val="22"/>
                  </w:rPr>
                </w:pPr>
              </w:p>
            </w:sdtContent>
          </w:sdt>
          <w:p w14:paraId="1E9A8318" w14:textId="5AB2215E" w:rsidR="00013014" w:rsidRPr="002D1AE2" w:rsidRDefault="00013014" w:rsidP="00013014">
            <w:pPr>
              <w:rPr>
                <w:rFonts w:asciiTheme="minorHAnsi" w:hAnsiTheme="minorHAnsi" w:cstheme="minorHAnsi"/>
                <w:bCs/>
                <w:sz w:val="22"/>
                <w:szCs w:val="22"/>
              </w:rPr>
            </w:pPr>
          </w:p>
        </w:tc>
        <w:tc>
          <w:tcPr>
            <w:tcW w:w="2087" w:type="dxa"/>
          </w:tcPr>
          <w:sdt>
            <w:sdtPr>
              <w:rPr>
                <w:rFonts w:asciiTheme="minorHAnsi" w:hAnsiTheme="minorHAnsi" w:cstheme="minorBidi"/>
                <w:sz w:val="22"/>
                <w:szCs w:val="22"/>
              </w:rPr>
              <w:id w:val="-1153987162"/>
              <w:placeholder>
                <w:docPart w:val="C1D0BAA1F9794AB3A14C42C071A42474"/>
              </w:placeholder>
            </w:sdtPr>
            <w:sdtEndPr/>
            <w:sdtContent>
              <w:p w14:paraId="1A146B5B" w14:textId="77777777" w:rsidR="00013014" w:rsidRPr="002D1AE2" w:rsidRDefault="00013014" w:rsidP="00013014">
                <w:pPr>
                  <w:rPr>
                    <w:rFonts w:asciiTheme="minorHAnsi" w:hAnsiTheme="minorHAnsi" w:cstheme="minorHAnsi"/>
                    <w:bCs/>
                    <w:sz w:val="22"/>
                    <w:szCs w:val="22"/>
                  </w:rPr>
                </w:pPr>
              </w:p>
              <w:p w14:paraId="1C673B4E" w14:textId="77777777" w:rsidR="00013014" w:rsidRPr="002D1AE2" w:rsidRDefault="00013014" w:rsidP="00013014">
                <w:pPr>
                  <w:rPr>
                    <w:rFonts w:asciiTheme="minorHAnsi" w:hAnsiTheme="minorHAnsi" w:cstheme="minorHAnsi"/>
                    <w:bCs/>
                    <w:sz w:val="22"/>
                    <w:szCs w:val="22"/>
                  </w:rPr>
                </w:pPr>
              </w:p>
              <w:p w14:paraId="31CF1539" w14:textId="77777777" w:rsidR="00013014" w:rsidRPr="002D1AE2" w:rsidRDefault="00013014" w:rsidP="00013014">
                <w:pPr>
                  <w:rPr>
                    <w:rFonts w:asciiTheme="minorHAnsi" w:hAnsiTheme="minorHAnsi" w:cstheme="minorHAnsi"/>
                    <w:bCs/>
                    <w:sz w:val="22"/>
                    <w:szCs w:val="22"/>
                  </w:rPr>
                </w:pPr>
              </w:p>
              <w:p w14:paraId="3F5AF07C" w14:textId="77777777" w:rsidR="00013014" w:rsidRPr="002D1AE2" w:rsidRDefault="00013014" w:rsidP="00013014">
                <w:pPr>
                  <w:rPr>
                    <w:rFonts w:asciiTheme="minorHAnsi" w:hAnsiTheme="minorHAnsi" w:cstheme="minorHAnsi"/>
                    <w:bCs/>
                    <w:sz w:val="22"/>
                    <w:szCs w:val="22"/>
                  </w:rPr>
                </w:pPr>
              </w:p>
              <w:p w14:paraId="1EC89406" w14:textId="77777777" w:rsidR="00013014" w:rsidRPr="002D1AE2" w:rsidRDefault="00013014" w:rsidP="00013014">
                <w:pPr>
                  <w:rPr>
                    <w:rFonts w:asciiTheme="minorHAnsi" w:hAnsiTheme="minorHAnsi" w:cstheme="minorHAnsi"/>
                    <w:bCs/>
                    <w:sz w:val="22"/>
                    <w:szCs w:val="22"/>
                  </w:rPr>
                </w:pPr>
              </w:p>
              <w:p w14:paraId="0FE36EE4" w14:textId="77777777" w:rsidR="00013014" w:rsidRPr="002D1AE2" w:rsidRDefault="00013014" w:rsidP="00013014">
                <w:pPr>
                  <w:rPr>
                    <w:rFonts w:asciiTheme="minorHAnsi" w:hAnsiTheme="minorHAnsi" w:cstheme="minorHAnsi"/>
                    <w:bCs/>
                    <w:sz w:val="22"/>
                    <w:szCs w:val="22"/>
                  </w:rPr>
                </w:pPr>
              </w:p>
              <w:p w14:paraId="2321E9F6" w14:textId="77777777" w:rsidR="00013014" w:rsidRPr="002D1AE2" w:rsidRDefault="001F7174" w:rsidP="00013014">
                <w:pPr>
                  <w:rPr>
                    <w:rFonts w:asciiTheme="minorHAnsi" w:hAnsiTheme="minorHAnsi" w:cstheme="minorHAnsi"/>
                    <w:bCs/>
                    <w:sz w:val="22"/>
                    <w:szCs w:val="22"/>
                  </w:rPr>
                </w:pPr>
              </w:p>
            </w:sdtContent>
          </w:sdt>
          <w:p w14:paraId="28A3FA33" w14:textId="401758B0" w:rsidR="00013014" w:rsidRPr="002D1AE2" w:rsidRDefault="00013014" w:rsidP="00013014">
            <w:pPr>
              <w:rPr>
                <w:rFonts w:asciiTheme="minorHAnsi" w:hAnsiTheme="minorHAnsi" w:cstheme="minorHAnsi"/>
                <w:bCs/>
                <w:sz w:val="22"/>
                <w:szCs w:val="22"/>
              </w:rPr>
            </w:pPr>
          </w:p>
        </w:tc>
        <w:sdt>
          <w:sdtPr>
            <w:rPr>
              <w:rFonts w:asciiTheme="minorHAnsi" w:hAnsiTheme="minorHAnsi" w:cstheme="minorBidi"/>
              <w:sz w:val="22"/>
              <w:szCs w:val="22"/>
            </w:rPr>
            <w:id w:val="2140539085"/>
            <w:placeholder>
              <w:docPart w:val="10A629B68D5648E2ABB32261642401B6"/>
            </w:placeholder>
          </w:sdtPr>
          <w:sdtEndPr/>
          <w:sdtContent>
            <w:tc>
              <w:tcPr>
                <w:tcW w:w="2087" w:type="dxa"/>
              </w:tcPr>
              <w:p w14:paraId="61974D7E" w14:textId="77777777" w:rsidR="00013014" w:rsidRPr="002D1AE2" w:rsidRDefault="00013014" w:rsidP="00013014">
                <w:pPr>
                  <w:rPr>
                    <w:rFonts w:asciiTheme="minorHAnsi" w:hAnsiTheme="minorHAnsi" w:cstheme="minorHAnsi"/>
                    <w:bCs/>
                    <w:sz w:val="22"/>
                    <w:szCs w:val="22"/>
                  </w:rPr>
                </w:pPr>
              </w:p>
              <w:p w14:paraId="0484C985" w14:textId="77777777" w:rsidR="00013014" w:rsidRPr="002D1AE2" w:rsidRDefault="00013014" w:rsidP="00013014">
                <w:pPr>
                  <w:rPr>
                    <w:rFonts w:asciiTheme="minorHAnsi" w:hAnsiTheme="minorHAnsi" w:cstheme="minorHAnsi"/>
                    <w:bCs/>
                    <w:sz w:val="22"/>
                    <w:szCs w:val="22"/>
                  </w:rPr>
                </w:pPr>
              </w:p>
              <w:p w14:paraId="7533B89F" w14:textId="77777777" w:rsidR="00013014" w:rsidRPr="002D1AE2" w:rsidRDefault="00013014" w:rsidP="00013014">
                <w:pPr>
                  <w:rPr>
                    <w:rFonts w:asciiTheme="minorHAnsi" w:hAnsiTheme="minorHAnsi" w:cstheme="minorHAnsi"/>
                    <w:bCs/>
                    <w:sz w:val="22"/>
                    <w:szCs w:val="22"/>
                  </w:rPr>
                </w:pPr>
              </w:p>
              <w:p w14:paraId="48E5D160" w14:textId="77777777" w:rsidR="00013014" w:rsidRPr="002D1AE2" w:rsidRDefault="00013014" w:rsidP="00013014">
                <w:pPr>
                  <w:rPr>
                    <w:rFonts w:asciiTheme="minorHAnsi" w:hAnsiTheme="minorHAnsi" w:cstheme="minorHAnsi"/>
                    <w:bCs/>
                    <w:sz w:val="22"/>
                    <w:szCs w:val="22"/>
                  </w:rPr>
                </w:pPr>
              </w:p>
              <w:p w14:paraId="5C3EACA3" w14:textId="77777777" w:rsidR="00013014" w:rsidRPr="002D1AE2" w:rsidRDefault="00013014" w:rsidP="00013014">
                <w:pPr>
                  <w:rPr>
                    <w:rFonts w:asciiTheme="minorHAnsi" w:hAnsiTheme="minorHAnsi" w:cstheme="minorHAnsi"/>
                    <w:bCs/>
                    <w:sz w:val="22"/>
                    <w:szCs w:val="22"/>
                  </w:rPr>
                </w:pPr>
              </w:p>
              <w:p w14:paraId="6B71D33C" w14:textId="77777777" w:rsidR="00013014" w:rsidRPr="002D1AE2" w:rsidRDefault="00013014" w:rsidP="00013014">
                <w:pPr>
                  <w:rPr>
                    <w:rFonts w:asciiTheme="minorHAnsi" w:hAnsiTheme="minorHAnsi" w:cstheme="minorHAnsi"/>
                    <w:bCs/>
                    <w:sz w:val="22"/>
                    <w:szCs w:val="22"/>
                  </w:rPr>
                </w:pPr>
              </w:p>
              <w:p w14:paraId="35C23F22" w14:textId="08C1A5D4" w:rsidR="00013014" w:rsidRPr="002D1AE2" w:rsidRDefault="00013014" w:rsidP="00013014">
                <w:pPr>
                  <w:rPr>
                    <w:rFonts w:asciiTheme="minorHAnsi" w:hAnsiTheme="minorHAnsi" w:cstheme="minorHAnsi"/>
                    <w:bCs/>
                    <w:sz w:val="22"/>
                    <w:szCs w:val="22"/>
                  </w:rPr>
                </w:pPr>
              </w:p>
            </w:tc>
          </w:sdtContent>
        </w:sdt>
      </w:tr>
      <w:tr w:rsidR="00013014" w14:paraId="5B1B422B" w14:textId="77777777" w:rsidTr="72026386">
        <w:trPr>
          <w:cantSplit/>
        </w:trPr>
        <w:tc>
          <w:tcPr>
            <w:tcW w:w="3955" w:type="dxa"/>
            <w:shd w:val="clear" w:color="auto" w:fill="F2F2F2" w:themeFill="background2" w:themeFillShade="F2"/>
          </w:tcPr>
          <w:p w14:paraId="68AC6CF2" w14:textId="28987311" w:rsidR="00013014" w:rsidRPr="008B6824" w:rsidRDefault="00013014" w:rsidP="0001301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How will the results of the discussion with the parents be recorded in the visit template?</w:t>
            </w:r>
          </w:p>
        </w:tc>
        <w:tc>
          <w:tcPr>
            <w:tcW w:w="2087" w:type="dxa"/>
            <w:shd w:val="clear" w:color="auto" w:fill="F2F2F2" w:themeFill="background2" w:themeFillShade="F2"/>
          </w:tcPr>
          <w:sdt>
            <w:sdtPr>
              <w:rPr>
                <w:rFonts w:asciiTheme="minorHAnsi" w:hAnsiTheme="minorHAnsi" w:cstheme="minorBidi"/>
                <w:sz w:val="22"/>
                <w:szCs w:val="22"/>
              </w:rPr>
              <w:id w:val="168564"/>
              <w:placeholder>
                <w:docPart w:val="7FAFABED10C34BC88BDB2C353E07036B"/>
              </w:placeholder>
            </w:sdtPr>
            <w:sdtEndPr/>
            <w:sdtContent>
              <w:p w14:paraId="6FF8EC0F" w14:textId="77777777" w:rsidR="00013014" w:rsidRPr="002D1AE2" w:rsidRDefault="00013014" w:rsidP="00013014">
                <w:pPr>
                  <w:rPr>
                    <w:rFonts w:asciiTheme="minorHAnsi" w:hAnsiTheme="minorHAnsi" w:cstheme="minorHAnsi"/>
                    <w:bCs/>
                    <w:sz w:val="22"/>
                    <w:szCs w:val="22"/>
                  </w:rPr>
                </w:pPr>
              </w:p>
              <w:p w14:paraId="76EDF0FF" w14:textId="77777777" w:rsidR="00013014" w:rsidRPr="002D1AE2" w:rsidRDefault="00013014" w:rsidP="00013014">
                <w:pPr>
                  <w:rPr>
                    <w:rFonts w:asciiTheme="minorHAnsi" w:hAnsiTheme="minorHAnsi" w:cstheme="minorHAnsi"/>
                    <w:bCs/>
                    <w:sz w:val="22"/>
                    <w:szCs w:val="22"/>
                  </w:rPr>
                </w:pPr>
              </w:p>
              <w:p w14:paraId="39DC6D63" w14:textId="53C94D63" w:rsidR="00013014" w:rsidRPr="002D1AE2" w:rsidRDefault="001F7174" w:rsidP="0001301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776947918"/>
              <w:placeholder>
                <w:docPart w:val="E9C62A121622480AB4772941E496CEA4"/>
              </w:placeholder>
            </w:sdtPr>
            <w:sdtEndPr/>
            <w:sdtContent>
              <w:p w14:paraId="6FB5C753" w14:textId="77777777" w:rsidR="00013014" w:rsidRPr="002D1AE2" w:rsidRDefault="00013014" w:rsidP="00013014">
                <w:pPr>
                  <w:rPr>
                    <w:rFonts w:asciiTheme="minorHAnsi" w:hAnsiTheme="minorHAnsi" w:cstheme="minorHAnsi"/>
                    <w:bCs/>
                    <w:sz w:val="22"/>
                    <w:szCs w:val="22"/>
                  </w:rPr>
                </w:pPr>
              </w:p>
              <w:p w14:paraId="08C7690B" w14:textId="77777777" w:rsidR="00013014" w:rsidRPr="002D1AE2" w:rsidRDefault="00013014" w:rsidP="00013014">
                <w:pPr>
                  <w:rPr>
                    <w:rFonts w:asciiTheme="minorHAnsi" w:hAnsiTheme="minorHAnsi" w:cstheme="minorHAnsi"/>
                    <w:bCs/>
                    <w:sz w:val="22"/>
                    <w:szCs w:val="22"/>
                  </w:rPr>
                </w:pPr>
              </w:p>
              <w:p w14:paraId="585D30E7" w14:textId="44E9A715" w:rsidR="00013014" w:rsidRPr="002D1AE2" w:rsidRDefault="001F7174" w:rsidP="0001301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789459141"/>
              <w:placeholder>
                <w:docPart w:val="C38750F5272243FE8105B24805FE5326"/>
              </w:placeholder>
            </w:sdtPr>
            <w:sdtEndPr/>
            <w:sdtContent>
              <w:p w14:paraId="5401C34A" w14:textId="6EBD0FB3" w:rsidR="00013014" w:rsidRPr="002D1AE2" w:rsidRDefault="00013014" w:rsidP="00013014">
                <w:pPr>
                  <w:rPr>
                    <w:rFonts w:asciiTheme="minorHAnsi" w:hAnsiTheme="minorHAnsi" w:cstheme="minorHAnsi"/>
                    <w:bCs/>
                    <w:sz w:val="22"/>
                    <w:szCs w:val="22"/>
                  </w:rPr>
                </w:pPr>
              </w:p>
              <w:p w14:paraId="62ADCA58" w14:textId="77777777" w:rsidR="00013014" w:rsidRPr="002D1AE2" w:rsidRDefault="00013014" w:rsidP="00013014">
                <w:pPr>
                  <w:rPr>
                    <w:rFonts w:asciiTheme="minorHAnsi" w:hAnsiTheme="minorHAnsi" w:cstheme="minorHAnsi"/>
                    <w:bCs/>
                    <w:sz w:val="22"/>
                    <w:szCs w:val="22"/>
                  </w:rPr>
                </w:pPr>
              </w:p>
              <w:p w14:paraId="0A29E1C4" w14:textId="7B5B23B9" w:rsidR="00013014" w:rsidRPr="002D1AE2" w:rsidRDefault="001F7174" w:rsidP="0001301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650823836"/>
              <w:placeholder>
                <w:docPart w:val="3B7BC3C493C14429A58744D06339E85F"/>
              </w:placeholder>
            </w:sdtPr>
            <w:sdtEndPr/>
            <w:sdtContent>
              <w:p w14:paraId="01B0B393" w14:textId="117327C7" w:rsidR="00013014" w:rsidRPr="002D1AE2" w:rsidRDefault="00013014" w:rsidP="00013014">
                <w:pPr>
                  <w:rPr>
                    <w:rFonts w:asciiTheme="minorHAnsi" w:hAnsiTheme="minorHAnsi" w:cstheme="minorHAnsi"/>
                    <w:bCs/>
                    <w:sz w:val="22"/>
                    <w:szCs w:val="22"/>
                  </w:rPr>
                </w:pPr>
              </w:p>
              <w:p w14:paraId="72E5B330" w14:textId="77777777" w:rsidR="00013014" w:rsidRPr="002D1AE2" w:rsidRDefault="00013014" w:rsidP="00013014">
                <w:pPr>
                  <w:rPr>
                    <w:rFonts w:asciiTheme="minorHAnsi" w:hAnsiTheme="minorHAnsi" w:cstheme="minorHAnsi"/>
                    <w:bCs/>
                    <w:sz w:val="22"/>
                    <w:szCs w:val="22"/>
                  </w:rPr>
                </w:pPr>
              </w:p>
              <w:p w14:paraId="03C6D980" w14:textId="415B1F75" w:rsidR="00013014" w:rsidRPr="002D1AE2" w:rsidRDefault="001F7174" w:rsidP="00013014">
                <w:pPr>
                  <w:rPr>
                    <w:rFonts w:asciiTheme="minorHAnsi" w:hAnsiTheme="minorHAnsi" w:cstheme="minorHAnsi"/>
                    <w:bCs/>
                    <w:sz w:val="22"/>
                    <w:szCs w:val="22"/>
                  </w:rPr>
                </w:pPr>
              </w:p>
            </w:sdtContent>
          </w:sdt>
        </w:tc>
        <w:sdt>
          <w:sdtPr>
            <w:rPr>
              <w:rFonts w:asciiTheme="minorHAnsi" w:hAnsiTheme="minorHAnsi" w:cstheme="minorBidi"/>
              <w:sz w:val="22"/>
              <w:szCs w:val="22"/>
            </w:rPr>
            <w:id w:val="1099062265"/>
            <w:placeholder>
              <w:docPart w:val="0041426C036B41A4B7CBBB8E5BBE2D41"/>
            </w:placeholder>
          </w:sdtPr>
          <w:sdtEndPr/>
          <w:sdtContent>
            <w:tc>
              <w:tcPr>
                <w:tcW w:w="2087" w:type="dxa"/>
                <w:shd w:val="clear" w:color="auto" w:fill="F2F2F2" w:themeFill="background2" w:themeFillShade="F2"/>
              </w:tcPr>
              <w:p w14:paraId="7F0368C2" w14:textId="18BAF966" w:rsidR="00013014" w:rsidRPr="002D1AE2" w:rsidRDefault="00013014" w:rsidP="00013014">
                <w:pPr>
                  <w:rPr>
                    <w:rFonts w:asciiTheme="minorHAnsi" w:hAnsiTheme="minorHAnsi" w:cstheme="minorHAnsi"/>
                    <w:bCs/>
                    <w:sz w:val="22"/>
                    <w:szCs w:val="22"/>
                  </w:rPr>
                </w:pPr>
              </w:p>
              <w:p w14:paraId="40D6E17F" w14:textId="77777777" w:rsidR="00013014" w:rsidRPr="002D1AE2" w:rsidRDefault="00013014" w:rsidP="00013014">
                <w:pPr>
                  <w:rPr>
                    <w:rFonts w:asciiTheme="minorHAnsi" w:hAnsiTheme="minorHAnsi" w:cstheme="minorHAnsi"/>
                    <w:bCs/>
                    <w:sz w:val="22"/>
                    <w:szCs w:val="22"/>
                  </w:rPr>
                </w:pPr>
              </w:p>
              <w:p w14:paraId="7E92A6F0" w14:textId="0E95AB44" w:rsidR="00013014" w:rsidRPr="002D1AE2" w:rsidRDefault="00013014" w:rsidP="00013014">
                <w:pPr>
                  <w:rPr>
                    <w:rFonts w:asciiTheme="minorHAnsi" w:hAnsiTheme="minorHAnsi" w:cstheme="minorHAnsi"/>
                    <w:bCs/>
                    <w:sz w:val="22"/>
                    <w:szCs w:val="22"/>
                  </w:rPr>
                </w:pPr>
              </w:p>
            </w:tc>
          </w:sdtContent>
        </w:sdt>
      </w:tr>
      <w:tr w:rsidR="008B6824" w14:paraId="3392D8DF" w14:textId="77777777" w:rsidTr="0002016B">
        <w:trPr>
          <w:cantSplit/>
          <w:trHeight w:val="1358"/>
        </w:trPr>
        <w:tc>
          <w:tcPr>
            <w:tcW w:w="3955" w:type="dxa"/>
          </w:tcPr>
          <w:p w14:paraId="2DF59530" w14:textId="4D7F0290" w:rsidR="008B6824" w:rsidRPr="00013014" w:rsidRDefault="008B6824" w:rsidP="00176D6E">
            <w:pPr>
              <w:pStyle w:val="ListParagraph"/>
              <w:numPr>
                <w:ilvl w:val="0"/>
                <w:numId w:val="10"/>
              </w:numPr>
              <w:ind w:left="331" w:hanging="331"/>
              <w:rPr>
                <w:rFonts w:asciiTheme="minorHAnsi" w:hAnsiTheme="minorHAnsi" w:cstheme="minorHAnsi"/>
                <w:bCs/>
                <w:sz w:val="22"/>
                <w:szCs w:val="22"/>
              </w:rPr>
            </w:pPr>
            <w:r w:rsidRPr="00176D6E">
              <w:rPr>
                <w:rFonts w:asciiTheme="minorHAnsi" w:hAnsiTheme="minorHAnsi" w:cstheme="minorHAnsi"/>
                <w:bCs/>
                <w:sz w:val="22"/>
                <w:szCs w:val="22"/>
              </w:rPr>
              <w:t>How will the clinician choose appropriate, child-specific, informational, and educational materials to be shared with the caregiver?</w:t>
            </w:r>
          </w:p>
        </w:tc>
        <w:tc>
          <w:tcPr>
            <w:tcW w:w="2087" w:type="dxa"/>
          </w:tcPr>
          <w:sdt>
            <w:sdtPr>
              <w:rPr>
                <w:rFonts w:asciiTheme="minorHAnsi" w:hAnsiTheme="minorHAnsi" w:cstheme="minorBidi"/>
                <w:sz w:val="22"/>
                <w:szCs w:val="22"/>
              </w:rPr>
              <w:id w:val="856236363"/>
              <w:placeholder>
                <w:docPart w:val="981FFFBDD4CE4A6AB9782740FF0898D6"/>
              </w:placeholder>
            </w:sdtPr>
            <w:sdtEndPr/>
            <w:sdtContent>
              <w:p w14:paraId="79C265A2" w14:textId="77777777" w:rsidR="008B6824" w:rsidRPr="002D1AE2" w:rsidRDefault="008B6824" w:rsidP="008B6824">
                <w:pPr>
                  <w:rPr>
                    <w:rFonts w:asciiTheme="minorHAnsi" w:hAnsiTheme="minorHAnsi" w:cstheme="minorHAnsi"/>
                    <w:bCs/>
                    <w:sz w:val="22"/>
                    <w:szCs w:val="22"/>
                  </w:rPr>
                </w:pPr>
              </w:p>
              <w:p w14:paraId="7A6B412B" w14:textId="77777777" w:rsidR="008B6824" w:rsidRPr="002D1AE2" w:rsidRDefault="008B6824" w:rsidP="008B6824">
                <w:pPr>
                  <w:rPr>
                    <w:rFonts w:asciiTheme="minorHAnsi" w:hAnsiTheme="minorHAnsi" w:cstheme="minorHAnsi"/>
                    <w:bCs/>
                    <w:sz w:val="22"/>
                    <w:szCs w:val="22"/>
                  </w:rPr>
                </w:pPr>
              </w:p>
              <w:p w14:paraId="657C7FD9" w14:textId="77777777" w:rsidR="008B6824" w:rsidRDefault="008B6824" w:rsidP="008B6824">
                <w:pPr>
                  <w:rPr>
                    <w:rFonts w:asciiTheme="minorHAnsi" w:hAnsiTheme="minorHAnsi" w:cstheme="minorHAnsi"/>
                    <w:bCs/>
                    <w:sz w:val="22"/>
                    <w:szCs w:val="22"/>
                  </w:rPr>
                </w:pPr>
              </w:p>
              <w:p w14:paraId="477E4E84" w14:textId="77777777" w:rsidR="00176D6E" w:rsidRPr="002D1AE2" w:rsidRDefault="00176D6E" w:rsidP="008B6824">
                <w:pPr>
                  <w:rPr>
                    <w:rFonts w:asciiTheme="minorHAnsi" w:hAnsiTheme="minorHAnsi" w:cstheme="minorHAnsi"/>
                    <w:bCs/>
                    <w:sz w:val="22"/>
                    <w:szCs w:val="22"/>
                  </w:rPr>
                </w:pPr>
              </w:p>
              <w:p w14:paraId="416910DA" w14:textId="059B9357" w:rsidR="008B6824" w:rsidRPr="002D1AE2" w:rsidRDefault="001F7174" w:rsidP="008B6824">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887789273"/>
              <w:placeholder>
                <w:docPart w:val="4746158530F24B9FB42C7491B8E32AE5"/>
              </w:placeholder>
            </w:sdtPr>
            <w:sdtEndPr/>
            <w:sdtContent>
              <w:p w14:paraId="6D16EA93" w14:textId="77777777" w:rsidR="008B6824" w:rsidRPr="002D1AE2" w:rsidRDefault="008B6824" w:rsidP="008B6824">
                <w:pPr>
                  <w:rPr>
                    <w:rFonts w:asciiTheme="minorHAnsi" w:hAnsiTheme="minorHAnsi" w:cstheme="minorHAnsi"/>
                    <w:bCs/>
                    <w:sz w:val="22"/>
                    <w:szCs w:val="22"/>
                  </w:rPr>
                </w:pPr>
              </w:p>
              <w:p w14:paraId="157BD903" w14:textId="77777777" w:rsidR="008B6824" w:rsidRDefault="008B6824" w:rsidP="008B6824">
                <w:pPr>
                  <w:rPr>
                    <w:rFonts w:asciiTheme="minorHAnsi" w:hAnsiTheme="minorHAnsi" w:cstheme="minorHAnsi"/>
                    <w:bCs/>
                    <w:sz w:val="22"/>
                    <w:szCs w:val="22"/>
                  </w:rPr>
                </w:pPr>
              </w:p>
              <w:p w14:paraId="61B877E6" w14:textId="77777777" w:rsidR="00176D6E" w:rsidRPr="002D1AE2" w:rsidRDefault="00176D6E" w:rsidP="008B6824">
                <w:pPr>
                  <w:rPr>
                    <w:rFonts w:asciiTheme="minorHAnsi" w:hAnsiTheme="minorHAnsi" w:cstheme="minorHAnsi"/>
                    <w:bCs/>
                    <w:sz w:val="22"/>
                    <w:szCs w:val="22"/>
                  </w:rPr>
                </w:pPr>
              </w:p>
              <w:p w14:paraId="79673007" w14:textId="25DDCD17" w:rsidR="008B6824" w:rsidRDefault="008B6824" w:rsidP="008B6824">
                <w:pPr>
                  <w:rPr>
                    <w:rFonts w:asciiTheme="minorHAnsi" w:hAnsiTheme="minorHAnsi" w:cstheme="minorHAnsi"/>
                    <w:bCs/>
                    <w:sz w:val="22"/>
                    <w:szCs w:val="22"/>
                  </w:rPr>
                </w:pPr>
              </w:p>
              <w:p w14:paraId="3F244730" w14:textId="77777777" w:rsidR="0002016B" w:rsidRPr="002D1AE2" w:rsidRDefault="001F7174" w:rsidP="008B6824">
                <w:pPr>
                  <w:rPr>
                    <w:rFonts w:asciiTheme="minorHAnsi" w:hAnsiTheme="minorHAnsi" w:cstheme="minorHAnsi"/>
                    <w:bCs/>
                    <w:sz w:val="22"/>
                    <w:szCs w:val="22"/>
                  </w:rPr>
                </w:pPr>
              </w:p>
            </w:sdtContent>
          </w:sdt>
          <w:p w14:paraId="76B860CC" w14:textId="77777777" w:rsidR="008B6824" w:rsidRPr="002D1AE2" w:rsidRDefault="008B6824" w:rsidP="008B6824">
            <w:pPr>
              <w:rPr>
                <w:rFonts w:asciiTheme="minorHAnsi" w:hAnsiTheme="minorHAnsi" w:cstheme="minorHAnsi"/>
                <w:bCs/>
                <w:sz w:val="22"/>
                <w:szCs w:val="22"/>
              </w:rPr>
            </w:pPr>
          </w:p>
        </w:tc>
        <w:tc>
          <w:tcPr>
            <w:tcW w:w="2087" w:type="dxa"/>
          </w:tcPr>
          <w:sdt>
            <w:sdtPr>
              <w:rPr>
                <w:rFonts w:asciiTheme="minorHAnsi" w:hAnsiTheme="minorHAnsi" w:cstheme="minorBidi"/>
                <w:sz w:val="22"/>
                <w:szCs w:val="22"/>
              </w:rPr>
              <w:id w:val="-4363430"/>
              <w:placeholder>
                <w:docPart w:val="3C5ACFBBC489415BB15C040C9281F0BE"/>
              </w:placeholder>
            </w:sdtPr>
            <w:sdtEndPr/>
            <w:sdtContent>
              <w:p w14:paraId="6E12C826" w14:textId="77777777" w:rsidR="008B6824" w:rsidRPr="002D1AE2" w:rsidRDefault="008B6824" w:rsidP="008B6824">
                <w:pPr>
                  <w:rPr>
                    <w:rFonts w:asciiTheme="minorHAnsi" w:hAnsiTheme="minorHAnsi" w:cstheme="minorHAnsi"/>
                    <w:bCs/>
                    <w:sz w:val="22"/>
                    <w:szCs w:val="22"/>
                  </w:rPr>
                </w:pPr>
              </w:p>
              <w:p w14:paraId="3738EB60" w14:textId="77777777" w:rsidR="00176D6E" w:rsidRPr="002D1AE2" w:rsidRDefault="00176D6E" w:rsidP="008B6824">
                <w:pPr>
                  <w:rPr>
                    <w:rFonts w:asciiTheme="minorHAnsi" w:hAnsiTheme="minorHAnsi" w:cstheme="minorHAnsi"/>
                    <w:bCs/>
                    <w:sz w:val="22"/>
                    <w:szCs w:val="22"/>
                  </w:rPr>
                </w:pPr>
              </w:p>
              <w:p w14:paraId="3DC22E78" w14:textId="77777777" w:rsidR="008B6824" w:rsidRPr="002D1AE2" w:rsidRDefault="008B6824" w:rsidP="008B6824">
                <w:pPr>
                  <w:rPr>
                    <w:rFonts w:asciiTheme="minorHAnsi" w:hAnsiTheme="minorHAnsi" w:cstheme="minorHAnsi"/>
                    <w:bCs/>
                    <w:sz w:val="22"/>
                    <w:szCs w:val="22"/>
                  </w:rPr>
                </w:pPr>
              </w:p>
              <w:p w14:paraId="3460B2BD" w14:textId="77777777" w:rsidR="008B6824" w:rsidRPr="002D1AE2" w:rsidRDefault="008B6824" w:rsidP="008B6824">
                <w:pPr>
                  <w:rPr>
                    <w:rFonts w:asciiTheme="minorHAnsi" w:hAnsiTheme="minorHAnsi" w:cstheme="minorHAnsi"/>
                    <w:bCs/>
                    <w:sz w:val="22"/>
                    <w:szCs w:val="22"/>
                  </w:rPr>
                </w:pPr>
              </w:p>
              <w:p w14:paraId="1A6657A4" w14:textId="505207C8" w:rsidR="008B6824" w:rsidRPr="002D1AE2" w:rsidRDefault="001F7174" w:rsidP="008B6824">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253971312"/>
              <w:placeholder>
                <w:docPart w:val="6CA9F1EC99D4419BBE4B31ACA550BF46"/>
              </w:placeholder>
            </w:sdtPr>
            <w:sdtEndPr/>
            <w:sdtContent>
              <w:p w14:paraId="1EDC6961" w14:textId="77777777" w:rsidR="008B6824" w:rsidRPr="002D1AE2" w:rsidRDefault="008B6824" w:rsidP="008B6824">
                <w:pPr>
                  <w:rPr>
                    <w:rFonts w:asciiTheme="minorHAnsi" w:hAnsiTheme="minorHAnsi" w:cstheme="minorHAnsi"/>
                    <w:bCs/>
                    <w:sz w:val="22"/>
                    <w:szCs w:val="22"/>
                  </w:rPr>
                </w:pPr>
              </w:p>
              <w:p w14:paraId="36AB7B91" w14:textId="77777777" w:rsidR="00176D6E" w:rsidRPr="002D1AE2" w:rsidRDefault="00176D6E" w:rsidP="008B6824">
                <w:pPr>
                  <w:rPr>
                    <w:rFonts w:asciiTheme="minorHAnsi" w:hAnsiTheme="minorHAnsi" w:cstheme="minorHAnsi"/>
                    <w:bCs/>
                    <w:sz w:val="22"/>
                    <w:szCs w:val="22"/>
                  </w:rPr>
                </w:pPr>
              </w:p>
              <w:p w14:paraId="7BA7913D" w14:textId="77777777" w:rsidR="008B6824" w:rsidRDefault="008B6824" w:rsidP="008B6824">
                <w:pPr>
                  <w:rPr>
                    <w:rFonts w:asciiTheme="minorHAnsi" w:hAnsiTheme="minorHAnsi" w:cstheme="minorHAnsi"/>
                    <w:bCs/>
                    <w:sz w:val="22"/>
                    <w:szCs w:val="22"/>
                  </w:rPr>
                </w:pPr>
              </w:p>
              <w:p w14:paraId="063469E1" w14:textId="77777777" w:rsidR="00176D6E" w:rsidRPr="002D1AE2" w:rsidRDefault="00176D6E" w:rsidP="008B6824">
                <w:pPr>
                  <w:rPr>
                    <w:rFonts w:asciiTheme="minorHAnsi" w:hAnsiTheme="minorHAnsi" w:cstheme="minorHAnsi"/>
                    <w:bCs/>
                    <w:sz w:val="22"/>
                    <w:szCs w:val="22"/>
                  </w:rPr>
                </w:pPr>
              </w:p>
              <w:p w14:paraId="633CE6D9" w14:textId="02E24E25"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258226473"/>
            <w:placeholder>
              <w:docPart w:val="EE5F07AC11E0474FA83B3F87F3C8DA71"/>
            </w:placeholder>
          </w:sdtPr>
          <w:sdtEndPr/>
          <w:sdtContent>
            <w:tc>
              <w:tcPr>
                <w:tcW w:w="2087" w:type="dxa"/>
              </w:tcPr>
              <w:p w14:paraId="1A2A9F8F" w14:textId="77777777" w:rsidR="008B6824" w:rsidRPr="002D1AE2" w:rsidRDefault="008B6824" w:rsidP="008B6824">
                <w:pPr>
                  <w:rPr>
                    <w:rFonts w:asciiTheme="minorHAnsi" w:hAnsiTheme="minorHAnsi" w:cstheme="minorHAnsi"/>
                    <w:bCs/>
                    <w:sz w:val="22"/>
                    <w:szCs w:val="22"/>
                  </w:rPr>
                </w:pPr>
              </w:p>
              <w:p w14:paraId="6088D9C0" w14:textId="77777777" w:rsidR="00176D6E" w:rsidRDefault="00176D6E" w:rsidP="008B6824">
                <w:pPr>
                  <w:rPr>
                    <w:rFonts w:asciiTheme="minorHAnsi" w:hAnsiTheme="minorHAnsi" w:cstheme="minorHAnsi"/>
                    <w:bCs/>
                    <w:sz w:val="22"/>
                    <w:szCs w:val="22"/>
                  </w:rPr>
                </w:pPr>
              </w:p>
              <w:p w14:paraId="48CB13D1" w14:textId="77777777" w:rsidR="00176D6E" w:rsidRPr="002D1AE2" w:rsidRDefault="00176D6E" w:rsidP="008B6824">
                <w:pPr>
                  <w:rPr>
                    <w:rFonts w:asciiTheme="minorHAnsi" w:hAnsiTheme="minorHAnsi" w:cstheme="minorHAnsi"/>
                    <w:bCs/>
                    <w:sz w:val="22"/>
                    <w:szCs w:val="22"/>
                  </w:rPr>
                </w:pPr>
              </w:p>
              <w:p w14:paraId="237EF781" w14:textId="77777777" w:rsidR="008B6824" w:rsidRPr="002D1AE2" w:rsidRDefault="008B6824" w:rsidP="008B6824">
                <w:pPr>
                  <w:rPr>
                    <w:rFonts w:asciiTheme="minorHAnsi" w:hAnsiTheme="minorHAnsi" w:cstheme="minorHAnsi"/>
                    <w:bCs/>
                    <w:sz w:val="22"/>
                    <w:szCs w:val="22"/>
                  </w:rPr>
                </w:pPr>
              </w:p>
              <w:p w14:paraId="3270FC7B" w14:textId="2A6944BE" w:rsidR="008B6824" w:rsidRPr="002D1AE2" w:rsidRDefault="008B6824" w:rsidP="008B6824">
                <w:pPr>
                  <w:rPr>
                    <w:rFonts w:asciiTheme="minorHAnsi" w:hAnsiTheme="minorHAnsi" w:cstheme="minorHAnsi"/>
                    <w:bCs/>
                    <w:sz w:val="22"/>
                    <w:szCs w:val="22"/>
                  </w:rPr>
                </w:pPr>
              </w:p>
            </w:tc>
          </w:sdtContent>
        </w:sdt>
      </w:tr>
      <w:tr w:rsidR="004D6B83" w14:paraId="0B96A626" w14:textId="77777777" w:rsidTr="72026386">
        <w:trPr>
          <w:cantSplit/>
        </w:trPr>
        <w:tc>
          <w:tcPr>
            <w:tcW w:w="3955" w:type="dxa"/>
            <w:shd w:val="clear" w:color="auto" w:fill="F2F2F2" w:themeFill="background2" w:themeFillShade="F2"/>
          </w:tcPr>
          <w:p w14:paraId="309393CA" w14:textId="79F4BC45" w:rsidR="004D6B83" w:rsidRPr="00176D6E" w:rsidRDefault="004D6B83" w:rsidP="004D6B83">
            <w:pPr>
              <w:pStyle w:val="ListParagraph"/>
              <w:numPr>
                <w:ilvl w:val="0"/>
                <w:numId w:val="10"/>
              </w:numPr>
              <w:ind w:left="331" w:hanging="331"/>
              <w:rPr>
                <w:rFonts w:asciiTheme="minorHAnsi" w:hAnsiTheme="minorHAnsi" w:cstheme="minorBidi"/>
                <w:sz w:val="22"/>
                <w:szCs w:val="22"/>
              </w:rPr>
            </w:pPr>
            <w:r w:rsidRPr="004D6B83">
              <w:rPr>
                <w:rFonts w:asciiTheme="minorHAnsi" w:hAnsiTheme="minorHAnsi" w:cstheme="minorBidi"/>
                <w:sz w:val="22"/>
                <w:szCs w:val="22"/>
              </w:rPr>
              <w:t>How will you ensure the process allows the provider to discuss with the family the materials they will take home? (show paper or screen and say why it matters to them)</w:t>
            </w:r>
          </w:p>
        </w:tc>
        <w:sdt>
          <w:sdtPr>
            <w:rPr>
              <w:rFonts w:asciiTheme="minorHAnsi" w:hAnsiTheme="minorHAnsi" w:cstheme="minorBidi"/>
              <w:sz w:val="22"/>
              <w:szCs w:val="22"/>
            </w:rPr>
            <w:id w:val="2023354401"/>
            <w:placeholder>
              <w:docPart w:val="DefaultPlaceholder_-1854013440"/>
            </w:placeholder>
          </w:sdtPr>
          <w:sdtEndPr/>
          <w:sdtContent>
            <w:tc>
              <w:tcPr>
                <w:tcW w:w="2087" w:type="dxa"/>
                <w:shd w:val="clear" w:color="auto" w:fill="F2F2F2" w:themeFill="background2" w:themeFillShade="F2"/>
              </w:tcPr>
              <w:p w14:paraId="0A3BE7A6" w14:textId="77777777" w:rsidR="003A0C91" w:rsidRDefault="003A0C91" w:rsidP="0002016B">
                <w:pPr>
                  <w:rPr>
                    <w:rFonts w:asciiTheme="minorHAnsi" w:hAnsiTheme="minorHAnsi" w:cstheme="minorBidi"/>
                    <w:sz w:val="22"/>
                    <w:szCs w:val="22"/>
                  </w:rPr>
                </w:pPr>
              </w:p>
              <w:p w14:paraId="27397033" w14:textId="77777777" w:rsidR="003A0C91" w:rsidRDefault="003A0C91" w:rsidP="0002016B">
                <w:pPr>
                  <w:rPr>
                    <w:rFonts w:asciiTheme="minorHAnsi" w:hAnsiTheme="minorHAnsi" w:cstheme="minorBidi"/>
                    <w:sz w:val="22"/>
                    <w:szCs w:val="22"/>
                  </w:rPr>
                </w:pPr>
              </w:p>
              <w:p w14:paraId="3F5A45B6" w14:textId="77777777" w:rsidR="003A0C91" w:rsidRDefault="003A0C91" w:rsidP="0002016B">
                <w:pPr>
                  <w:rPr>
                    <w:rFonts w:asciiTheme="minorHAnsi" w:hAnsiTheme="minorHAnsi" w:cstheme="minorBidi"/>
                    <w:sz w:val="22"/>
                    <w:szCs w:val="22"/>
                  </w:rPr>
                </w:pPr>
              </w:p>
              <w:p w14:paraId="488C7711" w14:textId="77777777" w:rsidR="003A0C91" w:rsidRDefault="003A0C91" w:rsidP="0002016B">
                <w:pPr>
                  <w:rPr>
                    <w:rFonts w:asciiTheme="minorHAnsi" w:hAnsiTheme="minorHAnsi" w:cstheme="minorBidi"/>
                    <w:sz w:val="22"/>
                    <w:szCs w:val="22"/>
                  </w:rPr>
                </w:pPr>
              </w:p>
              <w:p w14:paraId="28996C4C" w14:textId="05311F5A" w:rsidR="004D6B83" w:rsidRDefault="004D6B83" w:rsidP="0002016B">
                <w:pPr>
                  <w:rPr>
                    <w:rFonts w:asciiTheme="minorHAnsi" w:hAnsiTheme="minorHAnsi" w:cstheme="minorBidi"/>
                    <w:sz w:val="22"/>
                    <w:szCs w:val="22"/>
                  </w:rPr>
                </w:pPr>
              </w:p>
            </w:tc>
          </w:sdtContent>
        </w:sdt>
        <w:sdt>
          <w:sdtPr>
            <w:rPr>
              <w:rFonts w:asciiTheme="minorHAnsi" w:hAnsiTheme="minorHAnsi" w:cstheme="minorBidi"/>
              <w:sz w:val="22"/>
              <w:szCs w:val="22"/>
            </w:rPr>
            <w:id w:val="1162118847"/>
            <w:placeholder>
              <w:docPart w:val="49025C4FA5464729B98DF89B264A4391"/>
            </w:placeholder>
          </w:sdtPr>
          <w:sdtEndPr/>
          <w:sdtContent>
            <w:tc>
              <w:tcPr>
                <w:tcW w:w="2087" w:type="dxa"/>
                <w:shd w:val="clear" w:color="auto" w:fill="F2F2F2" w:themeFill="background2" w:themeFillShade="F2"/>
              </w:tcPr>
              <w:p w14:paraId="5965952C" w14:textId="77777777" w:rsidR="003A0C91" w:rsidRDefault="003A0C91" w:rsidP="003A0C91">
                <w:pPr>
                  <w:rPr>
                    <w:rFonts w:asciiTheme="minorHAnsi" w:hAnsiTheme="minorHAnsi" w:cstheme="minorBidi"/>
                    <w:sz w:val="22"/>
                    <w:szCs w:val="22"/>
                  </w:rPr>
                </w:pPr>
              </w:p>
              <w:p w14:paraId="2918B18C" w14:textId="77777777" w:rsidR="003A0C91" w:rsidRDefault="003A0C91" w:rsidP="003A0C91">
                <w:pPr>
                  <w:rPr>
                    <w:rFonts w:asciiTheme="minorHAnsi" w:hAnsiTheme="minorHAnsi" w:cstheme="minorBidi"/>
                    <w:sz w:val="22"/>
                    <w:szCs w:val="22"/>
                  </w:rPr>
                </w:pPr>
              </w:p>
              <w:p w14:paraId="3360054D" w14:textId="77777777" w:rsidR="003A0C91" w:rsidRDefault="003A0C91" w:rsidP="003A0C91">
                <w:pPr>
                  <w:rPr>
                    <w:rFonts w:asciiTheme="minorHAnsi" w:hAnsiTheme="minorHAnsi" w:cstheme="minorBidi"/>
                    <w:sz w:val="22"/>
                    <w:szCs w:val="22"/>
                  </w:rPr>
                </w:pPr>
              </w:p>
              <w:p w14:paraId="05B832B8" w14:textId="77777777" w:rsidR="003A0C91" w:rsidRDefault="003A0C91" w:rsidP="003A0C91">
                <w:pPr>
                  <w:rPr>
                    <w:rFonts w:asciiTheme="minorHAnsi" w:hAnsiTheme="minorHAnsi" w:cstheme="minorBidi"/>
                    <w:sz w:val="22"/>
                    <w:szCs w:val="22"/>
                  </w:rPr>
                </w:pPr>
              </w:p>
              <w:p w14:paraId="20DC7721" w14:textId="067E64DC" w:rsidR="004D6B83" w:rsidRDefault="004D6B83" w:rsidP="003A0C91">
                <w:pPr>
                  <w:rPr>
                    <w:rFonts w:asciiTheme="minorHAnsi" w:hAnsiTheme="minorHAnsi" w:cstheme="minorBidi"/>
                    <w:sz w:val="22"/>
                    <w:szCs w:val="22"/>
                  </w:rPr>
                </w:pPr>
              </w:p>
            </w:tc>
          </w:sdtContent>
        </w:sdt>
        <w:sdt>
          <w:sdtPr>
            <w:rPr>
              <w:rFonts w:asciiTheme="minorHAnsi" w:hAnsiTheme="minorHAnsi" w:cstheme="minorBidi"/>
              <w:sz w:val="22"/>
              <w:szCs w:val="22"/>
            </w:rPr>
            <w:id w:val="-667328685"/>
            <w:placeholder>
              <w:docPart w:val="F5A88378D11A42208D70A8DEC065E3BE"/>
            </w:placeholder>
          </w:sdtPr>
          <w:sdtEndPr/>
          <w:sdtContent>
            <w:tc>
              <w:tcPr>
                <w:tcW w:w="2087" w:type="dxa"/>
                <w:shd w:val="clear" w:color="auto" w:fill="F2F2F2" w:themeFill="background2" w:themeFillShade="F2"/>
              </w:tcPr>
              <w:p w14:paraId="2E59CC89" w14:textId="77777777" w:rsidR="003A0C91" w:rsidRDefault="003A0C91" w:rsidP="003A0C91">
                <w:pPr>
                  <w:rPr>
                    <w:rFonts w:asciiTheme="minorHAnsi" w:hAnsiTheme="minorHAnsi" w:cstheme="minorBidi"/>
                    <w:sz w:val="22"/>
                    <w:szCs w:val="22"/>
                  </w:rPr>
                </w:pPr>
              </w:p>
              <w:p w14:paraId="46086AF4" w14:textId="77777777" w:rsidR="003A0C91" w:rsidRDefault="003A0C91" w:rsidP="003A0C91">
                <w:pPr>
                  <w:rPr>
                    <w:rFonts w:asciiTheme="minorHAnsi" w:hAnsiTheme="minorHAnsi" w:cstheme="minorBidi"/>
                    <w:sz w:val="22"/>
                    <w:szCs w:val="22"/>
                  </w:rPr>
                </w:pPr>
              </w:p>
              <w:p w14:paraId="4BFBDB8C" w14:textId="77777777" w:rsidR="003A0C91" w:rsidRDefault="003A0C91" w:rsidP="003A0C91">
                <w:pPr>
                  <w:rPr>
                    <w:rFonts w:asciiTheme="minorHAnsi" w:hAnsiTheme="minorHAnsi" w:cstheme="minorBidi"/>
                    <w:sz w:val="22"/>
                    <w:szCs w:val="22"/>
                  </w:rPr>
                </w:pPr>
              </w:p>
              <w:p w14:paraId="18225996" w14:textId="77777777" w:rsidR="003A0C91" w:rsidRDefault="003A0C91" w:rsidP="003A0C91">
                <w:pPr>
                  <w:rPr>
                    <w:rFonts w:asciiTheme="minorHAnsi" w:hAnsiTheme="minorHAnsi" w:cstheme="minorBidi"/>
                    <w:sz w:val="22"/>
                    <w:szCs w:val="22"/>
                  </w:rPr>
                </w:pPr>
              </w:p>
              <w:p w14:paraId="44D2E675" w14:textId="78D38D28" w:rsidR="004D6B83" w:rsidRDefault="004D6B83" w:rsidP="003A0C91">
                <w:pPr>
                  <w:rPr>
                    <w:rFonts w:asciiTheme="minorHAnsi" w:hAnsiTheme="minorHAnsi" w:cstheme="minorBidi"/>
                    <w:sz w:val="22"/>
                    <w:szCs w:val="22"/>
                  </w:rPr>
                </w:pPr>
              </w:p>
            </w:tc>
          </w:sdtContent>
        </w:sdt>
        <w:sdt>
          <w:sdtPr>
            <w:rPr>
              <w:rFonts w:asciiTheme="minorHAnsi" w:hAnsiTheme="minorHAnsi" w:cstheme="minorBidi"/>
              <w:sz w:val="22"/>
              <w:szCs w:val="22"/>
            </w:rPr>
            <w:id w:val="667443995"/>
            <w:placeholder>
              <w:docPart w:val="205324F11A6C4C979A1EAE895D050302"/>
            </w:placeholder>
          </w:sdtPr>
          <w:sdtEndPr/>
          <w:sdtContent>
            <w:tc>
              <w:tcPr>
                <w:tcW w:w="2087" w:type="dxa"/>
                <w:shd w:val="clear" w:color="auto" w:fill="F2F2F2" w:themeFill="background2" w:themeFillShade="F2"/>
              </w:tcPr>
              <w:p w14:paraId="2F0D9F6E" w14:textId="77777777" w:rsidR="003A0C91" w:rsidRDefault="003A0C91" w:rsidP="003A0C91">
                <w:pPr>
                  <w:rPr>
                    <w:rFonts w:asciiTheme="minorHAnsi" w:hAnsiTheme="minorHAnsi" w:cstheme="minorBidi"/>
                    <w:sz w:val="22"/>
                    <w:szCs w:val="22"/>
                  </w:rPr>
                </w:pPr>
              </w:p>
              <w:p w14:paraId="38AA0FF6" w14:textId="77777777" w:rsidR="003A0C91" w:rsidRDefault="003A0C91" w:rsidP="003A0C91">
                <w:pPr>
                  <w:rPr>
                    <w:rFonts w:asciiTheme="minorHAnsi" w:hAnsiTheme="minorHAnsi" w:cstheme="minorBidi"/>
                    <w:sz w:val="22"/>
                    <w:szCs w:val="22"/>
                  </w:rPr>
                </w:pPr>
              </w:p>
              <w:p w14:paraId="6F331167" w14:textId="77777777" w:rsidR="003A0C91" w:rsidRDefault="003A0C91" w:rsidP="003A0C91">
                <w:pPr>
                  <w:rPr>
                    <w:rFonts w:asciiTheme="minorHAnsi" w:hAnsiTheme="minorHAnsi" w:cstheme="minorBidi"/>
                    <w:sz w:val="22"/>
                    <w:szCs w:val="22"/>
                  </w:rPr>
                </w:pPr>
              </w:p>
              <w:p w14:paraId="152F8FBC" w14:textId="77777777" w:rsidR="003A0C91" w:rsidRDefault="003A0C91" w:rsidP="003A0C91">
                <w:pPr>
                  <w:rPr>
                    <w:rFonts w:asciiTheme="minorHAnsi" w:hAnsiTheme="minorHAnsi" w:cstheme="minorBidi"/>
                    <w:sz w:val="22"/>
                    <w:szCs w:val="22"/>
                  </w:rPr>
                </w:pPr>
              </w:p>
              <w:p w14:paraId="69DFFC8E" w14:textId="5CA9E7C0" w:rsidR="004D6B83" w:rsidRDefault="004D6B83" w:rsidP="003A0C91">
                <w:pPr>
                  <w:rPr>
                    <w:rFonts w:asciiTheme="minorHAnsi" w:hAnsiTheme="minorHAnsi" w:cstheme="minorBidi"/>
                    <w:sz w:val="22"/>
                    <w:szCs w:val="22"/>
                  </w:rPr>
                </w:pPr>
              </w:p>
            </w:tc>
          </w:sdtContent>
        </w:sdt>
        <w:sdt>
          <w:sdtPr>
            <w:rPr>
              <w:rFonts w:asciiTheme="minorHAnsi" w:hAnsiTheme="minorHAnsi" w:cstheme="minorBidi"/>
              <w:sz w:val="22"/>
              <w:szCs w:val="22"/>
            </w:rPr>
            <w:id w:val="694049549"/>
            <w:placeholder>
              <w:docPart w:val="9351AAC65DD04831BA1B5DDC4E920CB1"/>
            </w:placeholder>
          </w:sdtPr>
          <w:sdtEndPr/>
          <w:sdtContent>
            <w:tc>
              <w:tcPr>
                <w:tcW w:w="2087" w:type="dxa"/>
                <w:shd w:val="clear" w:color="auto" w:fill="F2F2F2" w:themeFill="background2" w:themeFillShade="F2"/>
              </w:tcPr>
              <w:p w14:paraId="2EAE34A0" w14:textId="77777777" w:rsidR="003A0C91" w:rsidRDefault="003A0C91" w:rsidP="003A0C91">
                <w:pPr>
                  <w:rPr>
                    <w:rFonts w:asciiTheme="minorHAnsi" w:hAnsiTheme="minorHAnsi" w:cstheme="minorBidi"/>
                    <w:sz w:val="22"/>
                    <w:szCs w:val="22"/>
                  </w:rPr>
                </w:pPr>
              </w:p>
              <w:p w14:paraId="6C25B6B0" w14:textId="77777777" w:rsidR="003A0C91" w:rsidRDefault="003A0C91" w:rsidP="003A0C91">
                <w:pPr>
                  <w:rPr>
                    <w:rFonts w:asciiTheme="minorHAnsi" w:hAnsiTheme="minorHAnsi" w:cstheme="minorBidi"/>
                    <w:sz w:val="22"/>
                    <w:szCs w:val="22"/>
                  </w:rPr>
                </w:pPr>
              </w:p>
              <w:p w14:paraId="7DDE7299" w14:textId="77777777" w:rsidR="003A0C91" w:rsidRDefault="003A0C91" w:rsidP="003A0C91">
                <w:pPr>
                  <w:rPr>
                    <w:rFonts w:asciiTheme="minorHAnsi" w:hAnsiTheme="minorHAnsi" w:cstheme="minorBidi"/>
                    <w:sz w:val="22"/>
                    <w:szCs w:val="22"/>
                  </w:rPr>
                </w:pPr>
              </w:p>
              <w:p w14:paraId="59DF50BD" w14:textId="77777777" w:rsidR="003A0C91" w:rsidRDefault="003A0C91" w:rsidP="003A0C91">
                <w:pPr>
                  <w:rPr>
                    <w:rFonts w:asciiTheme="minorHAnsi" w:hAnsiTheme="minorHAnsi" w:cstheme="minorBidi"/>
                    <w:sz w:val="22"/>
                    <w:szCs w:val="22"/>
                  </w:rPr>
                </w:pPr>
              </w:p>
              <w:p w14:paraId="50E8BC8F" w14:textId="672957EC" w:rsidR="004D6B83" w:rsidRDefault="004D6B83" w:rsidP="003A0C91">
                <w:pPr>
                  <w:rPr>
                    <w:rFonts w:asciiTheme="minorHAnsi" w:hAnsiTheme="minorHAnsi" w:cstheme="minorBidi"/>
                    <w:sz w:val="22"/>
                    <w:szCs w:val="22"/>
                  </w:rPr>
                </w:pPr>
              </w:p>
            </w:tc>
          </w:sdtContent>
        </w:sdt>
      </w:tr>
      <w:tr w:rsidR="004D6B83" w14:paraId="0E4C8DF3" w14:textId="77777777" w:rsidTr="72026386">
        <w:trPr>
          <w:cantSplit/>
        </w:trPr>
        <w:tc>
          <w:tcPr>
            <w:tcW w:w="3955" w:type="dxa"/>
          </w:tcPr>
          <w:p w14:paraId="491BE2B5" w14:textId="05244562" w:rsidR="004D6B83" w:rsidRPr="004D6B83" w:rsidRDefault="004D6B83" w:rsidP="00455E75">
            <w:pPr>
              <w:pStyle w:val="ListParagraph"/>
              <w:numPr>
                <w:ilvl w:val="0"/>
                <w:numId w:val="10"/>
              </w:numPr>
              <w:ind w:left="331" w:hanging="331"/>
              <w:rPr>
                <w:rFonts w:asciiTheme="minorHAnsi" w:hAnsiTheme="minorHAnsi" w:cstheme="minorBidi"/>
                <w:sz w:val="22"/>
                <w:szCs w:val="22"/>
              </w:rPr>
            </w:pPr>
            <w:r>
              <w:rPr>
                <w:rFonts w:asciiTheme="minorHAnsi" w:hAnsiTheme="minorHAnsi" w:cstheme="minorHAnsi"/>
                <w:bCs/>
                <w:sz w:val="22"/>
                <w:szCs w:val="22"/>
              </w:rPr>
              <w:lastRenderedPageBreak/>
              <w:t>What will be the role of the integrated mental health clinician/</w:t>
            </w:r>
            <w:proofErr w:type="spellStart"/>
            <w:r>
              <w:rPr>
                <w:rFonts w:asciiTheme="minorHAnsi" w:hAnsiTheme="minorHAnsi" w:cstheme="minorHAnsi"/>
                <w:bCs/>
                <w:sz w:val="22"/>
                <w:szCs w:val="22"/>
              </w:rPr>
              <w:t>HealthySteps</w:t>
            </w:r>
            <w:proofErr w:type="spellEnd"/>
            <w:r>
              <w:rPr>
                <w:rFonts w:asciiTheme="minorHAnsi" w:hAnsiTheme="minorHAnsi" w:cstheme="minorHAnsi"/>
                <w:bCs/>
                <w:sz w:val="22"/>
                <w:szCs w:val="22"/>
              </w:rPr>
              <w:t xml:space="preserve"> staff/community health worker/family navigator in resource sharing and coordination?</w:t>
            </w:r>
          </w:p>
        </w:tc>
        <w:tc>
          <w:tcPr>
            <w:tcW w:w="2087" w:type="dxa"/>
          </w:tcPr>
          <w:sdt>
            <w:sdtPr>
              <w:rPr>
                <w:rFonts w:asciiTheme="minorHAnsi" w:hAnsiTheme="minorHAnsi" w:cstheme="minorBidi"/>
                <w:sz w:val="22"/>
                <w:szCs w:val="22"/>
              </w:rPr>
              <w:id w:val="885911211"/>
              <w:placeholder>
                <w:docPart w:val="6770C88D8D6F4E70BA983F11B6107C7D"/>
              </w:placeholder>
            </w:sdtPr>
            <w:sdtEndPr/>
            <w:sdtContent>
              <w:p w14:paraId="46EB352D" w14:textId="77777777" w:rsidR="003A0C91" w:rsidRDefault="003A0C91" w:rsidP="003A0C91">
                <w:pPr>
                  <w:rPr>
                    <w:rFonts w:asciiTheme="minorHAnsi" w:hAnsiTheme="minorHAnsi" w:cstheme="minorBidi"/>
                    <w:sz w:val="22"/>
                    <w:szCs w:val="22"/>
                  </w:rPr>
                </w:pPr>
              </w:p>
              <w:p w14:paraId="0A150F56" w14:textId="77777777" w:rsidR="003A0C91" w:rsidRDefault="003A0C91" w:rsidP="003A0C91">
                <w:pPr>
                  <w:rPr>
                    <w:rFonts w:asciiTheme="minorHAnsi" w:hAnsiTheme="minorHAnsi" w:cstheme="minorBidi"/>
                    <w:sz w:val="22"/>
                    <w:szCs w:val="22"/>
                  </w:rPr>
                </w:pPr>
              </w:p>
              <w:p w14:paraId="39EBD3F9" w14:textId="77777777" w:rsidR="003A0C91" w:rsidRDefault="003A0C91" w:rsidP="003A0C91">
                <w:pPr>
                  <w:rPr>
                    <w:rFonts w:asciiTheme="minorHAnsi" w:hAnsiTheme="minorHAnsi" w:cstheme="minorBidi"/>
                    <w:sz w:val="22"/>
                    <w:szCs w:val="22"/>
                  </w:rPr>
                </w:pPr>
              </w:p>
              <w:p w14:paraId="272FC010" w14:textId="77777777" w:rsidR="003A0C91" w:rsidRDefault="003A0C91" w:rsidP="003A0C91">
                <w:pPr>
                  <w:rPr>
                    <w:rFonts w:asciiTheme="minorHAnsi" w:hAnsiTheme="minorHAnsi" w:cstheme="minorBidi"/>
                    <w:sz w:val="22"/>
                    <w:szCs w:val="22"/>
                  </w:rPr>
                </w:pPr>
              </w:p>
              <w:p w14:paraId="24020B82" w14:textId="77777777" w:rsidR="004D6B83" w:rsidRDefault="001F7174" w:rsidP="003A0C91">
                <w:pPr>
                  <w:rPr>
                    <w:rFonts w:asciiTheme="minorHAnsi" w:hAnsiTheme="minorHAnsi" w:cstheme="minorBidi"/>
                    <w:sz w:val="22"/>
                    <w:szCs w:val="22"/>
                  </w:rPr>
                </w:pPr>
              </w:p>
            </w:sdtContent>
          </w:sdt>
          <w:p w14:paraId="4DD50B93" w14:textId="6DE80006" w:rsidR="003A0C91" w:rsidRDefault="003A0C91" w:rsidP="003A0C91">
            <w:pPr>
              <w:rPr>
                <w:rFonts w:asciiTheme="minorHAnsi" w:hAnsiTheme="minorHAnsi" w:cstheme="minorBidi"/>
                <w:sz w:val="22"/>
                <w:szCs w:val="22"/>
              </w:rPr>
            </w:pPr>
          </w:p>
        </w:tc>
        <w:sdt>
          <w:sdtPr>
            <w:rPr>
              <w:rFonts w:asciiTheme="minorHAnsi" w:hAnsiTheme="minorHAnsi" w:cstheme="minorBidi"/>
              <w:sz w:val="22"/>
              <w:szCs w:val="22"/>
            </w:rPr>
            <w:id w:val="902484005"/>
            <w:placeholder>
              <w:docPart w:val="77F3CA4C4CBF46ABB871D843D22A42BA"/>
            </w:placeholder>
          </w:sdtPr>
          <w:sdtEndPr/>
          <w:sdtContent>
            <w:tc>
              <w:tcPr>
                <w:tcW w:w="2087" w:type="dxa"/>
              </w:tcPr>
              <w:p w14:paraId="43EBAC9B" w14:textId="77777777" w:rsidR="003A0C91" w:rsidRDefault="003A0C91" w:rsidP="003A0C91">
                <w:pPr>
                  <w:rPr>
                    <w:rFonts w:asciiTheme="minorHAnsi" w:hAnsiTheme="minorHAnsi" w:cstheme="minorBidi"/>
                    <w:sz w:val="22"/>
                    <w:szCs w:val="22"/>
                  </w:rPr>
                </w:pPr>
              </w:p>
              <w:p w14:paraId="4349850F" w14:textId="77777777" w:rsidR="003A0C91" w:rsidRDefault="003A0C91" w:rsidP="003A0C91">
                <w:pPr>
                  <w:rPr>
                    <w:rFonts w:asciiTheme="minorHAnsi" w:hAnsiTheme="minorHAnsi" w:cstheme="minorBidi"/>
                    <w:sz w:val="22"/>
                    <w:szCs w:val="22"/>
                  </w:rPr>
                </w:pPr>
              </w:p>
              <w:p w14:paraId="7682669D" w14:textId="77777777" w:rsidR="003A0C91" w:rsidRDefault="003A0C91" w:rsidP="003A0C91">
                <w:pPr>
                  <w:rPr>
                    <w:rFonts w:asciiTheme="minorHAnsi" w:hAnsiTheme="minorHAnsi" w:cstheme="minorBidi"/>
                    <w:sz w:val="22"/>
                    <w:szCs w:val="22"/>
                  </w:rPr>
                </w:pPr>
              </w:p>
              <w:p w14:paraId="03A790E5" w14:textId="77777777" w:rsidR="003A0C91" w:rsidRDefault="003A0C91" w:rsidP="003A0C91">
                <w:pPr>
                  <w:rPr>
                    <w:rFonts w:asciiTheme="minorHAnsi" w:hAnsiTheme="minorHAnsi" w:cstheme="minorBidi"/>
                    <w:sz w:val="22"/>
                    <w:szCs w:val="22"/>
                  </w:rPr>
                </w:pPr>
              </w:p>
              <w:p w14:paraId="0129EDBC" w14:textId="4E6E5E68" w:rsidR="004D6B83" w:rsidRDefault="004D6B83" w:rsidP="003A0C91">
                <w:pPr>
                  <w:rPr>
                    <w:rFonts w:asciiTheme="minorHAnsi" w:hAnsiTheme="minorHAnsi" w:cstheme="minorBidi"/>
                    <w:sz w:val="22"/>
                    <w:szCs w:val="22"/>
                  </w:rPr>
                </w:pPr>
              </w:p>
            </w:tc>
          </w:sdtContent>
        </w:sdt>
        <w:sdt>
          <w:sdtPr>
            <w:rPr>
              <w:rFonts w:asciiTheme="minorHAnsi" w:hAnsiTheme="minorHAnsi" w:cstheme="minorBidi"/>
              <w:sz w:val="22"/>
              <w:szCs w:val="22"/>
            </w:rPr>
            <w:id w:val="1684556232"/>
            <w:placeholder>
              <w:docPart w:val="FB77B48E776842B39D6CE6B28DDE2170"/>
            </w:placeholder>
          </w:sdtPr>
          <w:sdtEndPr/>
          <w:sdtContent>
            <w:tc>
              <w:tcPr>
                <w:tcW w:w="2087" w:type="dxa"/>
              </w:tcPr>
              <w:p w14:paraId="638ECA21" w14:textId="77777777" w:rsidR="003A0C91" w:rsidRDefault="003A0C91" w:rsidP="003A0C91">
                <w:pPr>
                  <w:rPr>
                    <w:rFonts w:asciiTheme="minorHAnsi" w:hAnsiTheme="minorHAnsi" w:cstheme="minorBidi"/>
                    <w:sz w:val="22"/>
                    <w:szCs w:val="22"/>
                  </w:rPr>
                </w:pPr>
              </w:p>
              <w:p w14:paraId="77ED35B1" w14:textId="77777777" w:rsidR="003A0C91" w:rsidRDefault="003A0C91" w:rsidP="003A0C91">
                <w:pPr>
                  <w:rPr>
                    <w:rFonts w:asciiTheme="minorHAnsi" w:hAnsiTheme="minorHAnsi" w:cstheme="minorBidi"/>
                    <w:sz w:val="22"/>
                    <w:szCs w:val="22"/>
                  </w:rPr>
                </w:pPr>
              </w:p>
              <w:p w14:paraId="6231C21B" w14:textId="77777777" w:rsidR="003A0C91" w:rsidRDefault="003A0C91" w:rsidP="003A0C91">
                <w:pPr>
                  <w:rPr>
                    <w:rFonts w:asciiTheme="minorHAnsi" w:hAnsiTheme="minorHAnsi" w:cstheme="minorBidi"/>
                    <w:sz w:val="22"/>
                    <w:szCs w:val="22"/>
                  </w:rPr>
                </w:pPr>
              </w:p>
              <w:p w14:paraId="29F07AEC" w14:textId="77777777" w:rsidR="003A0C91" w:rsidRDefault="003A0C91" w:rsidP="003A0C91">
                <w:pPr>
                  <w:rPr>
                    <w:rFonts w:asciiTheme="minorHAnsi" w:hAnsiTheme="minorHAnsi" w:cstheme="minorBidi"/>
                    <w:sz w:val="22"/>
                    <w:szCs w:val="22"/>
                  </w:rPr>
                </w:pPr>
              </w:p>
              <w:p w14:paraId="4091E4EB" w14:textId="09A885E8" w:rsidR="004D6B83" w:rsidRDefault="004D6B83" w:rsidP="003A0C91">
                <w:pPr>
                  <w:rPr>
                    <w:rFonts w:asciiTheme="minorHAnsi" w:hAnsiTheme="minorHAnsi" w:cstheme="minorBidi"/>
                    <w:sz w:val="22"/>
                    <w:szCs w:val="22"/>
                  </w:rPr>
                </w:pPr>
              </w:p>
            </w:tc>
          </w:sdtContent>
        </w:sdt>
        <w:sdt>
          <w:sdtPr>
            <w:rPr>
              <w:rFonts w:asciiTheme="minorHAnsi" w:hAnsiTheme="minorHAnsi" w:cstheme="minorBidi"/>
              <w:sz w:val="22"/>
              <w:szCs w:val="22"/>
            </w:rPr>
            <w:id w:val="997152992"/>
            <w:placeholder>
              <w:docPart w:val="8A159D6EB1F04CA09FDF0613C4E6EAA6"/>
            </w:placeholder>
          </w:sdtPr>
          <w:sdtEndPr/>
          <w:sdtContent>
            <w:tc>
              <w:tcPr>
                <w:tcW w:w="2087" w:type="dxa"/>
              </w:tcPr>
              <w:p w14:paraId="6C97A628" w14:textId="77777777" w:rsidR="003A0C91" w:rsidRDefault="003A0C91" w:rsidP="003A0C91">
                <w:pPr>
                  <w:rPr>
                    <w:rFonts w:asciiTheme="minorHAnsi" w:hAnsiTheme="minorHAnsi" w:cstheme="minorBidi"/>
                    <w:sz w:val="22"/>
                    <w:szCs w:val="22"/>
                  </w:rPr>
                </w:pPr>
              </w:p>
              <w:p w14:paraId="10CE37D5" w14:textId="77777777" w:rsidR="003A0C91" w:rsidRDefault="003A0C91" w:rsidP="003A0C91">
                <w:pPr>
                  <w:rPr>
                    <w:rFonts w:asciiTheme="minorHAnsi" w:hAnsiTheme="minorHAnsi" w:cstheme="minorBidi"/>
                    <w:sz w:val="22"/>
                    <w:szCs w:val="22"/>
                  </w:rPr>
                </w:pPr>
              </w:p>
              <w:p w14:paraId="52409E0D" w14:textId="77777777" w:rsidR="003A0C91" w:rsidRDefault="003A0C91" w:rsidP="003A0C91">
                <w:pPr>
                  <w:rPr>
                    <w:rFonts w:asciiTheme="minorHAnsi" w:hAnsiTheme="minorHAnsi" w:cstheme="minorBidi"/>
                    <w:sz w:val="22"/>
                    <w:szCs w:val="22"/>
                  </w:rPr>
                </w:pPr>
              </w:p>
              <w:p w14:paraId="13FC30FE" w14:textId="77777777" w:rsidR="003A0C91" w:rsidRDefault="003A0C91" w:rsidP="003A0C91">
                <w:pPr>
                  <w:rPr>
                    <w:rFonts w:asciiTheme="minorHAnsi" w:hAnsiTheme="minorHAnsi" w:cstheme="minorBidi"/>
                    <w:sz w:val="22"/>
                    <w:szCs w:val="22"/>
                  </w:rPr>
                </w:pPr>
              </w:p>
              <w:p w14:paraId="3807D7E0" w14:textId="4CF032B3" w:rsidR="004D6B83" w:rsidRDefault="004D6B83" w:rsidP="003A0C91">
                <w:pPr>
                  <w:rPr>
                    <w:rFonts w:asciiTheme="minorHAnsi" w:hAnsiTheme="minorHAnsi" w:cstheme="minorBidi"/>
                    <w:sz w:val="22"/>
                    <w:szCs w:val="22"/>
                  </w:rPr>
                </w:pPr>
              </w:p>
            </w:tc>
          </w:sdtContent>
        </w:sdt>
        <w:sdt>
          <w:sdtPr>
            <w:rPr>
              <w:rFonts w:asciiTheme="minorHAnsi" w:hAnsiTheme="minorHAnsi" w:cstheme="minorBidi"/>
              <w:sz w:val="22"/>
              <w:szCs w:val="22"/>
            </w:rPr>
            <w:id w:val="2047791481"/>
            <w:placeholder>
              <w:docPart w:val="976D8E77C198420AAC8FE2D9294E2B43"/>
            </w:placeholder>
          </w:sdtPr>
          <w:sdtEndPr/>
          <w:sdtContent>
            <w:tc>
              <w:tcPr>
                <w:tcW w:w="2087" w:type="dxa"/>
              </w:tcPr>
              <w:p w14:paraId="37FD4D9B" w14:textId="77777777" w:rsidR="003A0C91" w:rsidRDefault="003A0C91" w:rsidP="003A0C91">
                <w:pPr>
                  <w:rPr>
                    <w:rFonts w:asciiTheme="minorHAnsi" w:hAnsiTheme="minorHAnsi" w:cstheme="minorBidi"/>
                    <w:sz w:val="22"/>
                    <w:szCs w:val="22"/>
                  </w:rPr>
                </w:pPr>
              </w:p>
              <w:p w14:paraId="0B96F5A0" w14:textId="77777777" w:rsidR="003A0C91" w:rsidRDefault="003A0C91" w:rsidP="003A0C91">
                <w:pPr>
                  <w:rPr>
                    <w:rFonts w:asciiTheme="minorHAnsi" w:hAnsiTheme="minorHAnsi" w:cstheme="minorBidi"/>
                    <w:sz w:val="22"/>
                    <w:szCs w:val="22"/>
                  </w:rPr>
                </w:pPr>
              </w:p>
              <w:p w14:paraId="3959A516" w14:textId="77777777" w:rsidR="003A0C91" w:rsidRDefault="003A0C91" w:rsidP="003A0C91">
                <w:pPr>
                  <w:rPr>
                    <w:rFonts w:asciiTheme="minorHAnsi" w:hAnsiTheme="minorHAnsi" w:cstheme="minorBidi"/>
                    <w:sz w:val="22"/>
                    <w:szCs w:val="22"/>
                  </w:rPr>
                </w:pPr>
              </w:p>
              <w:p w14:paraId="3F1F0C0B" w14:textId="77777777" w:rsidR="003A0C91" w:rsidRDefault="003A0C91" w:rsidP="003A0C91">
                <w:pPr>
                  <w:rPr>
                    <w:rFonts w:asciiTheme="minorHAnsi" w:hAnsiTheme="minorHAnsi" w:cstheme="minorBidi"/>
                    <w:sz w:val="22"/>
                    <w:szCs w:val="22"/>
                  </w:rPr>
                </w:pPr>
              </w:p>
              <w:p w14:paraId="1FF17CC6" w14:textId="251DCDAD" w:rsidR="004D6B83" w:rsidRDefault="004D6B83" w:rsidP="003A0C91">
                <w:pPr>
                  <w:rPr>
                    <w:rFonts w:asciiTheme="minorHAnsi" w:hAnsiTheme="minorHAnsi" w:cstheme="minorBidi"/>
                    <w:sz w:val="22"/>
                    <w:szCs w:val="22"/>
                  </w:rPr>
                </w:pPr>
              </w:p>
            </w:tc>
          </w:sdtContent>
        </w:sdt>
      </w:tr>
      <w:tr w:rsidR="008B6824" w14:paraId="0B27101D" w14:textId="77777777" w:rsidTr="72026386">
        <w:trPr>
          <w:cantSplit/>
        </w:trPr>
        <w:tc>
          <w:tcPr>
            <w:tcW w:w="3955" w:type="dxa"/>
            <w:shd w:val="clear" w:color="auto" w:fill="F2F2F2" w:themeFill="background2" w:themeFillShade="F2"/>
          </w:tcPr>
          <w:p w14:paraId="69CE5100" w14:textId="62A7AC92" w:rsidR="008B6824" w:rsidRDefault="008B6824" w:rsidP="008B682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 xml:space="preserve">Where will you keep your supply of educational materials? (EHR, </w:t>
            </w:r>
            <w:proofErr w:type="spellStart"/>
            <w:r>
              <w:rPr>
                <w:rFonts w:asciiTheme="minorHAnsi" w:hAnsiTheme="minorHAnsi" w:cstheme="minorHAnsi"/>
                <w:bCs/>
                <w:sz w:val="22"/>
                <w:szCs w:val="22"/>
              </w:rPr>
              <w:t>etc</w:t>
            </w:r>
            <w:proofErr w:type="spellEnd"/>
            <w:r>
              <w:rPr>
                <w:rFonts w:asciiTheme="minorHAnsi" w:hAnsiTheme="minorHAnsi" w:cstheme="minorHAnsi"/>
                <w:bCs/>
                <w:sz w:val="22"/>
                <w:szCs w:val="22"/>
              </w:rPr>
              <w:t>)</w:t>
            </w:r>
          </w:p>
        </w:tc>
        <w:tc>
          <w:tcPr>
            <w:tcW w:w="2087" w:type="dxa"/>
            <w:shd w:val="clear" w:color="auto" w:fill="F2F2F2" w:themeFill="background2" w:themeFillShade="F2"/>
          </w:tcPr>
          <w:sdt>
            <w:sdtPr>
              <w:rPr>
                <w:rFonts w:asciiTheme="minorHAnsi" w:hAnsiTheme="minorHAnsi" w:cstheme="minorBidi"/>
                <w:sz w:val="22"/>
                <w:szCs w:val="22"/>
              </w:rPr>
              <w:id w:val="-1927647833"/>
              <w:placeholder>
                <w:docPart w:val="D991E24DE3E2465CB4B8249D75B45C02"/>
              </w:placeholder>
            </w:sdtPr>
            <w:sdtEndPr/>
            <w:sdtContent>
              <w:p w14:paraId="5DE4B017" w14:textId="77777777" w:rsidR="008B6824" w:rsidRPr="002D1AE2" w:rsidRDefault="008B6824" w:rsidP="008B6824">
                <w:pPr>
                  <w:rPr>
                    <w:rFonts w:asciiTheme="minorHAnsi" w:hAnsiTheme="minorHAnsi" w:cstheme="minorHAnsi"/>
                    <w:bCs/>
                    <w:sz w:val="22"/>
                    <w:szCs w:val="22"/>
                  </w:rPr>
                </w:pPr>
              </w:p>
              <w:p w14:paraId="29444A95" w14:textId="77777777" w:rsidR="008B6824" w:rsidRPr="002D1AE2" w:rsidRDefault="008B6824" w:rsidP="008B6824">
                <w:pPr>
                  <w:rPr>
                    <w:rFonts w:asciiTheme="minorHAnsi" w:hAnsiTheme="minorHAnsi" w:cstheme="minorHAnsi"/>
                    <w:bCs/>
                    <w:sz w:val="22"/>
                    <w:szCs w:val="22"/>
                  </w:rPr>
                </w:pPr>
              </w:p>
              <w:p w14:paraId="2B065ED1" w14:textId="3BEE0302"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42013003"/>
              <w:placeholder>
                <w:docPart w:val="E59C9201C4264972AC4DF9D75967562D"/>
              </w:placeholder>
            </w:sdtPr>
            <w:sdtEndPr/>
            <w:sdtContent>
              <w:p w14:paraId="2FFD197E" w14:textId="77777777" w:rsidR="008B6824" w:rsidRPr="002D1AE2" w:rsidRDefault="008B6824" w:rsidP="008B6824">
                <w:pPr>
                  <w:rPr>
                    <w:rFonts w:asciiTheme="minorHAnsi" w:hAnsiTheme="minorHAnsi" w:cstheme="minorHAnsi"/>
                    <w:bCs/>
                    <w:sz w:val="22"/>
                    <w:szCs w:val="22"/>
                  </w:rPr>
                </w:pPr>
              </w:p>
              <w:p w14:paraId="1BC7D64F" w14:textId="77777777" w:rsidR="008B6824" w:rsidRPr="002D1AE2" w:rsidRDefault="008B6824" w:rsidP="008B6824">
                <w:pPr>
                  <w:rPr>
                    <w:rFonts w:asciiTheme="minorHAnsi" w:hAnsiTheme="minorHAnsi" w:cstheme="minorHAnsi"/>
                    <w:bCs/>
                    <w:sz w:val="22"/>
                    <w:szCs w:val="22"/>
                  </w:rPr>
                </w:pPr>
              </w:p>
              <w:p w14:paraId="2E704E65" w14:textId="5C755EE0"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727989897"/>
              <w:placeholder>
                <w:docPart w:val="D8DE35BBE046470C89490E057F444344"/>
              </w:placeholder>
            </w:sdtPr>
            <w:sdtEndPr/>
            <w:sdtContent>
              <w:p w14:paraId="5792875B" w14:textId="77777777" w:rsidR="008B6824" w:rsidRPr="002D1AE2" w:rsidRDefault="008B6824" w:rsidP="008B6824">
                <w:pPr>
                  <w:rPr>
                    <w:rFonts w:asciiTheme="minorHAnsi" w:hAnsiTheme="minorHAnsi" w:cstheme="minorHAnsi"/>
                    <w:bCs/>
                    <w:sz w:val="22"/>
                    <w:szCs w:val="22"/>
                  </w:rPr>
                </w:pPr>
              </w:p>
              <w:p w14:paraId="2B5F9EE7" w14:textId="77777777" w:rsidR="008B6824" w:rsidRPr="002D1AE2" w:rsidRDefault="008B6824" w:rsidP="008B6824">
                <w:pPr>
                  <w:rPr>
                    <w:rFonts w:asciiTheme="minorHAnsi" w:hAnsiTheme="minorHAnsi" w:cstheme="minorHAnsi"/>
                    <w:bCs/>
                    <w:sz w:val="22"/>
                    <w:szCs w:val="22"/>
                  </w:rPr>
                </w:pPr>
              </w:p>
              <w:p w14:paraId="257C43B2" w14:textId="0E5FCC87"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27551605"/>
              <w:placeholder>
                <w:docPart w:val="4DE8DFA7E9AC4EA1A9AB239BC5509D68"/>
              </w:placeholder>
            </w:sdtPr>
            <w:sdtEndPr/>
            <w:sdtContent>
              <w:p w14:paraId="11B8DD24" w14:textId="77777777" w:rsidR="008B6824" w:rsidRPr="002D1AE2" w:rsidRDefault="008B6824" w:rsidP="008B6824">
                <w:pPr>
                  <w:rPr>
                    <w:rFonts w:asciiTheme="minorHAnsi" w:hAnsiTheme="minorHAnsi" w:cstheme="minorHAnsi"/>
                    <w:bCs/>
                    <w:sz w:val="22"/>
                    <w:szCs w:val="22"/>
                  </w:rPr>
                </w:pPr>
              </w:p>
              <w:p w14:paraId="7C0866B8" w14:textId="77777777" w:rsidR="008B6824" w:rsidRPr="002D1AE2" w:rsidRDefault="008B6824" w:rsidP="008B6824">
                <w:pPr>
                  <w:rPr>
                    <w:rFonts w:asciiTheme="minorHAnsi" w:hAnsiTheme="minorHAnsi" w:cstheme="minorHAnsi"/>
                    <w:bCs/>
                    <w:sz w:val="22"/>
                    <w:szCs w:val="22"/>
                  </w:rPr>
                </w:pPr>
              </w:p>
              <w:p w14:paraId="2B3DD6B0" w14:textId="6959AD55"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1450079554"/>
            <w:placeholder>
              <w:docPart w:val="1702E16A23D84A82BF5DF8FCB6534B07"/>
            </w:placeholder>
          </w:sdtPr>
          <w:sdtEndPr/>
          <w:sdtContent>
            <w:tc>
              <w:tcPr>
                <w:tcW w:w="2087" w:type="dxa"/>
                <w:shd w:val="clear" w:color="auto" w:fill="F2F2F2" w:themeFill="background2" w:themeFillShade="F2"/>
              </w:tcPr>
              <w:p w14:paraId="270A10BD" w14:textId="77777777" w:rsidR="008B6824" w:rsidRPr="002D1AE2" w:rsidRDefault="008B6824" w:rsidP="008B6824">
                <w:pPr>
                  <w:rPr>
                    <w:rFonts w:asciiTheme="minorHAnsi" w:hAnsiTheme="minorHAnsi" w:cstheme="minorHAnsi"/>
                    <w:bCs/>
                    <w:sz w:val="22"/>
                    <w:szCs w:val="22"/>
                  </w:rPr>
                </w:pPr>
              </w:p>
              <w:p w14:paraId="4830FB4D" w14:textId="77777777" w:rsidR="008B6824" w:rsidRPr="002D1AE2" w:rsidRDefault="008B6824" w:rsidP="008B6824">
                <w:pPr>
                  <w:rPr>
                    <w:rFonts w:asciiTheme="minorHAnsi" w:hAnsiTheme="minorHAnsi" w:cstheme="minorHAnsi"/>
                    <w:bCs/>
                    <w:sz w:val="22"/>
                    <w:szCs w:val="22"/>
                  </w:rPr>
                </w:pPr>
              </w:p>
              <w:p w14:paraId="7E61DB4D" w14:textId="1A258E3E" w:rsidR="008B6824" w:rsidRPr="002D1AE2" w:rsidRDefault="008B6824" w:rsidP="008B6824">
                <w:pPr>
                  <w:rPr>
                    <w:rFonts w:asciiTheme="minorHAnsi" w:hAnsiTheme="minorHAnsi" w:cstheme="minorHAnsi"/>
                    <w:bCs/>
                    <w:sz w:val="22"/>
                    <w:szCs w:val="22"/>
                  </w:rPr>
                </w:pPr>
              </w:p>
            </w:tc>
          </w:sdtContent>
        </w:sdt>
      </w:tr>
      <w:tr w:rsidR="008B6824" w14:paraId="58FE9A3C" w14:textId="77777777" w:rsidTr="72026386">
        <w:trPr>
          <w:cantSplit/>
        </w:trPr>
        <w:tc>
          <w:tcPr>
            <w:tcW w:w="3955" w:type="dxa"/>
          </w:tcPr>
          <w:p w14:paraId="17D00F26" w14:textId="15CEBFBC" w:rsidR="008B6824" w:rsidRDefault="008B6824" w:rsidP="008B682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How will referrals be handled for children who have an at-risk score?</w:t>
            </w:r>
          </w:p>
        </w:tc>
        <w:tc>
          <w:tcPr>
            <w:tcW w:w="2087" w:type="dxa"/>
          </w:tcPr>
          <w:sdt>
            <w:sdtPr>
              <w:rPr>
                <w:rFonts w:asciiTheme="minorHAnsi" w:hAnsiTheme="minorHAnsi" w:cstheme="minorBidi"/>
                <w:sz w:val="22"/>
                <w:szCs w:val="22"/>
              </w:rPr>
              <w:id w:val="1160664983"/>
              <w:placeholder>
                <w:docPart w:val="461EE2F9DE05481D9E82F17F91F39AF0"/>
              </w:placeholder>
            </w:sdtPr>
            <w:sdtEndPr/>
            <w:sdtContent>
              <w:p w14:paraId="2F2DCD8E" w14:textId="77777777" w:rsidR="008B6824" w:rsidRPr="002D1AE2" w:rsidRDefault="008B6824" w:rsidP="008B6824">
                <w:pPr>
                  <w:rPr>
                    <w:rFonts w:asciiTheme="minorHAnsi" w:hAnsiTheme="minorHAnsi" w:cstheme="minorHAnsi"/>
                    <w:bCs/>
                    <w:sz w:val="22"/>
                    <w:szCs w:val="22"/>
                  </w:rPr>
                </w:pPr>
              </w:p>
              <w:p w14:paraId="0B3394BC" w14:textId="77777777" w:rsidR="008B6824" w:rsidRPr="002D1AE2" w:rsidRDefault="008B6824" w:rsidP="008B6824">
                <w:pPr>
                  <w:rPr>
                    <w:rFonts w:asciiTheme="minorHAnsi" w:hAnsiTheme="minorHAnsi" w:cstheme="minorHAnsi"/>
                    <w:bCs/>
                    <w:sz w:val="22"/>
                    <w:szCs w:val="22"/>
                  </w:rPr>
                </w:pPr>
              </w:p>
              <w:p w14:paraId="23E1F641" w14:textId="54DDA319" w:rsidR="008B6824" w:rsidRPr="002D1AE2" w:rsidRDefault="001F7174" w:rsidP="008B6824">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2082659675"/>
              <w:placeholder>
                <w:docPart w:val="5C236A7FD365489D8890A6961B4C5152"/>
              </w:placeholder>
            </w:sdtPr>
            <w:sdtEndPr/>
            <w:sdtContent>
              <w:p w14:paraId="74C247FD" w14:textId="77777777" w:rsidR="008B6824" w:rsidRPr="002D1AE2" w:rsidRDefault="008B6824" w:rsidP="008B6824">
                <w:pPr>
                  <w:rPr>
                    <w:rFonts w:asciiTheme="minorHAnsi" w:hAnsiTheme="minorHAnsi" w:cstheme="minorHAnsi"/>
                    <w:bCs/>
                    <w:sz w:val="22"/>
                    <w:szCs w:val="22"/>
                  </w:rPr>
                </w:pPr>
              </w:p>
              <w:p w14:paraId="5C50B51C" w14:textId="77777777" w:rsidR="008B6824" w:rsidRPr="002D1AE2" w:rsidRDefault="008B6824" w:rsidP="008B6824">
                <w:pPr>
                  <w:rPr>
                    <w:rFonts w:asciiTheme="minorHAnsi" w:hAnsiTheme="minorHAnsi" w:cstheme="minorHAnsi"/>
                    <w:bCs/>
                    <w:sz w:val="22"/>
                    <w:szCs w:val="22"/>
                  </w:rPr>
                </w:pPr>
              </w:p>
              <w:p w14:paraId="2EB0E019" w14:textId="1F40EB49" w:rsidR="008B6824" w:rsidRPr="002D1AE2" w:rsidRDefault="001F7174" w:rsidP="008B6824">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420596829"/>
              <w:placeholder>
                <w:docPart w:val="01AC2675F6A54E72A2408641E6B06684"/>
              </w:placeholder>
            </w:sdtPr>
            <w:sdtEndPr/>
            <w:sdtContent>
              <w:p w14:paraId="586BE1A3" w14:textId="77777777" w:rsidR="008B6824" w:rsidRPr="002D1AE2" w:rsidRDefault="008B6824" w:rsidP="008B6824">
                <w:pPr>
                  <w:rPr>
                    <w:rFonts w:asciiTheme="minorHAnsi" w:hAnsiTheme="minorHAnsi" w:cstheme="minorHAnsi"/>
                    <w:bCs/>
                    <w:sz w:val="22"/>
                    <w:szCs w:val="22"/>
                  </w:rPr>
                </w:pPr>
              </w:p>
              <w:p w14:paraId="3DBBFE36" w14:textId="77777777" w:rsidR="008B6824" w:rsidRPr="002D1AE2" w:rsidRDefault="008B6824" w:rsidP="008B6824">
                <w:pPr>
                  <w:rPr>
                    <w:rFonts w:asciiTheme="minorHAnsi" w:hAnsiTheme="minorHAnsi" w:cstheme="minorHAnsi"/>
                    <w:bCs/>
                    <w:sz w:val="22"/>
                    <w:szCs w:val="22"/>
                  </w:rPr>
                </w:pPr>
              </w:p>
              <w:p w14:paraId="5291F9AB" w14:textId="701428D8" w:rsidR="008B6824" w:rsidRPr="002D1AE2" w:rsidRDefault="001F7174" w:rsidP="008B6824">
                <w:pPr>
                  <w:rPr>
                    <w:rFonts w:asciiTheme="minorHAnsi" w:hAnsiTheme="minorHAnsi" w:cstheme="minorHAnsi"/>
                    <w:bCs/>
                    <w:sz w:val="22"/>
                    <w:szCs w:val="22"/>
                  </w:rPr>
                </w:pPr>
              </w:p>
            </w:sdtContent>
          </w:sdt>
        </w:tc>
        <w:tc>
          <w:tcPr>
            <w:tcW w:w="2087" w:type="dxa"/>
          </w:tcPr>
          <w:sdt>
            <w:sdtPr>
              <w:rPr>
                <w:rFonts w:asciiTheme="minorHAnsi" w:hAnsiTheme="minorHAnsi" w:cstheme="minorBidi"/>
                <w:sz w:val="22"/>
                <w:szCs w:val="22"/>
              </w:rPr>
              <w:id w:val="-1022466699"/>
              <w:placeholder>
                <w:docPart w:val="360240973B1C47ADAA4826F8AB581FBA"/>
              </w:placeholder>
            </w:sdtPr>
            <w:sdtEndPr/>
            <w:sdtContent>
              <w:p w14:paraId="1A9C2C55" w14:textId="77777777" w:rsidR="008B6824" w:rsidRPr="002D1AE2" w:rsidRDefault="008B6824" w:rsidP="008B6824">
                <w:pPr>
                  <w:rPr>
                    <w:rFonts w:asciiTheme="minorHAnsi" w:hAnsiTheme="minorHAnsi" w:cstheme="minorHAnsi"/>
                    <w:bCs/>
                    <w:sz w:val="22"/>
                    <w:szCs w:val="22"/>
                  </w:rPr>
                </w:pPr>
              </w:p>
              <w:p w14:paraId="745D79C4" w14:textId="77777777" w:rsidR="008B6824" w:rsidRPr="002D1AE2" w:rsidRDefault="008B6824" w:rsidP="008B6824">
                <w:pPr>
                  <w:rPr>
                    <w:rFonts w:asciiTheme="minorHAnsi" w:hAnsiTheme="minorHAnsi" w:cstheme="minorHAnsi"/>
                    <w:bCs/>
                    <w:sz w:val="22"/>
                    <w:szCs w:val="22"/>
                  </w:rPr>
                </w:pPr>
              </w:p>
              <w:p w14:paraId="4524061D" w14:textId="41153995"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1674410107"/>
            <w:placeholder>
              <w:docPart w:val="8479B82CDDF44D0F825CFA8A57955833"/>
            </w:placeholder>
          </w:sdtPr>
          <w:sdtEndPr/>
          <w:sdtContent>
            <w:tc>
              <w:tcPr>
                <w:tcW w:w="2087" w:type="dxa"/>
              </w:tcPr>
              <w:p w14:paraId="0B9BC281" w14:textId="77777777" w:rsidR="008B6824" w:rsidRPr="002D1AE2" w:rsidRDefault="008B6824" w:rsidP="008B6824">
                <w:pPr>
                  <w:rPr>
                    <w:rFonts w:asciiTheme="minorHAnsi" w:hAnsiTheme="minorHAnsi" w:cstheme="minorHAnsi"/>
                    <w:bCs/>
                    <w:sz w:val="22"/>
                    <w:szCs w:val="22"/>
                  </w:rPr>
                </w:pPr>
              </w:p>
              <w:p w14:paraId="718181F6" w14:textId="77777777" w:rsidR="008B6824" w:rsidRPr="002D1AE2" w:rsidRDefault="008B6824" w:rsidP="008B6824">
                <w:pPr>
                  <w:rPr>
                    <w:rFonts w:asciiTheme="minorHAnsi" w:hAnsiTheme="minorHAnsi" w:cstheme="minorHAnsi"/>
                    <w:bCs/>
                    <w:sz w:val="22"/>
                    <w:szCs w:val="22"/>
                  </w:rPr>
                </w:pPr>
              </w:p>
              <w:p w14:paraId="120B5D15" w14:textId="1063B5ED" w:rsidR="008B6824" w:rsidRPr="002D1AE2" w:rsidRDefault="008B6824" w:rsidP="008B6824">
                <w:pPr>
                  <w:rPr>
                    <w:rFonts w:asciiTheme="minorHAnsi" w:hAnsiTheme="minorHAnsi" w:cstheme="minorHAnsi"/>
                    <w:bCs/>
                    <w:sz w:val="22"/>
                    <w:szCs w:val="22"/>
                  </w:rPr>
                </w:pPr>
              </w:p>
            </w:tc>
          </w:sdtContent>
        </w:sdt>
      </w:tr>
      <w:tr w:rsidR="008B6824" w14:paraId="3CA77E2B" w14:textId="77777777" w:rsidTr="72026386">
        <w:trPr>
          <w:cantSplit/>
        </w:trPr>
        <w:tc>
          <w:tcPr>
            <w:tcW w:w="3955" w:type="dxa"/>
            <w:shd w:val="clear" w:color="auto" w:fill="F2F2F2" w:themeFill="background2" w:themeFillShade="F2"/>
          </w:tcPr>
          <w:p w14:paraId="393FC2DE" w14:textId="353D356E" w:rsidR="008B6824" w:rsidRDefault="008B6824" w:rsidP="008B682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 xml:space="preserve">Who will make sure that materials (including screening tools and educational materials) are </w:t>
            </w:r>
            <w:proofErr w:type="gramStart"/>
            <w:r>
              <w:rPr>
                <w:rFonts w:asciiTheme="minorHAnsi" w:hAnsiTheme="minorHAnsi" w:cstheme="minorHAnsi"/>
                <w:bCs/>
                <w:sz w:val="22"/>
                <w:szCs w:val="22"/>
              </w:rPr>
              <w:t>restocked</w:t>
            </w:r>
            <w:proofErr w:type="gramEnd"/>
            <w:r>
              <w:rPr>
                <w:rFonts w:asciiTheme="minorHAnsi" w:hAnsiTheme="minorHAnsi" w:cstheme="minorHAnsi"/>
                <w:bCs/>
                <w:sz w:val="22"/>
                <w:szCs w:val="22"/>
              </w:rPr>
              <w:t xml:space="preserve"> and readily available?</w:t>
            </w:r>
          </w:p>
        </w:tc>
        <w:tc>
          <w:tcPr>
            <w:tcW w:w="2087" w:type="dxa"/>
            <w:shd w:val="clear" w:color="auto" w:fill="F2F2F2" w:themeFill="background2" w:themeFillShade="F2"/>
          </w:tcPr>
          <w:sdt>
            <w:sdtPr>
              <w:rPr>
                <w:rFonts w:asciiTheme="minorHAnsi" w:hAnsiTheme="minorHAnsi" w:cstheme="minorBidi"/>
                <w:sz w:val="22"/>
                <w:szCs w:val="22"/>
              </w:rPr>
              <w:id w:val="1323231949"/>
              <w:placeholder>
                <w:docPart w:val="7857ED5443BF4F36A906C8E2A8F1012F"/>
              </w:placeholder>
            </w:sdtPr>
            <w:sdtEndPr/>
            <w:sdtContent>
              <w:p w14:paraId="03120CFE" w14:textId="77777777" w:rsidR="008B6824" w:rsidRPr="002D1AE2" w:rsidRDefault="008B6824" w:rsidP="008B6824">
                <w:pPr>
                  <w:rPr>
                    <w:rFonts w:asciiTheme="minorHAnsi" w:hAnsiTheme="minorHAnsi" w:cstheme="minorHAnsi"/>
                    <w:bCs/>
                    <w:sz w:val="22"/>
                    <w:szCs w:val="22"/>
                  </w:rPr>
                </w:pPr>
              </w:p>
              <w:p w14:paraId="66891482" w14:textId="77777777" w:rsidR="008B6824" w:rsidRPr="002D1AE2" w:rsidRDefault="008B6824" w:rsidP="008B6824">
                <w:pPr>
                  <w:rPr>
                    <w:rFonts w:asciiTheme="minorHAnsi" w:hAnsiTheme="minorHAnsi" w:cstheme="minorHAnsi"/>
                    <w:bCs/>
                    <w:sz w:val="22"/>
                    <w:szCs w:val="22"/>
                  </w:rPr>
                </w:pPr>
              </w:p>
              <w:p w14:paraId="1114B90D" w14:textId="77777777" w:rsidR="008B6824" w:rsidRPr="002D1AE2" w:rsidRDefault="008B6824" w:rsidP="008B6824">
                <w:pPr>
                  <w:rPr>
                    <w:rFonts w:asciiTheme="minorHAnsi" w:hAnsiTheme="minorHAnsi" w:cstheme="minorHAnsi"/>
                    <w:bCs/>
                    <w:sz w:val="22"/>
                    <w:szCs w:val="22"/>
                  </w:rPr>
                </w:pPr>
              </w:p>
              <w:p w14:paraId="5E2398EF" w14:textId="33E4ADD3"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794178949"/>
              <w:placeholder>
                <w:docPart w:val="791BF0F0B4C5424E9DA229F5063E10BA"/>
              </w:placeholder>
            </w:sdtPr>
            <w:sdtEndPr/>
            <w:sdtContent>
              <w:p w14:paraId="1A3B0AAB" w14:textId="77777777" w:rsidR="008B6824" w:rsidRPr="002D1AE2" w:rsidRDefault="008B6824" w:rsidP="008B6824">
                <w:pPr>
                  <w:rPr>
                    <w:rFonts w:asciiTheme="minorHAnsi" w:hAnsiTheme="minorHAnsi" w:cstheme="minorHAnsi"/>
                    <w:bCs/>
                    <w:sz w:val="22"/>
                    <w:szCs w:val="22"/>
                  </w:rPr>
                </w:pPr>
              </w:p>
              <w:p w14:paraId="6614F6F2" w14:textId="77777777" w:rsidR="008B6824" w:rsidRPr="002D1AE2" w:rsidRDefault="008B6824" w:rsidP="008B6824">
                <w:pPr>
                  <w:rPr>
                    <w:rFonts w:asciiTheme="minorHAnsi" w:hAnsiTheme="minorHAnsi" w:cstheme="minorHAnsi"/>
                    <w:bCs/>
                    <w:sz w:val="22"/>
                    <w:szCs w:val="22"/>
                  </w:rPr>
                </w:pPr>
              </w:p>
              <w:p w14:paraId="5BC7C3F6" w14:textId="77777777" w:rsidR="008B6824" w:rsidRPr="002D1AE2" w:rsidRDefault="008B6824" w:rsidP="008B6824">
                <w:pPr>
                  <w:rPr>
                    <w:rFonts w:asciiTheme="minorHAnsi" w:hAnsiTheme="minorHAnsi" w:cstheme="minorHAnsi"/>
                    <w:bCs/>
                    <w:sz w:val="22"/>
                    <w:szCs w:val="22"/>
                  </w:rPr>
                </w:pPr>
              </w:p>
              <w:p w14:paraId="16AF044F" w14:textId="4D527DED"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952392424"/>
              <w:placeholder>
                <w:docPart w:val="40D4EF1AFB4A4158AF39E8A8D8482503"/>
              </w:placeholder>
            </w:sdtPr>
            <w:sdtEndPr/>
            <w:sdtContent>
              <w:p w14:paraId="5FC0FEC0" w14:textId="77777777" w:rsidR="008B6824" w:rsidRPr="002D1AE2" w:rsidRDefault="008B6824" w:rsidP="008B6824">
                <w:pPr>
                  <w:rPr>
                    <w:rFonts w:asciiTheme="minorHAnsi" w:hAnsiTheme="minorHAnsi" w:cstheme="minorHAnsi"/>
                    <w:bCs/>
                    <w:sz w:val="22"/>
                    <w:szCs w:val="22"/>
                  </w:rPr>
                </w:pPr>
              </w:p>
              <w:p w14:paraId="09FA042A" w14:textId="77777777" w:rsidR="008B6824" w:rsidRPr="002D1AE2" w:rsidRDefault="008B6824" w:rsidP="008B6824">
                <w:pPr>
                  <w:rPr>
                    <w:rFonts w:asciiTheme="minorHAnsi" w:hAnsiTheme="minorHAnsi" w:cstheme="minorHAnsi"/>
                    <w:bCs/>
                    <w:sz w:val="22"/>
                    <w:szCs w:val="22"/>
                  </w:rPr>
                </w:pPr>
              </w:p>
              <w:p w14:paraId="674DDFB5" w14:textId="77777777" w:rsidR="008B6824" w:rsidRPr="002D1AE2" w:rsidRDefault="008B6824" w:rsidP="008B6824">
                <w:pPr>
                  <w:rPr>
                    <w:rFonts w:asciiTheme="minorHAnsi" w:hAnsiTheme="minorHAnsi" w:cstheme="minorHAnsi"/>
                    <w:bCs/>
                    <w:sz w:val="22"/>
                    <w:szCs w:val="22"/>
                  </w:rPr>
                </w:pPr>
              </w:p>
              <w:p w14:paraId="53450B5D" w14:textId="577E6EC3"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728678119"/>
              <w:placeholder>
                <w:docPart w:val="7E0D3A6C176E42C4BA3971F875F10F05"/>
              </w:placeholder>
            </w:sdtPr>
            <w:sdtEndPr/>
            <w:sdtContent>
              <w:p w14:paraId="417FF960" w14:textId="77777777" w:rsidR="008B6824" w:rsidRPr="002D1AE2" w:rsidRDefault="008B6824" w:rsidP="008B6824">
                <w:pPr>
                  <w:rPr>
                    <w:rFonts w:asciiTheme="minorHAnsi" w:hAnsiTheme="minorHAnsi" w:cstheme="minorHAnsi"/>
                    <w:bCs/>
                    <w:sz w:val="22"/>
                    <w:szCs w:val="22"/>
                  </w:rPr>
                </w:pPr>
              </w:p>
              <w:p w14:paraId="658EA56C" w14:textId="77777777" w:rsidR="008B6824" w:rsidRPr="002D1AE2" w:rsidRDefault="008B6824" w:rsidP="008B6824">
                <w:pPr>
                  <w:rPr>
                    <w:rFonts w:asciiTheme="minorHAnsi" w:hAnsiTheme="minorHAnsi" w:cstheme="minorHAnsi"/>
                    <w:bCs/>
                    <w:sz w:val="22"/>
                    <w:szCs w:val="22"/>
                  </w:rPr>
                </w:pPr>
              </w:p>
              <w:p w14:paraId="62A2822C" w14:textId="77777777" w:rsidR="008B6824" w:rsidRPr="002D1AE2" w:rsidRDefault="008B6824" w:rsidP="008B6824">
                <w:pPr>
                  <w:rPr>
                    <w:rFonts w:asciiTheme="minorHAnsi" w:hAnsiTheme="minorHAnsi" w:cstheme="minorHAnsi"/>
                    <w:bCs/>
                    <w:sz w:val="22"/>
                    <w:szCs w:val="22"/>
                  </w:rPr>
                </w:pPr>
              </w:p>
              <w:p w14:paraId="1AD1BF43" w14:textId="2C6D205D"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1737439478"/>
            <w:placeholder>
              <w:docPart w:val="AF7F6E3A390443109D48F2E2E7921BC6"/>
            </w:placeholder>
          </w:sdtPr>
          <w:sdtEndPr/>
          <w:sdtContent>
            <w:tc>
              <w:tcPr>
                <w:tcW w:w="2087" w:type="dxa"/>
                <w:shd w:val="clear" w:color="auto" w:fill="F2F2F2" w:themeFill="background2" w:themeFillShade="F2"/>
              </w:tcPr>
              <w:p w14:paraId="37366578" w14:textId="77777777" w:rsidR="008B6824" w:rsidRPr="002D1AE2" w:rsidRDefault="008B6824" w:rsidP="008B6824">
                <w:pPr>
                  <w:rPr>
                    <w:rFonts w:asciiTheme="minorHAnsi" w:hAnsiTheme="minorHAnsi" w:cstheme="minorHAnsi"/>
                    <w:bCs/>
                    <w:sz w:val="22"/>
                    <w:szCs w:val="22"/>
                  </w:rPr>
                </w:pPr>
              </w:p>
              <w:p w14:paraId="3CDF8DA0" w14:textId="77777777" w:rsidR="008B6824" w:rsidRPr="002D1AE2" w:rsidRDefault="008B6824" w:rsidP="008B6824">
                <w:pPr>
                  <w:rPr>
                    <w:rFonts w:asciiTheme="minorHAnsi" w:hAnsiTheme="minorHAnsi" w:cstheme="minorHAnsi"/>
                    <w:bCs/>
                    <w:sz w:val="22"/>
                    <w:szCs w:val="22"/>
                  </w:rPr>
                </w:pPr>
              </w:p>
              <w:p w14:paraId="41CA7ED4" w14:textId="77777777" w:rsidR="008B6824" w:rsidRPr="002D1AE2" w:rsidRDefault="008B6824" w:rsidP="008B6824">
                <w:pPr>
                  <w:rPr>
                    <w:rFonts w:asciiTheme="minorHAnsi" w:hAnsiTheme="minorHAnsi" w:cstheme="minorHAnsi"/>
                    <w:bCs/>
                    <w:sz w:val="22"/>
                    <w:szCs w:val="22"/>
                  </w:rPr>
                </w:pPr>
              </w:p>
              <w:p w14:paraId="7BA323F6" w14:textId="67491594" w:rsidR="008B6824" w:rsidRPr="002D1AE2" w:rsidRDefault="008B6824" w:rsidP="008B6824">
                <w:pPr>
                  <w:rPr>
                    <w:rFonts w:asciiTheme="minorHAnsi" w:hAnsiTheme="minorHAnsi" w:cstheme="minorHAnsi"/>
                    <w:bCs/>
                    <w:sz w:val="22"/>
                    <w:szCs w:val="22"/>
                  </w:rPr>
                </w:pPr>
              </w:p>
            </w:tc>
          </w:sdtContent>
        </w:sdt>
      </w:tr>
      <w:tr w:rsidR="008B6824" w14:paraId="0CB81C95" w14:textId="77777777" w:rsidTr="72026386">
        <w:trPr>
          <w:cantSplit/>
        </w:trPr>
        <w:tc>
          <w:tcPr>
            <w:tcW w:w="3955" w:type="dxa"/>
            <w:shd w:val="clear" w:color="auto" w:fill="auto"/>
          </w:tcPr>
          <w:p w14:paraId="66FE8BF3" w14:textId="59ABE294" w:rsidR="008B6824" w:rsidRDefault="008B6824" w:rsidP="008B682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Who will be responsible for facilitating the referrals?</w:t>
            </w:r>
          </w:p>
        </w:tc>
        <w:tc>
          <w:tcPr>
            <w:tcW w:w="2087" w:type="dxa"/>
            <w:shd w:val="clear" w:color="auto" w:fill="auto"/>
          </w:tcPr>
          <w:sdt>
            <w:sdtPr>
              <w:rPr>
                <w:rFonts w:asciiTheme="minorHAnsi" w:hAnsiTheme="minorHAnsi" w:cstheme="minorBidi"/>
                <w:sz w:val="22"/>
                <w:szCs w:val="22"/>
              </w:rPr>
              <w:id w:val="-170726355"/>
              <w:placeholder>
                <w:docPart w:val="AE12FC85C2D547B09627F0F9A2614081"/>
              </w:placeholder>
            </w:sdtPr>
            <w:sdtEndPr/>
            <w:sdtContent>
              <w:p w14:paraId="5D87DBE8" w14:textId="77777777" w:rsidR="008B6824" w:rsidRPr="002D1AE2" w:rsidRDefault="008B6824" w:rsidP="008B6824">
                <w:pPr>
                  <w:rPr>
                    <w:rFonts w:asciiTheme="minorHAnsi" w:hAnsiTheme="minorHAnsi" w:cstheme="minorHAnsi"/>
                    <w:bCs/>
                    <w:sz w:val="22"/>
                    <w:szCs w:val="22"/>
                  </w:rPr>
                </w:pPr>
              </w:p>
              <w:p w14:paraId="400C427A" w14:textId="77777777" w:rsidR="008B6824" w:rsidRPr="002D1AE2" w:rsidRDefault="008B6824" w:rsidP="008B6824">
                <w:pPr>
                  <w:rPr>
                    <w:rFonts w:asciiTheme="minorHAnsi" w:hAnsiTheme="minorHAnsi" w:cstheme="minorHAnsi"/>
                    <w:bCs/>
                    <w:sz w:val="22"/>
                    <w:szCs w:val="22"/>
                  </w:rPr>
                </w:pPr>
              </w:p>
              <w:p w14:paraId="4E4BCB48" w14:textId="315F0B14" w:rsidR="008B6824" w:rsidRPr="002D1AE2" w:rsidRDefault="001F7174" w:rsidP="008B6824">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470136784"/>
              <w:placeholder>
                <w:docPart w:val="F04695778255459AAA35B9C6B98D2254"/>
              </w:placeholder>
            </w:sdtPr>
            <w:sdtEndPr/>
            <w:sdtContent>
              <w:p w14:paraId="73903758" w14:textId="77777777" w:rsidR="008B6824" w:rsidRPr="002D1AE2" w:rsidRDefault="008B6824" w:rsidP="008B6824">
                <w:pPr>
                  <w:rPr>
                    <w:rFonts w:asciiTheme="minorHAnsi" w:hAnsiTheme="minorHAnsi" w:cstheme="minorHAnsi"/>
                    <w:bCs/>
                    <w:sz w:val="22"/>
                    <w:szCs w:val="22"/>
                  </w:rPr>
                </w:pPr>
              </w:p>
              <w:p w14:paraId="7EA81B82" w14:textId="77777777" w:rsidR="008B6824" w:rsidRPr="002D1AE2" w:rsidRDefault="008B6824" w:rsidP="008B6824">
                <w:pPr>
                  <w:rPr>
                    <w:rFonts w:asciiTheme="minorHAnsi" w:hAnsiTheme="minorHAnsi" w:cstheme="minorHAnsi"/>
                    <w:bCs/>
                    <w:sz w:val="22"/>
                    <w:szCs w:val="22"/>
                  </w:rPr>
                </w:pPr>
              </w:p>
              <w:p w14:paraId="4CC27979" w14:textId="123443D7" w:rsidR="008B6824" w:rsidRPr="002D1AE2" w:rsidRDefault="001F7174" w:rsidP="008B6824">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1249417485"/>
              <w:placeholder>
                <w:docPart w:val="7FA1C3E24E224086AABB5C131B3136F9"/>
              </w:placeholder>
            </w:sdtPr>
            <w:sdtEndPr/>
            <w:sdtContent>
              <w:p w14:paraId="2269C662" w14:textId="77777777" w:rsidR="008B6824" w:rsidRPr="002D1AE2" w:rsidRDefault="008B6824" w:rsidP="008B6824">
                <w:pPr>
                  <w:rPr>
                    <w:rFonts w:asciiTheme="minorHAnsi" w:hAnsiTheme="minorHAnsi" w:cstheme="minorHAnsi"/>
                    <w:bCs/>
                    <w:sz w:val="22"/>
                    <w:szCs w:val="22"/>
                  </w:rPr>
                </w:pPr>
              </w:p>
              <w:p w14:paraId="4EEC5EF0" w14:textId="77777777" w:rsidR="008B6824" w:rsidRPr="002D1AE2" w:rsidRDefault="008B6824" w:rsidP="008B6824">
                <w:pPr>
                  <w:rPr>
                    <w:rFonts w:asciiTheme="minorHAnsi" w:hAnsiTheme="minorHAnsi" w:cstheme="minorHAnsi"/>
                    <w:bCs/>
                    <w:sz w:val="22"/>
                    <w:szCs w:val="22"/>
                  </w:rPr>
                </w:pPr>
              </w:p>
              <w:p w14:paraId="5BBAFB82" w14:textId="5D030603" w:rsidR="008B6824" w:rsidRPr="002D1AE2" w:rsidRDefault="001F7174" w:rsidP="008B6824">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1018310209"/>
              <w:placeholder>
                <w:docPart w:val="D20360291C684DDCAC8184E3E1F065AC"/>
              </w:placeholder>
            </w:sdtPr>
            <w:sdtEndPr/>
            <w:sdtContent>
              <w:p w14:paraId="21EB497D" w14:textId="77777777" w:rsidR="008B6824" w:rsidRPr="002D1AE2" w:rsidRDefault="008B6824" w:rsidP="008B6824">
                <w:pPr>
                  <w:rPr>
                    <w:rFonts w:asciiTheme="minorHAnsi" w:hAnsiTheme="minorHAnsi" w:cstheme="minorHAnsi"/>
                    <w:bCs/>
                    <w:sz w:val="22"/>
                    <w:szCs w:val="22"/>
                  </w:rPr>
                </w:pPr>
              </w:p>
              <w:p w14:paraId="5A6F01BF" w14:textId="77777777" w:rsidR="008B6824" w:rsidRPr="002D1AE2" w:rsidRDefault="008B6824" w:rsidP="008B6824">
                <w:pPr>
                  <w:rPr>
                    <w:rFonts w:asciiTheme="minorHAnsi" w:hAnsiTheme="minorHAnsi" w:cstheme="minorHAnsi"/>
                    <w:bCs/>
                    <w:sz w:val="22"/>
                    <w:szCs w:val="22"/>
                  </w:rPr>
                </w:pPr>
              </w:p>
              <w:p w14:paraId="2F4FA14A" w14:textId="6FA2E535"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33160512"/>
            <w:placeholder>
              <w:docPart w:val="4000570C547C4C999C41ADF6EB1BC16B"/>
            </w:placeholder>
          </w:sdtPr>
          <w:sdtEndPr/>
          <w:sdtContent>
            <w:tc>
              <w:tcPr>
                <w:tcW w:w="2087" w:type="dxa"/>
                <w:shd w:val="clear" w:color="auto" w:fill="auto"/>
              </w:tcPr>
              <w:p w14:paraId="071B76C8" w14:textId="77777777" w:rsidR="008B6824" w:rsidRPr="002D1AE2" w:rsidRDefault="008B6824" w:rsidP="008B6824">
                <w:pPr>
                  <w:rPr>
                    <w:rFonts w:asciiTheme="minorHAnsi" w:hAnsiTheme="minorHAnsi" w:cstheme="minorHAnsi"/>
                    <w:bCs/>
                    <w:sz w:val="22"/>
                    <w:szCs w:val="22"/>
                  </w:rPr>
                </w:pPr>
              </w:p>
              <w:p w14:paraId="43A877ED" w14:textId="77777777" w:rsidR="008B6824" w:rsidRPr="002D1AE2" w:rsidRDefault="008B6824" w:rsidP="008B6824">
                <w:pPr>
                  <w:rPr>
                    <w:rFonts w:asciiTheme="minorHAnsi" w:hAnsiTheme="minorHAnsi" w:cstheme="minorHAnsi"/>
                    <w:bCs/>
                    <w:sz w:val="22"/>
                    <w:szCs w:val="22"/>
                  </w:rPr>
                </w:pPr>
              </w:p>
              <w:p w14:paraId="1CEB5F6A" w14:textId="310D8B73" w:rsidR="008B6824" w:rsidRPr="002D1AE2" w:rsidRDefault="008B6824" w:rsidP="008B6824">
                <w:pPr>
                  <w:rPr>
                    <w:rFonts w:asciiTheme="minorHAnsi" w:hAnsiTheme="minorHAnsi" w:cstheme="minorHAnsi"/>
                    <w:bCs/>
                    <w:sz w:val="22"/>
                    <w:szCs w:val="22"/>
                  </w:rPr>
                </w:pPr>
              </w:p>
            </w:tc>
          </w:sdtContent>
        </w:sdt>
      </w:tr>
      <w:tr w:rsidR="008B6824" w14:paraId="347458BA" w14:textId="77777777" w:rsidTr="72026386">
        <w:trPr>
          <w:cantSplit/>
        </w:trPr>
        <w:tc>
          <w:tcPr>
            <w:tcW w:w="3955" w:type="dxa"/>
            <w:shd w:val="clear" w:color="auto" w:fill="F2F2F2" w:themeFill="background2" w:themeFillShade="F2"/>
          </w:tcPr>
          <w:p w14:paraId="594A6FCA" w14:textId="5A715FE1" w:rsidR="008B6824" w:rsidRDefault="008B6824" w:rsidP="008B682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Where will referrals be documented in patient charts? (in paperwork needed for referral source)</w:t>
            </w:r>
          </w:p>
        </w:tc>
        <w:tc>
          <w:tcPr>
            <w:tcW w:w="2087" w:type="dxa"/>
            <w:shd w:val="clear" w:color="auto" w:fill="F2F2F2" w:themeFill="background2" w:themeFillShade="F2"/>
          </w:tcPr>
          <w:sdt>
            <w:sdtPr>
              <w:rPr>
                <w:rFonts w:asciiTheme="minorHAnsi" w:hAnsiTheme="minorHAnsi" w:cstheme="minorBidi"/>
                <w:sz w:val="22"/>
                <w:szCs w:val="22"/>
              </w:rPr>
              <w:id w:val="-836843862"/>
              <w:placeholder>
                <w:docPart w:val="E4E06ECDD6F84606A41A6AD5BB5A5AB1"/>
              </w:placeholder>
            </w:sdtPr>
            <w:sdtEndPr/>
            <w:sdtContent>
              <w:p w14:paraId="333AAD4A" w14:textId="77777777" w:rsidR="008B6824" w:rsidRPr="002D1AE2" w:rsidRDefault="008B6824" w:rsidP="008B6824">
                <w:pPr>
                  <w:rPr>
                    <w:rFonts w:asciiTheme="minorHAnsi" w:hAnsiTheme="minorHAnsi" w:cstheme="minorHAnsi"/>
                    <w:bCs/>
                    <w:sz w:val="22"/>
                    <w:szCs w:val="22"/>
                  </w:rPr>
                </w:pPr>
              </w:p>
              <w:p w14:paraId="6D16CD3E" w14:textId="77777777" w:rsidR="008B6824" w:rsidRPr="002D1AE2" w:rsidRDefault="008B6824" w:rsidP="008B6824">
                <w:pPr>
                  <w:rPr>
                    <w:rFonts w:asciiTheme="minorHAnsi" w:hAnsiTheme="minorHAnsi" w:cstheme="minorHAnsi"/>
                    <w:bCs/>
                    <w:sz w:val="22"/>
                    <w:szCs w:val="22"/>
                  </w:rPr>
                </w:pPr>
              </w:p>
              <w:p w14:paraId="17AF6BDB" w14:textId="1ECCA9CE"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854656992"/>
              <w:placeholder>
                <w:docPart w:val="5BBE6F58BE0A40FDB11E7EE6FE7955DD"/>
              </w:placeholder>
            </w:sdtPr>
            <w:sdtEndPr/>
            <w:sdtContent>
              <w:p w14:paraId="48BBFDA8" w14:textId="77777777" w:rsidR="008B6824" w:rsidRPr="002D1AE2" w:rsidRDefault="008B6824" w:rsidP="008B6824">
                <w:pPr>
                  <w:rPr>
                    <w:rFonts w:asciiTheme="minorHAnsi" w:hAnsiTheme="minorHAnsi" w:cstheme="minorHAnsi"/>
                    <w:bCs/>
                    <w:sz w:val="22"/>
                    <w:szCs w:val="22"/>
                  </w:rPr>
                </w:pPr>
              </w:p>
              <w:p w14:paraId="6EFEFFAD" w14:textId="77777777" w:rsidR="008B6824" w:rsidRPr="002D1AE2" w:rsidRDefault="008B6824" w:rsidP="008B6824">
                <w:pPr>
                  <w:rPr>
                    <w:rFonts w:asciiTheme="minorHAnsi" w:hAnsiTheme="minorHAnsi" w:cstheme="minorHAnsi"/>
                    <w:bCs/>
                    <w:sz w:val="22"/>
                    <w:szCs w:val="22"/>
                  </w:rPr>
                </w:pPr>
              </w:p>
              <w:p w14:paraId="3FC9715F" w14:textId="47A39465"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617955361"/>
              <w:placeholder>
                <w:docPart w:val="310AF5CC17CF446A9502396D8B8F7FF1"/>
              </w:placeholder>
            </w:sdtPr>
            <w:sdtEndPr/>
            <w:sdtContent>
              <w:p w14:paraId="751411DF" w14:textId="77777777" w:rsidR="008B6824" w:rsidRPr="002D1AE2" w:rsidRDefault="008B6824" w:rsidP="008B6824">
                <w:pPr>
                  <w:rPr>
                    <w:rFonts w:asciiTheme="minorHAnsi" w:hAnsiTheme="minorHAnsi" w:cstheme="minorHAnsi"/>
                    <w:bCs/>
                    <w:sz w:val="22"/>
                    <w:szCs w:val="22"/>
                  </w:rPr>
                </w:pPr>
              </w:p>
              <w:p w14:paraId="1DFE7C45" w14:textId="77777777" w:rsidR="008B6824" w:rsidRPr="002D1AE2" w:rsidRDefault="008B6824" w:rsidP="008B6824">
                <w:pPr>
                  <w:rPr>
                    <w:rFonts w:asciiTheme="minorHAnsi" w:hAnsiTheme="minorHAnsi" w:cstheme="minorHAnsi"/>
                    <w:bCs/>
                    <w:sz w:val="22"/>
                    <w:szCs w:val="22"/>
                  </w:rPr>
                </w:pPr>
              </w:p>
              <w:p w14:paraId="2E0F27EC" w14:textId="46F2180A"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866753632"/>
              <w:placeholder>
                <w:docPart w:val="B86D7C3C9277439480CB15FF9FD77379"/>
              </w:placeholder>
            </w:sdtPr>
            <w:sdtEndPr/>
            <w:sdtContent>
              <w:p w14:paraId="61E52DCC" w14:textId="77777777" w:rsidR="008B6824" w:rsidRPr="002D1AE2" w:rsidRDefault="008B6824" w:rsidP="008B6824">
                <w:pPr>
                  <w:rPr>
                    <w:rFonts w:asciiTheme="minorHAnsi" w:hAnsiTheme="minorHAnsi" w:cstheme="minorHAnsi"/>
                    <w:bCs/>
                    <w:sz w:val="22"/>
                    <w:szCs w:val="22"/>
                  </w:rPr>
                </w:pPr>
              </w:p>
              <w:p w14:paraId="301AD80E" w14:textId="77777777" w:rsidR="008B6824" w:rsidRPr="002D1AE2" w:rsidRDefault="008B6824" w:rsidP="008B6824">
                <w:pPr>
                  <w:rPr>
                    <w:rFonts w:asciiTheme="minorHAnsi" w:hAnsiTheme="minorHAnsi" w:cstheme="minorHAnsi"/>
                    <w:bCs/>
                    <w:sz w:val="22"/>
                    <w:szCs w:val="22"/>
                  </w:rPr>
                </w:pPr>
              </w:p>
              <w:p w14:paraId="167B5D7B" w14:textId="10DF6EF9"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1267037852"/>
            <w:placeholder>
              <w:docPart w:val="6B508573CDFF488DA995E7D6847BB776"/>
            </w:placeholder>
          </w:sdtPr>
          <w:sdtEndPr/>
          <w:sdtContent>
            <w:tc>
              <w:tcPr>
                <w:tcW w:w="2087" w:type="dxa"/>
                <w:shd w:val="clear" w:color="auto" w:fill="F2F2F2" w:themeFill="background2" w:themeFillShade="F2"/>
              </w:tcPr>
              <w:p w14:paraId="0FC27490" w14:textId="77777777" w:rsidR="008B6824" w:rsidRPr="002D1AE2" w:rsidRDefault="008B6824" w:rsidP="008B6824">
                <w:pPr>
                  <w:rPr>
                    <w:rFonts w:asciiTheme="minorHAnsi" w:hAnsiTheme="minorHAnsi" w:cstheme="minorHAnsi"/>
                    <w:bCs/>
                    <w:sz w:val="22"/>
                    <w:szCs w:val="22"/>
                  </w:rPr>
                </w:pPr>
              </w:p>
              <w:p w14:paraId="31FE6426" w14:textId="77777777" w:rsidR="008B6824" w:rsidRPr="002D1AE2" w:rsidRDefault="008B6824" w:rsidP="008B6824">
                <w:pPr>
                  <w:rPr>
                    <w:rFonts w:asciiTheme="minorHAnsi" w:hAnsiTheme="minorHAnsi" w:cstheme="minorHAnsi"/>
                    <w:bCs/>
                    <w:sz w:val="22"/>
                    <w:szCs w:val="22"/>
                  </w:rPr>
                </w:pPr>
              </w:p>
              <w:p w14:paraId="15BDFBDF" w14:textId="0754C340" w:rsidR="008B6824" w:rsidRPr="002D1AE2" w:rsidRDefault="008B6824" w:rsidP="008B6824">
                <w:pPr>
                  <w:rPr>
                    <w:rFonts w:asciiTheme="minorHAnsi" w:hAnsiTheme="minorHAnsi" w:cstheme="minorHAnsi"/>
                    <w:bCs/>
                    <w:sz w:val="22"/>
                    <w:szCs w:val="22"/>
                  </w:rPr>
                </w:pPr>
              </w:p>
            </w:tc>
          </w:sdtContent>
        </w:sdt>
      </w:tr>
      <w:tr w:rsidR="008B6824" w14:paraId="4AAC6BA9" w14:textId="77777777" w:rsidTr="72026386">
        <w:trPr>
          <w:cantSplit/>
        </w:trPr>
        <w:tc>
          <w:tcPr>
            <w:tcW w:w="3955" w:type="dxa"/>
            <w:shd w:val="clear" w:color="auto" w:fill="auto"/>
          </w:tcPr>
          <w:p w14:paraId="3A04E2DD" w14:textId="3B78DEB2" w:rsidR="008B6824" w:rsidRDefault="008B6824" w:rsidP="008B682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How will follow-up notes be recorded in the chart?</w:t>
            </w:r>
          </w:p>
        </w:tc>
        <w:tc>
          <w:tcPr>
            <w:tcW w:w="2087" w:type="dxa"/>
            <w:shd w:val="clear" w:color="auto" w:fill="auto"/>
          </w:tcPr>
          <w:sdt>
            <w:sdtPr>
              <w:rPr>
                <w:rFonts w:asciiTheme="minorHAnsi" w:hAnsiTheme="minorHAnsi" w:cstheme="minorBidi"/>
                <w:sz w:val="22"/>
                <w:szCs w:val="22"/>
              </w:rPr>
              <w:id w:val="732123377"/>
              <w:placeholder>
                <w:docPart w:val="F694FFE443AE41B9982056DF1EB84881"/>
              </w:placeholder>
            </w:sdtPr>
            <w:sdtEndPr/>
            <w:sdtContent>
              <w:p w14:paraId="2B7F95BD" w14:textId="77777777" w:rsidR="008B6824" w:rsidRPr="002D1AE2" w:rsidRDefault="008B6824" w:rsidP="008B6824">
                <w:pPr>
                  <w:rPr>
                    <w:rFonts w:asciiTheme="minorHAnsi" w:hAnsiTheme="minorHAnsi" w:cstheme="minorHAnsi"/>
                    <w:bCs/>
                    <w:sz w:val="22"/>
                    <w:szCs w:val="22"/>
                  </w:rPr>
                </w:pPr>
              </w:p>
              <w:p w14:paraId="58A03D77" w14:textId="77777777" w:rsidR="008B6824" w:rsidRPr="002D1AE2" w:rsidRDefault="008B6824" w:rsidP="008B6824">
                <w:pPr>
                  <w:rPr>
                    <w:rFonts w:asciiTheme="minorHAnsi" w:hAnsiTheme="minorHAnsi" w:cstheme="minorHAnsi"/>
                    <w:bCs/>
                    <w:sz w:val="22"/>
                    <w:szCs w:val="22"/>
                  </w:rPr>
                </w:pPr>
              </w:p>
              <w:p w14:paraId="68801186" w14:textId="1662D4DA" w:rsidR="008B6824" w:rsidRPr="002D1AE2" w:rsidRDefault="001F7174" w:rsidP="008B6824">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1998491723"/>
              <w:placeholder>
                <w:docPart w:val="3B2EBAF929AB41A3A1E875219468A2F0"/>
              </w:placeholder>
            </w:sdtPr>
            <w:sdtEndPr/>
            <w:sdtContent>
              <w:p w14:paraId="6FB81D4F" w14:textId="77777777" w:rsidR="008B6824" w:rsidRPr="002D1AE2" w:rsidRDefault="008B6824" w:rsidP="008B6824">
                <w:pPr>
                  <w:rPr>
                    <w:rFonts w:asciiTheme="minorHAnsi" w:hAnsiTheme="minorHAnsi" w:cstheme="minorHAnsi"/>
                    <w:bCs/>
                    <w:sz w:val="22"/>
                    <w:szCs w:val="22"/>
                  </w:rPr>
                </w:pPr>
              </w:p>
              <w:p w14:paraId="05495F9B" w14:textId="77777777" w:rsidR="008B6824" w:rsidRPr="002D1AE2" w:rsidRDefault="008B6824" w:rsidP="008B6824">
                <w:pPr>
                  <w:rPr>
                    <w:rFonts w:asciiTheme="minorHAnsi" w:hAnsiTheme="minorHAnsi" w:cstheme="minorHAnsi"/>
                    <w:bCs/>
                    <w:sz w:val="22"/>
                    <w:szCs w:val="22"/>
                  </w:rPr>
                </w:pPr>
              </w:p>
              <w:p w14:paraId="142D3F56" w14:textId="6AE5732E" w:rsidR="008B6824" w:rsidRPr="002D1AE2" w:rsidRDefault="001F7174" w:rsidP="008B6824">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930123078"/>
              <w:placeholder>
                <w:docPart w:val="B74011B5E52F4268A8BEF516F7078DD2"/>
              </w:placeholder>
            </w:sdtPr>
            <w:sdtEndPr/>
            <w:sdtContent>
              <w:p w14:paraId="1D2667FD" w14:textId="77777777" w:rsidR="008B6824" w:rsidRPr="002D1AE2" w:rsidRDefault="008B6824" w:rsidP="008B6824">
                <w:pPr>
                  <w:rPr>
                    <w:rFonts w:asciiTheme="minorHAnsi" w:hAnsiTheme="minorHAnsi" w:cstheme="minorHAnsi"/>
                    <w:bCs/>
                    <w:sz w:val="22"/>
                    <w:szCs w:val="22"/>
                  </w:rPr>
                </w:pPr>
              </w:p>
              <w:p w14:paraId="657016C5" w14:textId="77777777" w:rsidR="008B6824" w:rsidRPr="002D1AE2" w:rsidRDefault="008B6824" w:rsidP="008B6824">
                <w:pPr>
                  <w:rPr>
                    <w:rFonts w:asciiTheme="minorHAnsi" w:hAnsiTheme="minorHAnsi" w:cstheme="minorHAnsi"/>
                    <w:bCs/>
                    <w:sz w:val="22"/>
                    <w:szCs w:val="22"/>
                  </w:rPr>
                </w:pPr>
              </w:p>
              <w:p w14:paraId="26E3912C" w14:textId="182676CF" w:rsidR="008B6824" w:rsidRPr="002D1AE2" w:rsidRDefault="001F7174" w:rsidP="008B6824">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1311476781"/>
              <w:placeholder>
                <w:docPart w:val="D7C08DB0F7B040A3AE54DC9DCCAC32C6"/>
              </w:placeholder>
            </w:sdtPr>
            <w:sdtEndPr/>
            <w:sdtContent>
              <w:p w14:paraId="0F988CBB" w14:textId="77777777" w:rsidR="008B6824" w:rsidRPr="002D1AE2" w:rsidRDefault="008B6824" w:rsidP="008B6824">
                <w:pPr>
                  <w:rPr>
                    <w:rFonts w:asciiTheme="minorHAnsi" w:hAnsiTheme="minorHAnsi" w:cstheme="minorHAnsi"/>
                    <w:bCs/>
                    <w:sz w:val="22"/>
                    <w:szCs w:val="22"/>
                  </w:rPr>
                </w:pPr>
              </w:p>
              <w:p w14:paraId="6A5BA3F1" w14:textId="77777777" w:rsidR="008B6824" w:rsidRPr="002D1AE2" w:rsidRDefault="008B6824" w:rsidP="008B6824">
                <w:pPr>
                  <w:rPr>
                    <w:rFonts w:asciiTheme="minorHAnsi" w:hAnsiTheme="minorHAnsi" w:cstheme="minorHAnsi"/>
                    <w:bCs/>
                    <w:sz w:val="22"/>
                    <w:szCs w:val="22"/>
                  </w:rPr>
                </w:pPr>
              </w:p>
              <w:p w14:paraId="0345110A" w14:textId="58AD55BA"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1051539456"/>
            <w:placeholder>
              <w:docPart w:val="777BFD8D4EE54726BE32B10D7E20F3C5"/>
            </w:placeholder>
          </w:sdtPr>
          <w:sdtEndPr/>
          <w:sdtContent>
            <w:tc>
              <w:tcPr>
                <w:tcW w:w="2087" w:type="dxa"/>
                <w:shd w:val="clear" w:color="auto" w:fill="auto"/>
              </w:tcPr>
              <w:p w14:paraId="0560952E" w14:textId="77777777" w:rsidR="008B6824" w:rsidRPr="002D1AE2" w:rsidRDefault="008B6824" w:rsidP="008B6824">
                <w:pPr>
                  <w:rPr>
                    <w:rFonts w:asciiTheme="minorHAnsi" w:hAnsiTheme="minorHAnsi" w:cstheme="minorHAnsi"/>
                    <w:bCs/>
                    <w:sz w:val="22"/>
                    <w:szCs w:val="22"/>
                  </w:rPr>
                </w:pPr>
              </w:p>
              <w:p w14:paraId="6547B118" w14:textId="77777777" w:rsidR="008B6824" w:rsidRPr="002D1AE2" w:rsidRDefault="008B6824" w:rsidP="008B6824">
                <w:pPr>
                  <w:rPr>
                    <w:rFonts w:asciiTheme="minorHAnsi" w:hAnsiTheme="minorHAnsi" w:cstheme="minorHAnsi"/>
                    <w:bCs/>
                    <w:sz w:val="22"/>
                    <w:szCs w:val="22"/>
                  </w:rPr>
                </w:pPr>
              </w:p>
              <w:p w14:paraId="0BAB6E20" w14:textId="0A61C615" w:rsidR="008B6824" w:rsidRPr="002D1AE2" w:rsidRDefault="008B6824" w:rsidP="008B6824">
                <w:pPr>
                  <w:rPr>
                    <w:rFonts w:asciiTheme="minorHAnsi" w:hAnsiTheme="minorHAnsi" w:cstheme="minorHAnsi"/>
                    <w:bCs/>
                    <w:sz w:val="22"/>
                    <w:szCs w:val="22"/>
                  </w:rPr>
                </w:pPr>
              </w:p>
            </w:tc>
          </w:sdtContent>
        </w:sdt>
      </w:tr>
      <w:tr w:rsidR="008B6824" w14:paraId="45168B0C" w14:textId="77777777" w:rsidTr="72026386">
        <w:trPr>
          <w:cantSplit/>
        </w:trPr>
        <w:tc>
          <w:tcPr>
            <w:tcW w:w="3955" w:type="dxa"/>
            <w:shd w:val="clear" w:color="auto" w:fill="F2F2F2" w:themeFill="background2" w:themeFillShade="F2"/>
          </w:tcPr>
          <w:p w14:paraId="625A2FFB" w14:textId="77777777" w:rsidR="008B6824" w:rsidRDefault="008B6824" w:rsidP="008B6824">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lastRenderedPageBreak/>
              <w:t>Who will facilitate following up with families to determine the outcomes of the referral?</w:t>
            </w:r>
          </w:p>
          <w:p w14:paraId="7BF08C69" w14:textId="77777777" w:rsidR="008B6824" w:rsidRDefault="008B6824" w:rsidP="008B6824">
            <w:pPr>
              <w:rPr>
                <w:rFonts w:asciiTheme="minorHAnsi" w:hAnsiTheme="minorHAnsi" w:cstheme="minorHAnsi"/>
                <w:bCs/>
                <w:sz w:val="22"/>
                <w:szCs w:val="22"/>
              </w:rPr>
            </w:pPr>
          </w:p>
          <w:p w14:paraId="3BF9FD5B" w14:textId="7670E7E8" w:rsidR="008B6824" w:rsidRPr="008B6824" w:rsidRDefault="008B6824" w:rsidP="008B6824">
            <w:pPr>
              <w:ind w:left="331"/>
              <w:rPr>
                <w:rFonts w:asciiTheme="minorHAnsi" w:hAnsiTheme="minorHAnsi" w:cstheme="minorHAnsi"/>
                <w:bCs/>
                <w:sz w:val="22"/>
                <w:szCs w:val="22"/>
              </w:rPr>
            </w:pPr>
            <w:r>
              <w:rPr>
                <w:rFonts w:asciiTheme="minorHAnsi" w:hAnsiTheme="minorHAnsi" w:cstheme="minorHAnsi"/>
                <w:bCs/>
                <w:sz w:val="22"/>
                <w:szCs w:val="22"/>
              </w:rPr>
              <w:t xml:space="preserve">Following </w:t>
            </w:r>
            <w:proofErr w:type="gramStart"/>
            <w:r>
              <w:rPr>
                <w:rFonts w:asciiTheme="minorHAnsi" w:hAnsiTheme="minorHAnsi" w:cstheme="minorHAnsi"/>
                <w:bCs/>
                <w:sz w:val="22"/>
                <w:szCs w:val="22"/>
              </w:rPr>
              <w:t>the well-child</w:t>
            </w:r>
            <w:proofErr w:type="gramEnd"/>
            <w:r>
              <w:rPr>
                <w:rFonts w:asciiTheme="minorHAnsi" w:hAnsiTheme="minorHAnsi" w:cstheme="minorHAnsi"/>
                <w:bCs/>
                <w:sz w:val="22"/>
                <w:szCs w:val="22"/>
              </w:rPr>
              <w:t xml:space="preserve"> visit, who will follow up with the caregiver? And when? What processes will be used? (follow-up visit, phone call, EHR portal message)</w:t>
            </w:r>
          </w:p>
        </w:tc>
        <w:tc>
          <w:tcPr>
            <w:tcW w:w="2087" w:type="dxa"/>
            <w:shd w:val="clear" w:color="auto" w:fill="F2F2F2" w:themeFill="background2" w:themeFillShade="F2"/>
          </w:tcPr>
          <w:sdt>
            <w:sdtPr>
              <w:rPr>
                <w:rFonts w:asciiTheme="minorHAnsi" w:hAnsiTheme="minorHAnsi" w:cstheme="minorBidi"/>
                <w:sz w:val="22"/>
                <w:szCs w:val="22"/>
              </w:rPr>
              <w:id w:val="-1829501081"/>
              <w:placeholder>
                <w:docPart w:val="0C555E48E4964DFFB6FE3ABEDABE6E7C"/>
              </w:placeholder>
            </w:sdtPr>
            <w:sdtEndPr/>
            <w:sdtContent>
              <w:p w14:paraId="1C49BCAC" w14:textId="77777777" w:rsidR="008B6824" w:rsidRPr="002D1AE2" w:rsidRDefault="008B6824" w:rsidP="008B6824">
                <w:pPr>
                  <w:rPr>
                    <w:rFonts w:asciiTheme="minorHAnsi" w:hAnsiTheme="minorHAnsi" w:cstheme="minorHAnsi"/>
                    <w:bCs/>
                    <w:sz w:val="22"/>
                    <w:szCs w:val="22"/>
                  </w:rPr>
                </w:pPr>
              </w:p>
              <w:p w14:paraId="53D7DF6F" w14:textId="77777777" w:rsidR="008B6824" w:rsidRPr="002D1AE2" w:rsidRDefault="008B6824" w:rsidP="008B6824">
                <w:pPr>
                  <w:rPr>
                    <w:rFonts w:asciiTheme="minorHAnsi" w:hAnsiTheme="minorHAnsi" w:cstheme="minorHAnsi"/>
                    <w:bCs/>
                    <w:sz w:val="22"/>
                    <w:szCs w:val="22"/>
                  </w:rPr>
                </w:pPr>
              </w:p>
              <w:p w14:paraId="7BC50810" w14:textId="77777777" w:rsidR="008B6824" w:rsidRPr="002D1AE2" w:rsidRDefault="008B6824" w:rsidP="008B6824">
                <w:pPr>
                  <w:rPr>
                    <w:rFonts w:asciiTheme="minorHAnsi" w:hAnsiTheme="minorHAnsi" w:cstheme="minorHAnsi"/>
                    <w:bCs/>
                    <w:sz w:val="22"/>
                    <w:szCs w:val="22"/>
                  </w:rPr>
                </w:pPr>
              </w:p>
              <w:p w14:paraId="547ECB8C" w14:textId="77777777" w:rsidR="008B6824" w:rsidRPr="002D1AE2" w:rsidRDefault="008B6824" w:rsidP="008B6824">
                <w:pPr>
                  <w:rPr>
                    <w:rFonts w:asciiTheme="minorHAnsi" w:hAnsiTheme="minorHAnsi" w:cstheme="minorHAnsi"/>
                    <w:bCs/>
                    <w:sz w:val="22"/>
                    <w:szCs w:val="22"/>
                  </w:rPr>
                </w:pPr>
              </w:p>
              <w:p w14:paraId="62FA3B59" w14:textId="77777777" w:rsidR="008B6824" w:rsidRPr="002D1AE2" w:rsidRDefault="008B6824" w:rsidP="008B6824">
                <w:pPr>
                  <w:rPr>
                    <w:rFonts w:asciiTheme="minorHAnsi" w:hAnsiTheme="minorHAnsi" w:cstheme="minorHAnsi"/>
                    <w:bCs/>
                    <w:sz w:val="22"/>
                    <w:szCs w:val="22"/>
                  </w:rPr>
                </w:pPr>
              </w:p>
              <w:p w14:paraId="4FAA0D90" w14:textId="77777777" w:rsidR="008B6824" w:rsidRPr="002D1AE2" w:rsidRDefault="008B6824" w:rsidP="008B6824">
                <w:pPr>
                  <w:rPr>
                    <w:rFonts w:asciiTheme="minorHAnsi" w:hAnsiTheme="minorHAnsi" w:cstheme="minorHAnsi"/>
                    <w:bCs/>
                    <w:sz w:val="22"/>
                    <w:szCs w:val="22"/>
                  </w:rPr>
                </w:pPr>
              </w:p>
              <w:p w14:paraId="5C87860A" w14:textId="77777777" w:rsidR="008B6824" w:rsidRPr="002D1AE2" w:rsidRDefault="008B6824" w:rsidP="008B6824">
                <w:pPr>
                  <w:rPr>
                    <w:rFonts w:asciiTheme="minorHAnsi" w:hAnsiTheme="minorHAnsi" w:cstheme="minorHAnsi"/>
                    <w:bCs/>
                    <w:sz w:val="22"/>
                    <w:szCs w:val="22"/>
                  </w:rPr>
                </w:pPr>
              </w:p>
              <w:p w14:paraId="4076CC65" w14:textId="77777777" w:rsidR="008B6824" w:rsidRPr="002D1AE2" w:rsidRDefault="008B6824" w:rsidP="008B6824">
                <w:pPr>
                  <w:rPr>
                    <w:rFonts w:asciiTheme="minorHAnsi" w:hAnsiTheme="minorHAnsi" w:cstheme="minorHAnsi"/>
                    <w:bCs/>
                    <w:sz w:val="22"/>
                    <w:szCs w:val="22"/>
                  </w:rPr>
                </w:pPr>
              </w:p>
              <w:p w14:paraId="007959EA" w14:textId="1BA39412"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253402033"/>
              <w:placeholder>
                <w:docPart w:val="26FBFDC2B75C4BA0987A11EA7DA0946E"/>
              </w:placeholder>
            </w:sdtPr>
            <w:sdtEndPr/>
            <w:sdtContent>
              <w:p w14:paraId="3519D797" w14:textId="77777777" w:rsidR="008B6824" w:rsidRPr="002D1AE2" w:rsidRDefault="008B6824" w:rsidP="008B6824">
                <w:pPr>
                  <w:rPr>
                    <w:rFonts w:asciiTheme="minorHAnsi" w:hAnsiTheme="minorHAnsi" w:cstheme="minorHAnsi"/>
                    <w:bCs/>
                    <w:sz w:val="22"/>
                    <w:szCs w:val="22"/>
                  </w:rPr>
                </w:pPr>
              </w:p>
              <w:p w14:paraId="20AD158E" w14:textId="77777777" w:rsidR="008B6824" w:rsidRPr="002D1AE2" w:rsidRDefault="008B6824" w:rsidP="008B6824">
                <w:pPr>
                  <w:rPr>
                    <w:rFonts w:asciiTheme="minorHAnsi" w:hAnsiTheme="minorHAnsi" w:cstheme="minorHAnsi"/>
                    <w:bCs/>
                    <w:sz w:val="22"/>
                    <w:szCs w:val="22"/>
                  </w:rPr>
                </w:pPr>
              </w:p>
              <w:p w14:paraId="210695D6" w14:textId="77777777" w:rsidR="008B6824" w:rsidRPr="002D1AE2" w:rsidRDefault="008B6824" w:rsidP="008B6824">
                <w:pPr>
                  <w:rPr>
                    <w:rFonts w:asciiTheme="minorHAnsi" w:hAnsiTheme="minorHAnsi" w:cstheme="minorHAnsi"/>
                    <w:bCs/>
                    <w:sz w:val="22"/>
                    <w:szCs w:val="22"/>
                  </w:rPr>
                </w:pPr>
              </w:p>
              <w:p w14:paraId="15275F7E" w14:textId="77777777" w:rsidR="008B6824" w:rsidRPr="002D1AE2" w:rsidRDefault="008B6824" w:rsidP="008B6824">
                <w:pPr>
                  <w:rPr>
                    <w:rFonts w:asciiTheme="minorHAnsi" w:hAnsiTheme="minorHAnsi" w:cstheme="minorHAnsi"/>
                    <w:bCs/>
                    <w:sz w:val="22"/>
                    <w:szCs w:val="22"/>
                  </w:rPr>
                </w:pPr>
              </w:p>
              <w:p w14:paraId="350A71CB" w14:textId="77777777" w:rsidR="008B6824" w:rsidRPr="002D1AE2" w:rsidRDefault="008B6824" w:rsidP="008B6824">
                <w:pPr>
                  <w:rPr>
                    <w:rFonts w:asciiTheme="minorHAnsi" w:hAnsiTheme="minorHAnsi" w:cstheme="minorHAnsi"/>
                    <w:bCs/>
                    <w:sz w:val="22"/>
                    <w:szCs w:val="22"/>
                  </w:rPr>
                </w:pPr>
              </w:p>
              <w:p w14:paraId="0C635C94" w14:textId="77777777" w:rsidR="008B6824" w:rsidRPr="002D1AE2" w:rsidRDefault="008B6824" w:rsidP="008B6824">
                <w:pPr>
                  <w:rPr>
                    <w:rFonts w:asciiTheme="minorHAnsi" w:hAnsiTheme="minorHAnsi" w:cstheme="minorHAnsi"/>
                    <w:bCs/>
                    <w:sz w:val="22"/>
                    <w:szCs w:val="22"/>
                  </w:rPr>
                </w:pPr>
              </w:p>
              <w:p w14:paraId="5C7BDC2D" w14:textId="77777777" w:rsidR="008B6824" w:rsidRPr="002D1AE2" w:rsidRDefault="008B6824" w:rsidP="008B6824">
                <w:pPr>
                  <w:rPr>
                    <w:rFonts w:asciiTheme="minorHAnsi" w:hAnsiTheme="minorHAnsi" w:cstheme="minorHAnsi"/>
                    <w:bCs/>
                    <w:sz w:val="22"/>
                    <w:szCs w:val="22"/>
                  </w:rPr>
                </w:pPr>
              </w:p>
              <w:p w14:paraId="3B709240" w14:textId="77777777" w:rsidR="008B6824" w:rsidRPr="002D1AE2" w:rsidRDefault="008B6824" w:rsidP="008B6824">
                <w:pPr>
                  <w:rPr>
                    <w:rFonts w:asciiTheme="minorHAnsi" w:hAnsiTheme="minorHAnsi" w:cstheme="minorHAnsi"/>
                    <w:bCs/>
                    <w:sz w:val="22"/>
                    <w:szCs w:val="22"/>
                  </w:rPr>
                </w:pPr>
              </w:p>
              <w:p w14:paraId="4A7B0EEB" w14:textId="68A76548"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596621263"/>
              <w:placeholder>
                <w:docPart w:val="4921780B00B24FFA99B03E9048AC3855"/>
              </w:placeholder>
            </w:sdtPr>
            <w:sdtEndPr/>
            <w:sdtContent>
              <w:p w14:paraId="38412429" w14:textId="77777777" w:rsidR="008B6824" w:rsidRPr="002D1AE2" w:rsidRDefault="008B6824" w:rsidP="008B6824">
                <w:pPr>
                  <w:rPr>
                    <w:rFonts w:asciiTheme="minorHAnsi" w:hAnsiTheme="minorHAnsi" w:cstheme="minorHAnsi"/>
                    <w:bCs/>
                    <w:sz w:val="22"/>
                    <w:szCs w:val="22"/>
                  </w:rPr>
                </w:pPr>
              </w:p>
              <w:p w14:paraId="10F742DD" w14:textId="77777777" w:rsidR="008B6824" w:rsidRPr="002D1AE2" w:rsidRDefault="008B6824" w:rsidP="008B6824">
                <w:pPr>
                  <w:rPr>
                    <w:rFonts w:asciiTheme="minorHAnsi" w:hAnsiTheme="minorHAnsi" w:cstheme="minorHAnsi"/>
                    <w:bCs/>
                    <w:sz w:val="22"/>
                    <w:szCs w:val="22"/>
                  </w:rPr>
                </w:pPr>
              </w:p>
              <w:p w14:paraId="6715E274" w14:textId="77777777" w:rsidR="008B6824" w:rsidRPr="002D1AE2" w:rsidRDefault="008B6824" w:rsidP="008B6824">
                <w:pPr>
                  <w:rPr>
                    <w:rFonts w:asciiTheme="minorHAnsi" w:hAnsiTheme="minorHAnsi" w:cstheme="minorHAnsi"/>
                    <w:bCs/>
                    <w:sz w:val="22"/>
                    <w:szCs w:val="22"/>
                  </w:rPr>
                </w:pPr>
              </w:p>
              <w:p w14:paraId="2B1D2BA5" w14:textId="77777777" w:rsidR="008B6824" w:rsidRPr="002D1AE2" w:rsidRDefault="008B6824" w:rsidP="008B6824">
                <w:pPr>
                  <w:rPr>
                    <w:rFonts w:asciiTheme="minorHAnsi" w:hAnsiTheme="minorHAnsi" w:cstheme="minorHAnsi"/>
                    <w:bCs/>
                    <w:sz w:val="22"/>
                    <w:szCs w:val="22"/>
                  </w:rPr>
                </w:pPr>
              </w:p>
              <w:p w14:paraId="02C4BA48" w14:textId="77777777" w:rsidR="008B6824" w:rsidRPr="002D1AE2" w:rsidRDefault="008B6824" w:rsidP="008B6824">
                <w:pPr>
                  <w:rPr>
                    <w:rFonts w:asciiTheme="minorHAnsi" w:hAnsiTheme="minorHAnsi" w:cstheme="minorHAnsi"/>
                    <w:bCs/>
                    <w:sz w:val="22"/>
                    <w:szCs w:val="22"/>
                  </w:rPr>
                </w:pPr>
              </w:p>
              <w:p w14:paraId="1E9C102F" w14:textId="77777777" w:rsidR="008B6824" w:rsidRPr="002D1AE2" w:rsidRDefault="008B6824" w:rsidP="008B6824">
                <w:pPr>
                  <w:rPr>
                    <w:rFonts w:asciiTheme="minorHAnsi" w:hAnsiTheme="minorHAnsi" w:cstheme="minorHAnsi"/>
                    <w:bCs/>
                    <w:sz w:val="22"/>
                    <w:szCs w:val="22"/>
                  </w:rPr>
                </w:pPr>
              </w:p>
              <w:p w14:paraId="12784AC4" w14:textId="77777777" w:rsidR="008B6824" w:rsidRPr="002D1AE2" w:rsidRDefault="008B6824" w:rsidP="008B6824">
                <w:pPr>
                  <w:rPr>
                    <w:rFonts w:asciiTheme="minorHAnsi" w:hAnsiTheme="minorHAnsi" w:cstheme="minorHAnsi"/>
                    <w:bCs/>
                    <w:sz w:val="22"/>
                    <w:szCs w:val="22"/>
                  </w:rPr>
                </w:pPr>
              </w:p>
              <w:p w14:paraId="361514FB" w14:textId="77777777" w:rsidR="008B6824" w:rsidRPr="002D1AE2" w:rsidRDefault="008B6824" w:rsidP="008B6824">
                <w:pPr>
                  <w:rPr>
                    <w:rFonts w:asciiTheme="minorHAnsi" w:hAnsiTheme="minorHAnsi" w:cstheme="minorHAnsi"/>
                    <w:bCs/>
                    <w:sz w:val="22"/>
                    <w:szCs w:val="22"/>
                  </w:rPr>
                </w:pPr>
              </w:p>
              <w:p w14:paraId="6DF82DF4" w14:textId="61D2C416" w:rsidR="008B6824" w:rsidRPr="002D1AE2" w:rsidRDefault="001F7174" w:rsidP="008B6824">
                <w:pPr>
                  <w:rPr>
                    <w:rFonts w:asciiTheme="minorHAnsi" w:hAnsiTheme="minorHAnsi" w:cstheme="minorHAnsi"/>
                    <w:bCs/>
                    <w:sz w:val="22"/>
                    <w:szCs w:val="22"/>
                  </w:rPr>
                </w:pPr>
              </w:p>
            </w:sdtContent>
          </w:sdt>
        </w:tc>
        <w:tc>
          <w:tcPr>
            <w:tcW w:w="2087" w:type="dxa"/>
            <w:shd w:val="clear" w:color="auto" w:fill="F2F2F2" w:themeFill="background2" w:themeFillShade="F2"/>
          </w:tcPr>
          <w:sdt>
            <w:sdtPr>
              <w:rPr>
                <w:rFonts w:asciiTheme="minorHAnsi" w:hAnsiTheme="minorHAnsi" w:cstheme="minorBidi"/>
                <w:sz w:val="22"/>
                <w:szCs w:val="22"/>
              </w:rPr>
              <w:id w:val="1915976702"/>
              <w:placeholder>
                <w:docPart w:val="456CB91B158D4FC8811C751AD292BFF8"/>
              </w:placeholder>
            </w:sdtPr>
            <w:sdtEndPr/>
            <w:sdtContent>
              <w:p w14:paraId="1BCB6DEB" w14:textId="77777777" w:rsidR="008B6824" w:rsidRPr="002D1AE2" w:rsidRDefault="008B6824" w:rsidP="008B6824">
                <w:pPr>
                  <w:rPr>
                    <w:rFonts w:asciiTheme="minorHAnsi" w:hAnsiTheme="minorHAnsi" w:cstheme="minorHAnsi"/>
                    <w:bCs/>
                    <w:sz w:val="22"/>
                    <w:szCs w:val="22"/>
                  </w:rPr>
                </w:pPr>
              </w:p>
              <w:p w14:paraId="3CF32B99" w14:textId="77777777" w:rsidR="008B6824" w:rsidRPr="002D1AE2" w:rsidRDefault="008B6824" w:rsidP="008B6824">
                <w:pPr>
                  <w:rPr>
                    <w:rFonts w:asciiTheme="minorHAnsi" w:hAnsiTheme="minorHAnsi" w:cstheme="minorHAnsi"/>
                    <w:bCs/>
                    <w:sz w:val="22"/>
                    <w:szCs w:val="22"/>
                  </w:rPr>
                </w:pPr>
              </w:p>
              <w:p w14:paraId="3EB95EBE" w14:textId="77777777" w:rsidR="008B6824" w:rsidRPr="002D1AE2" w:rsidRDefault="008B6824" w:rsidP="008B6824">
                <w:pPr>
                  <w:rPr>
                    <w:rFonts w:asciiTheme="minorHAnsi" w:hAnsiTheme="minorHAnsi" w:cstheme="minorHAnsi"/>
                    <w:bCs/>
                    <w:sz w:val="22"/>
                    <w:szCs w:val="22"/>
                  </w:rPr>
                </w:pPr>
              </w:p>
              <w:p w14:paraId="54C6C50E" w14:textId="77777777" w:rsidR="008B6824" w:rsidRPr="002D1AE2" w:rsidRDefault="008B6824" w:rsidP="008B6824">
                <w:pPr>
                  <w:rPr>
                    <w:rFonts w:asciiTheme="minorHAnsi" w:hAnsiTheme="minorHAnsi" w:cstheme="minorHAnsi"/>
                    <w:bCs/>
                    <w:sz w:val="22"/>
                    <w:szCs w:val="22"/>
                  </w:rPr>
                </w:pPr>
              </w:p>
              <w:p w14:paraId="72F4C24B" w14:textId="77777777" w:rsidR="008B6824" w:rsidRPr="002D1AE2" w:rsidRDefault="008B6824" w:rsidP="008B6824">
                <w:pPr>
                  <w:rPr>
                    <w:rFonts w:asciiTheme="minorHAnsi" w:hAnsiTheme="minorHAnsi" w:cstheme="minorHAnsi"/>
                    <w:bCs/>
                    <w:sz w:val="22"/>
                    <w:szCs w:val="22"/>
                  </w:rPr>
                </w:pPr>
              </w:p>
              <w:p w14:paraId="3B4757CE" w14:textId="77777777" w:rsidR="008B6824" w:rsidRPr="002D1AE2" w:rsidRDefault="008B6824" w:rsidP="008B6824">
                <w:pPr>
                  <w:rPr>
                    <w:rFonts w:asciiTheme="minorHAnsi" w:hAnsiTheme="minorHAnsi" w:cstheme="minorHAnsi"/>
                    <w:bCs/>
                    <w:sz w:val="22"/>
                    <w:szCs w:val="22"/>
                  </w:rPr>
                </w:pPr>
              </w:p>
              <w:p w14:paraId="1410229F" w14:textId="77777777" w:rsidR="008B6824" w:rsidRPr="002D1AE2" w:rsidRDefault="008B6824" w:rsidP="008B6824">
                <w:pPr>
                  <w:rPr>
                    <w:rFonts w:asciiTheme="minorHAnsi" w:hAnsiTheme="minorHAnsi" w:cstheme="minorHAnsi"/>
                    <w:bCs/>
                    <w:sz w:val="22"/>
                    <w:szCs w:val="22"/>
                  </w:rPr>
                </w:pPr>
              </w:p>
              <w:p w14:paraId="66449F6B" w14:textId="77777777" w:rsidR="008B6824" w:rsidRPr="002D1AE2" w:rsidRDefault="008B6824" w:rsidP="008B6824">
                <w:pPr>
                  <w:rPr>
                    <w:rFonts w:asciiTheme="minorHAnsi" w:hAnsiTheme="minorHAnsi" w:cstheme="minorHAnsi"/>
                    <w:bCs/>
                    <w:sz w:val="22"/>
                    <w:szCs w:val="22"/>
                  </w:rPr>
                </w:pPr>
              </w:p>
              <w:p w14:paraId="6507D41D" w14:textId="71A4BDE9" w:rsidR="008B6824" w:rsidRPr="002D1AE2" w:rsidRDefault="001F7174" w:rsidP="008B6824">
                <w:pPr>
                  <w:rPr>
                    <w:rFonts w:asciiTheme="minorHAnsi" w:hAnsiTheme="minorHAnsi" w:cstheme="minorHAnsi"/>
                    <w:bCs/>
                    <w:sz w:val="22"/>
                    <w:szCs w:val="22"/>
                  </w:rPr>
                </w:pPr>
              </w:p>
            </w:sdtContent>
          </w:sdt>
        </w:tc>
        <w:sdt>
          <w:sdtPr>
            <w:rPr>
              <w:rFonts w:asciiTheme="minorHAnsi" w:hAnsiTheme="minorHAnsi" w:cstheme="minorBidi"/>
              <w:sz w:val="22"/>
              <w:szCs w:val="22"/>
            </w:rPr>
            <w:id w:val="571623851"/>
            <w:placeholder>
              <w:docPart w:val="1737C02A6F7C4E539329DD1B75C410FD"/>
            </w:placeholder>
          </w:sdtPr>
          <w:sdtEndPr/>
          <w:sdtContent>
            <w:tc>
              <w:tcPr>
                <w:tcW w:w="2087" w:type="dxa"/>
                <w:shd w:val="clear" w:color="auto" w:fill="F2F2F2" w:themeFill="background2" w:themeFillShade="F2"/>
              </w:tcPr>
              <w:p w14:paraId="34458D04" w14:textId="77777777" w:rsidR="008B6824" w:rsidRPr="002D1AE2" w:rsidRDefault="008B6824" w:rsidP="008B6824">
                <w:pPr>
                  <w:rPr>
                    <w:rFonts w:asciiTheme="minorHAnsi" w:hAnsiTheme="minorHAnsi" w:cstheme="minorHAnsi"/>
                    <w:bCs/>
                    <w:sz w:val="22"/>
                    <w:szCs w:val="22"/>
                  </w:rPr>
                </w:pPr>
              </w:p>
              <w:p w14:paraId="6B3FB043" w14:textId="77777777" w:rsidR="008B6824" w:rsidRPr="002D1AE2" w:rsidRDefault="008B6824" w:rsidP="008B6824">
                <w:pPr>
                  <w:rPr>
                    <w:rFonts w:asciiTheme="minorHAnsi" w:hAnsiTheme="minorHAnsi" w:cstheme="minorHAnsi"/>
                    <w:bCs/>
                    <w:sz w:val="22"/>
                    <w:szCs w:val="22"/>
                  </w:rPr>
                </w:pPr>
              </w:p>
              <w:p w14:paraId="6C12885B" w14:textId="77777777" w:rsidR="008B6824" w:rsidRPr="002D1AE2" w:rsidRDefault="008B6824" w:rsidP="008B6824">
                <w:pPr>
                  <w:rPr>
                    <w:rFonts w:asciiTheme="minorHAnsi" w:hAnsiTheme="minorHAnsi" w:cstheme="minorHAnsi"/>
                    <w:bCs/>
                    <w:sz w:val="22"/>
                    <w:szCs w:val="22"/>
                  </w:rPr>
                </w:pPr>
              </w:p>
              <w:p w14:paraId="64D1AA5D" w14:textId="77777777" w:rsidR="008B6824" w:rsidRPr="002D1AE2" w:rsidRDefault="008B6824" w:rsidP="008B6824">
                <w:pPr>
                  <w:rPr>
                    <w:rFonts w:asciiTheme="minorHAnsi" w:hAnsiTheme="minorHAnsi" w:cstheme="minorHAnsi"/>
                    <w:bCs/>
                    <w:sz w:val="22"/>
                    <w:szCs w:val="22"/>
                  </w:rPr>
                </w:pPr>
              </w:p>
              <w:p w14:paraId="3A0F45AE" w14:textId="77777777" w:rsidR="008B6824" w:rsidRPr="002D1AE2" w:rsidRDefault="008B6824" w:rsidP="008B6824">
                <w:pPr>
                  <w:rPr>
                    <w:rFonts w:asciiTheme="minorHAnsi" w:hAnsiTheme="minorHAnsi" w:cstheme="minorHAnsi"/>
                    <w:bCs/>
                    <w:sz w:val="22"/>
                    <w:szCs w:val="22"/>
                  </w:rPr>
                </w:pPr>
              </w:p>
              <w:p w14:paraId="1737DFEC" w14:textId="77777777" w:rsidR="008B6824" w:rsidRPr="002D1AE2" w:rsidRDefault="008B6824" w:rsidP="008B6824">
                <w:pPr>
                  <w:rPr>
                    <w:rFonts w:asciiTheme="minorHAnsi" w:hAnsiTheme="minorHAnsi" w:cstheme="minorHAnsi"/>
                    <w:bCs/>
                    <w:sz w:val="22"/>
                    <w:szCs w:val="22"/>
                  </w:rPr>
                </w:pPr>
              </w:p>
              <w:p w14:paraId="7B3B9A25" w14:textId="77777777" w:rsidR="008B6824" w:rsidRPr="002D1AE2" w:rsidRDefault="008B6824" w:rsidP="008B6824">
                <w:pPr>
                  <w:rPr>
                    <w:rFonts w:asciiTheme="minorHAnsi" w:hAnsiTheme="minorHAnsi" w:cstheme="minorHAnsi"/>
                    <w:bCs/>
                    <w:sz w:val="22"/>
                    <w:szCs w:val="22"/>
                  </w:rPr>
                </w:pPr>
              </w:p>
              <w:p w14:paraId="5A862EBD" w14:textId="77777777" w:rsidR="008B6824" w:rsidRPr="002D1AE2" w:rsidRDefault="008B6824" w:rsidP="008B6824">
                <w:pPr>
                  <w:rPr>
                    <w:rFonts w:asciiTheme="minorHAnsi" w:hAnsiTheme="minorHAnsi" w:cstheme="minorHAnsi"/>
                    <w:bCs/>
                    <w:sz w:val="22"/>
                    <w:szCs w:val="22"/>
                  </w:rPr>
                </w:pPr>
              </w:p>
              <w:p w14:paraId="78613AB8" w14:textId="0559E411" w:rsidR="008B6824" w:rsidRPr="002D1AE2" w:rsidRDefault="008B6824" w:rsidP="008B6824">
                <w:pPr>
                  <w:rPr>
                    <w:rFonts w:asciiTheme="minorHAnsi" w:hAnsiTheme="minorHAnsi" w:cstheme="minorHAnsi"/>
                    <w:bCs/>
                    <w:sz w:val="22"/>
                    <w:szCs w:val="22"/>
                  </w:rPr>
                </w:pPr>
              </w:p>
            </w:tc>
          </w:sdtContent>
        </w:sdt>
      </w:tr>
      <w:tr w:rsidR="00BA4BDD" w14:paraId="0C7A3770" w14:textId="77777777" w:rsidTr="72026386">
        <w:trPr>
          <w:cantSplit/>
        </w:trPr>
        <w:tc>
          <w:tcPr>
            <w:tcW w:w="3955" w:type="dxa"/>
            <w:shd w:val="clear" w:color="auto" w:fill="auto"/>
          </w:tcPr>
          <w:p w14:paraId="4BA2D800" w14:textId="77777777" w:rsidR="00BA4BDD" w:rsidRDefault="00BA4BDD" w:rsidP="00BA4BDD">
            <w:pPr>
              <w:pStyle w:val="ListParagraph"/>
              <w:numPr>
                <w:ilvl w:val="0"/>
                <w:numId w:val="10"/>
              </w:numPr>
              <w:ind w:left="331" w:hanging="331"/>
              <w:rPr>
                <w:rFonts w:asciiTheme="minorHAnsi" w:hAnsiTheme="minorHAnsi" w:cstheme="minorHAnsi"/>
                <w:bCs/>
                <w:sz w:val="22"/>
                <w:szCs w:val="22"/>
              </w:rPr>
            </w:pPr>
            <w:r>
              <w:rPr>
                <w:rFonts w:asciiTheme="minorHAnsi" w:hAnsiTheme="minorHAnsi" w:cstheme="minorHAnsi"/>
                <w:bCs/>
                <w:sz w:val="22"/>
                <w:szCs w:val="22"/>
              </w:rPr>
              <w:t>How will the practice team ensure the screening workflow is implemented and followed reliably?</w:t>
            </w:r>
          </w:p>
          <w:p w14:paraId="3D252FCA" w14:textId="77777777" w:rsidR="00BA4BDD" w:rsidRDefault="00BA4BDD" w:rsidP="00BA4BDD">
            <w:pPr>
              <w:rPr>
                <w:rFonts w:asciiTheme="minorHAnsi" w:hAnsiTheme="minorHAnsi" w:cstheme="minorHAnsi"/>
                <w:bCs/>
                <w:sz w:val="22"/>
                <w:szCs w:val="22"/>
              </w:rPr>
            </w:pPr>
          </w:p>
          <w:p w14:paraId="7B2FF8D0" w14:textId="23E7B924" w:rsidR="00BA4BDD" w:rsidRPr="00BA4BDD" w:rsidRDefault="00BA4BDD" w:rsidP="00BA4BDD">
            <w:pPr>
              <w:ind w:left="331"/>
              <w:rPr>
                <w:rFonts w:asciiTheme="minorHAnsi" w:hAnsiTheme="minorHAnsi" w:cstheme="minorHAnsi"/>
                <w:bCs/>
                <w:sz w:val="22"/>
                <w:szCs w:val="22"/>
              </w:rPr>
            </w:pPr>
            <w:r>
              <w:rPr>
                <w:rFonts w:asciiTheme="minorHAnsi" w:hAnsiTheme="minorHAnsi" w:cstheme="minorHAnsi"/>
                <w:bCs/>
                <w:sz w:val="22"/>
                <w:szCs w:val="22"/>
              </w:rPr>
              <w:t>How will you collect and use data for improvement?</w:t>
            </w:r>
          </w:p>
        </w:tc>
        <w:tc>
          <w:tcPr>
            <w:tcW w:w="2087" w:type="dxa"/>
            <w:shd w:val="clear" w:color="auto" w:fill="auto"/>
          </w:tcPr>
          <w:sdt>
            <w:sdtPr>
              <w:rPr>
                <w:rFonts w:asciiTheme="minorHAnsi" w:hAnsiTheme="minorHAnsi" w:cstheme="minorBidi"/>
                <w:sz w:val="22"/>
                <w:szCs w:val="22"/>
              </w:rPr>
              <w:id w:val="1294028312"/>
              <w:placeholder>
                <w:docPart w:val="00E19424C4DF456FA8B368DCB7BD38A5"/>
              </w:placeholder>
            </w:sdtPr>
            <w:sdtEndPr/>
            <w:sdtContent>
              <w:p w14:paraId="2BA6F150" w14:textId="77777777" w:rsidR="00BA4BDD" w:rsidRPr="002D1AE2" w:rsidRDefault="00BA4BDD" w:rsidP="00BA4BDD">
                <w:pPr>
                  <w:rPr>
                    <w:rFonts w:asciiTheme="minorHAnsi" w:hAnsiTheme="minorHAnsi" w:cstheme="minorHAnsi"/>
                    <w:bCs/>
                    <w:sz w:val="22"/>
                    <w:szCs w:val="22"/>
                  </w:rPr>
                </w:pPr>
              </w:p>
              <w:p w14:paraId="3E845E82" w14:textId="77777777" w:rsidR="00BA4BDD" w:rsidRPr="002D1AE2" w:rsidRDefault="00BA4BDD" w:rsidP="00BA4BDD">
                <w:pPr>
                  <w:rPr>
                    <w:rFonts w:asciiTheme="minorHAnsi" w:hAnsiTheme="minorHAnsi" w:cstheme="minorHAnsi"/>
                    <w:bCs/>
                    <w:sz w:val="22"/>
                    <w:szCs w:val="22"/>
                  </w:rPr>
                </w:pPr>
              </w:p>
              <w:p w14:paraId="041B3C48" w14:textId="77777777" w:rsidR="00BA4BDD" w:rsidRPr="002D1AE2" w:rsidRDefault="00BA4BDD" w:rsidP="00BA4BDD">
                <w:pPr>
                  <w:rPr>
                    <w:rFonts w:asciiTheme="minorHAnsi" w:hAnsiTheme="minorHAnsi" w:cstheme="minorHAnsi"/>
                    <w:bCs/>
                    <w:sz w:val="22"/>
                    <w:szCs w:val="22"/>
                  </w:rPr>
                </w:pPr>
              </w:p>
              <w:p w14:paraId="095F4CB7" w14:textId="77777777" w:rsidR="00BA4BDD" w:rsidRPr="002D1AE2" w:rsidRDefault="00BA4BDD" w:rsidP="00BA4BDD">
                <w:pPr>
                  <w:rPr>
                    <w:rFonts w:asciiTheme="minorHAnsi" w:hAnsiTheme="minorHAnsi" w:cstheme="minorHAnsi"/>
                    <w:bCs/>
                    <w:sz w:val="22"/>
                    <w:szCs w:val="22"/>
                  </w:rPr>
                </w:pPr>
              </w:p>
              <w:p w14:paraId="586FF61F" w14:textId="77777777" w:rsidR="00BA4BDD" w:rsidRPr="002D1AE2" w:rsidRDefault="00BA4BDD" w:rsidP="00BA4BDD">
                <w:pPr>
                  <w:rPr>
                    <w:rFonts w:asciiTheme="minorHAnsi" w:hAnsiTheme="minorHAnsi" w:cstheme="minorHAnsi"/>
                    <w:bCs/>
                    <w:sz w:val="22"/>
                    <w:szCs w:val="22"/>
                  </w:rPr>
                </w:pPr>
              </w:p>
              <w:p w14:paraId="7A6949E8" w14:textId="772A6FE6" w:rsidR="00BA4BDD" w:rsidRPr="002D1AE2" w:rsidRDefault="001F7174" w:rsidP="00BA4BDD">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1130282122"/>
              <w:placeholder>
                <w:docPart w:val="EC7AE0FCA63543C6ABCB0CE8C618457A"/>
              </w:placeholder>
            </w:sdtPr>
            <w:sdtEndPr/>
            <w:sdtContent>
              <w:p w14:paraId="1072FFB2" w14:textId="77777777" w:rsidR="00BA4BDD" w:rsidRPr="002D1AE2" w:rsidRDefault="00BA4BDD" w:rsidP="00BA4BDD">
                <w:pPr>
                  <w:rPr>
                    <w:rFonts w:asciiTheme="minorHAnsi" w:hAnsiTheme="minorHAnsi" w:cstheme="minorHAnsi"/>
                    <w:bCs/>
                    <w:sz w:val="22"/>
                    <w:szCs w:val="22"/>
                  </w:rPr>
                </w:pPr>
              </w:p>
              <w:p w14:paraId="2FD111D2" w14:textId="77777777" w:rsidR="00BA4BDD" w:rsidRPr="002D1AE2" w:rsidRDefault="00BA4BDD" w:rsidP="00BA4BDD">
                <w:pPr>
                  <w:rPr>
                    <w:rFonts w:asciiTheme="minorHAnsi" w:hAnsiTheme="minorHAnsi" w:cstheme="minorHAnsi"/>
                    <w:bCs/>
                    <w:sz w:val="22"/>
                    <w:szCs w:val="22"/>
                  </w:rPr>
                </w:pPr>
              </w:p>
              <w:p w14:paraId="1F5905B3" w14:textId="77777777" w:rsidR="00BA4BDD" w:rsidRPr="002D1AE2" w:rsidRDefault="00BA4BDD" w:rsidP="00BA4BDD">
                <w:pPr>
                  <w:rPr>
                    <w:rFonts w:asciiTheme="minorHAnsi" w:hAnsiTheme="minorHAnsi" w:cstheme="minorHAnsi"/>
                    <w:bCs/>
                    <w:sz w:val="22"/>
                    <w:szCs w:val="22"/>
                  </w:rPr>
                </w:pPr>
              </w:p>
              <w:p w14:paraId="6B626595" w14:textId="77777777" w:rsidR="00BA4BDD" w:rsidRPr="002D1AE2" w:rsidRDefault="00BA4BDD" w:rsidP="00BA4BDD">
                <w:pPr>
                  <w:rPr>
                    <w:rFonts w:asciiTheme="minorHAnsi" w:hAnsiTheme="minorHAnsi" w:cstheme="minorHAnsi"/>
                    <w:bCs/>
                    <w:sz w:val="22"/>
                    <w:szCs w:val="22"/>
                  </w:rPr>
                </w:pPr>
              </w:p>
              <w:p w14:paraId="26C80803" w14:textId="77777777" w:rsidR="00BA4BDD" w:rsidRPr="002D1AE2" w:rsidRDefault="00BA4BDD" w:rsidP="00BA4BDD">
                <w:pPr>
                  <w:rPr>
                    <w:rFonts w:asciiTheme="minorHAnsi" w:hAnsiTheme="minorHAnsi" w:cstheme="minorHAnsi"/>
                    <w:bCs/>
                    <w:sz w:val="22"/>
                    <w:szCs w:val="22"/>
                  </w:rPr>
                </w:pPr>
              </w:p>
              <w:p w14:paraId="34453D59" w14:textId="62E82558" w:rsidR="00BA4BDD" w:rsidRPr="002D1AE2" w:rsidRDefault="001F7174" w:rsidP="00BA4BDD">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1487898324"/>
              <w:placeholder>
                <w:docPart w:val="866A59FD740D4C73BB541C5C56F78AB7"/>
              </w:placeholder>
            </w:sdtPr>
            <w:sdtEndPr/>
            <w:sdtContent>
              <w:p w14:paraId="4B0A224D" w14:textId="77777777" w:rsidR="00BA4BDD" w:rsidRPr="002D1AE2" w:rsidRDefault="00BA4BDD" w:rsidP="00BA4BDD">
                <w:pPr>
                  <w:rPr>
                    <w:rFonts w:asciiTheme="minorHAnsi" w:hAnsiTheme="minorHAnsi" w:cstheme="minorHAnsi"/>
                    <w:bCs/>
                    <w:sz w:val="22"/>
                    <w:szCs w:val="22"/>
                  </w:rPr>
                </w:pPr>
              </w:p>
              <w:p w14:paraId="5ED2C6F4" w14:textId="77777777" w:rsidR="00BA4BDD" w:rsidRPr="002D1AE2" w:rsidRDefault="00BA4BDD" w:rsidP="00BA4BDD">
                <w:pPr>
                  <w:rPr>
                    <w:rFonts w:asciiTheme="minorHAnsi" w:hAnsiTheme="minorHAnsi" w:cstheme="minorHAnsi"/>
                    <w:bCs/>
                    <w:sz w:val="22"/>
                    <w:szCs w:val="22"/>
                  </w:rPr>
                </w:pPr>
              </w:p>
              <w:p w14:paraId="01EF2599" w14:textId="77777777" w:rsidR="00BA4BDD" w:rsidRPr="002D1AE2" w:rsidRDefault="00BA4BDD" w:rsidP="00BA4BDD">
                <w:pPr>
                  <w:rPr>
                    <w:rFonts w:asciiTheme="minorHAnsi" w:hAnsiTheme="minorHAnsi" w:cstheme="minorHAnsi"/>
                    <w:bCs/>
                    <w:sz w:val="22"/>
                    <w:szCs w:val="22"/>
                  </w:rPr>
                </w:pPr>
              </w:p>
              <w:p w14:paraId="6DFBC6A2" w14:textId="77777777" w:rsidR="00BA4BDD" w:rsidRPr="002D1AE2" w:rsidRDefault="00BA4BDD" w:rsidP="00BA4BDD">
                <w:pPr>
                  <w:rPr>
                    <w:rFonts w:asciiTheme="minorHAnsi" w:hAnsiTheme="minorHAnsi" w:cstheme="minorHAnsi"/>
                    <w:bCs/>
                    <w:sz w:val="22"/>
                    <w:szCs w:val="22"/>
                  </w:rPr>
                </w:pPr>
              </w:p>
              <w:p w14:paraId="711AE437" w14:textId="77777777" w:rsidR="00BA4BDD" w:rsidRPr="002D1AE2" w:rsidRDefault="00BA4BDD" w:rsidP="00BA4BDD">
                <w:pPr>
                  <w:rPr>
                    <w:rFonts w:asciiTheme="minorHAnsi" w:hAnsiTheme="minorHAnsi" w:cstheme="minorHAnsi"/>
                    <w:bCs/>
                    <w:sz w:val="22"/>
                    <w:szCs w:val="22"/>
                  </w:rPr>
                </w:pPr>
              </w:p>
              <w:p w14:paraId="5F4F40BE" w14:textId="57275675" w:rsidR="00BA4BDD" w:rsidRPr="002D1AE2" w:rsidRDefault="001F7174" w:rsidP="00BA4BDD">
                <w:pPr>
                  <w:rPr>
                    <w:rFonts w:asciiTheme="minorHAnsi" w:hAnsiTheme="minorHAnsi" w:cstheme="minorHAnsi"/>
                    <w:bCs/>
                    <w:sz w:val="22"/>
                    <w:szCs w:val="22"/>
                  </w:rPr>
                </w:pPr>
              </w:p>
            </w:sdtContent>
          </w:sdt>
        </w:tc>
        <w:tc>
          <w:tcPr>
            <w:tcW w:w="2087" w:type="dxa"/>
            <w:shd w:val="clear" w:color="auto" w:fill="auto"/>
          </w:tcPr>
          <w:sdt>
            <w:sdtPr>
              <w:rPr>
                <w:rFonts w:asciiTheme="minorHAnsi" w:hAnsiTheme="minorHAnsi" w:cstheme="minorBidi"/>
                <w:sz w:val="22"/>
                <w:szCs w:val="22"/>
              </w:rPr>
              <w:id w:val="-883181151"/>
              <w:placeholder>
                <w:docPart w:val="B52F4B79E4BD464F83E358581BE7CE4A"/>
              </w:placeholder>
            </w:sdtPr>
            <w:sdtEndPr/>
            <w:sdtContent>
              <w:p w14:paraId="0667F53E" w14:textId="77777777" w:rsidR="00BA4BDD" w:rsidRPr="002D1AE2" w:rsidRDefault="00BA4BDD" w:rsidP="00BA4BDD">
                <w:pPr>
                  <w:rPr>
                    <w:rFonts w:asciiTheme="minorHAnsi" w:hAnsiTheme="minorHAnsi" w:cstheme="minorHAnsi"/>
                    <w:bCs/>
                    <w:sz w:val="22"/>
                    <w:szCs w:val="22"/>
                  </w:rPr>
                </w:pPr>
              </w:p>
              <w:p w14:paraId="5D37FFE6" w14:textId="77777777" w:rsidR="00BA4BDD" w:rsidRPr="002D1AE2" w:rsidRDefault="00BA4BDD" w:rsidP="00BA4BDD">
                <w:pPr>
                  <w:rPr>
                    <w:rFonts w:asciiTheme="minorHAnsi" w:hAnsiTheme="minorHAnsi" w:cstheme="minorHAnsi"/>
                    <w:bCs/>
                    <w:sz w:val="22"/>
                    <w:szCs w:val="22"/>
                  </w:rPr>
                </w:pPr>
              </w:p>
              <w:p w14:paraId="5D7BE64D" w14:textId="77777777" w:rsidR="00BA4BDD" w:rsidRPr="002D1AE2" w:rsidRDefault="00BA4BDD" w:rsidP="00BA4BDD">
                <w:pPr>
                  <w:rPr>
                    <w:rFonts w:asciiTheme="minorHAnsi" w:hAnsiTheme="minorHAnsi" w:cstheme="minorHAnsi"/>
                    <w:bCs/>
                    <w:sz w:val="22"/>
                    <w:szCs w:val="22"/>
                  </w:rPr>
                </w:pPr>
              </w:p>
              <w:p w14:paraId="0F10F939" w14:textId="77777777" w:rsidR="00BA4BDD" w:rsidRPr="002D1AE2" w:rsidRDefault="00BA4BDD" w:rsidP="00BA4BDD">
                <w:pPr>
                  <w:rPr>
                    <w:rFonts w:asciiTheme="minorHAnsi" w:hAnsiTheme="minorHAnsi" w:cstheme="minorHAnsi"/>
                    <w:bCs/>
                    <w:sz w:val="22"/>
                    <w:szCs w:val="22"/>
                  </w:rPr>
                </w:pPr>
              </w:p>
              <w:p w14:paraId="3DC01162" w14:textId="77777777" w:rsidR="00BA4BDD" w:rsidRPr="002D1AE2" w:rsidRDefault="00BA4BDD" w:rsidP="00BA4BDD">
                <w:pPr>
                  <w:rPr>
                    <w:rFonts w:asciiTheme="minorHAnsi" w:hAnsiTheme="minorHAnsi" w:cstheme="minorHAnsi"/>
                    <w:bCs/>
                    <w:sz w:val="22"/>
                    <w:szCs w:val="22"/>
                  </w:rPr>
                </w:pPr>
              </w:p>
              <w:p w14:paraId="7E73A8D0" w14:textId="4860F31F" w:rsidR="00BA4BDD" w:rsidRPr="002D1AE2" w:rsidRDefault="001F7174" w:rsidP="00BA4BDD">
                <w:pPr>
                  <w:rPr>
                    <w:rFonts w:asciiTheme="minorHAnsi" w:hAnsiTheme="minorHAnsi" w:cstheme="minorHAnsi"/>
                    <w:bCs/>
                    <w:sz w:val="22"/>
                    <w:szCs w:val="22"/>
                  </w:rPr>
                </w:pPr>
              </w:p>
            </w:sdtContent>
          </w:sdt>
        </w:tc>
        <w:sdt>
          <w:sdtPr>
            <w:rPr>
              <w:rFonts w:asciiTheme="minorHAnsi" w:hAnsiTheme="minorHAnsi" w:cstheme="minorBidi"/>
              <w:sz w:val="22"/>
              <w:szCs w:val="22"/>
            </w:rPr>
            <w:id w:val="-909921962"/>
            <w:placeholder>
              <w:docPart w:val="B0DA25D57FF048A7B569C666C1E27963"/>
            </w:placeholder>
          </w:sdtPr>
          <w:sdtEndPr/>
          <w:sdtContent>
            <w:tc>
              <w:tcPr>
                <w:tcW w:w="2087" w:type="dxa"/>
                <w:shd w:val="clear" w:color="auto" w:fill="auto"/>
              </w:tcPr>
              <w:p w14:paraId="5DEB6B03" w14:textId="77777777" w:rsidR="00BA4BDD" w:rsidRPr="002D1AE2" w:rsidRDefault="00BA4BDD" w:rsidP="00BA4BDD">
                <w:pPr>
                  <w:rPr>
                    <w:rFonts w:asciiTheme="minorHAnsi" w:hAnsiTheme="minorHAnsi" w:cstheme="minorHAnsi"/>
                    <w:bCs/>
                    <w:sz w:val="22"/>
                    <w:szCs w:val="22"/>
                  </w:rPr>
                </w:pPr>
              </w:p>
              <w:p w14:paraId="2B7535D2" w14:textId="77777777" w:rsidR="00BA4BDD" w:rsidRPr="002D1AE2" w:rsidRDefault="00BA4BDD" w:rsidP="00BA4BDD">
                <w:pPr>
                  <w:rPr>
                    <w:rFonts w:asciiTheme="minorHAnsi" w:hAnsiTheme="minorHAnsi" w:cstheme="minorHAnsi"/>
                    <w:bCs/>
                    <w:sz w:val="22"/>
                    <w:szCs w:val="22"/>
                  </w:rPr>
                </w:pPr>
              </w:p>
              <w:p w14:paraId="0047F051" w14:textId="77777777" w:rsidR="00BA4BDD" w:rsidRPr="002D1AE2" w:rsidRDefault="00BA4BDD" w:rsidP="00BA4BDD">
                <w:pPr>
                  <w:rPr>
                    <w:rFonts w:asciiTheme="minorHAnsi" w:hAnsiTheme="minorHAnsi" w:cstheme="minorHAnsi"/>
                    <w:bCs/>
                    <w:sz w:val="22"/>
                    <w:szCs w:val="22"/>
                  </w:rPr>
                </w:pPr>
              </w:p>
              <w:p w14:paraId="0554783C" w14:textId="77777777" w:rsidR="00BA4BDD" w:rsidRPr="002D1AE2" w:rsidRDefault="00BA4BDD" w:rsidP="00BA4BDD">
                <w:pPr>
                  <w:rPr>
                    <w:rFonts w:asciiTheme="minorHAnsi" w:hAnsiTheme="minorHAnsi" w:cstheme="minorHAnsi"/>
                    <w:bCs/>
                    <w:sz w:val="22"/>
                    <w:szCs w:val="22"/>
                  </w:rPr>
                </w:pPr>
              </w:p>
              <w:p w14:paraId="40FD3383" w14:textId="77777777" w:rsidR="00BA4BDD" w:rsidRPr="002D1AE2" w:rsidRDefault="00BA4BDD" w:rsidP="00BA4BDD">
                <w:pPr>
                  <w:rPr>
                    <w:rFonts w:asciiTheme="minorHAnsi" w:hAnsiTheme="minorHAnsi" w:cstheme="minorHAnsi"/>
                    <w:bCs/>
                    <w:sz w:val="22"/>
                    <w:szCs w:val="22"/>
                  </w:rPr>
                </w:pPr>
              </w:p>
              <w:p w14:paraId="36203411" w14:textId="4A9E8A10" w:rsidR="00BA4BDD" w:rsidRPr="002D1AE2" w:rsidRDefault="00BA4BDD" w:rsidP="00BA4BDD">
                <w:pPr>
                  <w:rPr>
                    <w:rFonts w:asciiTheme="minorHAnsi" w:hAnsiTheme="minorHAnsi" w:cstheme="minorHAnsi"/>
                    <w:bCs/>
                    <w:sz w:val="22"/>
                    <w:szCs w:val="22"/>
                  </w:rPr>
                </w:pPr>
              </w:p>
            </w:tc>
          </w:sdtContent>
        </w:sdt>
      </w:tr>
    </w:tbl>
    <w:p w14:paraId="16A10F03" w14:textId="77777777" w:rsidR="00260F4C" w:rsidRDefault="00260F4C" w:rsidP="00FC3085">
      <w:pPr>
        <w:rPr>
          <w:b/>
          <w:color w:val="005870" w:themeColor="text1"/>
          <w:sz w:val="40"/>
        </w:rPr>
      </w:pPr>
    </w:p>
    <w:p w14:paraId="178B353D" w14:textId="31CB0D7C" w:rsidR="00757155" w:rsidRDefault="009D58F7" w:rsidP="00FC3085">
      <w:pPr>
        <w:rPr>
          <w:b/>
          <w:color w:val="005870" w:themeColor="text1"/>
          <w:sz w:val="40"/>
        </w:rPr>
      </w:pPr>
      <w:r>
        <w:rPr>
          <w:b/>
          <w:color w:val="005870" w:themeColor="text1"/>
          <w:sz w:val="40"/>
        </w:rPr>
        <w:tab/>
      </w:r>
    </w:p>
    <w:p w14:paraId="5C4D7407" w14:textId="77777777" w:rsidR="002D1AE2" w:rsidRDefault="002D1AE2" w:rsidP="00FC3085">
      <w:pPr>
        <w:rPr>
          <w:b/>
          <w:color w:val="005870" w:themeColor="text1"/>
          <w:sz w:val="40"/>
        </w:rPr>
      </w:pPr>
    </w:p>
    <w:p w14:paraId="6C6AD8FB" w14:textId="77777777" w:rsidR="002D1AE2" w:rsidRDefault="002D1AE2" w:rsidP="00FC3085">
      <w:pPr>
        <w:rPr>
          <w:b/>
          <w:color w:val="005870" w:themeColor="text1"/>
          <w:sz w:val="40"/>
        </w:rPr>
        <w:sectPr w:rsidR="002D1AE2" w:rsidSect="00757155">
          <w:headerReference w:type="default" r:id="rId47"/>
          <w:headerReference w:type="first" r:id="rId48"/>
          <w:pgSz w:w="15840" w:h="12240" w:orient="landscape"/>
          <w:pgMar w:top="720" w:right="720" w:bottom="720" w:left="720" w:header="0" w:footer="1512" w:gutter="0"/>
          <w:cols w:space="0"/>
          <w:titlePg/>
          <w:docGrid w:linePitch="360"/>
        </w:sectPr>
      </w:pPr>
    </w:p>
    <w:tbl>
      <w:tblPr>
        <w:tblStyle w:val="TableGrid"/>
        <w:tblW w:w="0" w:type="auto"/>
        <w:tblLayout w:type="fixed"/>
        <w:tblLook w:val="04A0" w:firstRow="1" w:lastRow="0" w:firstColumn="1" w:lastColumn="0" w:noHBand="0" w:noVBand="1"/>
      </w:tblPr>
      <w:tblGrid>
        <w:gridCol w:w="9350"/>
      </w:tblGrid>
      <w:tr w:rsidR="007762E3" w14:paraId="07A8BFD7" w14:textId="77777777" w:rsidTr="39BDF7BB">
        <w:tc>
          <w:tcPr>
            <w:tcW w:w="9350" w:type="dxa"/>
            <w:shd w:val="clear" w:color="auto" w:fill="005870" w:themeFill="accent1"/>
          </w:tcPr>
          <w:p w14:paraId="77836AE5" w14:textId="0B5BFB55" w:rsidR="007762E3" w:rsidRPr="007762E3" w:rsidRDefault="007762E3">
            <w:pPr>
              <w:rPr>
                <w:b/>
                <w:i/>
                <w:iCs/>
                <w:color w:val="005870" w:themeColor="text1"/>
                <w:sz w:val="24"/>
                <w:szCs w:val="24"/>
              </w:rPr>
            </w:pPr>
            <w:r w:rsidRPr="00D06194">
              <w:rPr>
                <w:b/>
                <w:color w:val="FFFFFF" w:themeColor="background1"/>
                <w:sz w:val="24"/>
                <w:szCs w:val="24"/>
              </w:rPr>
              <w:lastRenderedPageBreak/>
              <w:t xml:space="preserve">STEP </w:t>
            </w:r>
            <w:r>
              <w:rPr>
                <w:b/>
                <w:color w:val="FFFFFF" w:themeColor="background1"/>
                <w:sz w:val="24"/>
                <w:szCs w:val="24"/>
              </w:rPr>
              <w:t>6</w:t>
            </w:r>
            <w:r w:rsidRPr="00D06194">
              <w:rPr>
                <w:b/>
                <w:color w:val="FFFFFF" w:themeColor="background1"/>
                <w:sz w:val="24"/>
                <w:szCs w:val="24"/>
              </w:rPr>
              <w:t xml:space="preserve">: </w:t>
            </w:r>
            <w:r w:rsidRPr="001E6A5B">
              <w:rPr>
                <w:bCs/>
                <w:color w:val="FFFFFF" w:themeColor="background1"/>
                <w:sz w:val="24"/>
                <w:szCs w:val="24"/>
              </w:rPr>
              <w:t>Id</w:t>
            </w:r>
            <w:r>
              <w:rPr>
                <w:bCs/>
                <w:color w:val="FFFFFF" w:themeColor="background1"/>
                <w:sz w:val="24"/>
                <w:szCs w:val="24"/>
              </w:rPr>
              <w:t xml:space="preserve">entify screening program support. </w:t>
            </w:r>
            <w:r>
              <w:rPr>
                <w:bCs/>
                <w:i/>
                <w:iCs/>
                <w:color w:val="FFFFFF" w:themeColor="background1"/>
                <w:sz w:val="24"/>
                <w:szCs w:val="24"/>
              </w:rPr>
              <w:t>What partners can we work with to support our patients? What materials do we need for our process?</w:t>
            </w:r>
          </w:p>
        </w:tc>
      </w:tr>
      <w:tr w:rsidR="007762E3" w14:paraId="5D182172" w14:textId="77777777" w:rsidTr="39BDF7BB">
        <w:trPr>
          <w:trHeight w:val="683"/>
        </w:trPr>
        <w:tc>
          <w:tcPr>
            <w:tcW w:w="9350" w:type="dxa"/>
          </w:tcPr>
          <w:p w14:paraId="29F953FF" w14:textId="2AEB1AF1" w:rsidR="00236128" w:rsidRPr="003F3579" w:rsidRDefault="006A23AE" w:rsidP="004D4EB5">
            <w:pPr>
              <w:rPr>
                <w:bCs/>
                <w:sz w:val="24"/>
                <w:szCs w:val="24"/>
              </w:rPr>
            </w:pPr>
            <w:r w:rsidRPr="006A23AE">
              <w:rPr>
                <w:bCs/>
                <w:sz w:val="22"/>
                <w:szCs w:val="22"/>
              </w:rPr>
              <w:t>For the below sections, use this as a reference tool to help identify national and local partners that can support your screening process, practice</w:t>
            </w:r>
            <w:r>
              <w:rPr>
                <w:bCs/>
                <w:sz w:val="22"/>
                <w:szCs w:val="22"/>
              </w:rPr>
              <w:t>,</w:t>
            </w:r>
            <w:r w:rsidRPr="006A23AE">
              <w:rPr>
                <w:bCs/>
                <w:sz w:val="22"/>
                <w:szCs w:val="22"/>
              </w:rPr>
              <w:t xml:space="preserve"> and patient families. Additionally, you can utilize the </w:t>
            </w:r>
            <w:hyperlink r:id="rId49" w:history="1">
              <w:r w:rsidRPr="008C5B5B">
                <w:rPr>
                  <w:rStyle w:val="Hyperlink"/>
                  <w:bCs/>
                  <w:sz w:val="22"/>
                  <w:szCs w:val="22"/>
                </w:rPr>
                <w:t>AAP’s STAR Center Referral Resource Directory Template</w:t>
              </w:r>
            </w:hyperlink>
            <w:r w:rsidRPr="006A23AE">
              <w:rPr>
                <w:bCs/>
                <w:sz w:val="22"/>
                <w:szCs w:val="22"/>
              </w:rPr>
              <w:t xml:space="preserve"> or the </w:t>
            </w:r>
            <w:hyperlink r:id="rId50" w:history="1">
              <w:r w:rsidRPr="00DA35B5">
                <w:rPr>
                  <w:rStyle w:val="Hyperlink"/>
                  <w:bCs/>
                  <w:sz w:val="22"/>
                  <w:szCs w:val="22"/>
                </w:rPr>
                <w:t>ECDHS: Evidence to Impact Center Cross-Sector Engagement Tool</w:t>
              </w:r>
            </w:hyperlink>
            <w:r w:rsidRPr="006A23AE">
              <w:rPr>
                <w:bCs/>
                <w:sz w:val="22"/>
                <w:szCs w:val="22"/>
              </w:rPr>
              <w:t xml:space="preserve"> to identify other partners and assist with the relationship</w:t>
            </w:r>
            <w:r>
              <w:rPr>
                <w:bCs/>
                <w:sz w:val="22"/>
                <w:szCs w:val="22"/>
              </w:rPr>
              <w:t>-</w:t>
            </w:r>
            <w:r w:rsidRPr="006A23AE">
              <w:rPr>
                <w:bCs/>
                <w:sz w:val="22"/>
                <w:szCs w:val="22"/>
              </w:rPr>
              <w:t>building process.</w:t>
            </w:r>
          </w:p>
        </w:tc>
      </w:tr>
      <w:tr w:rsidR="009F7658" w14:paraId="09FE4DBC" w14:textId="77777777" w:rsidTr="39BDF7BB">
        <w:trPr>
          <w:trHeight w:val="206"/>
        </w:trPr>
        <w:tc>
          <w:tcPr>
            <w:tcW w:w="9350" w:type="dxa"/>
            <w:shd w:val="clear" w:color="auto" w:fill="005870" w:themeFill="accent1"/>
          </w:tcPr>
          <w:p w14:paraId="3896BDDB" w14:textId="51FD0222" w:rsidR="009F7658" w:rsidRPr="009F7658" w:rsidRDefault="009F7658" w:rsidP="006A23AE">
            <w:pPr>
              <w:rPr>
                <w:b/>
                <w:sz w:val="22"/>
                <w:szCs w:val="22"/>
              </w:rPr>
            </w:pPr>
            <w:r w:rsidRPr="00B27B94">
              <w:rPr>
                <w:b/>
                <w:color w:val="FFFFFF" w:themeColor="background1"/>
                <w:sz w:val="22"/>
                <w:szCs w:val="22"/>
              </w:rPr>
              <w:t>STRENGTH-BASED, FAMILY-CENTERED DEVELOPMENTAL PROMOTION AND PREVENTION</w:t>
            </w:r>
          </w:p>
        </w:tc>
      </w:tr>
      <w:tr w:rsidR="009F7658" w14:paraId="7459F7B4" w14:textId="77777777" w:rsidTr="39BDF7BB">
        <w:trPr>
          <w:trHeight w:val="206"/>
        </w:trPr>
        <w:tc>
          <w:tcPr>
            <w:tcW w:w="9350" w:type="dxa"/>
            <w:shd w:val="clear" w:color="auto" w:fill="AFEDFF" w:themeFill="accent1" w:themeFillTint="33"/>
          </w:tcPr>
          <w:p w14:paraId="343F1D76" w14:textId="062C8715" w:rsidR="009F7658" w:rsidRPr="009F7658" w:rsidRDefault="00B27B94" w:rsidP="006A23AE">
            <w:pPr>
              <w:rPr>
                <w:b/>
                <w:sz w:val="22"/>
                <w:szCs w:val="22"/>
              </w:rPr>
            </w:pPr>
            <w:r>
              <w:rPr>
                <w:b/>
                <w:sz w:val="22"/>
                <w:szCs w:val="22"/>
              </w:rPr>
              <w:t>Practice Enhancements</w:t>
            </w:r>
          </w:p>
        </w:tc>
      </w:tr>
      <w:tr w:rsidR="006A255D" w14:paraId="0041B6F1" w14:textId="77777777" w:rsidTr="39BDF7BB">
        <w:trPr>
          <w:trHeight w:val="206"/>
        </w:trPr>
        <w:tc>
          <w:tcPr>
            <w:tcW w:w="9350" w:type="dxa"/>
            <w:shd w:val="clear" w:color="auto" w:fill="auto"/>
          </w:tcPr>
          <w:p w14:paraId="60340502" w14:textId="77777777" w:rsidR="00901007" w:rsidRPr="006A255D" w:rsidRDefault="00901007" w:rsidP="006A255D">
            <w:pPr>
              <w:rPr>
                <w:bCs/>
                <w:sz w:val="22"/>
                <w:szCs w:val="22"/>
              </w:rPr>
            </w:pPr>
            <w:hyperlink r:id="rId51" w:history="1">
              <w:r w:rsidRPr="002A00E0">
                <w:rPr>
                  <w:rStyle w:val="Hyperlink"/>
                  <w:bCs/>
                  <w:sz w:val="22"/>
                  <w:szCs w:val="22"/>
                </w:rPr>
                <w:t>Reach Out and Read</w:t>
              </w:r>
            </w:hyperlink>
            <w:r>
              <w:rPr>
                <w:bCs/>
                <w:sz w:val="22"/>
                <w:szCs w:val="22"/>
              </w:rPr>
              <w:t>:</w:t>
            </w:r>
          </w:p>
          <w:sdt>
            <w:sdtPr>
              <w:rPr>
                <w:sz w:val="22"/>
                <w:szCs w:val="22"/>
              </w:rPr>
              <w:id w:val="645243162"/>
              <w:placeholder>
                <w:docPart w:val="B260BBD7AF614E10B70BBB876A58AB33"/>
              </w:placeholder>
            </w:sdtPr>
            <w:sdtEndPr/>
            <w:sdtContent>
              <w:p w14:paraId="2BB3F26F" w14:textId="5259F5B5" w:rsidR="006A255D" w:rsidRPr="003B26A1" w:rsidRDefault="006A255D" w:rsidP="006A255D">
                <w:pPr>
                  <w:rPr>
                    <w:bCs/>
                    <w:sz w:val="22"/>
                    <w:szCs w:val="22"/>
                  </w:rPr>
                </w:pPr>
              </w:p>
              <w:p w14:paraId="39A168E4" w14:textId="316853E2" w:rsidR="006A255D" w:rsidRPr="003B26A1" w:rsidRDefault="001F7174" w:rsidP="006A255D">
                <w:pPr>
                  <w:rPr>
                    <w:bCs/>
                    <w:sz w:val="22"/>
                    <w:szCs w:val="22"/>
                  </w:rPr>
                </w:pPr>
              </w:p>
            </w:sdtContent>
          </w:sdt>
        </w:tc>
      </w:tr>
      <w:tr w:rsidR="006A255D" w14:paraId="73E1CEBB" w14:textId="77777777" w:rsidTr="39BDF7BB">
        <w:trPr>
          <w:trHeight w:val="206"/>
        </w:trPr>
        <w:tc>
          <w:tcPr>
            <w:tcW w:w="9350" w:type="dxa"/>
            <w:shd w:val="clear" w:color="auto" w:fill="F2F2F2" w:themeFill="background2" w:themeFillShade="F2"/>
          </w:tcPr>
          <w:p w14:paraId="103F04DF" w14:textId="77777777" w:rsidR="00901007" w:rsidRDefault="00901007" w:rsidP="006A255D">
            <w:pPr>
              <w:rPr>
                <w:bCs/>
                <w:sz w:val="22"/>
                <w:szCs w:val="22"/>
              </w:rPr>
            </w:pPr>
            <w:hyperlink r:id="rId52" w:history="1">
              <w:r w:rsidRPr="00440CC0">
                <w:rPr>
                  <w:rStyle w:val="Hyperlink"/>
                  <w:bCs/>
                  <w:sz w:val="22"/>
                  <w:szCs w:val="22"/>
                </w:rPr>
                <w:t>Small Moments Big Impact</w:t>
              </w:r>
            </w:hyperlink>
            <w:r>
              <w:rPr>
                <w:bCs/>
                <w:sz w:val="22"/>
                <w:szCs w:val="22"/>
              </w:rPr>
              <w:t xml:space="preserve">: </w:t>
            </w:r>
          </w:p>
          <w:sdt>
            <w:sdtPr>
              <w:rPr>
                <w:sz w:val="22"/>
                <w:szCs w:val="22"/>
              </w:rPr>
              <w:id w:val="334806829"/>
              <w:placeholder>
                <w:docPart w:val="1BCD17FCD7534102AF8AFDD302D8B07C"/>
              </w:placeholder>
            </w:sdtPr>
            <w:sdtEndPr/>
            <w:sdtContent>
              <w:p w14:paraId="47F6C8AA" w14:textId="66B6DCBC" w:rsidR="00440CC0" w:rsidRPr="003B26A1" w:rsidRDefault="00440CC0" w:rsidP="00440CC0">
                <w:pPr>
                  <w:rPr>
                    <w:bCs/>
                    <w:sz w:val="22"/>
                    <w:szCs w:val="22"/>
                  </w:rPr>
                </w:pPr>
              </w:p>
              <w:p w14:paraId="7D745B5C" w14:textId="52744289" w:rsidR="006A255D" w:rsidRPr="003B26A1" w:rsidRDefault="001F7174" w:rsidP="006A255D">
                <w:pPr>
                  <w:rPr>
                    <w:bCs/>
                    <w:sz w:val="22"/>
                    <w:szCs w:val="22"/>
                  </w:rPr>
                </w:pPr>
              </w:p>
            </w:sdtContent>
          </w:sdt>
        </w:tc>
      </w:tr>
      <w:tr w:rsidR="00FC4888" w14:paraId="5F730E45" w14:textId="77777777" w:rsidTr="39BDF7BB">
        <w:trPr>
          <w:trHeight w:val="206"/>
        </w:trPr>
        <w:tc>
          <w:tcPr>
            <w:tcW w:w="9350" w:type="dxa"/>
            <w:shd w:val="clear" w:color="auto" w:fill="AFEDFF" w:themeFill="accent1" w:themeFillTint="33"/>
          </w:tcPr>
          <w:p w14:paraId="4C39C623" w14:textId="24AB23C4" w:rsidR="00FC4888" w:rsidRPr="00250514" w:rsidRDefault="00250514" w:rsidP="00440CC0">
            <w:pPr>
              <w:rPr>
                <w:b/>
                <w:sz w:val="22"/>
                <w:szCs w:val="22"/>
              </w:rPr>
            </w:pPr>
            <w:r>
              <w:rPr>
                <w:b/>
                <w:sz w:val="22"/>
                <w:szCs w:val="22"/>
              </w:rPr>
              <w:t>Family-Facing Apps and Education Materials</w:t>
            </w:r>
          </w:p>
        </w:tc>
      </w:tr>
      <w:tr w:rsidR="00FC4888" w14:paraId="5CB97EA7" w14:textId="77777777" w:rsidTr="39BDF7BB">
        <w:trPr>
          <w:trHeight w:val="206"/>
        </w:trPr>
        <w:tc>
          <w:tcPr>
            <w:tcW w:w="9350" w:type="dxa"/>
            <w:shd w:val="clear" w:color="auto" w:fill="auto"/>
          </w:tcPr>
          <w:p w14:paraId="1DDE0E24" w14:textId="0A5C7343" w:rsidR="00901007" w:rsidRPr="00250514" w:rsidRDefault="00901007" w:rsidP="006A255D">
            <w:pPr>
              <w:rPr>
                <w:bCs/>
                <w:sz w:val="22"/>
                <w:szCs w:val="22"/>
              </w:rPr>
            </w:pPr>
            <w:hyperlink r:id="rId53" w:history="1">
              <w:r w:rsidRPr="004E1966">
                <w:rPr>
                  <w:rStyle w:val="Hyperlink"/>
                  <w:bCs/>
                  <w:sz w:val="22"/>
                  <w:szCs w:val="22"/>
                </w:rPr>
                <w:t xml:space="preserve">CDC </w:t>
              </w:r>
              <w:r w:rsidRPr="004E1966">
                <w:rPr>
                  <w:rStyle w:val="Hyperlink"/>
                  <w:bCs/>
                  <w:i/>
                  <w:iCs/>
                  <w:sz w:val="22"/>
                  <w:szCs w:val="22"/>
                </w:rPr>
                <w:t>Learn the Signs. Act Early.</w:t>
              </w:r>
            </w:hyperlink>
            <w:r>
              <w:rPr>
                <w:bCs/>
                <w:sz w:val="22"/>
                <w:szCs w:val="22"/>
              </w:rPr>
              <w:t xml:space="preserve">: </w:t>
            </w:r>
          </w:p>
          <w:sdt>
            <w:sdtPr>
              <w:rPr>
                <w:sz w:val="22"/>
                <w:szCs w:val="22"/>
              </w:rPr>
              <w:id w:val="-125245909"/>
              <w:placeholder>
                <w:docPart w:val="7CD0498E66F4416E8E94936864532621"/>
              </w:placeholder>
            </w:sdtPr>
            <w:sdtEndPr/>
            <w:sdtContent>
              <w:p w14:paraId="3CC0A985" w14:textId="42464BFD" w:rsidR="003B26A1" w:rsidRPr="00882B0C" w:rsidRDefault="003B26A1" w:rsidP="003B26A1">
                <w:pPr>
                  <w:rPr>
                    <w:bCs/>
                    <w:sz w:val="22"/>
                    <w:szCs w:val="22"/>
                  </w:rPr>
                </w:pPr>
              </w:p>
              <w:p w14:paraId="757676D3" w14:textId="5D02B991" w:rsidR="00FC4888" w:rsidRPr="00882B0C" w:rsidRDefault="001F7174" w:rsidP="00440CC0">
                <w:pPr>
                  <w:rPr>
                    <w:bCs/>
                    <w:sz w:val="22"/>
                    <w:szCs w:val="22"/>
                  </w:rPr>
                </w:pPr>
              </w:p>
            </w:sdtContent>
          </w:sdt>
        </w:tc>
      </w:tr>
      <w:tr w:rsidR="00FC4888" w14:paraId="34D67CE0" w14:textId="77777777" w:rsidTr="39BDF7BB">
        <w:trPr>
          <w:trHeight w:val="206"/>
        </w:trPr>
        <w:tc>
          <w:tcPr>
            <w:tcW w:w="9350" w:type="dxa"/>
            <w:shd w:val="clear" w:color="auto" w:fill="F2F2F2" w:themeFill="background2" w:themeFillShade="F2"/>
          </w:tcPr>
          <w:p w14:paraId="664B9437" w14:textId="37AB98CD" w:rsidR="00901007" w:rsidRPr="00250514" w:rsidRDefault="00901007" w:rsidP="006A255D">
            <w:pPr>
              <w:rPr>
                <w:bCs/>
                <w:sz w:val="22"/>
                <w:szCs w:val="22"/>
              </w:rPr>
            </w:pPr>
            <w:hyperlink r:id="rId54" w:history="1">
              <w:r w:rsidRPr="008F689C">
                <w:rPr>
                  <w:rStyle w:val="Hyperlink"/>
                  <w:bCs/>
                  <w:sz w:val="22"/>
                  <w:szCs w:val="22"/>
                </w:rPr>
                <w:t xml:space="preserve">CDC </w:t>
              </w:r>
              <w:r w:rsidRPr="008F689C">
                <w:rPr>
                  <w:rStyle w:val="Hyperlink"/>
                  <w:bCs/>
                  <w:i/>
                  <w:iCs/>
                  <w:sz w:val="22"/>
                  <w:szCs w:val="22"/>
                </w:rPr>
                <w:t xml:space="preserve">Milestone Tracker </w:t>
              </w:r>
              <w:r w:rsidRPr="008F689C">
                <w:rPr>
                  <w:rStyle w:val="Hyperlink"/>
                  <w:bCs/>
                  <w:sz w:val="22"/>
                  <w:szCs w:val="22"/>
                </w:rPr>
                <w:t>App</w:t>
              </w:r>
            </w:hyperlink>
            <w:r>
              <w:rPr>
                <w:bCs/>
                <w:sz w:val="22"/>
                <w:szCs w:val="22"/>
              </w:rPr>
              <w:t>:</w:t>
            </w:r>
          </w:p>
          <w:sdt>
            <w:sdtPr>
              <w:rPr>
                <w:sz w:val="22"/>
                <w:szCs w:val="22"/>
              </w:rPr>
              <w:id w:val="738439226"/>
              <w:placeholder>
                <w:docPart w:val="C097D3F813934E9B8EB799FAAD77C2F7"/>
              </w:placeholder>
            </w:sdtPr>
            <w:sdtEndPr/>
            <w:sdtContent>
              <w:p w14:paraId="7987246B" w14:textId="2057E07B" w:rsidR="003B26A1" w:rsidRPr="00882B0C" w:rsidRDefault="003B26A1" w:rsidP="003B26A1">
                <w:pPr>
                  <w:rPr>
                    <w:bCs/>
                    <w:sz w:val="22"/>
                    <w:szCs w:val="22"/>
                  </w:rPr>
                </w:pPr>
              </w:p>
              <w:p w14:paraId="283FDB8D" w14:textId="19BAD9F1" w:rsidR="00FC4888" w:rsidRPr="00882B0C" w:rsidRDefault="001F7174" w:rsidP="00440CC0">
                <w:pPr>
                  <w:rPr>
                    <w:bCs/>
                    <w:sz w:val="22"/>
                    <w:szCs w:val="22"/>
                  </w:rPr>
                </w:pPr>
              </w:p>
            </w:sdtContent>
          </w:sdt>
        </w:tc>
      </w:tr>
      <w:tr w:rsidR="00FC4888" w14:paraId="75EF8648" w14:textId="77777777" w:rsidTr="39BDF7BB">
        <w:trPr>
          <w:trHeight w:val="206"/>
        </w:trPr>
        <w:tc>
          <w:tcPr>
            <w:tcW w:w="9350" w:type="dxa"/>
            <w:shd w:val="clear" w:color="auto" w:fill="auto"/>
          </w:tcPr>
          <w:p w14:paraId="0AA39CFA" w14:textId="35D45AC9" w:rsidR="00901007" w:rsidRDefault="00901007" w:rsidP="006A255D">
            <w:pPr>
              <w:rPr>
                <w:bCs/>
                <w:sz w:val="22"/>
                <w:szCs w:val="22"/>
              </w:rPr>
            </w:pPr>
            <w:hyperlink r:id="rId55" w:history="1">
              <w:proofErr w:type="spellStart"/>
              <w:r w:rsidRPr="00AA682D">
                <w:rPr>
                  <w:rStyle w:val="Hyperlink"/>
                  <w:bCs/>
                  <w:sz w:val="22"/>
                  <w:szCs w:val="22"/>
                </w:rPr>
                <w:t>HealthyChildren.org’s</w:t>
              </w:r>
              <w:proofErr w:type="spellEnd"/>
              <w:r w:rsidRPr="00AA682D">
                <w:rPr>
                  <w:rStyle w:val="Hyperlink"/>
                  <w:bCs/>
                  <w:sz w:val="22"/>
                  <w:szCs w:val="22"/>
                </w:rPr>
                <w:t xml:space="preserve"> “Your Child’s Checkups”</w:t>
              </w:r>
            </w:hyperlink>
            <w:r>
              <w:rPr>
                <w:bCs/>
                <w:sz w:val="22"/>
                <w:szCs w:val="22"/>
              </w:rPr>
              <w:t>:</w:t>
            </w:r>
          </w:p>
          <w:sdt>
            <w:sdtPr>
              <w:rPr>
                <w:sz w:val="22"/>
                <w:szCs w:val="22"/>
              </w:rPr>
              <w:id w:val="1504696751"/>
              <w:placeholder>
                <w:docPart w:val="ECED73A468614334B1D2E8665201BA01"/>
              </w:placeholder>
            </w:sdtPr>
            <w:sdtEndPr/>
            <w:sdtContent>
              <w:p w14:paraId="420CFC17" w14:textId="5B273831" w:rsidR="003B26A1" w:rsidRPr="00882B0C" w:rsidRDefault="003B26A1" w:rsidP="003B26A1">
                <w:pPr>
                  <w:rPr>
                    <w:bCs/>
                    <w:sz w:val="22"/>
                    <w:szCs w:val="22"/>
                  </w:rPr>
                </w:pPr>
              </w:p>
              <w:p w14:paraId="507364D1" w14:textId="49CD9FDB" w:rsidR="00FC4888" w:rsidRPr="00882B0C" w:rsidRDefault="001F7174" w:rsidP="00440CC0">
                <w:pPr>
                  <w:rPr>
                    <w:bCs/>
                    <w:sz w:val="22"/>
                    <w:szCs w:val="22"/>
                  </w:rPr>
                </w:pPr>
              </w:p>
            </w:sdtContent>
          </w:sdt>
        </w:tc>
      </w:tr>
      <w:tr w:rsidR="00FC4888" w14:paraId="28E606BC" w14:textId="77777777" w:rsidTr="39BDF7BB">
        <w:trPr>
          <w:trHeight w:val="206"/>
        </w:trPr>
        <w:tc>
          <w:tcPr>
            <w:tcW w:w="9350" w:type="dxa"/>
            <w:shd w:val="clear" w:color="auto" w:fill="F2F2F2" w:themeFill="background2" w:themeFillShade="F2"/>
          </w:tcPr>
          <w:p w14:paraId="107C0BCD" w14:textId="394BF74C" w:rsidR="00901007" w:rsidRDefault="00901007" w:rsidP="006A255D">
            <w:pPr>
              <w:rPr>
                <w:bCs/>
                <w:sz w:val="22"/>
                <w:szCs w:val="22"/>
              </w:rPr>
            </w:pPr>
            <w:hyperlink r:id="rId56" w:history="1">
              <w:r w:rsidRPr="0089616E">
                <w:rPr>
                  <w:rStyle w:val="Hyperlink"/>
                  <w:bCs/>
                  <w:sz w:val="22"/>
                  <w:szCs w:val="22"/>
                </w:rPr>
                <w:t>Sesame Street Workshop</w:t>
              </w:r>
            </w:hyperlink>
            <w:r>
              <w:rPr>
                <w:bCs/>
                <w:sz w:val="22"/>
                <w:szCs w:val="22"/>
              </w:rPr>
              <w:t xml:space="preserve"> (Elmo Belly Breathing, Bubbles, Monster Calm):</w:t>
            </w:r>
          </w:p>
          <w:sdt>
            <w:sdtPr>
              <w:rPr>
                <w:sz w:val="22"/>
                <w:szCs w:val="22"/>
              </w:rPr>
              <w:id w:val="-572663008"/>
              <w:placeholder>
                <w:docPart w:val="4FCBDF26BFC140A6A96E6AF2F00FE740"/>
              </w:placeholder>
            </w:sdtPr>
            <w:sdtEndPr/>
            <w:sdtContent>
              <w:p w14:paraId="5B6C33F8" w14:textId="12D1AA39" w:rsidR="003B26A1" w:rsidRPr="00882B0C" w:rsidRDefault="003B26A1" w:rsidP="003B26A1">
                <w:pPr>
                  <w:rPr>
                    <w:bCs/>
                    <w:sz w:val="22"/>
                    <w:szCs w:val="22"/>
                  </w:rPr>
                </w:pPr>
              </w:p>
              <w:p w14:paraId="2EB3202C" w14:textId="69DAC5AA" w:rsidR="00FC4888" w:rsidRPr="00882B0C" w:rsidRDefault="001F7174" w:rsidP="00440CC0">
                <w:pPr>
                  <w:rPr>
                    <w:bCs/>
                    <w:sz w:val="22"/>
                    <w:szCs w:val="22"/>
                  </w:rPr>
                </w:pPr>
              </w:p>
            </w:sdtContent>
          </w:sdt>
        </w:tc>
      </w:tr>
      <w:tr w:rsidR="00FC4888" w14:paraId="04BCBB32" w14:textId="77777777" w:rsidTr="39BDF7BB">
        <w:trPr>
          <w:trHeight w:val="206"/>
        </w:trPr>
        <w:tc>
          <w:tcPr>
            <w:tcW w:w="9350" w:type="dxa"/>
            <w:shd w:val="clear" w:color="auto" w:fill="auto"/>
          </w:tcPr>
          <w:p w14:paraId="77986D9E" w14:textId="0DE8096D" w:rsidR="00901007" w:rsidRDefault="00901007" w:rsidP="006A255D">
            <w:pPr>
              <w:rPr>
                <w:bCs/>
                <w:sz w:val="22"/>
                <w:szCs w:val="22"/>
              </w:rPr>
            </w:pPr>
            <w:hyperlink r:id="rId57" w:history="1">
              <w:r w:rsidRPr="003B26A1">
                <w:rPr>
                  <w:rStyle w:val="Hyperlink"/>
                  <w:bCs/>
                  <w:sz w:val="22"/>
                  <w:szCs w:val="22"/>
                </w:rPr>
                <w:t>Vroom Brain Building</w:t>
              </w:r>
            </w:hyperlink>
            <w:r>
              <w:rPr>
                <w:bCs/>
                <w:sz w:val="22"/>
                <w:szCs w:val="22"/>
              </w:rPr>
              <w:t>:</w:t>
            </w:r>
          </w:p>
          <w:sdt>
            <w:sdtPr>
              <w:rPr>
                <w:sz w:val="22"/>
                <w:szCs w:val="22"/>
              </w:rPr>
              <w:id w:val="1372194338"/>
              <w:placeholder>
                <w:docPart w:val="42B4241919ED46E2B1690271F8F2A4B2"/>
              </w:placeholder>
            </w:sdtPr>
            <w:sdtEndPr/>
            <w:sdtContent>
              <w:p w14:paraId="3F014CF8" w14:textId="499516CC" w:rsidR="003B26A1" w:rsidRPr="00882B0C" w:rsidRDefault="003B26A1" w:rsidP="003B26A1">
                <w:pPr>
                  <w:rPr>
                    <w:bCs/>
                    <w:sz w:val="22"/>
                    <w:szCs w:val="22"/>
                  </w:rPr>
                </w:pPr>
              </w:p>
              <w:p w14:paraId="2C383E5A" w14:textId="6902EF28" w:rsidR="00FC4888" w:rsidRPr="00882B0C" w:rsidRDefault="001F7174" w:rsidP="00440CC0">
                <w:pPr>
                  <w:rPr>
                    <w:bCs/>
                    <w:sz w:val="22"/>
                    <w:szCs w:val="22"/>
                  </w:rPr>
                </w:pPr>
              </w:p>
            </w:sdtContent>
          </w:sdt>
        </w:tc>
      </w:tr>
      <w:tr w:rsidR="003B26A1" w14:paraId="02ACC6FE" w14:textId="77777777" w:rsidTr="39BDF7BB">
        <w:trPr>
          <w:trHeight w:val="206"/>
        </w:trPr>
        <w:tc>
          <w:tcPr>
            <w:tcW w:w="9350" w:type="dxa"/>
            <w:shd w:val="clear" w:color="auto" w:fill="005870" w:themeFill="accent1"/>
          </w:tcPr>
          <w:p w14:paraId="43DCA4D8" w14:textId="20B13C83" w:rsidR="003B26A1" w:rsidRPr="003B26A1" w:rsidRDefault="003B26A1" w:rsidP="003B26A1">
            <w:pPr>
              <w:rPr>
                <w:b/>
                <w:color w:val="FFFFFF" w:themeColor="background1"/>
                <w:sz w:val="22"/>
                <w:szCs w:val="22"/>
              </w:rPr>
            </w:pPr>
            <w:r>
              <w:rPr>
                <w:b/>
                <w:color w:val="FFFFFF" w:themeColor="background1"/>
                <w:sz w:val="22"/>
                <w:szCs w:val="22"/>
              </w:rPr>
              <w:t>PARTNERS FOR CHILD DEVELOPMENTAL SUPPORT NEEDS</w:t>
            </w:r>
          </w:p>
        </w:tc>
      </w:tr>
      <w:tr w:rsidR="003B26A1" w14:paraId="3C83C93D" w14:textId="77777777" w:rsidTr="39BDF7BB">
        <w:trPr>
          <w:trHeight w:val="206"/>
        </w:trPr>
        <w:tc>
          <w:tcPr>
            <w:tcW w:w="9350" w:type="dxa"/>
            <w:shd w:val="clear" w:color="auto" w:fill="auto"/>
          </w:tcPr>
          <w:p w14:paraId="5B28DDC6" w14:textId="77777777" w:rsidR="00901007" w:rsidRPr="00482A41" w:rsidRDefault="00901007" w:rsidP="003B26A1">
            <w:pPr>
              <w:rPr>
                <w:bCs/>
                <w:sz w:val="22"/>
                <w:szCs w:val="22"/>
              </w:rPr>
            </w:pPr>
            <w:r w:rsidRPr="00482A41">
              <w:rPr>
                <w:bCs/>
                <w:sz w:val="22"/>
                <w:szCs w:val="22"/>
              </w:rPr>
              <w:t>Developmental behavioral pediatrician:</w:t>
            </w:r>
          </w:p>
          <w:sdt>
            <w:sdtPr>
              <w:rPr>
                <w:sz w:val="22"/>
                <w:szCs w:val="22"/>
              </w:rPr>
              <w:id w:val="498939121"/>
              <w:placeholder>
                <w:docPart w:val="A6D3C082A6E246DF87491CD67C977EF3"/>
              </w:placeholder>
            </w:sdtPr>
            <w:sdtEndPr/>
            <w:sdtContent>
              <w:p w14:paraId="31C23820" w14:textId="21C69AAF" w:rsidR="002D2D48" w:rsidRPr="00882B0C" w:rsidRDefault="002D2D48" w:rsidP="002D2D48">
                <w:pPr>
                  <w:rPr>
                    <w:bCs/>
                    <w:sz w:val="22"/>
                    <w:szCs w:val="22"/>
                  </w:rPr>
                </w:pPr>
              </w:p>
              <w:p w14:paraId="0AFA39B0" w14:textId="329A8F6E" w:rsidR="003B26A1" w:rsidRPr="00482A41" w:rsidRDefault="001F7174" w:rsidP="003B26A1">
                <w:pPr>
                  <w:rPr>
                    <w:bCs/>
                    <w:sz w:val="22"/>
                    <w:szCs w:val="22"/>
                  </w:rPr>
                </w:pPr>
              </w:p>
            </w:sdtContent>
          </w:sdt>
        </w:tc>
      </w:tr>
      <w:tr w:rsidR="003B26A1" w14:paraId="5227FE2C" w14:textId="77777777" w:rsidTr="39BDF7BB">
        <w:trPr>
          <w:trHeight w:val="206"/>
        </w:trPr>
        <w:tc>
          <w:tcPr>
            <w:tcW w:w="9350" w:type="dxa"/>
            <w:shd w:val="clear" w:color="auto" w:fill="F2F2F2" w:themeFill="background2" w:themeFillShade="F2"/>
          </w:tcPr>
          <w:p w14:paraId="305E70C7" w14:textId="3E149294" w:rsidR="00901007" w:rsidRPr="00482A41" w:rsidRDefault="00901007" w:rsidP="003B26A1">
            <w:pPr>
              <w:rPr>
                <w:bCs/>
                <w:sz w:val="22"/>
                <w:szCs w:val="22"/>
              </w:rPr>
            </w:pPr>
            <w:hyperlink r:id="rId58" w:history="1">
              <w:r w:rsidRPr="002B6701">
                <w:rPr>
                  <w:rStyle w:val="Hyperlink"/>
                  <w:bCs/>
                  <w:sz w:val="22"/>
                  <w:szCs w:val="22"/>
                </w:rPr>
                <w:t>Early intervention services (IDEA Part C)</w:t>
              </w:r>
            </w:hyperlink>
            <w:r w:rsidRPr="00482A41">
              <w:rPr>
                <w:bCs/>
                <w:sz w:val="22"/>
                <w:szCs w:val="22"/>
              </w:rPr>
              <w:t xml:space="preserve"> (ages 0-3): </w:t>
            </w:r>
          </w:p>
          <w:sdt>
            <w:sdtPr>
              <w:rPr>
                <w:sz w:val="22"/>
                <w:szCs w:val="22"/>
              </w:rPr>
              <w:id w:val="1814057468"/>
              <w:placeholder>
                <w:docPart w:val="3C0B2A7D142843DC8A8838BB098C2E2C"/>
              </w:placeholder>
            </w:sdtPr>
            <w:sdtEndPr/>
            <w:sdtContent>
              <w:p w14:paraId="3EF4D56E" w14:textId="7C6E5922" w:rsidR="002D2D48" w:rsidRPr="00882B0C" w:rsidRDefault="002D2D48" w:rsidP="002D2D48">
                <w:pPr>
                  <w:rPr>
                    <w:bCs/>
                    <w:sz w:val="22"/>
                    <w:szCs w:val="22"/>
                  </w:rPr>
                </w:pPr>
              </w:p>
              <w:p w14:paraId="36F78EA4" w14:textId="4597010A" w:rsidR="003B26A1" w:rsidRPr="00482A41" w:rsidRDefault="001F7174" w:rsidP="003B26A1">
                <w:pPr>
                  <w:rPr>
                    <w:bCs/>
                    <w:sz w:val="22"/>
                    <w:szCs w:val="22"/>
                  </w:rPr>
                </w:pPr>
              </w:p>
            </w:sdtContent>
          </w:sdt>
        </w:tc>
      </w:tr>
      <w:tr w:rsidR="003B26A1" w14:paraId="00AD679E" w14:textId="77777777" w:rsidTr="39BDF7BB">
        <w:trPr>
          <w:trHeight w:val="206"/>
        </w:trPr>
        <w:tc>
          <w:tcPr>
            <w:tcW w:w="9350" w:type="dxa"/>
            <w:shd w:val="clear" w:color="auto" w:fill="auto"/>
          </w:tcPr>
          <w:p w14:paraId="307F6B4E" w14:textId="1B405E95" w:rsidR="00901007" w:rsidRPr="00482A41" w:rsidRDefault="00901007" w:rsidP="003B26A1">
            <w:pPr>
              <w:rPr>
                <w:bCs/>
                <w:sz w:val="22"/>
                <w:szCs w:val="22"/>
              </w:rPr>
            </w:pPr>
            <w:r>
              <w:rPr>
                <w:bCs/>
                <w:sz w:val="22"/>
                <w:szCs w:val="22"/>
              </w:rPr>
              <w:t xml:space="preserve">Exceptional child contact (school system, </w:t>
            </w:r>
            <w:hyperlink r:id="rId59" w:history="1">
              <w:r w:rsidRPr="00B5332A">
                <w:rPr>
                  <w:rStyle w:val="Hyperlink"/>
                  <w:bCs/>
                  <w:sz w:val="22"/>
                  <w:szCs w:val="22"/>
                </w:rPr>
                <w:t>IDEA Part B</w:t>
              </w:r>
            </w:hyperlink>
            <w:r>
              <w:rPr>
                <w:bCs/>
                <w:sz w:val="22"/>
                <w:szCs w:val="22"/>
              </w:rPr>
              <w:t xml:space="preserve">) (ages 3-21): </w:t>
            </w:r>
          </w:p>
          <w:sdt>
            <w:sdtPr>
              <w:rPr>
                <w:sz w:val="22"/>
                <w:szCs w:val="22"/>
              </w:rPr>
              <w:id w:val="-784190463"/>
              <w:placeholder>
                <w:docPart w:val="05FE193741EE4A38AC9730AD3FFBA8B3"/>
              </w:placeholder>
            </w:sdtPr>
            <w:sdtEndPr/>
            <w:sdtContent>
              <w:p w14:paraId="2DDE29D3" w14:textId="0B755D0D" w:rsidR="002D2D48" w:rsidRPr="00882B0C" w:rsidRDefault="002D2D48" w:rsidP="002D2D48">
                <w:pPr>
                  <w:rPr>
                    <w:bCs/>
                    <w:sz w:val="22"/>
                    <w:szCs w:val="22"/>
                  </w:rPr>
                </w:pPr>
              </w:p>
              <w:p w14:paraId="2744423A" w14:textId="32FD7BCE" w:rsidR="003B26A1" w:rsidRPr="00482A41" w:rsidRDefault="001F7174" w:rsidP="003B26A1">
                <w:pPr>
                  <w:rPr>
                    <w:bCs/>
                    <w:sz w:val="22"/>
                    <w:szCs w:val="22"/>
                  </w:rPr>
                </w:pPr>
              </w:p>
            </w:sdtContent>
          </w:sdt>
        </w:tc>
      </w:tr>
      <w:tr w:rsidR="003B26A1" w14:paraId="7602DA71" w14:textId="77777777" w:rsidTr="39BDF7BB">
        <w:trPr>
          <w:trHeight w:val="206"/>
        </w:trPr>
        <w:tc>
          <w:tcPr>
            <w:tcW w:w="9350" w:type="dxa"/>
            <w:shd w:val="clear" w:color="auto" w:fill="F2F2F2" w:themeFill="background2" w:themeFillShade="F2"/>
          </w:tcPr>
          <w:p w14:paraId="273AB2B5" w14:textId="1D6CB0F2" w:rsidR="00901007" w:rsidRPr="00482A41" w:rsidRDefault="00901007" w:rsidP="003B26A1">
            <w:pPr>
              <w:rPr>
                <w:bCs/>
                <w:sz w:val="22"/>
                <w:szCs w:val="22"/>
              </w:rPr>
            </w:pPr>
            <w:hyperlink r:id="rId60" w:history="1">
              <w:r w:rsidRPr="002D2D48">
                <w:rPr>
                  <w:rStyle w:val="Hyperlink"/>
                  <w:bCs/>
                  <w:sz w:val="22"/>
                  <w:szCs w:val="22"/>
                </w:rPr>
                <w:t>Head Start</w:t>
              </w:r>
            </w:hyperlink>
            <w:r>
              <w:rPr>
                <w:bCs/>
                <w:sz w:val="22"/>
                <w:szCs w:val="22"/>
              </w:rPr>
              <w:t>:</w:t>
            </w:r>
          </w:p>
          <w:sdt>
            <w:sdtPr>
              <w:rPr>
                <w:sz w:val="22"/>
                <w:szCs w:val="22"/>
              </w:rPr>
              <w:id w:val="-1285884942"/>
              <w:placeholder>
                <w:docPart w:val="9CEC2551CC21407182F42022ECF7EFAC"/>
              </w:placeholder>
            </w:sdtPr>
            <w:sdtEndPr/>
            <w:sdtContent>
              <w:p w14:paraId="7FDC5E81" w14:textId="52913212" w:rsidR="002D2D48" w:rsidRPr="00882B0C" w:rsidRDefault="002D2D48" w:rsidP="002D2D48">
                <w:pPr>
                  <w:rPr>
                    <w:bCs/>
                    <w:sz w:val="22"/>
                    <w:szCs w:val="22"/>
                  </w:rPr>
                </w:pPr>
              </w:p>
              <w:p w14:paraId="4A27DAD4" w14:textId="774E7041" w:rsidR="003B26A1" w:rsidRPr="00482A41" w:rsidRDefault="001F7174" w:rsidP="003B26A1">
                <w:pPr>
                  <w:rPr>
                    <w:bCs/>
                    <w:sz w:val="22"/>
                    <w:szCs w:val="22"/>
                  </w:rPr>
                </w:pPr>
              </w:p>
            </w:sdtContent>
          </w:sdt>
        </w:tc>
      </w:tr>
      <w:tr w:rsidR="003B26A1" w14:paraId="78EC382D" w14:textId="77777777" w:rsidTr="39BDF7BB">
        <w:trPr>
          <w:trHeight w:val="206"/>
        </w:trPr>
        <w:tc>
          <w:tcPr>
            <w:tcW w:w="9350" w:type="dxa"/>
            <w:shd w:val="clear" w:color="auto" w:fill="auto"/>
          </w:tcPr>
          <w:p w14:paraId="36ECD176" w14:textId="7BD4AF3F" w:rsidR="00901007" w:rsidRPr="00482A41" w:rsidRDefault="325C448B" w:rsidP="132F5E7D">
            <w:pPr>
              <w:rPr>
                <w:sz w:val="22"/>
                <w:szCs w:val="22"/>
              </w:rPr>
            </w:pPr>
            <w:r w:rsidRPr="39BDF7BB">
              <w:rPr>
                <w:sz w:val="22"/>
                <w:szCs w:val="22"/>
              </w:rPr>
              <w:t>Infant and early childhood mental health (IECMH) consultants:</w:t>
            </w:r>
          </w:p>
          <w:sdt>
            <w:sdtPr>
              <w:rPr>
                <w:sz w:val="22"/>
                <w:szCs w:val="22"/>
              </w:rPr>
              <w:id w:val="2070451085"/>
              <w:placeholder>
                <w:docPart w:val="0449FF41AD884BA99A57A50C41817A8D"/>
              </w:placeholder>
            </w:sdtPr>
            <w:sdtEndPr/>
            <w:sdtContent>
              <w:p w14:paraId="6B38DD77" w14:textId="79330FA9" w:rsidR="002D2D48" w:rsidRPr="00882B0C" w:rsidRDefault="002D2D48" w:rsidP="002D2D48">
                <w:pPr>
                  <w:rPr>
                    <w:bCs/>
                    <w:sz w:val="22"/>
                    <w:szCs w:val="22"/>
                  </w:rPr>
                </w:pPr>
              </w:p>
              <w:p w14:paraId="58817181" w14:textId="24121FBE" w:rsidR="003B26A1" w:rsidRPr="00482A41" w:rsidRDefault="001F7174" w:rsidP="003B26A1">
                <w:pPr>
                  <w:rPr>
                    <w:bCs/>
                    <w:sz w:val="22"/>
                    <w:szCs w:val="22"/>
                  </w:rPr>
                </w:pPr>
              </w:p>
            </w:sdtContent>
          </w:sdt>
        </w:tc>
      </w:tr>
      <w:tr w:rsidR="003B26A1" w14:paraId="4CCB31FC" w14:textId="77777777" w:rsidTr="39BDF7BB">
        <w:trPr>
          <w:trHeight w:val="206"/>
        </w:trPr>
        <w:tc>
          <w:tcPr>
            <w:tcW w:w="9350" w:type="dxa"/>
            <w:shd w:val="clear" w:color="auto" w:fill="F2F2F2" w:themeFill="background2" w:themeFillShade="F2"/>
          </w:tcPr>
          <w:p w14:paraId="5AF5A129" w14:textId="7FFB9791" w:rsidR="00901007" w:rsidRPr="00482A41" w:rsidRDefault="325C448B" w:rsidP="132F5E7D">
            <w:pPr>
              <w:rPr>
                <w:sz w:val="22"/>
                <w:szCs w:val="22"/>
              </w:rPr>
            </w:pPr>
            <w:r w:rsidRPr="39BDF7BB">
              <w:rPr>
                <w:sz w:val="22"/>
                <w:szCs w:val="22"/>
              </w:rPr>
              <w:lastRenderedPageBreak/>
              <w:t>Local care coordination service program for children:</w:t>
            </w:r>
            <w:r w:rsidR="1B466F0F" w:rsidRPr="39BDF7BB">
              <w:rPr>
                <w:sz w:val="22"/>
                <w:szCs w:val="22"/>
              </w:rPr>
              <w:t xml:space="preserve"> </w:t>
            </w:r>
          </w:p>
          <w:sdt>
            <w:sdtPr>
              <w:rPr>
                <w:sz w:val="22"/>
                <w:szCs w:val="22"/>
              </w:rPr>
              <w:id w:val="828717640"/>
              <w:placeholder>
                <w:docPart w:val="C7499368529547EB839229DDB056489C"/>
              </w:placeholder>
            </w:sdtPr>
            <w:sdtEndPr/>
            <w:sdtContent>
              <w:p w14:paraId="1A106DA3" w14:textId="562B6CB1" w:rsidR="002D2D48" w:rsidRPr="00882B0C" w:rsidRDefault="002D2D48" w:rsidP="002D2D48">
                <w:pPr>
                  <w:rPr>
                    <w:bCs/>
                    <w:sz w:val="22"/>
                    <w:szCs w:val="22"/>
                  </w:rPr>
                </w:pPr>
              </w:p>
              <w:p w14:paraId="4C755859" w14:textId="60688EF4" w:rsidR="003B26A1" w:rsidRPr="00482A41" w:rsidRDefault="001F7174" w:rsidP="003B26A1">
                <w:pPr>
                  <w:rPr>
                    <w:bCs/>
                    <w:sz w:val="22"/>
                    <w:szCs w:val="22"/>
                  </w:rPr>
                </w:pPr>
              </w:p>
            </w:sdtContent>
          </w:sdt>
        </w:tc>
      </w:tr>
      <w:tr w:rsidR="003B26A1" w14:paraId="2D2CB27C" w14:textId="77777777" w:rsidTr="39BDF7BB">
        <w:trPr>
          <w:trHeight w:val="206"/>
        </w:trPr>
        <w:tc>
          <w:tcPr>
            <w:tcW w:w="9350" w:type="dxa"/>
            <w:shd w:val="clear" w:color="auto" w:fill="auto"/>
          </w:tcPr>
          <w:p w14:paraId="1529E991" w14:textId="77777777" w:rsidR="00901007" w:rsidRPr="00482A41" w:rsidRDefault="00901007" w:rsidP="003B26A1">
            <w:pPr>
              <w:rPr>
                <w:bCs/>
                <w:sz w:val="22"/>
                <w:szCs w:val="22"/>
              </w:rPr>
            </w:pPr>
            <w:r>
              <w:rPr>
                <w:bCs/>
                <w:sz w:val="22"/>
                <w:szCs w:val="22"/>
              </w:rPr>
              <w:t>Occupational therapist:</w:t>
            </w:r>
          </w:p>
          <w:sdt>
            <w:sdtPr>
              <w:rPr>
                <w:sz w:val="22"/>
                <w:szCs w:val="22"/>
              </w:rPr>
              <w:id w:val="-175806755"/>
              <w:placeholder>
                <w:docPart w:val="D3B9F7C5D7914F35A742CC791A737E11"/>
              </w:placeholder>
            </w:sdtPr>
            <w:sdtEndPr/>
            <w:sdtContent>
              <w:p w14:paraId="47EA448B" w14:textId="74F5CF98" w:rsidR="00496FB0" w:rsidRPr="00882B0C" w:rsidRDefault="00496FB0" w:rsidP="00496FB0">
                <w:pPr>
                  <w:rPr>
                    <w:bCs/>
                    <w:sz w:val="22"/>
                    <w:szCs w:val="22"/>
                  </w:rPr>
                </w:pPr>
              </w:p>
              <w:p w14:paraId="2F2803F6" w14:textId="22A63345" w:rsidR="003B26A1" w:rsidRPr="00482A41" w:rsidRDefault="001F7174" w:rsidP="003B26A1">
                <w:pPr>
                  <w:rPr>
                    <w:bCs/>
                    <w:sz w:val="22"/>
                    <w:szCs w:val="22"/>
                  </w:rPr>
                </w:pPr>
              </w:p>
            </w:sdtContent>
          </w:sdt>
        </w:tc>
      </w:tr>
      <w:tr w:rsidR="00933370" w14:paraId="1398CCE6" w14:textId="77777777" w:rsidTr="39BDF7BB">
        <w:trPr>
          <w:trHeight w:val="206"/>
        </w:trPr>
        <w:tc>
          <w:tcPr>
            <w:tcW w:w="9350" w:type="dxa"/>
            <w:shd w:val="clear" w:color="auto" w:fill="F2F2F2" w:themeFill="background2" w:themeFillShade="F2"/>
          </w:tcPr>
          <w:p w14:paraId="06ADB103" w14:textId="77777777" w:rsidR="00901007" w:rsidRPr="00482A41" w:rsidRDefault="00901007" w:rsidP="003B26A1">
            <w:pPr>
              <w:rPr>
                <w:bCs/>
                <w:sz w:val="22"/>
                <w:szCs w:val="22"/>
              </w:rPr>
            </w:pPr>
            <w:r>
              <w:rPr>
                <w:bCs/>
                <w:sz w:val="22"/>
                <w:szCs w:val="22"/>
              </w:rPr>
              <w:t>Physical therapist:</w:t>
            </w:r>
          </w:p>
          <w:sdt>
            <w:sdtPr>
              <w:rPr>
                <w:sz w:val="22"/>
                <w:szCs w:val="22"/>
              </w:rPr>
              <w:id w:val="-1173181531"/>
              <w:placeholder>
                <w:docPart w:val="F89175A9A0E14E4A973DDEE9960C006A"/>
              </w:placeholder>
            </w:sdtPr>
            <w:sdtEndPr/>
            <w:sdtContent>
              <w:p w14:paraId="2283B7C6" w14:textId="35F15745" w:rsidR="00496FB0" w:rsidRPr="00882B0C" w:rsidRDefault="00496FB0" w:rsidP="00496FB0">
                <w:pPr>
                  <w:rPr>
                    <w:bCs/>
                    <w:sz w:val="22"/>
                    <w:szCs w:val="22"/>
                  </w:rPr>
                </w:pPr>
              </w:p>
              <w:p w14:paraId="1587BE36" w14:textId="34B8E49F" w:rsidR="00933370" w:rsidRPr="00482A41" w:rsidRDefault="001F7174" w:rsidP="003B26A1">
                <w:pPr>
                  <w:rPr>
                    <w:bCs/>
                    <w:sz w:val="22"/>
                    <w:szCs w:val="22"/>
                  </w:rPr>
                </w:pPr>
              </w:p>
            </w:sdtContent>
          </w:sdt>
        </w:tc>
      </w:tr>
      <w:tr w:rsidR="00933370" w14:paraId="1B548577" w14:textId="77777777" w:rsidTr="39BDF7BB">
        <w:trPr>
          <w:trHeight w:val="206"/>
        </w:trPr>
        <w:tc>
          <w:tcPr>
            <w:tcW w:w="9350" w:type="dxa"/>
            <w:shd w:val="clear" w:color="auto" w:fill="auto"/>
          </w:tcPr>
          <w:p w14:paraId="1788706F" w14:textId="264C093C" w:rsidR="00901007" w:rsidRPr="00482A41" w:rsidRDefault="325C448B" w:rsidP="132F5E7D">
            <w:pPr>
              <w:rPr>
                <w:sz w:val="22"/>
                <w:szCs w:val="22"/>
              </w:rPr>
            </w:pPr>
            <w:r w:rsidRPr="39BDF7BB">
              <w:rPr>
                <w:sz w:val="22"/>
                <w:szCs w:val="22"/>
              </w:rPr>
              <w:t>School system preschool coordinator:</w:t>
            </w:r>
          </w:p>
          <w:sdt>
            <w:sdtPr>
              <w:rPr>
                <w:sz w:val="22"/>
                <w:szCs w:val="22"/>
              </w:rPr>
              <w:id w:val="1749997365"/>
              <w:placeholder>
                <w:docPart w:val="018B630024D040E09C429AA6F834DCE2"/>
              </w:placeholder>
            </w:sdtPr>
            <w:sdtEndPr/>
            <w:sdtContent>
              <w:p w14:paraId="33159363" w14:textId="4A50C453" w:rsidR="00496FB0" w:rsidRPr="00882B0C" w:rsidRDefault="00496FB0" w:rsidP="00496FB0">
                <w:pPr>
                  <w:rPr>
                    <w:bCs/>
                    <w:sz w:val="22"/>
                    <w:szCs w:val="22"/>
                  </w:rPr>
                </w:pPr>
              </w:p>
              <w:p w14:paraId="18088EA1" w14:textId="1CB021E2" w:rsidR="00933370" w:rsidRPr="00482A41" w:rsidRDefault="001F7174" w:rsidP="003B26A1">
                <w:pPr>
                  <w:rPr>
                    <w:bCs/>
                    <w:sz w:val="22"/>
                    <w:szCs w:val="22"/>
                  </w:rPr>
                </w:pPr>
              </w:p>
            </w:sdtContent>
          </w:sdt>
        </w:tc>
      </w:tr>
      <w:tr w:rsidR="00933370" w14:paraId="2FCF5D7D" w14:textId="77777777" w:rsidTr="39BDF7BB">
        <w:trPr>
          <w:trHeight w:val="206"/>
        </w:trPr>
        <w:tc>
          <w:tcPr>
            <w:tcW w:w="9350" w:type="dxa"/>
            <w:shd w:val="clear" w:color="auto" w:fill="F2F2F2" w:themeFill="background2" w:themeFillShade="F2"/>
          </w:tcPr>
          <w:p w14:paraId="73391169" w14:textId="77777777" w:rsidR="00901007" w:rsidRPr="00482A41" w:rsidRDefault="00901007" w:rsidP="003B26A1">
            <w:pPr>
              <w:rPr>
                <w:bCs/>
                <w:sz w:val="22"/>
                <w:szCs w:val="22"/>
              </w:rPr>
            </w:pPr>
            <w:r>
              <w:rPr>
                <w:bCs/>
                <w:sz w:val="22"/>
                <w:szCs w:val="22"/>
              </w:rPr>
              <w:t>School nurse contact:</w:t>
            </w:r>
          </w:p>
          <w:sdt>
            <w:sdtPr>
              <w:rPr>
                <w:sz w:val="22"/>
                <w:szCs w:val="22"/>
              </w:rPr>
              <w:id w:val="1478501774"/>
              <w:placeholder>
                <w:docPart w:val="B73798224C9F4DFC93AB766639E2D480"/>
              </w:placeholder>
            </w:sdtPr>
            <w:sdtEndPr/>
            <w:sdtContent>
              <w:p w14:paraId="07FE07B9" w14:textId="28FC5441" w:rsidR="00496FB0" w:rsidRPr="00882B0C" w:rsidRDefault="00496FB0" w:rsidP="00496FB0">
                <w:pPr>
                  <w:rPr>
                    <w:bCs/>
                    <w:sz w:val="22"/>
                    <w:szCs w:val="22"/>
                  </w:rPr>
                </w:pPr>
              </w:p>
              <w:p w14:paraId="49D5F2C5" w14:textId="172A6372" w:rsidR="00933370" w:rsidRPr="00482A41" w:rsidRDefault="001F7174" w:rsidP="003B26A1">
                <w:pPr>
                  <w:rPr>
                    <w:bCs/>
                    <w:sz w:val="22"/>
                    <w:szCs w:val="22"/>
                  </w:rPr>
                </w:pPr>
              </w:p>
            </w:sdtContent>
          </w:sdt>
        </w:tc>
      </w:tr>
      <w:tr w:rsidR="00933370" w14:paraId="71E95536" w14:textId="77777777" w:rsidTr="39BDF7BB">
        <w:trPr>
          <w:trHeight w:val="206"/>
        </w:trPr>
        <w:tc>
          <w:tcPr>
            <w:tcW w:w="9350" w:type="dxa"/>
            <w:shd w:val="clear" w:color="auto" w:fill="auto"/>
          </w:tcPr>
          <w:p w14:paraId="24E9A42D" w14:textId="77777777" w:rsidR="00901007" w:rsidRPr="00482A41" w:rsidRDefault="00901007" w:rsidP="003B26A1">
            <w:pPr>
              <w:rPr>
                <w:bCs/>
                <w:sz w:val="22"/>
                <w:szCs w:val="22"/>
              </w:rPr>
            </w:pPr>
            <w:r>
              <w:rPr>
                <w:bCs/>
                <w:sz w:val="22"/>
                <w:szCs w:val="22"/>
              </w:rPr>
              <w:t>Speech therapist:</w:t>
            </w:r>
          </w:p>
          <w:sdt>
            <w:sdtPr>
              <w:rPr>
                <w:sz w:val="22"/>
                <w:szCs w:val="22"/>
              </w:rPr>
              <w:id w:val="-1603636218"/>
              <w:placeholder>
                <w:docPart w:val="9EBE4E1C0501490DA6C6C6BA8B3D1C12"/>
              </w:placeholder>
            </w:sdtPr>
            <w:sdtEndPr/>
            <w:sdtContent>
              <w:p w14:paraId="3B30B399" w14:textId="752EF13D" w:rsidR="00496FB0" w:rsidRPr="00882B0C" w:rsidRDefault="00496FB0" w:rsidP="00496FB0">
                <w:pPr>
                  <w:rPr>
                    <w:bCs/>
                    <w:sz w:val="22"/>
                    <w:szCs w:val="22"/>
                  </w:rPr>
                </w:pPr>
              </w:p>
              <w:p w14:paraId="20798B7F" w14:textId="452A82C1" w:rsidR="00933370" w:rsidRPr="00482A41" w:rsidRDefault="001F7174" w:rsidP="003B26A1">
                <w:pPr>
                  <w:rPr>
                    <w:bCs/>
                    <w:sz w:val="22"/>
                    <w:szCs w:val="22"/>
                  </w:rPr>
                </w:pPr>
              </w:p>
            </w:sdtContent>
          </w:sdt>
        </w:tc>
      </w:tr>
      <w:tr w:rsidR="00496FB0" w14:paraId="36239C58" w14:textId="77777777" w:rsidTr="39BDF7BB">
        <w:trPr>
          <w:trHeight w:val="206"/>
        </w:trPr>
        <w:tc>
          <w:tcPr>
            <w:tcW w:w="9350" w:type="dxa"/>
            <w:shd w:val="clear" w:color="auto" w:fill="005870" w:themeFill="accent1"/>
          </w:tcPr>
          <w:p w14:paraId="35269764" w14:textId="77777777" w:rsidR="00496FB0" w:rsidRDefault="00496FB0" w:rsidP="003B26A1">
            <w:pPr>
              <w:rPr>
                <w:b/>
                <w:color w:val="FFFFFF" w:themeColor="background1"/>
                <w:sz w:val="22"/>
                <w:szCs w:val="22"/>
              </w:rPr>
            </w:pPr>
            <w:r w:rsidRPr="00496FB0">
              <w:rPr>
                <w:b/>
                <w:color w:val="FFFFFF" w:themeColor="background1"/>
                <w:sz w:val="22"/>
                <w:szCs w:val="22"/>
              </w:rPr>
              <w:t>COMMUNITY AND STATE PARTNERS TO PROMOTE EARLY DEVELOPMENT</w:t>
            </w:r>
          </w:p>
          <w:p w14:paraId="746016F5" w14:textId="77777777" w:rsidR="00496FB0" w:rsidRDefault="00496FB0" w:rsidP="003B26A1">
            <w:pPr>
              <w:rPr>
                <w:b/>
                <w:color w:val="FFFFFF" w:themeColor="background1"/>
                <w:sz w:val="22"/>
                <w:szCs w:val="22"/>
              </w:rPr>
            </w:pPr>
          </w:p>
          <w:p w14:paraId="6FC365C1" w14:textId="4109C00D" w:rsidR="00496FB0" w:rsidRPr="00496FB0" w:rsidRDefault="003507A0" w:rsidP="003B26A1">
            <w:pPr>
              <w:rPr>
                <w:bCs/>
                <w:color w:val="FFFFFF" w:themeColor="background1"/>
                <w:sz w:val="22"/>
                <w:szCs w:val="22"/>
              </w:rPr>
            </w:pPr>
            <w:r w:rsidRPr="003507A0">
              <w:rPr>
                <w:bCs/>
                <w:color w:val="FFFFFF" w:themeColor="background1"/>
                <w:sz w:val="22"/>
                <w:szCs w:val="22"/>
              </w:rPr>
              <w:t>These are organizations with existing partnerships, referral networks, systems-building efforts, process improvement, family engagement, and community-trust building that can come alongside a practice in support of families. Consider these like a “power grid” for early childhood development that a practice can plug into.</w:t>
            </w:r>
          </w:p>
        </w:tc>
      </w:tr>
      <w:tr w:rsidR="00933370" w14:paraId="01FD3DD2" w14:textId="77777777" w:rsidTr="39BDF7BB">
        <w:trPr>
          <w:trHeight w:val="206"/>
        </w:trPr>
        <w:tc>
          <w:tcPr>
            <w:tcW w:w="9350" w:type="dxa"/>
            <w:shd w:val="clear" w:color="auto" w:fill="auto"/>
          </w:tcPr>
          <w:p w14:paraId="46DEBEF1" w14:textId="5FC11993" w:rsidR="00901007" w:rsidRPr="00482A41" w:rsidRDefault="00901007" w:rsidP="003B26A1">
            <w:pPr>
              <w:rPr>
                <w:bCs/>
                <w:sz w:val="22"/>
                <w:szCs w:val="22"/>
              </w:rPr>
            </w:pPr>
            <w:hyperlink r:id="rId61" w:history="1">
              <w:r w:rsidRPr="00290630">
                <w:rPr>
                  <w:rStyle w:val="Hyperlink"/>
                  <w:bCs/>
                  <w:sz w:val="22"/>
                  <w:szCs w:val="22"/>
                </w:rPr>
                <w:t>Child Care Resource and Referral Agency (CCR&amp;R)</w:t>
              </w:r>
            </w:hyperlink>
            <w:r>
              <w:rPr>
                <w:bCs/>
                <w:sz w:val="22"/>
                <w:szCs w:val="22"/>
              </w:rPr>
              <w:t>:</w:t>
            </w:r>
          </w:p>
          <w:sdt>
            <w:sdtPr>
              <w:rPr>
                <w:sz w:val="22"/>
                <w:szCs w:val="22"/>
              </w:rPr>
              <w:id w:val="-828362957"/>
              <w:placeholder>
                <w:docPart w:val="3093A2C1E0064D2C8E99C67AB20456B1"/>
              </w:placeholder>
            </w:sdtPr>
            <w:sdtEndPr/>
            <w:sdtContent>
              <w:p w14:paraId="065E0E46" w14:textId="6249DE37" w:rsidR="004F22C1" w:rsidRPr="00882B0C" w:rsidRDefault="004F22C1" w:rsidP="004F22C1">
                <w:pPr>
                  <w:rPr>
                    <w:bCs/>
                    <w:sz w:val="22"/>
                    <w:szCs w:val="22"/>
                  </w:rPr>
                </w:pPr>
              </w:p>
              <w:p w14:paraId="42C10583" w14:textId="6213CDF8" w:rsidR="00933370" w:rsidRPr="00482A41" w:rsidRDefault="001F7174" w:rsidP="003B26A1">
                <w:pPr>
                  <w:rPr>
                    <w:bCs/>
                    <w:sz w:val="22"/>
                    <w:szCs w:val="22"/>
                  </w:rPr>
                </w:pPr>
              </w:p>
            </w:sdtContent>
          </w:sdt>
        </w:tc>
      </w:tr>
      <w:tr w:rsidR="00933370" w14:paraId="2092EE69" w14:textId="77777777" w:rsidTr="39BDF7BB">
        <w:trPr>
          <w:trHeight w:val="206"/>
        </w:trPr>
        <w:tc>
          <w:tcPr>
            <w:tcW w:w="9350" w:type="dxa"/>
            <w:shd w:val="clear" w:color="auto" w:fill="F2F2F2" w:themeFill="background2" w:themeFillShade="F2"/>
          </w:tcPr>
          <w:p w14:paraId="15395083" w14:textId="467A580B" w:rsidR="00901007" w:rsidRPr="00482A41" w:rsidRDefault="00901007" w:rsidP="003B26A1">
            <w:pPr>
              <w:rPr>
                <w:bCs/>
                <w:sz w:val="22"/>
                <w:szCs w:val="22"/>
              </w:rPr>
            </w:pPr>
            <w:hyperlink r:id="rId62" w:history="1">
              <w:r w:rsidRPr="006D1688">
                <w:rPr>
                  <w:rStyle w:val="Hyperlink"/>
                  <w:bCs/>
                  <w:sz w:val="22"/>
                  <w:szCs w:val="22"/>
                </w:rPr>
                <w:t>Head Start</w:t>
              </w:r>
            </w:hyperlink>
            <w:r>
              <w:rPr>
                <w:bCs/>
                <w:sz w:val="22"/>
                <w:szCs w:val="22"/>
              </w:rPr>
              <w:t>:</w:t>
            </w:r>
          </w:p>
          <w:sdt>
            <w:sdtPr>
              <w:rPr>
                <w:sz w:val="22"/>
                <w:szCs w:val="22"/>
              </w:rPr>
              <w:id w:val="1503789456"/>
              <w:placeholder>
                <w:docPart w:val="661AFE8D10534D75922663FEBDDBC08F"/>
              </w:placeholder>
            </w:sdtPr>
            <w:sdtEndPr/>
            <w:sdtContent>
              <w:p w14:paraId="17E5957F" w14:textId="604369A9" w:rsidR="004F22C1" w:rsidRPr="00882B0C" w:rsidRDefault="004F22C1" w:rsidP="004F22C1">
                <w:pPr>
                  <w:rPr>
                    <w:bCs/>
                    <w:sz w:val="22"/>
                    <w:szCs w:val="22"/>
                  </w:rPr>
                </w:pPr>
              </w:p>
              <w:p w14:paraId="359141B8" w14:textId="4E639CA6" w:rsidR="00933370" w:rsidRPr="00482A41" w:rsidRDefault="001F7174" w:rsidP="003B26A1">
                <w:pPr>
                  <w:rPr>
                    <w:bCs/>
                    <w:sz w:val="22"/>
                    <w:szCs w:val="22"/>
                  </w:rPr>
                </w:pPr>
              </w:p>
            </w:sdtContent>
          </w:sdt>
        </w:tc>
      </w:tr>
      <w:tr w:rsidR="00933370" w14:paraId="13234E13" w14:textId="77777777" w:rsidTr="39BDF7BB">
        <w:trPr>
          <w:trHeight w:val="206"/>
        </w:trPr>
        <w:tc>
          <w:tcPr>
            <w:tcW w:w="9350" w:type="dxa"/>
            <w:shd w:val="clear" w:color="auto" w:fill="auto"/>
          </w:tcPr>
          <w:p w14:paraId="0C75FAD5" w14:textId="33079034" w:rsidR="00901007" w:rsidRPr="00482A41" w:rsidRDefault="00901007" w:rsidP="003B26A1">
            <w:pPr>
              <w:rPr>
                <w:bCs/>
                <w:sz w:val="22"/>
                <w:szCs w:val="22"/>
              </w:rPr>
            </w:pPr>
            <w:hyperlink r:id="rId63" w:history="1">
              <w:r w:rsidRPr="005D6FBD">
                <w:rPr>
                  <w:rStyle w:val="Hyperlink"/>
                  <w:bCs/>
                  <w:sz w:val="22"/>
                  <w:szCs w:val="22"/>
                </w:rPr>
                <w:t>Help Me Grow</w:t>
              </w:r>
            </w:hyperlink>
            <w:r>
              <w:rPr>
                <w:bCs/>
                <w:sz w:val="22"/>
                <w:szCs w:val="22"/>
              </w:rPr>
              <w:t>:</w:t>
            </w:r>
          </w:p>
          <w:sdt>
            <w:sdtPr>
              <w:rPr>
                <w:sz w:val="22"/>
                <w:szCs w:val="22"/>
              </w:rPr>
              <w:id w:val="-1124460601"/>
              <w:placeholder>
                <w:docPart w:val="B61D380677CE4FDAB9D6B4FB3FB74E63"/>
              </w:placeholder>
            </w:sdtPr>
            <w:sdtEndPr/>
            <w:sdtContent>
              <w:p w14:paraId="46549DB9" w14:textId="66B0172D" w:rsidR="004F22C1" w:rsidRPr="00882B0C" w:rsidRDefault="004F22C1" w:rsidP="004F22C1">
                <w:pPr>
                  <w:rPr>
                    <w:bCs/>
                    <w:sz w:val="22"/>
                    <w:szCs w:val="22"/>
                  </w:rPr>
                </w:pPr>
              </w:p>
              <w:p w14:paraId="69F26541" w14:textId="6901CB03" w:rsidR="00933370" w:rsidRPr="00482A41" w:rsidRDefault="001F7174" w:rsidP="003B26A1">
                <w:pPr>
                  <w:rPr>
                    <w:bCs/>
                    <w:sz w:val="22"/>
                    <w:szCs w:val="22"/>
                  </w:rPr>
                </w:pPr>
              </w:p>
            </w:sdtContent>
          </w:sdt>
        </w:tc>
      </w:tr>
      <w:tr w:rsidR="00933370" w14:paraId="6708D260" w14:textId="77777777" w:rsidTr="39BDF7BB">
        <w:trPr>
          <w:trHeight w:val="206"/>
        </w:trPr>
        <w:tc>
          <w:tcPr>
            <w:tcW w:w="9350" w:type="dxa"/>
            <w:shd w:val="clear" w:color="auto" w:fill="F2F2F2" w:themeFill="background2" w:themeFillShade="F2"/>
          </w:tcPr>
          <w:p w14:paraId="6ABED9AB" w14:textId="77777777" w:rsidR="00901007" w:rsidRPr="00482A41" w:rsidRDefault="00901007" w:rsidP="003B26A1">
            <w:pPr>
              <w:rPr>
                <w:bCs/>
                <w:sz w:val="22"/>
                <w:szCs w:val="22"/>
              </w:rPr>
            </w:pPr>
            <w:r>
              <w:rPr>
                <w:bCs/>
                <w:sz w:val="22"/>
                <w:szCs w:val="22"/>
              </w:rPr>
              <w:t>Local early childhood collaboration:</w:t>
            </w:r>
          </w:p>
          <w:sdt>
            <w:sdtPr>
              <w:rPr>
                <w:sz w:val="22"/>
                <w:szCs w:val="22"/>
              </w:rPr>
              <w:id w:val="162287243"/>
              <w:placeholder>
                <w:docPart w:val="E10B9F31F25D4C68A4065126F4A2D2E5"/>
              </w:placeholder>
            </w:sdtPr>
            <w:sdtEndPr/>
            <w:sdtContent>
              <w:p w14:paraId="443D870A" w14:textId="30814849" w:rsidR="004F22C1" w:rsidRPr="00882B0C" w:rsidRDefault="004F22C1" w:rsidP="004F22C1">
                <w:pPr>
                  <w:rPr>
                    <w:bCs/>
                    <w:sz w:val="22"/>
                    <w:szCs w:val="22"/>
                  </w:rPr>
                </w:pPr>
              </w:p>
              <w:p w14:paraId="0BE83A14" w14:textId="5FBBE924" w:rsidR="00933370" w:rsidRPr="00482A41" w:rsidRDefault="001F7174" w:rsidP="003B26A1">
                <w:pPr>
                  <w:rPr>
                    <w:bCs/>
                    <w:sz w:val="22"/>
                    <w:szCs w:val="22"/>
                  </w:rPr>
                </w:pPr>
              </w:p>
            </w:sdtContent>
          </w:sdt>
        </w:tc>
      </w:tr>
      <w:tr w:rsidR="00933370" w14:paraId="20CD31E1" w14:textId="77777777" w:rsidTr="39BDF7BB">
        <w:trPr>
          <w:trHeight w:val="206"/>
        </w:trPr>
        <w:tc>
          <w:tcPr>
            <w:tcW w:w="9350" w:type="dxa"/>
            <w:shd w:val="clear" w:color="auto" w:fill="auto"/>
          </w:tcPr>
          <w:p w14:paraId="4E3D2AE1" w14:textId="47669869" w:rsidR="00901007" w:rsidRPr="00482A41" w:rsidRDefault="00901007" w:rsidP="003B26A1">
            <w:pPr>
              <w:rPr>
                <w:bCs/>
                <w:sz w:val="22"/>
                <w:szCs w:val="22"/>
              </w:rPr>
            </w:pPr>
            <w:r>
              <w:rPr>
                <w:bCs/>
                <w:sz w:val="22"/>
                <w:szCs w:val="22"/>
              </w:rPr>
              <w:t xml:space="preserve">Local home visiting program (e.g., </w:t>
            </w:r>
            <w:hyperlink r:id="rId64" w:history="1">
              <w:r w:rsidRPr="00E214E7">
                <w:rPr>
                  <w:rStyle w:val="Hyperlink"/>
                  <w:bCs/>
                  <w:sz w:val="22"/>
                  <w:szCs w:val="22"/>
                </w:rPr>
                <w:t>MIECHV Home Visiting Program</w:t>
              </w:r>
            </w:hyperlink>
            <w:r>
              <w:rPr>
                <w:bCs/>
                <w:sz w:val="22"/>
                <w:szCs w:val="22"/>
              </w:rPr>
              <w:t xml:space="preserve">, </w:t>
            </w:r>
            <w:hyperlink r:id="rId65" w:history="1">
              <w:r w:rsidRPr="00A43B09">
                <w:rPr>
                  <w:rStyle w:val="Hyperlink"/>
                  <w:bCs/>
                  <w:sz w:val="22"/>
                  <w:szCs w:val="22"/>
                </w:rPr>
                <w:t>Parents as Teachers</w:t>
              </w:r>
            </w:hyperlink>
            <w:r>
              <w:rPr>
                <w:bCs/>
                <w:sz w:val="22"/>
                <w:szCs w:val="22"/>
              </w:rPr>
              <w:t xml:space="preserve">, </w:t>
            </w:r>
            <w:hyperlink r:id="rId66" w:history="1">
              <w:r w:rsidRPr="000452DF">
                <w:rPr>
                  <w:rStyle w:val="Hyperlink"/>
                  <w:bCs/>
                  <w:sz w:val="22"/>
                  <w:szCs w:val="22"/>
                </w:rPr>
                <w:t>Nurse-Family Partnership</w:t>
              </w:r>
            </w:hyperlink>
            <w:r>
              <w:rPr>
                <w:bCs/>
                <w:sz w:val="22"/>
                <w:szCs w:val="22"/>
              </w:rPr>
              <w:t xml:space="preserve">): </w:t>
            </w:r>
          </w:p>
          <w:sdt>
            <w:sdtPr>
              <w:rPr>
                <w:sz w:val="22"/>
                <w:szCs w:val="22"/>
              </w:rPr>
              <w:id w:val="-1915239285"/>
              <w:placeholder>
                <w:docPart w:val="2EE84730BC684D49A723B380E68F2C13"/>
              </w:placeholder>
            </w:sdtPr>
            <w:sdtEndPr/>
            <w:sdtContent>
              <w:p w14:paraId="2E36D457" w14:textId="27E9C527" w:rsidR="004F22C1" w:rsidRPr="00882B0C" w:rsidRDefault="004F22C1" w:rsidP="004F22C1">
                <w:pPr>
                  <w:rPr>
                    <w:bCs/>
                    <w:sz w:val="22"/>
                    <w:szCs w:val="22"/>
                  </w:rPr>
                </w:pPr>
              </w:p>
              <w:p w14:paraId="42BE7CF9" w14:textId="1430303A" w:rsidR="00933370" w:rsidRPr="00482A41" w:rsidRDefault="001F7174" w:rsidP="003B26A1">
                <w:pPr>
                  <w:rPr>
                    <w:bCs/>
                    <w:sz w:val="22"/>
                    <w:szCs w:val="22"/>
                  </w:rPr>
                </w:pPr>
              </w:p>
            </w:sdtContent>
          </w:sdt>
        </w:tc>
      </w:tr>
      <w:tr w:rsidR="00933370" w14:paraId="4FDA71AA" w14:textId="77777777" w:rsidTr="39BDF7BB">
        <w:trPr>
          <w:trHeight w:val="206"/>
        </w:trPr>
        <w:tc>
          <w:tcPr>
            <w:tcW w:w="9350" w:type="dxa"/>
            <w:shd w:val="clear" w:color="auto" w:fill="F2F2F2" w:themeFill="background2" w:themeFillShade="F2"/>
          </w:tcPr>
          <w:p w14:paraId="72BD8B41" w14:textId="6210A6BA" w:rsidR="00901007" w:rsidRPr="00482A41" w:rsidRDefault="00901007" w:rsidP="003B26A1">
            <w:pPr>
              <w:rPr>
                <w:bCs/>
                <w:sz w:val="22"/>
                <w:szCs w:val="22"/>
              </w:rPr>
            </w:pPr>
            <w:r>
              <w:rPr>
                <w:bCs/>
                <w:sz w:val="22"/>
                <w:szCs w:val="22"/>
              </w:rPr>
              <w:t>State Coordinated Referral Systems:</w:t>
            </w:r>
          </w:p>
          <w:sdt>
            <w:sdtPr>
              <w:rPr>
                <w:sz w:val="22"/>
                <w:szCs w:val="22"/>
              </w:rPr>
              <w:id w:val="-1390109921"/>
              <w:placeholder>
                <w:docPart w:val="1C59665F4DCC4C7DA5A6CDAF9B22B3EC"/>
              </w:placeholder>
            </w:sdtPr>
            <w:sdtEndPr/>
            <w:sdtContent>
              <w:p w14:paraId="31809D76" w14:textId="40C8CF17" w:rsidR="004F22C1" w:rsidRPr="00882B0C" w:rsidRDefault="004F22C1" w:rsidP="004F22C1">
                <w:pPr>
                  <w:rPr>
                    <w:bCs/>
                    <w:sz w:val="22"/>
                    <w:szCs w:val="22"/>
                  </w:rPr>
                </w:pPr>
              </w:p>
              <w:p w14:paraId="012A53B8" w14:textId="49B16815" w:rsidR="00933370" w:rsidRPr="00482A41" w:rsidRDefault="001F7174" w:rsidP="003B26A1">
                <w:pPr>
                  <w:rPr>
                    <w:bCs/>
                    <w:sz w:val="22"/>
                    <w:szCs w:val="22"/>
                  </w:rPr>
                </w:pPr>
              </w:p>
            </w:sdtContent>
          </w:sdt>
        </w:tc>
      </w:tr>
      <w:tr w:rsidR="000452DF" w14:paraId="32615963" w14:textId="77777777" w:rsidTr="39BDF7BB">
        <w:trPr>
          <w:trHeight w:val="206"/>
        </w:trPr>
        <w:tc>
          <w:tcPr>
            <w:tcW w:w="9350" w:type="dxa"/>
            <w:shd w:val="clear" w:color="auto" w:fill="005870" w:themeFill="accent1"/>
          </w:tcPr>
          <w:p w14:paraId="1F69A165" w14:textId="6CD433D4" w:rsidR="000452DF" w:rsidRPr="0009632E" w:rsidRDefault="000452DF" w:rsidP="003B26A1">
            <w:pPr>
              <w:rPr>
                <w:b/>
                <w:sz w:val="22"/>
                <w:szCs w:val="22"/>
              </w:rPr>
            </w:pPr>
            <w:r w:rsidRPr="0009632E">
              <w:rPr>
                <w:b/>
                <w:color w:val="FFFFFF" w:themeColor="background1"/>
                <w:sz w:val="22"/>
                <w:szCs w:val="22"/>
              </w:rPr>
              <w:t>CHILD AND FAMILY MENTAL HEALTH PARTNERS</w:t>
            </w:r>
          </w:p>
        </w:tc>
      </w:tr>
      <w:tr w:rsidR="00933370" w14:paraId="65EB3932" w14:textId="77777777" w:rsidTr="39BDF7BB">
        <w:trPr>
          <w:trHeight w:val="206"/>
        </w:trPr>
        <w:tc>
          <w:tcPr>
            <w:tcW w:w="9350" w:type="dxa"/>
            <w:shd w:val="clear" w:color="auto" w:fill="auto"/>
          </w:tcPr>
          <w:p w14:paraId="512F8DBB" w14:textId="1662CD27" w:rsidR="00901007" w:rsidRPr="00482A41" w:rsidRDefault="03360817" w:rsidP="132F5E7D">
            <w:pPr>
              <w:rPr>
                <w:sz w:val="22"/>
                <w:szCs w:val="22"/>
              </w:rPr>
            </w:pPr>
            <w:hyperlink r:id="rId67" w:history="1">
              <w:r w:rsidRPr="132F5E7D">
                <w:rPr>
                  <w:rStyle w:val="Hyperlink"/>
                  <w:sz w:val="22"/>
                  <w:szCs w:val="22"/>
                </w:rPr>
                <w:t>Attachment Vitamins</w:t>
              </w:r>
            </w:hyperlink>
            <w:r w:rsidRPr="132F5E7D">
              <w:rPr>
                <w:sz w:val="22"/>
                <w:szCs w:val="22"/>
              </w:rPr>
              <w:t>:</w:t>
            </w:r>
          </w:p>
          <w:sdt>
            <w:sdtPr>
              <w:rPr>
                <w:sz w:val="22"/>
                <w:szCs w:val="22"/>
              </w:rPr>
              <w:id w:val="278156279"/>
              <w:placeholder>
                <w:docPart w:val="1FBEC4D5EA214445A09A9848D4030B3D"/>
              </w:placeholder>
            </w:sdtPr>
            <w:sdtEndPr/>
            <w:sdtContent>
              <w:p w14:paraId="41623907" w14:textId="25BFFBE7" w:rsidR="00B252BA" w:rsidRPr="00882B0C" w:rsidRDefault="00B252BA" w:rsidP="00B252BA">
                <w:pPr>
                  <w:rPr>
                    <w:bCs/>
                    <w:sz w:val="22"/>
                    <w:szCs w:val="22"/>
                  </w:rPr>
                </w:pPr>
              </w:p>
              <w:p w14:paraId="1345556F" w14:textId="7DDBCF0E" w:rsidR="00933370" w:rsidRPr="00482A41" w:rsidRDefault="001F7174" w:rsidP="003B26A1">
                <w:pPr>
                  <w:rPr>
                    <w:bCs/>
                    <w:sz w:val="22"/>
                    <w:szCs w:val="22"/>
                  </w:rPr>
                </w:pPr>
              </w:p>
            </w:sdtContent>
          </w:sdt>
        </w:tc>
      </w:tr>
      <w:tr w:rsidR="004F22C1" w14:paraId="1617B5B4" w14:textId="77777777" w:rsidTr="39BDF7BB">
        <w:trPr>
          <w:trHeight w:val="206"/>
        </w:trPr>
        <w:tc>
          <w:tcPr>
            <w:tcW w:w="9350" w:type="dxa"/>
            <w:shd w:val="clear" w:color="auto" w:fill="F2F2F2" w:themeFill="background2" w:themeFillShade="F2"/>
          </w:tcPr>
          <w:p w14:paraId="57ABEF8C" w14:textId="179B0923" w:rsidR="00901007" w:rsidRPr="00482A41" w:rsidRDefault="00901007" w:rsidP="003B26A1">
            <w:pPr>
              <w:rPr>
                <w:bCs/>
                <w:sz w:val="22"/>
                <w:szCs w:val="22"/>
              </w:rPr>
            </w:pPr>
            <w:hyperlink r:id="rId68" w:history="1">
              <w:r w:rsidRPr="00F8380C">
                <w:rPr>
                  <w:rStyle w:val="Hyperlink"/>
                  <w:bCs/>
                  <w:sz w:val="22"/>
                  <w:szCs w:val="22"/>
                </w:rPr>
                <w:t>Circle of Security</w:t>
              </w:r>
            </w:hyperlink>
            <w:r>
              <w:rPr>
                <w:bCs/>
                <w:sz w:val="22"/>
                <w:szCs w:val="22"/>
              </w:rPr>
              <w:t>:</w:t>
            </w:r>
          </w:p>
          <w:sdt>
            <w:sdtPr>
              <w:rPr>
                <w:sz w:val="22"/>
                <w:szCs w:val="22"/>
              </w:rPr>
              <w:id w:val="-381326738"/>
              <w:placeholder>
                <w:docPart w:val="1E0E99B591394AE8B23B757D8CED58F9"/>
              </w:placeholder>
            </w:sdtPr>
            <w:sdtEndPr/>
            <w:sdtContent>
              <w:p w14:paraId="23D06AF5" w14:textId="2AA00350" w:rsidR="00B252BA" w:rsidRPr="00882B0C" w:rsidRDefault="00B252BA" w:rsidP="00B252BA">
                <w:pPr>
                  <w:rPr>
                    <w:bCs/>
                    <w:sz w:val="22"/>
                    <w:szCs w:val="22"/>
                  </w:rPr>
                </w:pPr>
              </w:p>
              <w:p w14:paraId="3C65526B" w14:textId="086AB6E8" w:rsidR="004F22C1" w:rsidRPr="00482A41" w:rsidRDefault="001F7174" w:rsidP="003B26A1">
                <w:pPr>
                  <w:rPr>
                    <w:bCs/>
                    <w:sz w:val="22"/>
                    <w:szCs w:val="22"/>
                  </w:rPr>
                </w:pPr>
              </w:p>
            </w:sdtContent>
          </w:sdt>
        </w:tc>
      </w:tr>
      <w:tr w:rsidR="004F22C1" w14:paraId="3DBFDE45" w14:textId="77777777" w:rsidTr="39BDF7BB">
        <w:trPr>
          <w:trHeight w:val="206"/>
        </w:trPr>
        <w:tc>
          <w:tcPr>
            <w:tcW w:w="9350" w:type="dxa"/>
            <w:shd w:val="clear" w:color="auto" w:fill="auto"/>
          </w:tcPr>
          <w:p w14:paraId="33579ACE" w14:textId="77777777" w:rsidR="00901007" w:rsidRPr="00482A41" w:rsidRDefault="00901007" w:rsidP="003B26A1">
            <w:pPr>
              <w:rPr>
                <w:bCs/>
                <w:sz w:val="22"/>
                <w:szCs w:val="22"/>
              </w:rPr>
            </w:pPr>
            <w:r>
              <w:rPr>
                <w:bCs/>
                <w:sz w:val="22"/>
                <w:szCs w:val="22"/>
              </w:rPr>
              <w:t>Child and adolescent psychiatrist:</w:t>
            </w:r>
          </w:p>
          <w:sdt>
            <w:sdtPr>
              <w:rPr>
                <w:sz w:val="22"/>
                <w:szCs w:val="22"/>
              </w:rPr>
              <w:id w:val="32466983"/>
              <w:placeholder>
                <w:docPart w:val="AE919845F4CE4951A3ABF5C8D4883996"/>
              </w:placeholder>
            </w:sdtPr>
            <w:sdtEndPr/>
            <w:sdtContent>
              <w:p w14:paraId="77792B58" w14:textId="2904AC6D" w:rsidR="00B252BA" w:rsidRPr="00882B0C" w:rsidRDefault="00B252BA" w:rsidP="00B252BA">
                <w:pPr>
                  <w:rPr>
                    <w:bCs/>
                    <w:sz w:val="22"/>
                    <w:szCs w:val="22"/>
                  </w:rPr>
                </w:pPr>
              </w:p>
              <w:p w14:paraId="4D4A7D90" w14:textId="78238092" w:rsidR="004F22C1" w:rsidRPr="00482A41" w:rsidRDefault="001F7174" w:rsidP="003B26A1">
                <w:pPr>
                  <w:rPr>
                    <w:bCs/>
                    <w:sz w:val="22"/>
                    <w:szCs w:val="22"/>
                  </w:rPr>
                </w:pPr>
              </w:p>
            </w:sdtContent>
          </w:sdt>
        </w:tc>
      </w:tr>
      <w:tr w:rsidR="004F22C1" w14:paraId="6B6B9C38" w14:textId="77777777" w:rsidTr="39BDF7BB">
        <w:trPr>
          <w:trHeight w:val="206"/>
        </w:trPr>
        <w:tc>
          <w:tcPr>
            <w:tcW w:w="9350" w:type="dxa"/>
            <w:shd w:val="clear" w:color="auto" w:fill="F2F2F2" w:themeFill="background2" w:themeFillShade="F2"/>
          </w:tcPr>
          <w:p w14:paraId="1B141D2F" w14:textId="77777777" w:rsidR="00901007" w:rsidRPr="00482A41" w:rsidRDefault="00901007" w:rsidP="003B26A1">
            <w:pPr>
              <w:rPr>
                <w:bCs/>
                <w:sz w:val="22"/>
                <w:szCs w:val="22"/>
              </w:rPr>
            </w:pPr>
            <w:r>
              <w:rPr>
                <w:bCs/>
                <w:sz w:val="22"/>
                <w:szCs w:val="22"/>
              </w:rPr>
              <w:t>Child mental health clinicians:</w:t>
            </w:r>
          </w:p>
          <w:sdt>
            <w:sdtPr>
              <w:rPr>
                <w:sz w:val="22"/>
                <w:szCs w:val="22"/>
              </w:rPr>
              <w:id w:val="168842269"/>
              <w:placeholder>
                <w:docPart w:val="EC85248CD8BC4CC2BAA9F06F0A64B296"/>
              </w:placeholder>
            </w:sdtPr>
            <w:sdtEndPr/>
            <w:sdtContent>
              <w:p w14:paraId="217D9C15" w14:textId="0BD8E69F" w:rsidR="00B252BA" w:rsidRPr="00882B0C" w:rsidRDefault="00B252BA" w:rsidP="00B252BA">
                <w:pPr>
                  <w:rPr>
                    <w:bCs/>
                    <w:sz w:val="22"/>
                    <w:szCs w:val="22"/>
                  </w:rPr>
                </w:pPr>
              </w:p>
              <w:p w14:paraId="4F939297" w14:textId="4C851727" w:rsidR="004F22C1" w:rsidRPr="00482A41" w:rsidRDefault="001F7174" w:rsidP="003B26A1">
                <w:pPr>
                  <w:rPr>
                    <w:bCs/>
                    <w:sz w:val="22"/>
                    <w:szCs w:val="22"/>
                  </w:rPr>
                </w:pPr>
              </w:p>
            </w:sdtContent>
          </w:sdt>
        </w:tc>
      </w:tr>
      <w:tr w:rsidR="00915482" w14:paraId="041B858B" w14:textId="77777777" w:rsidTr="39BDF7BB">
        <w:trPr>
          <w:trHeight w:val="206"/>
        </w:trPr>
        <w:tc>
          <w:tcPr>
            <w:tcW w:w="9350" w:type="dxa"/>
            <w:shd w:val="clear" w:color="auto" w:fill="auto"/>
          </w:tcPr>
          <w:p w14:paraId="679C6944" w14:textId="77777777" w:rsidR="00901007" w:rsidRDefault="00901007" w:rsidP="003B26A1">
            <w:pPr>
              <w:rPr>
                <w:bCs/>
                <w:sz w:val="22"/>
                <w:szCs w:val="22"/>
              </w:rPr>
            </w:pPr>
            <w:r>
              <w:rPr>
                <w:bCs/>
                <w:sz w:val="22"/>
                <w:szCs w:val="22"/>
              </w:rPr>
              <w:t>Domestic violence support:</w:t>
            </w:r>
          </w:p>
          <w:sdt>
            <w:sdtPr>
              <w:rPr>
                <w:sz w:val="22"/>
                <w:szCs w:val="22"/>
              </w:rPr>
              <w:id w:val="1370190265"/>
              <w:placeholder>
                <w:docPart w:val="F94FE6CD229D4E69BFF831091483B773"/>
              </w:placeholder>
            </w:sdtPr>
            <w:sdtEndPr/>
            <w:sdtContent>
              <w:p w14:paraId="15F96AC8" w14:textId="7BE6FD9D" w:rsidR="00B252BA" w:rsidRPr="00882B0C" w:rsidRDefault="00B252BA" w:rsidP="00B252BA">
                <w:pPr>
                  <w:rPr>
                    <w:bCs/>
                    <w:sz w:val="22"/>
                    <w:szCs w:val="22"/>
                  </w:rPr>
                </w:pPr>
              </w:p>
              <w:p w14:paraId="4170167D" w14:textId="5557DE95" w:rsidR="00915482" w:rsidRPr="00482A41" w:rsidRDefault="001F7174" w:rsidP="003B26A1">
                <w:pPr>
                  <w:rPr>
                    <w:bCs/>
                    <w:sz w:val="22"/>
                    <w:szCs w:val="22"/>
                  </w:rPr>
                </w:pPr>
              </w:p>
            </w:sdtContent>
          </w:sdt>
        </w:tc>
      </w:tr>
      <w:tr w:rsidR="00915482" w14:paraId="5E8871CA" w14:textId="77777777" w:rsidTr="39BDF7BB">
        <w:trPr>
          <w:trHeight w:val="206"/>
        </w:trPr>
        <w:tc>
          <w:tcPr>
            <w:tcW w:w="9350" w:type="dxa"/>
            <w:shd w:val="clear" w:color="auto" w:fill="F2F2F2" w:themeFill="background2" w:themeFillShade="F2"/>
          </w:tcPr>
          <w:p w14:paraId="5F4C215C" w14:textId="260D6E77" w:rsidR="00901007" w:rsidRDefault="325C448B" w:rsidP="132F5E7D">
            <w:pPr>
              <w:rPr>
                <w:sz w:val="22"/>
                <w:szCs w:val="22"/>
              </w:rPr>
            </w:pPr>
            <w:r w:rsidRPr="39BDF7BB">
              <w:rPr>
                <w:sz w:val="22"/>
                <w:szCs w:val="22"/>
              </w:rPr>
              <w:t>IECMH-specific therapies (</w:t>
            </w:r>
            <w:hyperlink r:id="rId69">
              <w:r w:rsidRPr="39BDF7BB">
                <w:rPr>
                  <w:rStyle w:val="Hyperlink"/>
                  <w:sz w:val="22"/>
                  <w:szCs w:val="22"/>
                </w:rPr>
                <w:t>CPP</w:t>
              </w:r>
            </w:hyperlink>
            <w:r w:rsidRPr="39BDF7BB">
              <w:rPr>
                <w:sz w:val="22"/>
                <w:szCs w:val="22"/>
              </w:rPr>
              <w:t xml:space="preserve">, </w:t>
            </w:r>
            <w:hyperlink r:id="rId70">
              <w:proofErr w:type="spellStart"/>
              <w:r w:rsidRPr="39BDF7BB">
                <w:rPr>
                  <w:rStyle w:val="Hyperlink"/>
                  <w:sz w:val="22"/>
                  <w:szCs w:val="22"/>
                </w:rPr>
                <w:t>ChildFirst</w:t>
              </w:r>
              <w:proofErr w:type="spellEnd"/>
            </w:hyperlink>
            <w:r w:rsidRPr="39BDF7BB">
              <w:rPr>
                <w:sz w:val="22"/>
                <w:szCs w:val="22"/>
              </w:rPr>
              <w:t xml:space="preserve">, </w:t>
            </w:r>
            <w:hyperlink r:id="rId71">
              <w:r w:rsidRPr="39BDF7BB">
                <w:rPr>
                  <w:rStyle w:val="Hyperlink"/>
                  <w:sz w:val="22"/>
                  <w:szCs w:val="22"/>
                </w:rPr>
                <w:t>PCIT</w:t>
              </w:r>
            </w:hyperlink>
            <w:r w:rsidRPr="39BDF7BB">
              <w:rPr>
                <w:sz w:val="22"/>
                <w:szCs w:val="22"/>
              </w:rPr>
              <w:t>, ABC, Circle of Security, Trauma-focused CBT):</w:t>
            </w:r>
          </w:p>
          <w:sdt>
            <w:sdtPr>
              <w:rPr>
                <w:sz w:val="22"/>
                <w:szCs w:val="22"/>
              </w:rPr>
              <w:id w:val="1308976876"/>
              <w:placeholder>
                <w:docPart w:val="0650C3EBB5F74C768FB281B17A7A0533"/>
              </w:placeholder>
            </w:sdtPr>
            <w:sdtEndPr/>
            <w:sdtContent>
              <w:p w14:paraId="5E20FDA0" w14:textId="7CD3AACB" w:rsidR="00B252BA" w:rsidRPr="00882B0C" w:rsidRDefault="00B252BA" w:rsidP="00B252BA">
                <w:pPr>
                  <w:rPr>
                    <w:bCs/>
                    <w:sz w:val="22"/>
                    <w:szCs w:val="22"/>
                  </w:rPr>
                </w:pPr>
              </w:p>
              <w:p w14:paraId="32AED012" w14:textId="77777777" w:rsidR="00B252BA" w:rsidRDefault="001F7174" w:rsidP="00B252BA">
                <w:pPr>
                  <w:rPr>
                    <w:bCs/>
                    <w:sz w:val="22"/>
                    <w:szCs w:val="22"/>
                  </w:rPr>
                </w:pPr>
              </w:p>
            </w:sdtContent>
          </w:sdt>
          <w:p w14:paraId="7541207E" w14:textId="77777777" w:rsidR="00915482" w:rsidRPr="00482A41" w:rsidRDefault="00915482" w:rsidP="003B26A1">
            <w:pPr>
              <w:rPr>
                <w:bCs/>
                <w:sz w:val="22"/>
                <w:szCs w:val="22"/>
              </w:rPr>
            </w:pPr>
          </w:p>
        </w:tc>
      </w:tr>
      <w:tr w:rsidR="001911B6" w14:paraId="5C81F729" w14:textId="77777777" w:rsidTr="39BDF7BB">
        <w:trPr>
          <w:trHeight w:val="206"/>
        </w:trPr>
        <w:tc>
          <w:tcPr>
            <w:tcW w:w="9350" w:type="dxa"/>
            <w:shd w:val="clear" w:color="auto" w:fill="auto"/>
          </w:tcPr>
          <w:p w14:paraId="66ECDD10" w14:textId="47D98D60" w:rsidR="00901007" w:rsidRDefault="00901007" w:rsidP="003B26A1">
            <w:pPr>
              <w:rPr>
                <w:bCs/>
                <w:sz w:val="22"/>
                <w:szCs w:val="22"/>
              </w:rPr>
            </w:pPr>
            <w:hyperlink r:id="rId72" w:history="1">
              <w:r w:rsidRPr="00CD7225">
                <w:rPr>
                  <w:rStyle w:val="Hyperlink"/>
                  <w:bCs/>
                  <w:sz w:val="22"/>
                  <w:szCs w:val="22"/>
                </w:rPr>
                <w:t>The Incredible Years</w:t>
              </w:r>
            </w:hyperlink>
            <w:r>
              <w:rPr>
                <w:bCs/>
                <w:sz w:val="22"/>
                <w:szCs w:val="22"/>
              </w:rPr>
              <w:t>:</w:t>
            </w:r>
          </w:p>
          <w:sdt>
            <w:sdtPr>
              <w:rPr>
                <w:sz w:val="22"/>
                <w:szCs w:val="22"/>
              </w:rPr>
              <w:id w:val="1187025764"/>
              <w:placeholder>
                <w:docPart w:val="3684083F96B64B479BB6380A3EB81CFB"/>
              </w:placeholder>
            </w:sdtPr>
            <w:sdtEndPr/>
            <w:sdtContent>
              <w:p w14:paraId="64476F86" w14:textId="03E0ECE6" w:rsidR="00B252BA" w:rsidRPr="00882B0C" w:rsidRDefault="00B252BA" w:rsidP="00B252BA">
                <w:pPr>
                  <w:rPr>
                    <w:bCs/>
                    <w:sz w:val="22"/>
                    <w:szCs w:val="22"/>
                  </w:rPr>
                </w:pPr>
              </w:p>
              <w:p w14:paraId="15F11366" w14:textId="54864186" w:rsidR="001911B6" w:rsidRPr="00482A41" w:rsidRDefault="001F7174" w:rsidP="003B26A1">
                <w:pPr>
                  <w:rPr>
                    <w:bCs/>
                    <w:sz w:val="22"/>
                    <w:szCs w:val="22"/>
                  </w:rPr>
                </w:pPr>
              </w:p>
            </w:sdtContent>
          </w:sdt>
        </w:tc>
      </w:tr>
      <w:tr w:rsidR="001911B6" w14:paraId="2D852F96" w14:textId="77777777" w:rsidTr="39BDF7BB">
        <w:trPr>
          <w:trHeight w:val="206"/>
        </w:trPr>
        <w:tc>
          <w:tcPr>
            <w:tcW w:w="9350" w:type="dxa"/>
            <w:shd w:val="clear" w:color="auto" w:fill="F2F2F2" w:themeFill="background2" w:themeFillShade="F2"/>
          </w:tcPr>
          <w:p w14:paraId="2F026118" w14:textId="77777777" w:rsidR="00901007" w:rsidRDefault="00901007" w:rsidP="003B26A1">
            <w:pPr>
              <w:rPr>
                <w:bCs/>
                <w:sz w:val="22"/>
                <w:szCs w:val="22"/>
              </w:rPr>
            </w:pPr>
            <w:r>
              <w:rPr>
                <w:bCs/>
                <w:sz w:val="22"/>
                <w:szCs w:val="22"/>
              </w:rPr>
              <w:t>Local new moms’ group:</w:t>
            </w:r>
          </w:p>
          <w:sdt>
            <w:sdtPr>
              <w:rPr>
                <w:sz w:val="22"/>
                <w:szCs w:val="22"/>
              </w:rPr>
              <w:id w:val="2065214875"/>
              <w:placeholder>
                <w:docPart w:val="D1FDD1F1F6124C8382145E2165202F3F"/>
              </w:placeholder>
            </w:sdtPr>
            <w:sdtEndPr/>
            <w:sdtContent>
              <w:p w14:paraId="32945038" w14:textId="2496247C" w:rsidR="00B252BA" w:rsidRPr="00882B0C" w:rsidRDefault="00B252BA" w:rsidP="00B252BA">
                <w:pPr>
                  <w:rPr>
                    <w:bCs/>
                    <w:sz w:val="22"/>
                    <w:szCs w:val="22"/>
                  </w:rPr>
                </w:pPr>
              </w:p>
              <w:p w14:paraId="26873EE9" w14:textId="6FAC089D" w:rsidR="001911B6" w:rsidRPr="00482A41" w:rsidRDefault="001F7174" w:rsidP="003B26A1">
                <w:pPr>
                  <w:rPr>
                    <w:bCs/>
                    <w:sz w:val="22"/>
                    <w:szCs w:val="22"/>
                  </w:rPr>
                </w:pPr>
              </w:p>
            </w:sdtContent>
          </w:sdt>
        </w:tc>
      </w:tr>
      <w:tr w:rsidR="001911B6" w14:paraId="79552663" w14:textId="77777777" w:rsidTr="39BDF7BB">
        <w:trPr>
          <w:trHeight w:val="206"/>
        </w:trPr>
        <w:tc>
          <w:tcPr>
            <w:tcW w:w="9350" w:type="dxa"/>
            <w:shd w:val="clear" w:color="auto" w:fill="auto"/>
          </w:tcPr>
          <w:p w14:paraId="65979972" w14:textId="1613356C" w:rsidR="00901007" w:rsidRDefault="00901007" w:rsidP="003B26A1">
            <w:pPr>
              <w:rPr>
                <w:bCs/>
                <w:sz w:val="22"/>
                <w:szCs w:val="22"/>
              </w:rPr>
            </w:pPr>
            <w:r>
              <w:rPr>
                <w:bCs/>
                <w:sz w:val="22"/>
                <w:szCs w:val="22"/>
              </w:rPr>
              <w:t xml:space="preserve">Local services identified by </w:t>
            </w:r>
            <w:hyperlink r:id="rId73" w:history="1">
              <w:r w:rsidRPr="00752BAF">
                <w:rPr>
                  <w:rStyle w:val="Hyperlink"/>
                  <w:bCs/>
                  <w:sz w:val="22"/>
                  <w:szCs w:val="22"/>
                </w:rPr>
                <w:t>Postpartum Support International</w:t>
              </w:r>
            </w:hyperlink>
            <w:r>
              <w:rPr>
                <w:bCs/>
                <w:sz w:val="22"/>
                <w:szCs w:val="22"/>
              </w:rPr>
              <w:t>:</w:t>
            </w:r>
          </w:p>
          <w:sdt>
            <w:sdtPr>
              <w:rPr>
                <w:sz w:val="22"/>
                <w:szCs w:val="22"/>
              </w:rPr>
              <w:id w:val="1806047266"/>
              <w:placeholder>
                <w:docPart w:val="3E7D150A7FB342E6AF2A265269514459"/>
              </w:placeholder>
            </w:sdtPr>
            <w:sdtEndPr/>
            <w:sdtContent>
              <w:p w14:paraId="168A71DD" w14:textId="1781B208" w:rsidR="00B252BA" w:rsidRPr="00882B0C" w:rsidRDefault="00B252BA" w:rsidP="00B252BA">
                <w:pPr>
                  <w:rPr>
                    <w:bCs/>
                    <w:sz w:val="22"/>
                    <w:szCs w:val="22"/>
                  </w:rPr>
                </w:pPr>
              </w:p>
              <w:p w14:paraId="4D0FFC76" w14:textId="2709DCA3" w:rsidR="001911B6" w:rsidRPr="00482A41" w:rsidRDefault="001F7174" w:rsidP="003B26A1">
                <w:pPr>
                  <w:rPr>
                    <w:bCs/>
                    <w:sz w:val="22"/>
                    <w:szCs w:val="22"/>
                  </w:rPr>
                </w:pPr>
              </w:p>
            </w:sdtContent>
          </w:sdt>
        </w:tc>
      </w:tr>
      <w:tr w:rsidR="00E62564" w14:paraId="6D663D20" w14:textId="77777777" w:rsidTr="39BDF7BB">
        <w:trPr>
          <w:trHeight w:val="206"/>
        </w:trPr>
        <w:tc>
          <w:tcPr>
            <w:tcW w:w="9350" w:type="dxa"/>
            <w:shd w:val="clear" w:color="auto" w:fill="F2F2F2" w:themeFill="background2" w:themeFillShade="F2"/>
          </w:tcPr>
          <w:p w14:paraId="2B6F5274" w14:textId="77777777" w:rsidR="00901007" w:rsidRDefault="00901007" w:rsidP="003B26A1">
            <w:pPr>
              <w:rPr>
                <w:bCs/>
                <w:sz w:val="22"/>
                <w:szCs w:val="22"/>
              </w:rPr>
            </w:pPr>
            <w:r>
              <w:rPr>
                <w:bCs/>
                <w:sz w:val="22"/>
                <w:szCs w:val="22"/>
              </w:rPr>
              <w:t>Parental/caregiver depression:</w:t>
            </w:r>
          </w:p>
          <w:sdt>
            <w:sdtPr>
              <w:rPr>
                <w:sz w:val="22"/>
                <w:szCs w:val="22"/>
              </w:rPr>
              <w:id w:val="-2134695465"/>
              <w:placeholder>
                <w:docPart w:val="6DC03F9795D54477AF240641DB20DFEB"/>
              </w:placeholder>
            </w:sdtPr>
            <w:sdtEndPr/>
            <w:sdtContent>
              <w:p w14:paraId="443D1851" w14:textId="311FC903" w:rsidR="00B252BA" w:rsidRPr="00882B0C" w:rsidRDefault="00B252BA" w:rsidP="00B252BA">
                <w:pPr>
                  <w:rPr>
                    <w:bCs/>
                    <w:sz w:val="22"/>
                    <w:szCs w:val="22"/>
                  </w:rPr>
                </w:pPr>
              </w:p>
              <w:p w14:paraId="7FBC145D" w14:textId="710A5C03" w:rsidR="00E62564" w:rsidRPr="00482A41" w:rsidRDefault="001F7174" w:rsidP="003B26A1">
                <w:pPr>
                  <w:rPr>
                    <w:bCs/>
                    <w:sz w:val="22"/>
                    <w:szCs w:val="22"/>
                  </w:rPr>
                </w:pPr>
              </w:p>
            </w:sdtContent>
          </w:sdt>
        </w:tc>
      </w:tr>
      <w:tr w:rsidR="00BD6A0D" w14:paraId="6121CC56" w14:textId="77777777" w:rsidTr="39BDF7BB">
        <w:trPr>
          <w:trHeight w:val="206"/>
        </w:trPr>
        <w:tc>
          <w:tcPr>
            <w:tcW w:w="9350" w:type="dxa"/>
            <w:shd w:val="clear" w:color="auto" w:fill="auto"/>
          </w:tcPr>
          <w:p w14:paraId="6EBA71B4" w14:textId="113E973E" w:rsidR="00901007" w:rsidRDefault="325C448B" w:rsidP="132F5E7D">
            <w:pPr>
              <w:rPr>
                <w:rFonts w:cs="Calibri"/>
                <w:sz w:val="22"/>
                <w:szCs w:val="22"/>
              </w:rPr>
            </w:pPr>
            <w:r w:rsidRPr="39BDF7BB">
              <w:rPr>
                <w:sz w:val="22"/>
                <w:szCs w:val="22"/>
              </w:rPr>
              <w:t>Perinatal depression:</w:t>
            </w:r>
          </w:p>
          <w:sdt>
            <w:sdtPr>
              <w:rPr>
                <w:sz w:val="22"/>
                <w:szCs w:val="22"/>
              </w:rPr>
              <w:id w:val="1794239306"/>
              <w:placeholder>
                <w:docPart w:val="F9FE503C10C54EEA8CDE42C31CACD908"/>
              </w:placeholder>
            </w:sdtPr>
            <w:sdtEndPr/>
            <w:sdtContent>
              <w:p w14:paraId="71D6B74E" w14:textId="24B92B2F" w:rsidR="00B252BA" w:rsidRPr="00882B0C" w:rsidRDefault="00B252BA" w:rsidP="00B252BA">
                <w:pPr>
                  <w:rPr>
                    <w:bCs/>
                    <w:sz w:val="22"/>
                    <w:szCs w:val="22"/>
                  </w:rPr>
                </w:pPr>
              </w:p>
              <w:p w14:paraId="3C108742" w14:textId="4B6B12FB" w:rsidR="00BD6A0D" w:rsidRPr="00482A41" w:rsidRDefault="001F7174" w:rsidP="003B26A1">
                <w:pPr>
                  <w:rPr>
                    <w:bCs/>
                    <w:sz w:val="22"/>
                    <w:szCs w:val="22"/>
                  </w:rPr>
                </w:pPr>
              </w:p>
            </w:sdtContent>
          </w:sdt>
        </w:tc>
      </w:tr>
      <w:tr w:rsidR="00BD6A0D" w14:paraId="495C899A" w14:textId="77777777" w:rsidTr="39BDF7BB">
        <w:trPr>
          <w:trHeight w:val="206"/>
        </w:trPr>
        <w:tc>
          <w:tcPr>
            <w:tcW w:w="9350" w:type="dxa"/>
            <w:shd w:val="clear" w:color="auto" w:fill="F2F2F2" w:themeFill="background2" w:themeFillShade="F2"/>
          </w:tcPr>
          <w:p w14:paraId="631FF051" w14:textId="0E8F441E" w:rsidR="00901007" w:rsidRDefault="00901007" w:rsidP="003B26A1">
            <w:pPr>
              <w:rPr>
                <w:bCs/>
                <w:sz w:val="22"/>
                <w:szCs w:val="22"/>
              </w:rPr>
            </w:pPr>
            <w:hyperlink r:id="rId74" w:history="1">
              <w:r w:rsidRPr="00213CC4">
                <w:rPr>
                  <w:rStyle w:val="Hyperlink"/>
                  <w:bCs/>
                  <w:sz w:val="22"/>
                  <w:szCs w:val="22"/>
                </w:rPr>
                <w:t>Resilience University</w:t>
              </w:r>
            </w:hyperlink>
            <w:r>
              <w:rPr>
                <w:bCs/>
                <w:sz w:val="22"/>
                <w:szCs w:val="22"/>
              </w:rPr>
              <w:t>:</w:t>
            </w:r>
          </w:p>
          <w:sdt>
            <w:sdtPr>
              <w:rPr>
                <w:sz w:val="22"/>
                <w:szCs w:val="22"/>
              </w:rPr>
              <w:id w:val="-77901772"/>
              <w:placeholder>
                <w:docPart w:val="1D5F9B94933F4B4F81B66D563458EC97"/>
              </w:placeholder>
            </w:sdtPr>
            <w:sdtEndPr/>
            <w:sdtContent>
              <w:p w14:paraId="188C4022" w14:textId="0FBD101D" w:rsidR="00B252BA" w:rsidRPr="00882B0C" w:rsidRDefault="00B252BA" w:rsidP="00B252BA">
                <w:pPr>
                  <w:rPr>
                    <w:bCs/>
                    <w:sz w:val="22"/>
                    <w:szCs w:val="22"/>
                  </w:rPr>
                </w:pPr>
              </w:p>
              <w:p w14:paraId="77CB327B" w14:textId="60BFAC33" w:rsidR="00BD6A0D" w:rsidRPr="00482A41" w:rsidRDefault="001F7174" w:rsidP="003B26A1">
                <w:pPr>
                  <w:rPr>
                    <w:bCs/>
                    <w:sz w:val="22"/>
                    <w:szCs w:val="22"/>
                  </w:rPr>
                </w:pPr>
              </w:p>
            </w:sdtContent>
          </w:sdt>
        </w:tc>
      </w:tr>
      <w:tr w:rsidR="00BD6A0D" w14:paraId="5C7D3D76" w14:textId="77777777" w:rsidTr="39BDF7BB">
        <w:trPr>
          <w:trHeight w:val="206"/>
        </w:trPr>
        <w:tc>
          <w:tcPr>
            <w:tcW w:w="9350" w:type="dxa"/>
            <w:shd w:val="clear" w:color="auto" w:fill="auto"/>
          </w:tcPr>
          <w:p w14:paraId="760D6997" w14:textId="5F0AC837" w:rsidR="00901007" w:rsidRDefault="00901007" w:rsidP="003B26A1">
            <w:pPr>
              <w:rPr>
                <w:bCs/>
                <w:sz w:val="22"/>
                <w:szCs w:val="22"/>
              </w:rPr>
            </w:pPr>
            <w:hyperlink r:id="rId75" w:history="1">
              <w:r w:rsidRPr="001B635A">
                <w:rPr>
                  <w:rStyle w:val="Hyperlink"/>
                  <w:bCs/>
                  <w:sz w:val="22"/>
                  <w:szCs w:val="22"/>
                </w:rPr>
                <w:t>State IECMH Association</w:t>
              </w:r>
            </w:hyperlink>
            <w:r>
              <w:rPr>
                <w:bCs/>
                <w:sz w:val="22"/>
                <w:szCs w:val="22"/>
              </w:rPr>
              <w:t>:</w:t>
            </w:r>
          </w:p>
          <w:sdt>
            <w:sdtPr>
              <w:rPr>
                <w:sz w:val="22"/>
                <w:szCs w:val="22"/>
              </w:rPr>
              <w:id w:val="1752930077"/>
              <w:placeholder>
                <w:docPart w:val="7E9969A032CE42E8AA44375602CA7ADF"/>
              </w:placeholder>
            </w:sdtPr>
            <w:sdtEndPr/>
            <w:sdtContent>
              <w:p w14:paraId="4BC7C320" w14:textId="1D022335" w:rsidR="00B252BA" w:rsidRPr="00882B0C" w:rsidRDefault="00B252BA" w:rsidP="00B252BA">
                <w:pPr>
                  <w:rPr>
                    <w:bCs/>
                    <w:sz w:val="22"/>
                    <w:szCs w:val="22"/>
                  </w:rPr>
                </w:pPr>
              </w:p>
              <w:p w14:paraId="57185B8E" w14:textId="5598168C" w:rsidR="00BD6A0D" w:rsidRPr="00482A41" w:rsidRDefault="001F7174" w:rsidP="003B26A1">
                <w:pPr>
                  <w:rPr>
                    <w:bCs/>
                    <w:sz w:val="22"/>
                    <w:szCs w:val="22"/>
                  </w:rPr>
                </w:pPr>
              </w:p>
            </w:sdtContent>
          </w:sdt>
        </w:tc>
      </w:tr>
      <w:tr w:rsidR="00BD6A0D" w14:paraId="674925F7" w14:textId="77777777" w:rsidTr="39BDF7BB">
        <w:trPr>
          <w:trHeight w:val="206"/>
        </w:trPr>
        <w:tc>
          <w:tcPr>
            <w:tcW w:w="9350" w:type="dxa"/>
            <w:shd w:val="clear" w:color="auto" w:fill="F2F2F2" w:themeFill="background2" w:themeFillShade="F2"/>
          </w:tcPr>
          <w:p w14:paraId="62063502" w14:textId="39B225CC" w:rsidR="00901007" w:rsidRDefault="00901007" w:rsidP="003B26A1">
            <w:pPr>
              <w:rPr>
                <w:bCs/>
                <w:sz w:val="22"/>
                <w:szCs w:val="22"/>
              </w:rPr>
            </w:pPr>
            <w:hyperlink r:id="rId76" w:history="1">
              <w:r w:rsidRPr="001A0E77">
                <w:rPr>
                  <w:rStyle w:val="Hyperlink"/>
                  <w:bCs/>
                  <w:sz w:val="22"/>
                  <w:szCs w:val="22"/>
                </w:rPr>
                <w:t>State Child Psychiatry Access Programs (CPAP)</w:t>
              </w:r>
            </w:hyperlink>
            <w:r>
              <w:rPr>
                <w:bCs/>
                <w:sz w:val="22"/>
                <w:szCs w:val="22"/>
              </w:rPr>
              <w:t xml:space="preserve">: </w:t>
            </w:r>
          </w:p>
          <w:sdt>
            <w:sdtPr>
              <w:rPr>
                <w:sz w:val="22"/>
                <w:szCs w:val="22"/>
              </w:rPr>
              <w:id w:val="-1924413233"/>
              <w:placeholder>
                <w:docPart w:val="F12A01798D0D4A998563E51E520D471E"/>
              </w:placeholder>
            </w:sdtPr>
            <w:sdtEndPr/>
            <w:sdtContent>
              <w:p w14:paraId="123DF87D" w14:textId="41C5F2F3" w:rsidR="00B252BA" w:rsidRPr="00882B0C" w:rsidRDefault="00B252BA" w:rsidP="00B252BA">
                <w:pPr>
                  <w:rPr>
                    <w:bCs/>
                    <w:sz w:val="22"/>
                    <w:szCs w:val="22"/>
                  </w:rPr>
                </w:pPr>
              </w:p>
              <w:p w14:paraId="53971D3A" w14:textId="417B2EAE" w:rsidR="00BD6A0D" w:rsidRPr="00482A41" w:rsidRDefault="001F7174" w:rsidP="003B26A1">
                <w:pPr>
                  <w:rPr>
                    <w:bCs/>
                    <w:sz w:val="22"/>
                    <w:szCs w:val="22"/>
                  </w:rPr>
                </w:pPr>
              </w:p>
            </w:sdtContent>
          </w:sdt>
        </w:tc>
      </w:tr>
      <w:tr w:rsidR="00FE1E69" w14:paraId="3E4DC919" w14:textId="77777777" w:rsidTr="39BDF7BB">
        <w:trPr>
          <w:trHeight w:val="206"/>
        </w:trPr>
        <w:tc>
          <w:tcPr>
            <w:tcW w:w="9350" w:type="dxa"/>
            <w:shd w:val="clear" w:color="auto" w:fill="auto"/>
          </w:tcPr>
          <w:p w14:paraId="66E99633" w14:textId="1D88A13E" w:rsidR="00901007" w:rsidRDefault="00901007" w:rsidP="003B26A1">
            <w:pPr>
              <w:rPr>
                <w:bCs/>
                <w:sz w:val="22"/>
                <w:szCs w:val="22"/>
              </w:rPr>
            </w:pPr>
            <w:hyperlink r:id="rId77" w:history="1">
              <w:r w:rsidRPr="00F3238F">
                <w:rPr>
                  <w:rStyle w:val="Hyperlink"/>
                  <w:bCs/>
                  <w:sz w:val="22"/>
                  <w:szCs w:val="22"/>
                </w:rPr>
                <w:t>Pediatric Mental Health Care Access (PMHCA)</w:t>
              </w:r>
            </w:hyperlink>
            <w:r>
              <w:rPr>
                <w:bCs/>
                <w:sz w:val="22"/>
                <w:szCs w:val="22"/>
              </w:rPr>
              <w:t xml:space="preserve">: </w:t>
            </w:r>
          </w:p>
          <w:sdt>
            <w:sdtPr>
              <w:rPr>
                <w:sz w:val="22"/>
                <w:szCs w:val="22"/>
              </w:rPr>
              <w:id w:val="1534384011"/>
              <w:placeholder>
                <w:docPart w:val="C7660D420D0249A883B8FE55C3504394"/>
              </w:placeholder>
            </w:sdtPr>
            <w:sdtEndPr/>
            <w:sdtContent>
              <w:p w14:paraId="2A91D3D1" w14:textId="1D0F16C7" w:rsidR="00B252BA" w:rsidRPr="00882B0C" w:rsidRDefault="00B252BA" w:rsidP="00B252BA">
                <w:pPr>
                  <w:rPr>
                    <w:bCs/>
                    <w:sz w:val="22"/>
                    <w:szCs w:val="22"/>
                  </w:rPr>
                </w:pPr>
              </w:p>
              <w:p w14:paraId="4C6AF535" w14:textId="4AC3968B" w:rsidR="00FE1E69" w:rsidRPr="00482A41" w:rsidRDefault="001F7174" w:rsidP="003B26A1">
                <w:pPr>
                  <w:rPr>
                    <w:bCs/>
                    <w:sz w:val="22"/>
                    <w:szCs w:val="22"/>
                  </w:rPr>
                </w:pPr>
              </w:p>
            </w:sdtContent>
          </w:sdt>
        </w:tc>
      </w:tr>
      <w:tr w:rsidR="00F3238F" w14:paraId="12FFA0F7" w14:textId="77777777" w:rsidTr="39BDF7BB">
        <w:trPr>
          <w:trHeight w:val="206"/>
        </w:trPr>
        <w:tc>
          <w:tcPr>
            <w:tcW w:w="9350" w:type="dxa"/>
            <w:shd w:val="clear" w:color="auto" w:fill="F2F2F2" w:themeFill="background2" w:themeFillShade="F2"/>
          </w:tcPr>
          <w:p w14:paraId="2E3E645F" w14:textId="77777777" w:rsidR="00901007" w:rsidRDefault="00901007" w:rsidP="003B26A1">
            <w:pPr>
              <w:rPr>
                <w:bCs/>
                <w:sz w:val="22"/>
                <w:szCs w:val="22"/>
              </w:rPr>
            </w:pPr>
            <w:r>
              <w:rPr>
                <w:bCs/>
                <w:sz w:val="22"/>
                <w:szCs w:val="22"/>
              </w:rPr>
              <w:t>Substance use support:</w:t>
            </w:r>
          </w:p>
          <w:sdt>
            <w:sdtPr>
              <w:rPr>
                <w:sz w:val="22"/>
                <w:szCs w:val="22"/>
              </w:rPr>
              <w:id w:val="-1729760919"/>
              <w:placeholder>
                <w:docPart w:val="2CBC02B88C9B4E139C33A54C2196E5E7"/>
              </w:placeholder>
            </w:sdtPr>
            <w:sdtEndPr/>
            <w:sdtContent>
              <w:p w14:paraId="5B73B9D5" w14:textId="26D75757" w:rsidR="00B252BA" w:rsidRPr="00882B0C" w:rsidRDefault="00B252BA" w:rsidP="00B252BA">
                <w:pPr>
                  <w:rPr>
                    <w:bCs/>
                    <w:sz w:val="22"/>
                    <w:szCs w:val="22"/>
                  </w:rPr>
                </w:pPr>
              </w:p>
              <w:p w14:paraId="772CF6A9" w14:textId="1CC1B550" w:rsidR="00F3238F" w:rsidRPr="00482A41" w:rsidRDefault="001F7174" w:rsidP="003B26A1">
                <w:pPr>
                  <w:rPr>
                    <w:bCs/>
                    <w:sz w:val="22"/>
                    <w:szCs w:val="22"/>
                  </w:rPr>
                </w:pPr>
              </w:p>
            </w:sdtContent>
          </w:sdt>
        </w:tc>
      </w:tr>
      <w:tr w:rsidR="00F3238F" w14:paraId="07708DCB" w14:textId="77777777" w:rsidTr="39BDF7BB">
        <w:trPr>
          <w:trHeight w:val="206"/>
        </w:trPr>
        <w:tc>
          <w:tcPr>
            <w:tcW w:w="9350" w:type="dxa"/>
            <w:shd w:val="clear" w:color="auto" w:fill="auto"/>
          </w:tcPr>
          <w:p w14:paraId="590BEA45" w14:textId="7EB18858" w:rsidR="00901007" w:rsidRDefault="00901007" w:rsidP="003B26A1">
            <w:pPr>
              <w:rPr>
                <w:bCs/>
                <w:sz w:val="22"/>
                <w:szCs w:val="22"/>
              </w:rPr>
            </w:pPr>
            <w:hyperlink r:id="rId78" w:history="1">
              <w:r w:rsidRPr="00B252BA">
                <w:rPr>
                  <w:rStyle w:val="Hyperlink"/>
                  <w:bCs/>
                  <w:sz w:val="22"/>
                  <w:szCs w:val="22"/>
                </w:rPr>
                <w:t>Triple P – Positive Parenting Program</w:t>
              </w:r>
            </w:hyperlink>
            <w:r>
              <w:rPr>
                <w:bCs/>
                <w:sz w:val="22"/>
                <w:szCs w:val="22"/>
              </w:rPr>
              <w:t>:</w:t>
            </w:r>
          </w:p>
          <w:sdt>
            <w:sdtPr>
              <w:rPr>
                <w:sz w:val="22"/>
                <w:szCs w:val="22"/>
              </w:rPr>
              <w:id w:val="-1666548288"/>
              <w:placeholder>
                <w:docPart w:val="70E371F4D4B9482785C0D9793111D812"/>
              </w:placeholder>
            </w:sdtPr>
            <w:sdtEndPr/>
            <w:sdtContent>
              <w:p w14:paraId="3E0D18E2" w14:textId="2E85AB5D" w:rsidR="00B252BA" w:rsidRPr="00882B0C" w:rsidRDefault="00B252BA" w:rsidP="00B252BA">
                <w:pPr>
                  <w:rPr>
                    <w:bCs/>
                    <w:sz w:val="22"/>
                    <w:szCs w:val="22"/>
                  </w:rPr>
                </w:pPr>
              </w:p>
              <w:p w14:paraId="1EFA67E5" w14:textId="548FA58C" w:rsidR="00F3238F" w:rsidRPr="00482A41" w:rsidRDefault="001F7174" w:rsidP="003B26A1">
                <w:pPr>
                  <w:rPr>
                    <w:bCs/>
                    <w:sz w:val="22"/>
                    <w:szCs w:val="22"/>
                  </w:rPr>
                </w:pPr>
              </w:p>
            </w:sdtContent>
          </w:sdt>
        </w:tc>
      </w:tr>
      <w:tr w:rsidR="00B252BA" w14:paraId="0A29DA00" w14:textId="77777777" w:rsidTr="39BDF7BB">
        <w:trPr>
          <w:trHeight w:val="206"/>
        </w:trPr>
        <w:tc>
          <w:tcPr>
            <w:tcW w:w="9350" w:type="dxa"/>
            <w:shd w:val="clear" w:color="auto" w:fill="auto"/>
          </w:tcPr>
          <w:p w14:paraId="7CCEED0F" w14:textId="77777777" w:rsidR="00B252BA" w:rsidRDefault="00B252BA" w:rsidP="00B252BA">
            <w:pPr>
              <w:rPr>
                <w:b/>
                <w:sz w:val="22"/>
                <w:szCs w:val="22"/>
              </w:rPr>
            </w:pPr>
            <w:r>
              <w:rPr>
                <w:b/>
                <w:sz w:val="22"/>
                <w:szCs w:val="22"/>
              </w:rPr>
              <w:t>Addi</w:t>
            </w:r>
            <w:r w:rsidR="008E0653">
              <w:rPr>
                <w:b/>
                <w:sz w:val="22"/>
                <w:szCs w:val="22"/>
              </w:rPr>
              <w:t>tional Resources:</w:t>
            </w:r>
          </w:p>
          <w:p w14:paraId="0A5E1419" w14:textId="17B7D374" w:rsidR="008E0653" w:rsidRPr="006023F4" w:rsidRDefault="008E0653" w:rsidP="2490F3C2">
            <w:pPr>
              <w:pStyle w:val="ListParagraph"/>
              <w:numPr>
                <w:ilvl w:val="0"/>
                <w:numId w:val="11"/>
              </w:numPr>
              <w:rPr>
                <w:b/>
                <w:bCs/>
                <w:sz w:val="22"/>
                <w:szCs w:val="22"/>
              </w:rPr>
            </w:pPr>
            <w:hyperlink r:id="rId79">
              <w:r w:rsidRPr="2490F3C2">
                <w:rPr>
                  <w:rStyle w:val="Hyperlink"/>
                  <w:sz w:val="22"/>
                  <w:szCs w:val="22"/>
                </w:rPr>
                <w:t>Postpartum Progress</w:t>
              </w:r>
            </w:hyperlink>
          </w:p>
          <w:p w14:paraId="47CE1CB7" w14:textId="7A40B91B" w:rsidR="006023F4" w:rsidRPr="006023F4" w:rsidRDefault="006023F4" w:rsidP="2490F3C2">
            <w:pPr>
              <w:pStyle w:val="ListParagraph"/>
              <w:numPr>
                <w:ilvl w:val="0"/>
                <w:numId w:val="11"/>
              </w:numPr>
              <w:rPr>
                <w:b/>
                <w:bCs/>
                <w:sz w:val="24"/>
                <w:szCs w:val="24"/>
              </w:rPr>
            </w:pPr>
            <w:hyperlink r:id="rId80" w:history="1">
              <w:r w:rsidRPr="006023F4">
                <w:rPr>
                  <w:rStyle w:val="Hyperlink"/>
                  <w:sz w:val="22"/>
                  <w:szCs w:val="22"/>
                </w:rPr>
                <w:t>National Maternal Mental Health Hotline</w:t>
              </w:r>
            </w:hyperlink>
          </w:p>
          <w:p w14:paraId="77B5476D" w14:textId="5A259498" w:rsidR="00204516" w:rsidRPr="00204516" w:rsidRDefault="008E0653" w:rsidP="008E0653">
            <w:pPr>
              <w:pStyle w:val="ListParagraph"/>
              <w:numPr>
                <w:ilvl w:val="0"/>
                <w:numId w:val="11"/>
              </w:numPr>
              <w:rPr>
                <w:b/>
                <w:sz w:val="22"/>
                <w:szCs w:val="22"/>
              </w:rPr>
            </w:pPr>
            <w:hyperlink r:id="rId81" w:history="1">
              <w:r w:rsidRPr="00CE47E0">
                <w:rPr>
                  <w:rStyle w:val="Hyperlink"/>
                  <w:bCs/>
                  <w:sz w:val="22"/>
                  <w:szCs w:val="22"/>
                </w:rPr>
                <w:t>National Alliance on Mental Illness</w:t>
              </w:r>
            </w:hyperlink>
            <w:r>
              <w:rPr>
                <w:bCs/>
                <w:sz w:val="22"/>
                <w:szCs w:val="22"/>
              </w:rPr>
              <w:t xml:space="preserve"> </w:t>
            </w:r>
          </w:p>
          <w:p w14:paraId="309E927E" w14:textId="2BDDD15B" w:rsidR="008E0653" w:rsidRPr="00204516" w:rsidRDefault="00204516" w:rsidP="00204516">
            <w:pPr>
              <w:pStyle w:val="ListParagraph"/>
              <w:numPr>
                <w:ilvl w:val="1"/>
                <w:numId w:val="11"/>
              </w:numPr>
              <w:rPr>
                <w:b/>
                <w:sz w:val="22"/>
                <w:szCs w:val="22"/>
              </w:rPr>
            </w:pPr>
            <w:r>
              <w:rPr>
                <w:bCs/>
                <w:sz w:val="22"/>
                <w:szCs w:val="22"/>
              </w:rPr>
              <w:t>800-950-NAMI (6264)</w:t>
            </w:r>
          </w:p>
          <w:p w14:paraId="44919FD6" w14:textId="5BB84B95" w:rsidR="00204516" w:rsidRPr="00204516" w:rsidRDefault="00204516" w:rsidP="008E0653">
            <w:pPr>
              <w:pStyle w:val="ListParagraph"/>
              <w:numPr>
                <w:ilvl w:val="0"/>
                <w:numId w:val="11"/>
              </w:numPr>
              <w:rPr>
                <w:b/>
                <w:sz w:val="22"/>
                <w:szCs w:val="22"/>
              </w:rPr>
            </w:pPr>
            <w:hyperlink r:id="rId82" w:history="1">
              <w:r w:rsidRPr="005572CD">
                <w:rPr>
                  <w:rStyle w:val="Hyperlink"/>
                  <w:bCs/>
                  <w:sz w:val="22"/>
                  <w:szCs w:val="22"/>
                </w:rPr>
                <w:t>National Institute of Mental Health</w:t>
              </w:r>
            </w:hyperlink>
          </w:p>
          <w:p w14:paraId="31680E9F" w14:textId="730368D6" w:rsidR="00204516" w:rsidRPr="00AE228F" w:rsidRDefault="00204516" w:rsidP="008E0653">
            <w:pPr>
              <w:pStyle w:val="ListParagraph"/>
              <w:numPr>
                <w:ilvl w:val="0"/>
                <w:numId w:val="11"/>
              </w:numPr>
              <w:rPr>
                <w:b/>
                <w:sz w:val="22"/>
                <w:szCs w:val="22"/>
              </w:rPr>
            </w:pPr>
            <w:hyperlink r:id="rId83" w:history="1">
              <w:r w:rsidRPr="00675AAF">
                <w:rPr>
                  <w:rStyle w:val="Hyperlink"/>
                  <w:bCs/>
                  <w:sz w:val="22"/>
                  <w:szCs w:val="22"/>
                </w:rPr>
                <w:t>National Suici</w:t>
              </w:r>
              <w:r w:rsidR="00AE228F" w:rsidRPr="00675AAF">
                <w:rPr>
                  <w:rStyle w:val="Hyperlink"/>
                  <w:bCs/>
                  <w:sz w:val="22"/>
                  <w:szCs w:val="22"/>
                </w:rPr>
                <w:t>de Prevention Lifeline</w:t>
              </w:r>
            </w:hyperlink>
          </w:p>
          <w:p w14:paraId="3298D221" w14:textId="77777777" w:rsidR="00AE228F" w:rsidRPr="00704003" w:rsidRDefault="00AE228F" w:rsidP="00AE228F">
            <w:pPr>
              <w:pStyle w:val="ListParagraph"/>
              <w:numPr>
                <w:ilvl w:val="1"/>
                <w:numId w:val="11"/>
              </w:numPr>
              <w:rPr>
                <w:b/>
                <w:sz w:val="22"/>
                <w:szCs w:val="22"/>
              </w:rPr>
            </w:pPr>
            <w:r>
              <w:rPr>
                <w:bCs/>
                <w:sz w:val="22"/>
                <w:szCs w:val="22"/>
              </w:rPr>
              <w:t>1-800-</w:t>
            </w:r>
            <w:r w:rsidR="00704003">
              <w:rPr>
                <w:bCs/>
                <w:sz w:val="22"/>
                <w:szCs w:val="22"/>
              </w:rPr>
              <w:t>273-TALK (8255) or live online chat</w:t>
            </w:r>
          </w:p>
          <w:p w14:paraId="4B35921A" w14:textId="18D13571" w:rsidR="00704003" w:rsidRPr="00704003" w:rsidRDefault="00704003" w:rsidP="00704003">
            <w:pPr>
              <w:pStyle w:val="ListParagraph"/>
              <w:numPr>
                <w:ilvl w:val="0"/>
                <w:numId w:val="11"/>
              </w:numPr>
              <w:rPr>
                <w:b/>
                <w:sz w:val="22"/>
                <w:szCs w:val="22"/>
              </w:rPr>
            </w:pPr>
            <w:hyperlink r:id="rId84" w:history="1">
              <w:r w:rsidRPr="00C001CF">
                <w:rPr>
                  <w:rStyle w:val="Hyperlink"/>
                  <w:bCs/>
                  <w:sz w:val="22"/>
                  <w:szCs w:val="22"/>
                </w:rPr>
                <w:t>Substance Abuse and Mental Health Services Administration</w:t>
              </w:r>
            </w:hyperlink>
          </w:p>
          <w:p w14:paraId="4B5154AA" w14:textId="726FEC85" w:rsidR="00704003" w:rsidRPr="008E0653" w:rsidRDefault="00704003" w:rsidP="00704003">
            <w:pPr>
              <w:pStyle w:val="ListParagraph"/>
              <w:numPr>
                <w:ilvl w:val="1"/>
                <w:numId w:val="11"/>
              </w:numPr>
              <w:rPr>
                <w:b/>
                <w:sz w:val="22"/>
                <w:szCs w:val="22"/>
              </w:rPr>
            </w:pPr>
            <w:r>
              <w:rPr>
                <w:bCs/>
                <w:sz w:val="22"/>
                <w:szCs w:val="22"/>
              </w:rPr>
              <w:t>SAMHSA Treatment Referral Helpline: 1-877-SAMHSA7 (1-877-</w:t>
            </w:r>
            <w:r w:rsidR="000B3106">
              <w:rPr>
                <w:bCs/>
                <w:sz w:val="22"/>
                <w:szCs w:val="22"/>
              </w:rPr>
              <w:t>726-4727)</w:t>
            </w:r>
          </w:p>
        </w:tc>
      </w:tr>
      <w:tr w:rsidR="00204516" w14:paraId="0AEB9F91" w14:textId="77777777" w:rsidTr="39BDF7BB">
        <w:trPr>
          <w:trHeight w:val="206"/>
        </w:trPr>
        <w:tc>
          <w:tcPr>
            <w:tcW w:w="9350" w:type="dxa"/>
            <w:shd w:val="clear" w:color="auto" w:fill="005870" w:themeFill="accent1"/>
          </w:tcPr>
          <w:p w14:paraId="1C873AE8" w14:textId="287F3294" w:rsidR="00204516" w:rsidRPr="00F83954" w:rsidRDefault="00F83954" w:rsidP="00B252BA">
            <w:pPr>
              <w:rPr>
                <w:b/>
                <w:color w:val="FFFFFF" w:themeColor="background1"/>
                <w:sz w:val="22"/>
                <w:szCs w:val="22"/>
              </w:rPr>
            </w:pPr>
            <w:r w:rsidRPr="00F83954">
              <w:rPr>
                <w:b/>
                <w:color w:val="FFFFFF" w:themeColor="background1"/>
                <w:sz w:val="22"/>
                <w:szCs w:val="22"/>
              </w:rPr>
              <w:t>RESOURCES FOR SOCIAL NEEDS</w:t>
            </w:r>
          </w:p>
        </w:tc>
      </w:tr>
      <w:tr w:rsidR="00C001CF" w14:paraId="0A04756E" w14:textId="77777777" w:rsidTr="39BDF7BB">
        <w:trPr>
          <w:trHeight w:val="206"/>
        </w:trPr>
        <w:tc>
          <w:tcPr>
            <w:tcW w:w="9350" w:type="dxa"/>
            <w:shd w:val="clear" w:color="auto" w:fill="auto"/>
          </w:tcPr>
          <w:p w14:paraId="7AF11670" w14:textId="1955987B" w:rsidR="00901007" w:rsidRPr="00F83954" w:rsidRDefault="00901007" w:rsidP="00B252BA">
            <w:pPr>
              <w:rPr>
                <w:bCs/>
                <w:sz w:val="22"/>
                <w:szCs w:val="22"/>
              </w:rPr>
            </w:pPr>
            <w:hyperlink r:id="rId85" w:history="1">
              <w:r w:rsidRPr="002756E3">
                <w:rPr>
                  <w:rStyle w:val="Hyperlink"/>
                  <w:bCs/>
                  <w:sz w:val="22"/>
                  <w:szCs w:val="22"/>
                </w:rPr>
                <w:t>211</w:t>
              </w:r>
            </w:hyperlink>
            <w:r w:rsidRPr="00F83954">
              <w:rPr>
                <w:bCs/>
                <w:sz w:val="22"/>
                <w:szCs w:val="22"/>
              </w:rPr>
              <w:t>:</w:t>
            </w:r>
          </w:p>
          <w:sdt>
            <w:sdtPr>
              <w:rPr>
                <w:sz w:val="22"/>
                <w:szCs w:val="22"/>
              </w:rPr>
              <w:id w:val="379064732"/>
              <w:placeholder>
                <w:docPart w:val="5AF65D015B5F404A8088F600460E689D"/>
              </w:placeholder>
            </w:sdtPr>
            <w:sdtEndPr/>
            <w:sdtContent>
              <w:p w14:paraId="75F07232" w14:textId="2AD9A73A" w:rsidR="004341A1" w:rsidRPr="00882B0C" w:rsidRDefault="004341A1" w:rsidP="004341A1">
                <w:pPr>
                  <w:rPr>
                    <w:bCs/>
                    <w:sz w:val="22"/>
                    <w:szCs w:val="22"/>
                  </w:rPr>
                </w:pPr>
              </w:p>
              <w:p w14:paraId="5A7307F0" w14:textId="21145450" w:rsidR="00C001CF" w:rsidRPr="00F83954" w:rsidRDefault="001F7174" w:rsidP="00B252BA">
                <w:pPr>
                  <w:rPr>
                    <w:bCs/>
                    <w:sz w:val="22"/>
                    <w:szCs w:val="22"/>
                  </w:rPr>
                </w:pPr>
              </w:p>
            </w:sdtContent>
          </w:sdt>
        </w:tc>
      </w:tr>
      <w:tr w:rsidR="00C001CF" w14:paraId="770A81D4" w14:textId="77777777" w:rsidTr="39BDF7BB">
        <w:trPr>
          <w:trHeight w:val="206"/>
        </w:trPr>
        <w:tc>
          <w:tcPr>
            <w:tcW w:w="9350" w:type="dxa"/>
            <w:shd w:val="clear" w:color="auto" w:fill="F2F2F2" w:themeFill="background2" w:themeFillShade="F2"/>
          </w:tcPr>
          <w:p w14:paraId="05D9EFF1" w14:textId="77777777" w:rsidR="00901007" w:rsidRPr="00F83954" w:rsidRDefault="00901007" w:rsidP="00B252BA">
            <w:pPr>
              <w:rPr>
                <w:bCs/>
                <w:sz w:val="22"/>
                <w:szCs w:val="22"/>
              </w:rPr>
            </w:pPr>
            <w:r>
              <w:rPr>
                <w:bCs/>
                <w:sz w:val="22"/>
                <w:szCs w:val="22"/>
              </w:rPr>
              <w:t>Local children’s museum:</w:t>
            </w:r>
          </w:p>
          <w:sdt>
            <w:sdtPr>
              <w:rPr>
                <w:sz w:val="22"/>
                <w:szCs w:val="22"/>
              </w:rPr>
              <w:id w:val="1206291620"/>
              <w:placeholder>
                <w:docPart w:val="69632E9893E04F6CBEEEBA35C26FFDFB"/>
              </w:placeholder>
            </w:sdtPr>
            <w:sdtEndPr/>
            <w:sdtContent>
              <w:p w14:paraId="6C84DC8F" w14:textId="128B521D" w:rsidR="004341A1" w:rsidRPr="00882B0C" w:rsidRDefault="004341A1" w:rsidP="004341A1">
                <w:pPr>
                  <w:rPr>
                    <w:bCs/>
                    <w:sz w:val="22"/>
                    <w:szCs w:val="22"/>
                  </w:rPr>
                </w:pPr>
              </w:p>
              <w:p w14:paraId="39B88671" w14:textId="74427B2C" w:rsidR="00C001CF" w:rsidRPr="00F83954" w:rsidRDefault="001F7174" w:rsidP="00B252BA">
                <w:pPr>
                  <w:rPr>
                    <w:bCs/>
                    <w:sz w:val="22"/>
                    <w:szCs w:val="22"/>
                  </w:rPr>
                </w:pPr>
              </w:p>
            </w:sdtContent>
          </w:sdt>
        </w:tc>
      </w:tr>
      <w:tr w:rsidR="00C001CF" w14:paraId="3EA59E6C" w14:textId="77777777" w:rsidTr="39BDF7BB">
        <w:trPr>
          <w:trHeight w:val="206"/>
        </w:trPr>
        <w:tc>
          <w:tcPr>
            <w:tcW w:w="9350" w:type="dxa"/>
            <w:shd w:val="clear" w:color="auto" w:fill="auto"/>
          </w:tcPr>
          <w:p w14:paraId="1551227F" w14:textId="77777777" w:rsidR="00901007" w:rsidRPr="00F83954" w:rsidRDefault="00901007" w:rsidP="00B252BA">
            <w:pPr>
              <w:rPr>
                <w:bCs/>
                <w:sz w:val="22"/>
                <w:szCs w:val="22"/>
              </w:rPr>
            </w:pPr>
            <w:r>
              <w:rPr>
                <w:bCs/>
                <w:sz w:val="22"/>
                <w:szCs w:val="22"/>
              </w:rPr>
              <w:t xml:space="preserve">Local </w:t>
            </w:r>
            <w:proofErr w:type="spellStart"/>
            <w:r>
              <w:rPr>
                <w:bCs/>
                <w:sz w:val="22"/>
                <w:szCs w:val="22"/>
              </w:rPr>
              <w:t>EasterSeals</w:t>
            </w:r>
            <w:proofErr w:type="spellEnd"/>
            <w:r>
              <w:rPr>
                <w:bCs/>
                <w:sz w:val="22"/>
                <w:szCs w:val="22"/>
              </w:rPr>
              <w:t>:</w:t>
            </w:r>
          </w:p>
          <w:sdt>
            <w:sdtPr>
              <w:rPr>
                <w:sz w:val="22"/>
                <w:szCs w:val="22"/>
              </w:rPr>
              <w:id w:val="1794700747"/>
              <w:placeholder>
                <w:docPart w:val="D6E738C3A37D497FA203B1A7E4B0BB6C"/>
              </w:placeholder>
            </w:sdtPr>
            <w:sdtEndPr/>
            <w:sdtContent>
              <w:p w14:paraId="769EC7B8" w14:textId="2F1009B5" w:rsidR="004341A1" w:rsidRPr="00882B0C" w:rsidRDefault="004341A1" w:rsidP="004341A1">
                <w:pPr>
                  <w:rPr>
                    <w:bCs/>
                    <w:sz w:val="22"/>
                    <w:szCs w:val="22"/>
                  </w:rPr>
                </w:pPr>
              </w:p>
              <w:p w14:paraId="7BEFEEB5" w14:textId="16D84567" w:rsidR="00C001CF" w:rsidRPr="00F83954" w:rsidRDefault="001F7174" w:rsidP="00B252BA">
                <w:pPr>
                  <w:rPr>
                    <w:bCs/>
                    <w:sz w:val="22"/>
                    <w:szCs w:val="22"/>
                  </w:rPr>
                </w:pPr>
              </w:p>
            </w:sdtContent>
          </w:sdt>
        </w:tc>
      </w:tr>
      <w:tr w:rsidR="00C001CF" w14:paraId="69FE112E" w14:textId="77777777" w:rsidTr="39BDF7BB">
        <w:trPr>
          <w:trHeight w:val="206"/>
        </w:trPr>
        <w:tc>
          <w:tcPr>
            <w:tcW w:w="9350" w:type="dxa"/>
            <w:shd w:val="clear" w:color="auto" w:fill="F2F2F2" w:themeFill="background2" w:themeFillShade="F2"/>
          </w:tcPr>
          <w:p w14:paraId="1A87FC28" w14:textId="0EC24302" w:rsidR="00901007" w:rsidRPr="00F83954" w:rsidRDefault="00901007" w:rsidP="00B252BA">
            <w:pPr>
              <w:rPr>
                <w:bCs/>
                <w:sz w:val="22"/>
                <w:szCs w:val="22"/>
              </w:rPr>
            </w:pPr>
            <w:r>
              <w:rPr>
                <w:bCs/>
                <w:sz w:val="22"/>
                <w:szCs w:val="22"/>
              </w:rPr>
              <w:t xml:space="preserve">Local family support groups (e.g., parent cafes, </w:t>
            </w:r>
            <w:hyperlink r:id="rId86" w:history="1">
              <w:r w:rsidRPr="00DB43AA">
                <w:rPr>
                  <w:rStyle w:val="Hyperlink"/>
                  <w:bCs/>
                  <w:sz w:val="22"/>
                  <w:szCs w:val="22"/>
                </w:rPr>
                <w:t>Family Voices</w:t>
              </w:r>
            </w:hyperlink>
            <w:r>
              <w:rPr>
                <w:bCs/>
                <w:sz w:val="22"/>
                <w:szCs w:val="22"/>
              </w:rPr>
              <w:t>):</w:t>
            </w:r>
          </w:p>
          <w:sdt>
            <w:sdtPr>
              <w:rPr>
                <w:sz w:val="22"/>
                <w:szCs w:val="22"/>
              </w:rPr>
              <w:id w:val="64384693"/>
              <w:placeholder>
                <w:docPart w:val="AAB14A6C64954B7EBFE71440453E7CD3"/>
              </w:placeholder>
            </w:sdtPr>
            <w:sdtEndPr/>
            <w:sdtContent>
              <w:p w14:paraId="35852726" w14:textId="04B12292" w:rsidR="004341A1" w:rsidRPr="00882B0C" w:rsidRDefault="004341A1" w:rsidP="004341A1">
                <w:pPr>
                  <w:rPr>
                    <w:bCs/>
                    <w:sz w:val="22"/>
                    <w:szCs w:val="22"/>
                  </w:rPr>
                </w:pPr>
              </w:p>
              <w:p w14:paraId="02FE1F29" w14:textId="6676800A" w:rsidR="00C001CF" w:rsidRPr="00F83954" w:rsidRDefault="001F7174" w:rsidP="00B252BA">
                <w:pPr>
                  <w:rPr>
                    <w:bCs/>
                    <w:sz w:val="22"/>
                    <w:szCs w:val="22"/>
                  </w:rPr>
                </w:pPr>
              </w:p>
            </w:sdtContent>
          </w:sdt>
        </w:tc>
      </w:tr>
      <w:tr w:rsidR="00C001CF" w14:paraId="5177B2ED" w14:textId="77777777" w:rsidTr="39BDF7BB">
        <w:trPr>
          <w:trHeight w:val="206"/>
        </w:trPr>
        <w:tc>
          <w:tcPr>
            <w:tcW w:w="9350" w:type="dxa"/>
            <w:shd w:val="clear" w:color="auto" w:fill="auto"/>
          </w:tcPr>
          <w:p w14:paraId="10B53E31" w14:textId="51927814" w:rsidR="008D6E25" w:rsidRPr="00F83954" w:rsidRDefault="008D6E25" w:rsidP="00B252BA">
            <w:pPr>
              <w:rPr>
                <w:bCs/>
                <w:sz w:val="22"/>
                <w:szCs w:val="22"/>
              </w:rPr>
            </w:pPr>
            <w:r>
              <w:rPr>
                <w:bCs/>
                <w:sz w:val="22"/>
                <w:szCs w:val="22"/>
              </w:rPr>
              <w:t xml:space="preserve">Local food pantries (e.g., </w:t>
            </w:r>
            <w:hyperlink r:id="rId87" w:history="1">
              <w:r w:rsidRPr="009576A3">
                <w:rPr>
                  <w:rStyle w:val="Hyperlink"/>
                  <w:bCs/>
                  <w:sz w:val="22"/>
                  <w:szCs w:val="22"/>
                </w:rPr>
                <w:t>AAP &amp; FRAC Toolkit</w:t>
              </w:r>
            </w:hyperlink>
            <w:r>
              <w:rPr>
                <w:bCs/>
                <w:sz w:val="22"/>
                <w:szCs w:val="22"/>
              </w:rPr>
              <w:t xml:space="preserve">, </w:t>
            </w:r>
            <w:hyperlink r:id="rId88" w:history="1">
              <w:r w:rsidRPr="001E41A8">
                <w:rPr>
                  <w:rStyle w:val="Hyperlink"/>
                  <w:bCs/>
                  <w:sz w:val="22"/>
                  <w:szCs w:val="22"/>
                </w:rPr>
                <w:t>Feeding America</w:t>
              </w:r>
            </w:hyperlink>
            <w:r>
              <w:rPr>
                <w:bCs/>
                <w:sz w:val="22"/>
                <w:szCs w:val="22"/>
              </w:rPr>
              <w:t>):</w:t>
            </w:r>
          </w:p>
          <w:sdt>
            <w:sdtPr>
              <w:rPr>
                <w:sz w:val="22"/>
                <w:szCs w:val="22"/>
              </w:rPr>
              <w:id w:val="-701234346"/>
              <w:placeholder>
                <w:docPart w:val="7147055CB08C4719B0BC18A04017728A"/>
              </w:placeholder>
            </w:sdtPr>
            <w:sdtEndPr/>
            <w:sdtContent>
              <w:p w14:paraId="1B86F48A" w14:textId="7D827451" w:rsidR="004341A1" w:rsidRPr="00882B0C" w:rsidRDefault="004341A1" w:rsidP="004341A1">
                <w:pPr>
                  <w:rPr>
                    <w:bCs/>
                    <w:sz w:val="22"/>
                    <w:szCs w:val="22"/>
                  </w:rPr>
                </w:pPr>
              </w:p>
              <w:p w14:paraId="222A7282" w14:textId="6CD56D93" w:rsidR="00C001CF" w:rsidRPr="00F83954" w:rsidRDefault="001F7174" w:rsidP="00B252BA">
                <w:pPr>
                  <w:rPr>
                    <w:bCs/>
                    <w:sz w:val="22"/>
                    <w:szCs w:val="22"/>
                  </w:rPr>
                </w:pPr>
              </w:p>
            </w:sdtContent>
          </w:sdt>
        </w:tc>
      </w:tr>
      <w:tr w:rsidR="006375BF" w14:paraId="04DD4A68" w14:textId="77777777" w:rsidTr="39BDF7BB">
        <w:trPr>
          <w:trHeight w:val="206"/>
        </w:trPr>
        <w:tc>
          <w:tcPr>
            <w:tcW w:w="9350" w:type="dxa"/>
            <w:shd w:val="clear" w:color="auto" w:fill="F2F2F2" w:themeFill="background2" w:themeFillShade="F2"/>
          </w:tcPr>
          <w:p w14:paraId="7A36310D" w14:textId="71FCA0A2" w:rsidR="008D6E25" w:rsidRDefault="728EA1CD" w:rsidP="132F5E7D">
            <w:pPr>
              <w:rPr>
                <w:rFonts w:cs="Calibri"/>
                <w:sz w:val="22"/>
                <w:szCs w:val="22"/>
              </w:rPr>
            </w:pPr>
            <w:r w:rsidRPr="39BDF7BB">
              <w:rPr>
                <w:sz w:val="22"/>
                <w:szCs w:val="22"/>
              </w:rPr>
              <w:t>Local home visiting programs:</w:t>
            </w:r>
            <w:r w:rsidR="50C4FD6C" w:rsidRPr="39BDF7BB">
              <w:rPr>
                <w:sz w:val="22"/>
                <w:szCs w:val="22"/>
              </w:rPr>
              <w:t xml:space="preserve"> </w:t>
            </w:r>
          </w:p>
          <w:sdt>
            <w:sdtPr>
              <w:rPr>
                <w:sz w:val="22"/>
                <w:szCs w:val="22"/>
              </w:rPr>
              <w:id w:val="-1514995963"/>
              <w:placeholder>
                <w:docPart w:val="6AB7E369416E46969405CE3D9C695781"/>
              </w:placeholder>
            </w:sdtPr>
            <w:sdtEndPr/>
            <w:sdtContent>
              <w:p w14:paraId="6F41130A" w14:textId="5F8E894D" w:rsidR="004341A1" w:rsidRPr="00882B0C" w:rsidRDefault="004341A1" w:rsidP="004341A1">
                <w:pPr>
                  <w:rPr>
                    <w:bCs/>
                    <w:sz w:val="22"/>
                    <w:szCs w:val="22"/>
                  </w:rPr>
                </w:pPr>
              </w:p>
              <w:p w14:paraId="7A46B010" w14:textId="29928140" w:rsidR="006375BF" w:rsidRPr="00F83954" w:rsidRDefault="001F7174" w:rsidP="00B252BA">
                <w:pPr>
                  <w:rPr>
                    <w:bCs/>
                    <w:sz w:val="22"/>
                    <w:szCs w:val="22"/>
                  </w:rPr>
                </w:pPr>
              </w:p>
            </w:sdtContent>
          </w:sdt>
        </w:tc>
      </w:tr>
      <w:tr w:rsidR="006375BF" w14:paraId="0E3D0436" w14:textId="77777777" w:rsidTr="39BDF7BB">
        <w:trPr>
          <w:trHeight w:val="206"/>
        </w:trPr>
        <w:tc>
          <w:tcPr>
            <w:tcW w:w="9350" w:type="dxa"/>
            <w:shd w:val="clear" w:color="auto" w:fill="auto"/>
          </w:tcPr>
          <w:p w14:paraId="7AF290D6" w14:textId="77777777" w:rsidR="008D6E25" w:rsidRDefault="008D6E25" w:rsidP="00B252BA">
            <w:pPr>
              <w:rPr>
                <w:bCs/>
                <w:sz w:val="22"/>
                <w:szCs w:val="22"/>
              </w:rPr>
            </w:pPr>
            <w:r>
              <w:rPr>
                <w:bCs/>
                <w:sz w:val="22"/>
                <w:szCs w:val="22"/>
              </w:rPr>
              <w:t>Local housing assistance program:</w:t>
            </w:r>
          </w:p>
          <w:sdt>
            <w:sdtPr>
              <w:rPr>
                <w:sz w:val="22"/>
                <w:szCs w:val="22"/>
              </w:rPr>
              <w:id w:val="-387340722"/>
              <w:placeholder>
                <w:docPart w:val="ABCBA933D89A4319AFA390D0741C5659"/>
              </w:placeholder>
            </w:sdtPr>
            <w:sdtEndPr/>
            <w:sdtContent>
              <w:p w14:paraId="36451EFE" w14:textId="566850DA" w:rsidR="004341A1" w:rsidRPr="00882B0C" w:rsidRDefault="004341A1" w:rsidP="004341A1">
                <w:pPr>
                  <w:rPr>
                    <w:bCs/>
                    <w:sz w:val="22"/>
                    <w:szCs w:val="22"/>
                  </w:rPr>
                </w:pPr>
              </w:p>
              <w:p w14:paraId="45C0BDC5" w14:textId="3C78DF3B" w:rsidR="006375BF" w:rsidRPr="00F83954" w:rsidRDefault="001F7174" w:rsidP="00B252BA">
                <w:pPr>
                  <w:rPr>
                    <w:bCs/>
                    <w:sz w:val="22"/>
                    <w:szCs w:val="22"/>
                  </w:rPr>
                </w:pPr>
              </w:p>
            </w:sdtContent>
          </w:sdt>
        </w:tc>
      </w:tr>
      <w:tr w:rsidR="006375BF" w14:paraId="265A7A87" w14:textId="77777777" w:rsidTr="39BDF7BB">
        <w:trPr>
          <w:trHeight w:val="206"/>
        </w:trPr>
        <w:tc>
          <w:tcPr>
            <w:tcW w:w="9350" w:type="dxa"/>
            <w:shd w:val="clear" w:color="auto" w:fill="F2F2F2" w:themeFill="background2" w:themeFillShade="F2"/>
          </w:tcPr>
          <w:p w14:paraId="1CEC42D7" w14:textId="33D9289B" w:rsidR="008D6E25" w:rsidRDefault="008D6E25" w:rsidP="00B252BA">
            <w:pPr>
              <w:rPr>
                <w:bCs/>
                <w:sz w:val="22"/>
                <w:szCs w:val="22"/>
              </w:rPr>
            </w:pPr>
            <w:r>
              <w:rPr>
                <w:bCs/>
                <w:sz w:val="22"/>
                <w:szCs w:val="22"/>
              </w:rPr>
              <w:t>Local libraries:</w:t>
            </w:r>
          </w:p>
          <w:sdt>
            <w:sdtPr>
              <w:rPr>
                <w:sz w:val="22"/>
                <w:szCs w:val="22"/>
              </w:rPr>
              <w:id w:val="137462609"/>
              <w:placeholder>
                <w:docPart w:val="12CBB7FA12184DAA996AD8283BA0A70D"/>
              </w:placeholder>
            </w:sdtPr>
            <w:sdtEndPr/>
            <w:sdtContent>
              <w:p w14:paraId="150A68C5" w14:textId="12AD4993" w:rsidR="004341A1" w:rsidRPr="00882B0C" w:rsidRDefault="004341A1" w:rsidP="004341A1">
                <w:pPr>
                  <w:rPr>
                    <w:bCs/>
                    <w:sz w:val="22"/>
                    <w:szCs w:val="22"/>
                  </w:rPr>
                </w:pPr>
              </w:p>
              <w:p w14:paraId="5C5AE6F0" w14:textId="44CB7C46" w:rsidR="006375BF" w:rsidRPr="00F83954" w:rsidRDefault="001F7174" w:rsidP="00B252BA">
                <w:pPr>
                  <w:rPr>
                    <w:bCs/>
                    <w:sz w:val="22"/>
                    <w:szCs w:val="22"/>
                  </w:rPr>
                </w:pPr>
              </w:p>
            </w:sdtContent>
          </w:sdt>
        </w:tc>
      </w:tr>
      <w:tr w:rsidR="006375BF" w14:paraId="652AFD26" w14:textId="77777777" w:rsidTr="39BDF7BB">
        <w:trPr>
          <w:trHeight w:val="206"/>
        </w:trPr>
        <w:tc>
          <w:tcPr>
            <w:tcW w:w="9350" w:type="dxa"/>
            <w:shd w:val="clear" w:color="auto" w:fill="auto"/>
          </w:tcPr>
          <w:p w14:paraId="4682065E" w14:textId="6F61302C" w:rsidR="008D6E25" w:rsidRDefault="008D6E25" w:rsidP="00B252BA">
            <w:pPr>
              <w:rPr>
                <w:bCs/>
                <w:sz w:val="22"/>
                <w:szCs w:val="22"/>
              </w:rPr>
            </w:pPr>
            <w:r>
              <w:rPr>
                <w:bCs/>
                <w:sz w:val="22"/>
                <w:szCs w:val="22"/>
              </w:rPr>
              <w:t xml:space="preserve">Local </w:t>
            </w:r>
            <w:hyperlink r:id="rId89" w:history="1">
              <w:r w:rsidRPr="00D72B4C">
                <w:rPr>
                  <w:rStyle w:val="Hyperlink"/>
                  <w:bCs/>
                  <w:sz w:val="22"/>
                  <w:szCs w:val="22"/>
                </w:rPr>
                <w:t>Public Housing A</w:t>
              </w:r>
              <w:r w:rsidR="008C3F2F">
                <w:rPr>
                  <w:rStyle w:val="Hyperlink"/>
                  <w:bCs/>
                  <w:sz w:val="22"/>
                  <w:szCs w:val="22"/>
                </w:rPr>
                <w:t>gency</w:t>
              </w:r>
            </w:hyperlink>
            <w:r>
              <w:rPr>
                <w:bCs/>
                <w:sz w:val="22"/>
                <w:szCs w:val="22"/>
              </w:rPr>
              <w:t xml:space="preserve"> programs:</w:t>
            </w:r>
          </w:p>
          <w:sdt>
            <w:sdtPr>
              <w:rPr>
                <w:sz w:val="22"/>
                <w:szCs w:val="22"/>
              </w:rPr>
              <w:id w:val="-1697228767"/>
              <w:placeholder>
                <w:docPart w:val="42554B9BE1614F81B1367A158FC69619"/>
              </w:placeholder>
            </w:sdtPr>
            <w:sdtEndPr/>
            <w:sdtContent>
              <w:p w14:paraId="27845C6D" w14:textId="0A35A184" w:rsidR="004341A1" w:rsidRPr="00882B0C" w:rsidRDefault="004341A1" w:rsidP="004341A1">
                <w:pPr>
                  <w:rPr>
                    <w:bCs/>
                    <w:sz w:val="22"/>
                    <w:szCs w:val="22"/>
                  </w:rPr>
                </w:pPr>
              </w:p>
              <w:p w14:paraId="594C74D5" w14:textId="4953308F" w:rsidR="006375BF" w:rsidRPr="00F83954" w:rsidRDefault="001F7174" w:rsidP="00B252BA">
                <w:pPr>
                  <w:rPr>
                    <w:bCs/>
                    <w:sz w:val="22"/>
                    <w:szCs w:val="22"/>
                  </w:rPr>
                </w:pPr>
              </w:p>
            </w:sdtContent>
          </w:sdt>
        </w:tc>
      </w:tr>
      <w:tr w:rsidR="003950F6" w14:paraId="6D311C1C" w14:textId="77777777" w:rsidTr="39BDF7BB">
        <w:trPr>
          <w:trHeight w:val="206"/>
        </w:trPr>
        <w:tc>
          <w:tcPr>
            <w:tcW w:w="9350" w:type="dxa"/>
            <w:shd w:val="clear" w:color="auto" w:fill="F2F2F2" w:themeFill="background2" w:themeFillShade="F2"/>
          </w:tcPr>
          <w:p w14:paraId="71E5C8A6" w14:textId="3A0FFC57" w:rsidR="008D6E25" w:rsidRDefault="008D6E25" w:rsidP="00B252BA">
            <w:pPr>
              <w:rPr>
                <w:bCs/>
                <w:sz w:val="22"/>
                <w:szCs w:val="22"/>
              </w:rPr>
            </w:pPr>
            <w:hyperlink r:id="rId90" w:history="1">
              <w:r w:rsidRPr="004722F7">
                <w:rPr>
                  <w:rStyle w:val="Hyperlink"/>
                  <w:bCs/>
                  <w:sz w:val="22"/>
                  <w:szCs w:val="22"/>
                </w:rPr>
                <w:t xml:space="preserve">National Diaper </w:t>
              </w:r>
              <w:r w:rsidR="009E04BB">
                <w:rPr>
                  <w:rStyle w:val="Hyperlink"/>
                  <w:bCs/>
                  <w:sz w:val="22"/>
                  <w:szCs w:val="22"/>
                </w:rPr>
                <w:t xml:space="preserve">Bank </w:t>
              </w:r>
              <w:r w:rsidRPr="004722F7">
                <w:rPr>
                  <w:rStyle w:val="Hyperlink"/>
                  <w:bCs/>
                  <w:sz w:val="22"/>
                  <w:szCs w:val="22"/>
                </w:rPr>
                <w:t>Network</w:t>
              </w:r>
            </w:hyperlink>
            <w:r>
              <w:rPr>
                <w:bCs/>
                <w:sz w:val="22"/>
                <w:szCs w:val="22"/>
              </w:rPr>
              <w:t>:</w:t>
            </w:r>
          </w:p>
          <w:sdt>
            <w:sdtPr>
              <w:rPr>
                <w:sz w:val="22"/>
                <w:szCs w:val="22"/>
              </w:rPr>
              <w:id w:val="787854646"/>
              <w:placeholder>
                <w:docPart w:val="7AE668D14BC44395A9C55E92CD6819E4"/>
              </w:placeholder>
            </w:sdtPr>
            <w:sdtEndPr/>
            <w:sdtContent>
              <w:p w14:paraId="25A2A1B3" w14:textId="6B7B3D26" w:rsidR="004341A1" w:rsidRPr="00882B0C" w:rsidRDefault="004341A1" w:rsidP="004341A1">
                <w:pPr>
                  <w:rPr>
                    <w:bCs/>
                    <w:sz w:val="22"/>
                    <w:szCs w:val="22"/>
                  </w:rPr>
                </w:pPr>
              </w:p>
              <w:p w14:paraId="695B4348" w14:textId="32508A0A" w:rsidR="003950F6" w:rsidRPr="00F83954" w:rsidRDefault="001F7174" w:rsidP="00B252BA">
                <w:pPr>
                  <w:rPr>
                    <w:bCs/>
                    <w:sz w:val="22"/>
                    <w:szCs w:val="22"/>
                  </w:rPr>
                </w:pPr>
              </w:p>
            </w:sdtContent>
          </w:sdt>
        </w:tc>
      </w:tr>
      <w:tr w:rsidR="003950F6" w14:paraId="08467928" w14:textId="77777777" w:rsidTr="39BDF7BB">
        <w:trPr>
          <w:trHeight w:val="206"/>
        </w:trPr>
        <w:tc>
          <w:tcPr>
            <w:tcW w:w="9350" w:type="dxa"/>
            <w:shd w:val="clear" w:color="auto" w:fill="auto"/>
          </w:tcPr>
          <w:p w14:paraId="26CCD118" w14:textId="77777777" w:rsidR="008D6E25" w:rsidRDefault="008D6E25" w:rsidP="00B252BA">
            <w:pPr>
              <w:rPr>
                <w:bCs/>
                <w:sz w:val="22"/>
                <w:szCs w:val="22"/>
              </w:rPr>
            </w:pPr>
            <w:r>
              <w:rPr>
                <w:bCs/>
                <w:sz w:val="22"/>
                <w:szCs w:val="22"/>
              </w:rPr>
              <w:lastRenderedPageBreak/>
              <w:t>State/local health department:</w:t>
            </w:r>
          </w:p>
          <w:sdt>
            <w:sdtPr>
              <w:rPr>
                <w:sz w:val="22"/>
                <w:szCs w:val="22"/>
              </w:rPr>
              <w:id w:val="-1382482940"/>
              <w:placeholder>
                <w:docPart w:val="792CBF39446047ECA76BF28796EAA22C"/>
              </w:placeholder>
            </w:sdtPr>
            <w:sdtEndPr/>
            <w:sdtContent>
              <w:p w14:paraId="4A57A67D" w14:textId="077ECEB6" w:rsidR="004341A1" w:rsidRPr="00882B0C" w:rsidRDefault="004341A1" w:rsidP="004341A1">
                <w:pPr>
                  <w:rPr>
                    <w:bCs/>
                    <w:sz w:val="22"/>
                    <w:szCs w:val="22"/>
                  </w:rPr>
                </w:pPr>
              </w:p>
              <w:p w14:paraId="144DD08D" w14:textId="06E04017" w:rsidR="003950F6" w:rsidRPr="00F83954" w:rsidRDefault="001F7174" w:rsidP="00B252BA">
                <w:pPr>
                  <w:rPr>
                    <w:bCs/>
                    <w:sz w:val="22"/>
                    <w:szCs w:val="22"/>
                  </w:rPr>
                </w:pPr>
              </w:p>
            </w:sdtContent>
          </w:sdt>
        </w:tc>
      </w:tr>
      <w:tr w:rsidR="003950F6" w14:paraId="4D40A829" w14:textId="77777777" w:rsidTr="39BDF7BB">
        <w:trPr>
          <w:trHeight w:val="206"/>
        </w:trPr>
        <w:tc>
          <w:tcPr>
            <w:tcW w:w="9350" w:type="dxa"/>
            <w:shd w:val="clear" w:color="auto" w:fill="F2F2F2" w:themeFill="background2" w:themeFillShade="F2"/>
          </w:tcPr>
          <w:p w14:paraId="24106C41" w14:textId="77777777" w:rsidR="008D6E25" w:rsidRDefault="008D6E25" w:rsidP="00B252BA">
            <w:pPr>
              <w:rPr>
                <w:bCs/>
                <w:sz w:val="22"/>
                <w:szCs w:val="22"/>
              </w:rPr>
            </w:pPr>
            <w:r>
              <w:rPr>
                <w:bCs/>
                <w:sz w:val="22"/>
                <w:szCs w:val="22"/>
              </w:rPr>
              <w:t xml:space="preserve">State/local legal services agency (e.g., Legal Aid): </w:t>
            </w:r>
          </w:p>
          <w:sdt>
            <w:sdtPr>
              <w:rPr>
                <w:sz w:val="22"/>
                <w:szCs w:val="22"/>
              </w:rPr>
              <w:id w:val="-938600593"/>
              <w:placeholder>
                <w:docPart w:val="FD9227EAE5A24E8A9A4244F8B816AF23"/>
              </w:placeholder>
            </w:sdtPr>
            <w:sdtEndPr/>
            <w:sdtContent>
              <w:p w14:paraId="23EA9BB2" w14:textId="7E47D056" w:rsidR="004341A1" w:rsidRPr="00882B0C" w:rsidRDefault="004341A1" w:rsidP="004341A1">
                <w:pPr>
                  <w:rPr>
                    <w:bCs/>
                    <w:sz w:val="22"/>
                    <w:szCs w:val="22"/>
                  </w:rPr>
                </w:pPr>
              </w:p>
              <w:p w14:paraId="621EA8DA" w14:textId="23B552EF" w:rsidR="003950F6" w:rsidRPr="00F83954" w:rsidRDefault="001F7174" w:rsidP="00B252BA">
                <w:pPr>
                  <w:rPr>
                    <w:bCs/>
                    <w:sz w:val="22"/>
                    <w:szCs w:val="22"/>
                  </w:rPr>
                </w:pPr>
              </w:p>
            </w:sdtContent>
          </w:sdt>
        </w:tc>
      </w:tr>
      <w:tr w:rsidR="003950F6" w14:paraId="06E6CEBC" w14:textId="77777777" w:rsidTr="39BDF7BB">
        <w:trPr>
          <w:trHeight w:val="206"/>
        </w:trPr>
        <w:tc>
          <w:tcPr>
            <w:tcW w:w="9350" w:type="dxa"/>
            <w:shd w:val="clear" w:color="auto" w:fill="auto"/>
          </w:tcPr>
          <w:p w14:paraId="4E32A4A8" w14:textId="2547606D" w:rsidR="008D6E25" w:rsidRDefault="008D6E25" w:rsidP="00B252BA">
            <w:pPr>
              <w:rPr>
                <w:bCs/>
                <w:sz w:val="22"/>
                <w:szCs w:val="22"/>
              </w:rPr>
            </w:pPr>
            <w:hyperlink r:id="rId91" w:history="1">
              <w:r w:rsidRPr="0009783C">
                <w:rPr>
                  <w:rStyle w:val="Hyperlink"/>
                  <w:bCs/>
                  <w:sz w:val="22"/>
                  <w:szCs w:val="22"/>
                </w:rPr>
                <w:t>Supplemental Nutrition Assistance Program</w:t>
              </w:r>
            </w:hyperlink>
            <w:r>
              <w:rPr>
                <w:bCs/>
                <w:sz w:val="22"/>
                <w:szCs w:val="22"/>
              </w:rPr>
              <w:t xml:space="preserve"> (food stamps):</w:t>
            </w:r>
          </w:p>
          <w:sdt>
            <w:sdtPr>
              <w:rPr>
                <w:sz w:val="22"/>
                <w:szCs w:val="22"/>
              </w:rPr>
              <w:id w:val="-59404248"/>
              <w:placeholder>
                <w:docPart w:val="DA838946D5C145AF987FA5725AF64FAD"/>
              </w:placeholder>
            </w:sdtPr>
            <w:sdtEndPr/>
            <w:sdtContent>
              <w:p w14:paraId="56452ADE" w14:textId="109F66AD" w:rsidR="004341A1" w:rsidRPr="00882B0C" w:rsidRDefault="004341A1" w:rsidP="004341A1">
                <w:pPr>
                  <w:rPr>
                    <w:bCs/>
                    <w:sz w:val="22"/>
                    <w:szCs w:val="22"/>
                  </w:rPr>
                </w:pPr>
              </w:p>
              <w:p w14:paraId="4A324DFD" w14:textId="2CF41CCC" w:rsidR="003950F6" w:rsidRPr="00F83954" w:rsidRDefault="001F7174" w:rsidP="00B252BA">
                <w:pPr>
                  <w:rPr>
                    <w:bCs/>
                    <w:sz w:val="22"/>
                    <w:szCs w:val="22"/>
                  </w:rPr>
                </w:pPr>
              </w:p>
            </w:sdtContent>
          </w:sdt>
        </w:tc>
      </w:tr>
      <w:tr w:rsidR="004341A1" w14:paraId="0A77962A" w14:textId="77777777" w:rsidTr="39BDF7BB">
        <w:trPr>
          <w:trHeight w:val="206"/>
        </w:trPr>
        <w:tc>
          <w:tcPr>
            <w:tcW w:w="9350" w:type="dxa"/>
            <w:shd w:val="clear" w:color="auto" w:fill="F2F2F2" w:themeFill="background2" w:themeFillShade="F2"/>
          </w:tcPr>
          <w:p w14:paraId="0626A7A5" w14:textId="5B54EC78" w:rsidR="008D6E25" w:rsidRDefault="008D6E25" w:rsidP="00B252BA">
            <w:pPr>
              <w:rPr>
                <w:bCs/>
                <w:sz w:val="22"/>
                <w:szCs w:val="22"/>
              </w:rPr>
            </w:pPr>
            <w:hyperlink r:id="rId92" w:history="1">
              <w:r w:rsidRPr="003E433C">
                <w:rPr>
                  <w:rStyle w:val="Hyperlink"/>
                  <w:bCs/>
                  <w:sz w:val="22"/>
                  <w:szCs w:val="22"/>
                </w:rPr>
                <w:t>Women, Infants, and Children (WIC)</w:t>
              </w:r>
            </w:hyperlink>
            <w:r>
              <w:rPr>
                <w:bCs/>
                <w:sz w:val="22"/>
                <w:szCs w:val="22"/>
              </w:rPr>
              <w:t xml:space="preserve"> services (</w:t>
            </w:r>
            <w:hyperlink r:id="rId93" w:history="1">
              <w:r w:rsidRPr="00144176">
                <w:rPr>
                  <w:rStyle w:val="Hyperlink"/>
                  <w:bCs/>
                  <w:sz w:val="22"/>
                  <w:szCs w:val="22"/>
                </w:rPr>
                <w:t>how to apply</w:t>
              </w:r>
            </w:hyperlink>
            <w:r>
              <w:rPr>
                <w:bCs/>
                <w:sz w:val="22"/>
                <w:szCs w:val="22"/>
              </w:rPr>
              <w:t>):</w:t>
            </w:r>
          </w:p>
          <w:sdt>
            <w:sdtPr>
              <w:rPr>
                <w:sz w:val="22"/>
                <w:szCs w:val="22"/>
              </w:rPr>
              <w:id w:val="1476568158"/>
              <w:placeholder>
                <w:docPart w:val="D1ADDEEE8B3A4452A8F12F29D3E3CA41"/>
              </w:placeholder>
            </w:sdtPr>
            <w:sdtEndPr/>
            <w:sdtContent>
              <w:p w14:paraId="009AA122" w14:textId="7CD157EA" w:rsidR="004341A1" w:rsidRPr="00882B0C" w:rsidRDefault="004341A1" w:rsidP="004341A1">
                <w:pPr>
                  <w:rPr>
                    <w:bCs/>
                    <w:sz w:val="22"/>
                    <w:szCs w:val="22"/>
                  </w:rPr>
                </w:pPr>
              </w:p>
              <w:p w14:paraId="21F68C78" w14:textId="1DD56FBB" w:rsidR="004341A1" w:rsidRPr="00F83954" w:rsidRDefault="001F7174" w:rsidP="00B252BA">
                <w:pPr>
                  <w:rPr>
                    <w:bCs/>
                    <w:sz w:val="22"/>
                    <w:szCs w:val="22"/>
                  </w:rPr>
                </w:pPr>
              </w:p>
            </w:sdtContent>
          </w:sdt>
        </w:tc>
      </w:tr>
    </w:tbl>
    <w:p w14:paraId="31FF8BF0" w14:textId="77777777" w:rsidR="002D1AE2" w:rsidRDefault="002D1AE2" w:rsidP="00FC3085">
      <w:pPr>
        <w:rPr>
          <w:b/>
          <w:color w:val="005870" w:themeColor="text1"/>
          <w:sz w:val="40"/>
        </w:rPr>
      </w:pPr>
    </w:p>
    <w:tbl>
      <w:tblPr>
        <w:tblStyle w:val="TableGrid"/>
        <w:tblW w:w="0" w:type="auto"/>
        <w:tblLayout w:type="fixed"/>
        <w:tblLook w:val="04A0" w:firstRow="1" w:lastRow="0" w:firstColumn="1" w:lastColumn="0" w:noHBand="0" w:noVBand="1"/>
      </w:tblPr>
      <w:tblGrid>
        <w:gridCol w:w="9350"/>
      </w:tblGrid>
      <w:tr w:rsidR="00214DA3" w14:paraId="73541A2E" w14:textId="77777777">
        <w:tc>
          <w:tcPr>
            <w:tcW w:w="9350" w:type="dxa"/>
            <w:shd w:val="clear" w:color="auto" w:fill="005870" w:themeFill="text1"/>
          </w:tcPr>
          <w:p w14:paraId="549F0372" w14:textId="16113AA9" w:rsidR="00214DA3" w:rsidRPr="00D06194" w:rsidRDefault="00214DA3">
            <w:pPr>
              <w:rPr>
                <w:b/>
                <w:i/>
                <w:iCs/>
                <w:color w:val="005870" w:themeColor="text1"/>
                <w:sz w:val="24"/>
                <w:szCs w:val="24"/>
              </w:rPr>
            </w:pPr>
            <w:r w:rsidRPr="00D06194">
              <w:rPr>
                <w:b/>
                <w:color w:val="FFFFFF" w:themeColor="background1"/>
                <w:sz w:val="24"/>
                <w:szCs w:val="24"/>
              </w:rPr>
              <w:t xml:space="preserve">STEP </w:t>
            </w:r>
            <w:r>
              <w:rPr>
                <w:b/>
                <w:color w:val="FFFFFF" w:themeColor="background1"/>
                <w:sz w:val="24"/>
                <w:szCs w:val="24"/>
              </w:rPr>
              <w:t>7</w:t>
            </w:r>
            <w:r w:rsidRPr="00D06194">
              <w:rPr>
                <w:b/>
                <w:color w:val="FFFFFF" w:themeColor="background1"/>
                <w:sz w:val="24"/>
                <w:szCs w:val="24"/>
              </w:rPr>
              <w:t xml:space="preserve">: </w:t>
            </w:r>
            <w:r>
              <w:rPr>
                <w:bCs/>
                <w:color w:val="FFFFFF" w:themeColor="background1"/>
                <w:sz w:val="24"/>
                <w:szCs w:val="24"/>
              </w:rPr>
              <w:t xml:space="preserve">Engage staff in </w:t>
            </w:r>
            <w:proofErr w:type="gramStart"/>
            <w:r>
              <w:rPr>
                <w:bCs/>
                <w:color w:val="FFFFFF" w:themeColor="background1"/>
                <w:sz w:val="24"/>
                <w:szCs w:val="24"/>
              </w:rPr>
              <w:t>the concepts</w:t>
            </w:r>
            <w:proofErr w:type="gramEnd"/>
            <w:r>
              <w:rPr>
                <w:bCs/>
                <w:color w:val="FFFFFF" w:themeColor="background1"/>
                <w:sz w:val="24"/>
                <w:szCs w:val="24"/>
              </w:rPr>
              <w:t>, principles, and process.</w:t>
            </w:r>
            <w:r w:rsidRPr="001E6A5B">
              <w:rPr>
                <w:bCs/>
                <w:color w:val="FFFFFF" w:themeColor="background1"/>
                <w:sz w:val="24"/>
                <w:szCs w:val="24"/>
              </w:rPr>
              <w:t xml:space="preserve"> </w:t>
            </w:r>
          </w:p>
        </w:tc>
      </w:tr>
      <w:tr w:rsidR="00214DA3" w14:paraId="40764A0E" w14:textId="77777777">
        <w:trPr>
          <w:trHeight w:val="683"/>
        </w:trPr>
        <w:tc>
          <w:tcPr>
            <w:tcW w:w="9350" w:type="dxa"/>
          </w:tcPr>
          <w:p w14:paraId="7C7D5AE2" w14:textId="63791C96" w:rsidR="00214DA3" w:rsidRDefault="00A153AA">
            <w:pPr>
              <w:rPr>
                <w:b/>
                <w:sz w:val="22"/>
                <w:szCs w:val="22"/>
              </w:rPr>
            </w:pPr>
            <w:r w:rsidRPr="00A153AA">
              <w:rPr>
                <w:b/>
                <w:sz w:val="22"/>
                <w:szCs w:val="22"/>
              </w:rPr>
              <w:t xml:space="preserve">Key Principles of </w:t>
            </w:r>
            <w:r>
              <w:rPr>
                <w:b/>
                <w:sz w:val="22"/>
                <w:szCs w:val="22"/>
              </w:rPr>
              <w:t>Screening</w:t>
            </w:r>
          </w:p>
          <w:p w14:paraId="21F29776" w14:textId="4B87320D" w:rsidR="00A153AA" w:rsidRDefault="00A153AA" w:rsidP="00A153AA">
            <w:pPr>
              <w:pStyle w:val="ListParagraph"/>
              <w:numPr>
                <w:ilvl w:val="0"/>
                <w:numId w:val="12"/>
              </w:numPr>
              <w:rPr>
                <w:bCs/>
                <w:sz w:val="22"/>
                <w:szCs w:val="22"/>
              </w:rPr>
            </w:pPr>
            <w:r>
              <w:rPr>
                <w:bCs/>
                <w:sz w:val="22"/>
                <w:szCs w:val="22"/>
              </w:rPr>
              <w:t xml:space="preserve">Screening has an important role in promotion and prevention, as well as for intervention, and assume routine discussion of </w:t>
            </w:r>
            <w:hyperlink r:id="rId94" w:history="1">
              <w:r w:rsidRPr="00022209">
                <w:rPr>
                  <w:rStyle w:val="Hyperlink"/>
                  <w:bCs/>
                  <w:sz w:val="22"/>
                  <w:szCs w:val="22"/>
                </w:rPr>
                <w:t>strengths and protective factors</w:t>
              </w:r>
            </w:hyperlink>
            <w:r>
              <w:rPr>
                <w:bCs/>
                <w:sz w:val="22"/>
                <w:szCs w:val="22"/>
              </w:rPr>
              <w:t>.</w:t>
            </w:r>
          </w:p>
          <w:p w14:paraId="371C728B" w14:textId="1B71CF4E" w:rsidR="00A153AA" w:rsidRDefault="00A153AA" w:rsidP="00A153AA">
            <w:pPr>
              <w:pStyle w:val="ListParagraph"/>
              <w:numPr>
                <w:ilvl w:val="0"/>
                <w:numId w:val="12"/>
              </w:numPr>
              <w:rPr>
                <w:bCs/>
                <w:sz w:val="22"/>
                <w:szCs w:val="22"/>
              </w:rPr>
            </w:pPr>
            <w:r>
              <w:rPr>
                <w:bCs/>
                <w:sz w:val="22"/>
                <w:szCs w:val="22"/>
              </w:rPr>
              <w:t>Utilize validated screening tools/questions.</w:t>
            </w:r>
          </w:p>
          <w:p w14:paraId="14D17C46" w14:textId="3D3EBB38" w:rsidR="00A153AA" w:rsidRDefault="00A153AA" w:rsidP="00A153AA">
            <w:pPr>
              <w:pStyle w:val="ListParagraph"/>
              <w:numPr>
                <w:ilvl w:val="0"/>
                <w:numId w:val="12"/>
              </w:numPr>
              <w:rPr>
                <w:bCs/>
                <w:sz w:val="22"/>
                <w:szCs w:val="22"/>
              </w:rPr>
            </w:pPr>
            <w:r>
              <w:rPr>
                <w:bCs/>
                <w:sz w:val="22"/>
                <w:szCs w:val="22"/>
              </w:rPr>
              <w:t>Family engagement:</w:t>
            </w:r>
          </w:p>
          <w:p w14:paraId="03D67B2F" w14:textId="287EF202" w:rsidR="00A153AA" w:rsidRDefault="00A153AA" w:rsidP="00A153AA">
            <w:pPr>
              <w:pStyle w:val="ListParagraph"/>
              <w:numPr>
                <w:ilvl w:val="1"/>
                <w:numId w:val="12"/>
              </w:numPr>
              <w:rPr>
                <w:bCs/>
                <w:sz w:val="22"/>
                <w:szCs w:val="22"/>
              </w:rPr>
            </w:pPr>
            <w:r>
              <w:rPr>
                <w:bCs/>
                <w:sz w:val="22"/>
                <w:szCs w:val="22"/>
              </w:rPr>
              <w:t>Communicat</w:t>
            </w:r>
            <w:r w:rsidR="0042560D">
              <w:rPr>
                <w:bCs/>
                <w:sz w:val="22"/>
                <w:szCs w:val="22"/>
              </w:rPr>
              <w:t>e</w:t>
            </w:r>
            <w:r>
              <w:rPr>
                <w:bCs/>
                <w:sz w:val="22"/>
                <w:szCs w:val="22"/>
              </w:rPr>
              <w:t xml:space="preserve"> with families regarding why screening is essential.</w:t>
            </w:r>
          </w:p>
          <w:p w14:paraId="0BAC5643" w14:textId="3AAC79E5" w:rsidR="00A153AA" w:rsidRDefault="00A153AA" w:rsidP="00A153AA">
            <w:pPr>
              <w:pStyle w:val="ListParagraph"/>
              <w:numPr>
                <w:ilvl w:val="1"/>
                <w:numId w:val="12"/>
              </w:numPr>
              <w:rPr>
                <w:bCs/>
                <w:sz w:val="22"/>
                <w:szCs w:val="22"/>
              </w:rPr>
            </w:pPr>
            <w:r>
              <w:rPr>
                <w:bCs/>
                <w:sz w:val="22"/>
                <w:szCs w:val="22"/>
              </w:rPr>
              <w:t>Engage families with screening as conversation, and as partners in care.</w:t>
            </w:r>
          </w:p>
          <w:p w14:paraId="287DEE26" w14:textId="727277A3" w:rsidR="00A153AA" w:rsidRDefault="00A153AA" w:rsidP="00A153AA">
            <w:pPr>
              <w:pStyle w:val="ListParagraph"/>
              <w:numPr>
                <w:ilvl w:val="1"/>
                <w:numId w:val="12"/>
              </w:numPr>
              <w:rPr>
                <w:bCs/>
                <w:sz w:val="22"/>
                <w:szCs w:val="22"/>
              </w:rPr>
            </w:pPr>
            <w:r>
              <w:rPr>
                <w:bCs/>
                <w:sz w:val="22"/>
                <w:szCs w:val="22"/>
              </w:rPr>
              <w:t>Engag</w:t>
            </w:r>
            <w:r w:rsidR="0042560D">
              <w:rPr>
                <w:bCs/>
                <w:sz w:val="22"/>
                <w:szCs w:val="22"/>
              </w:rPr>
              <w:t xml:space="preserve">e </w:t>
            </w:r>
            <w:r>
              <w:rPr>
                <w:bCs/>
                <w:sz w:val="22"/>
                <w:szCs w:val="22"/>
              </w:rPr>
              <w:t>the parent/caregiver as an expert on their child.</w:t>
            </w:r>
          </w:p>
          <w:p w14:paraId="58621946" w14:textId="5650F7A4" w:rsidR="00A153AA" w:rsidRDefault="00A153AA" w:rsidP="00A153AA">
            <w:pPr>
              <w:pStyle w:val="ListParagraph"/>
              <w:numPr>
                <w:ilvl w:val="1"/>
                <w:numId w:val="12"/>
              </w:numPr>
              <w:rPr>
                <w:bCs/>
                <w:sz w:val="22"/>
                <w:szCs w:val="22"/>
              </w:rPr>
            </w:pPr>
            <w:r>
              <w:rPr>
                <w:bCs/>
                <w:sz w:val="22"/>
                <w:szCs w:val="22"/>
              </w:rPr>
              <w:t>Involve family leaders in the development of the screening tool “script.”</w:t>
            </w:r>
          </w:p>
          <w:p w14:paraId="5A7D064B" w14:textId="58DAAE94" w:rsidR="00A153AA" w:rsidRDefault="00A153AA" w:rsidP="00A153AA">
            <w:pPr>
              <w:pStyle w:val="ListParagraph"/>
              <w:numPr>
                <w:ilvl w:val="0"/>
                <w:numId w:val="12"/>
              </w:numPr>
              <w:rPr>
                <w:bCs/>
                <w:sz w:val="22"/>
                <w:szCs w:val="22"/>
              </w:rPr>
            </w:pPr>
            <w:r>
              <w:rPr>
                <w:bCs/>
                <w:sz w:val="22"/>
                <w:szCs w:val="22"/>
              </w:rPr>
              <w:t>Screened, now what?</w:t>
            </w:r>
          </w:p>
          <w:p w14:paraId="3499D7C1" w14:textId="43C3A673" w:rsidR="00A153AA" w:rsidRDefault="00327302" w:rsidP="00327302">
            <w:pPr>
              <w:pStyle w:val="ListParagraph"/>
              <w:numPr>
                <w:ilvl w:val="1"/>
                <w:numId w:val="12"/>
              </w:numPr>
              <w:rPr>
                <w:bCs/>
                <w:sz w:val="22"/>
                <w:szCs w:val="22"/>
              </w:rPr>
            </w:pPr>
            <w:r>
              <w:rPr>
                <w:bCs/>
                <w:sz w:val="22"/>
                <w:szCs w:val="22"/>
              </w:rPr>
              <w:t>Always have a conversation about the results and incorporate primary care intervention.</w:t>
            </w:r>
          </w:p>
          <w:p w14:paraId="6DD13C42" w14:textId="1D9386B1" w:rsidR="00327302" w:rsidRDefault="00327302" w:rsidP="00327302">
            <w:pPr>
              <w:pStyle w:val="ListParagraph"/>
              <w:numPr>
                <w:ilvl w:val="1"/>
                <w:numId w:val="12"/>
              </w:numPr>
              <w:rPr>
                <w:bCs/>
                <w:sz w:val="22"/>
                <w:szCs w:val="22"/>
              </w:rPr>
            </w:pPr>
            <w:r>
              <w:rPr>
                <w:bCs/>
                <w:sz w:val="22"/>
                <w:szCs w:val="22"/>
              </w:rPr>
              <w:t>Make effective referrals/linkages, prioritizing a warm handoff. (Note the need to implement outreach to build collaborative relationships with community partners before beginning screening.)</w:t>
            </w:r>
          </w:p>
          <w:p w14:paraId="7A3438DC" w14:textId="2C2830F0" w:rsidR="00237C7A" w:rsidRPr="003F3579" w:rsidRDefault="00D51A00" w:rsidP="00215E6F">
            <w:pPr>
              <w:pStyle w:val="ListParagraph"/>
              <w:numPr>
                <w:ilvl w:val="1"/>
                <w:numId w:val="12"/>
              </w:numPr>
              <w:rPr>
                <w:bCs/>
                <w:sz w:val="24"/>
                <w:szCs w:val="24"/>
              </w:rPr>
            </w:pPr>
            <w:r w:rsidRPr="00D51A00">
              <w:rPr>
                <w:bCs/>
                <w:sz w:val="22"/>
                <w:szCs w:val="22"/>
              </w:rPr>
              <w:t>“Close the loop.”</w:t>
            </w:r>
          </w:p>
        </w:tc>
      </w:tr>
      <w:tr w:rsidR="007F43FD" w14:paraId="70C89FB5" w14:textId="44828666" w:rsidTr="00767792">
        <w:trPr>
          <w:trHeight w:val="683"/>
        </w:trPr>
        <w:tc>
          <w:tcPr>
            <w:tcW w:w="9350" w:type="dxa"/>
            <w:shd w:val="clear" w:color="auto" w:fill="F2F2F2" w:themeFill="background1" w:themeFillShade="F2"/>
          </w:tcPr>
          <w:p w14:paraId="57A3F9C4" w14:textId="77777777" w:rsidR="008D6E25" w:rsidRDefault="008D6E25" w:rsidP="00D64915">
            <w:pPr>
              <w:rPr>
                <w:bCs/>
                <w:sz w:val="22"/>
                <w:szCs w:val="22"/>
              </w:rPr>
            </w:pPr>
            <w:r>
              <w:rPr>
                <w:bCs/>
                <w:sz w:val="22"/>
                <w:szCs w:val="22"/>
              </w:rPr>
              <w:t>What staff will be involved in developing a screening tool “script” including key talking points? What are essential elements that should be communicated and/or asked at each screening?</w:t>
            </w:r>
          </w:p>
          <w:sdt>
            <w:sdtPr>
              <w:rPr>
                <w:bCs/>
                <w:sz w:val="22"/>
                <w:szCs w:val="22"/>
              </w:rPr>
              <w:id w:val="-1340843700"/>
              <w:placeholder>
                <w:docPart w:val="A625C1D07DB44BBF8E0E104AAD62E915"/>
              </w:placeholder>
            </w:sdtPr>
            <w:sdtEndPr/>
            <w:sdtContent>
              <w:p w14:paraId="7EBED6ED" w14:textId="7C90BCB2" w:rsidR="007F43FD" w:rsidRDefault="007F43FD" w:rsidP="007F43FD">
                <w:pPr>
                  <w:rPr>
                    <w:bCs/>
                    <w:sz w:val="22"/>
                    <w:szCs w:val="22"/>
                  </w:rPr>
                </w:pPr>
              </w:p>
              <w:p w14:paraId="71541C03" w14:textId="77777777" w:rsidR="00D64915" w:rsidRDefault="00D64915" w:rsidP="007F43FD">
                <w:pPr>
                  <w:rPr>
                    <w:bCs/>
                    <w:sz w:val="22"/>
                    <w:szCs w:val="22"/>
                  </w:rPr>
                </w:pPr>
              </w:p>
              <w:p w14:paraId="7A482E84" w14:textId="77777777" w:rsidR="007F43FD" w:rsidRPr="00882B0C" w:rsidRDefault="007F43FD" w:rsidP="007F43FD">
                <w:pPr>
                  <w:rPr>
                    <w:bCs/>
                    <w:sz w:val="22"/>
                    <w:szCs w:val="22"/>
                  </w:rPr>
                </w:pPr>
              </w:p>
              <w:p w14:paraId="3E2D77DD" w14:textId="77777777" w:rsidR="007F43FD" w:rsidRPr="00882B0C" w:rsidRDefault="007F43FD" w:rsidP="007F43FD">
                <w:pPr>
                  <w:rPr>
                    <w:bCs/>
                    <w:sz w:val="22"/>
                    <w:szCs w:val="22"/>
                  </w:rPr>
                </w:pPr>
              </w:p>
              <w:p w14:paraId="5E6AC4D4" w14:textId="15DEF70B" w:rsidR="007F43FD" w:rsidRDefault="001F7174" w:rsidP="00214DA3">
                <w:pPr>
                  <w:rPr>
                    <w:bCs/>
                    <w:sz w:val="22"/>
                    <w:szCs w:val="22"/>
                  </w:rPr>
                </w:pPr>
              </w:p>
            </w:sdtContent>
          </w:sdt>
        </w:tc>
      </w:tr>
      <w:tr w:rsidR="00D64915" w14:paraId="5844BE4C" w14:textId="77777777">
        <w:trPr>
          <w:trHeight w:val="683"/>
        </w:trPr>
        <w:tc>
          <w:tcPr>
            <w:tcW w:w="9350" w:type="dxa"/>
          </w:tcPr>
          <w:p w14:paraId="6855A6DF" w14:textId="77777777" w:rsidR="008D6E25" w:rsidRDefault="008D6E25" w:rsidP="00D64915">
            <w:pPr>
              <w:rPr>
                <w:bCs/>
                <w:sz w:val="22"/>
                <w:szCs w:val="22"/>
              </w:rPr>
            </w:pPr>
            <w:r>
              <w:rPr>
                <w:bCs/>
                <w:sz w:val="22"/>
                <w:szCs w:val="22"/>
              </w:rPr>
              <w:t>How will you work with staff to develop the process? How will new staff receive initial training on the concepts? How will staff be refreshed/reminded of this information?</w:t>
            </w:r>
          </w:p>
          <w:sdt>
            <w:sdtPr>
              <w:rPr>
                <w:bCs/>
                <w:sz w:val="22"/>
                <w:szCs w:val="22"/>
              </w:rPr>
              <w:id w:val="-1078125480"/>
              <w:placeholder>
                <w:docPart w:val="E06C8B309D5F46EB99A085E175B825AF"/>
              </w:placeholder>
            </w:sdtPr>
            <w:sdtEndPr/>
            <w:sdtContent>
              <w:p w14:paraId="5D1DBB8A" w14:textId="0333767F" w:rsidR="00767792" w:rsidRDefault="00767792" w:rsidP="00767792">
                <w:pPr>
                  <w:rPr>
                    <w:bCs/>
                    <w:sz w:val="22"/>
                    <w:szCs w:val="22"/>
                  </w:rPr>
                </w:pPr>
              </w:p>
              <w:p w14:paraId="58B07B8B" w14:textId="77777777" w:rsidR="00767792" w:rsidRDefault="00767792" w:rsidP="00767792">
                <w:pPr>
                  <w:rPr>
                    <w:bCs/>
                    <w:sz w:val="22"/>
                    <w:szCs w:val="22"/>
                  </w:rPr>
                </w:pPr>
              </w:p>
              <w:p w14:paraId="0580583E" w14:textId="77777777" w:rsidR="00767792" w:rsidRPr="00882B0C" w:rsidRDefault="00767792" w:rsidP="00767792">
                <w:pPr>
                  <w:rPr>
                    <w:bCs/>
                    <w:sz w:val="22"/>
                    <w:szCs w:val="22"/>
                  </w:rPr>
                </w:pPr>
              </w:p>
              <w:p w14:paraId="27C606B6" w14:textId="77777777" w:rsidR="00767792" w:rsidRPr="00882B0C" w:rsidRDefault="00767792" w:rsidP="00767792">
                <w:pPr>
                  <w:rPr>
                    <w:bCs/>
                    <w:sz w:val="22"/>
                    <w:szCs w:val="22"/>
                  </w:rPr>
                </w:pPr>
              </w:p>
              <w:p w14:paraId="2F472AE1" w14:textId="1EEFE5B7" w:rsidR="00D64915" w:rsidRDefault="001F7174" w:rsidP="007F43FD">
                <w:pPr>
                  <w:rPr>
                    <w:bCs/>
                    <w:sz w:val="22"/>
                    <w:szCs w:val="22"/>
                  </w:rPr>
                </w:pPr>
              </w:p>
            </w:sdtContent>
          </w:sdt>
        </w:tc>
      </w:tr>
      <w:tr w:rsidR="00767792" w14:paraId="7ECFADE9" w14:textId="77777777" w:rsidTr="00767792">
        <w:trPr>
          <w:trHeight w:val="683"/>
        </w:trPr>
        <w:tc>
          <w:tcPr>
            <w:tcW w:w="9350" w:type="dxa"/>
            <w:shd w:val="clear" w:color="auto" w:fill="F2F2F2" w:themeFill="background1" w:themeFillShade="F2"/>
          </w:tcPr>
          <w:p w14:paraId="384C7E0E" w14:textId="77777777" w:rsidR="008D6E25" w:rsidRDefault="008D6E25" w:rsidP="00D64915">
            <w:pPr>
              <w:rPr>
                <w:bCs/>
                <w:sz w:val="22"/>
                <w:szCs w:val="22"/>
              </w:rPr>
            </w:pPr>
            <w:r>
              <w:rPr>
                <w:bCs/>
                <w:sz w:val="22"/>
                <w:szCs w:val="22"/>
              </w:rPr>
              <w:lastRenderedPageBreak/>
              <w:t>How will the team monitor progress and make changes as necessary? Will there be regular forums for feedback? Is there a structure to how feedback is presented?</w:t>
            </w:r>
          </w:p>
          <w:sdt>
            <w:sdtPr>
              <w:rPr>
                <w:bCs/>
                <w:sz w:val="22"/>
                <w:szCs w:val="22"/>
              </w:rPr>
              <w:id w:val="-459181393"/>
              <w:placeholder>
                <w:docPart w:val="E8852708292B455BA1360D4134F76375"/>
              </w:placeholder>
            </w:sdtPr>
            <w:sdtEndPr/>
            <w:sdtContent>
              <w:p w14:paraId="05474762" w14:textId="5FF79643" w:rsidR="00767792" w:rsidRDefault="00767792" w:rsidP="00767792">
                <w:pPr>
                  <w:rPr>
                    <w:bCs/>
                    <w:sz w:val="22"/>
                    <w:szCs w:val="22"/>
                  </w:rPr>
                </w:pPr>
              </w:p>
              <w:p w14:paraId="1A8A3127" w14:textId="77777777" w:rsidR="00767792" w:rsidRDefault="00767792" w:rsidP="00767792">
                <w:pPr>
                  <w:rPr>
                    <w:bCs/>
                    <w:sz w:val="22"/>
                    <w:szCs w:val="22"/>
                  </w:rPr>
                </w:pPr>
              </w:p>
              <w:p w14:paraId="428C61A3" w14:textId="77777777" w:rsidR="00767792" w:rsidRPr="00882B0C" w:rsidRDefault="00767792" w:rsidP="00767792">
                <w:pPr>
                  <w:rPr>
                    <w:bCs/>
                    <w:sz w:val="22"/>
                    <w:szCs w:val="22"/>
                  </w:rPr>
                </w:pPr>
              </w:p>
              <w:p w14:paraId="1E8A7419" w14:textId="77777777" w:rsidR="00767792" w:rsidRPr="00882B0C" w:rsidRDefault="00767792" w:rsidP="00767792">
                <w:pPr>
                  <w:rPr>
                    <w:bCs/>
                    <w:sz w:val="22"/>
                    <w:szCs w:val="22"/>
                  </w:rPr>
                </w:pPr>
              </w:p>
              <w:p w14:paraId="4D4C2FB9" w14:textId="0E6B4465" w:rsidR="00767792" w:rsidRDefault="001F7174" w:rsidP="007F43FD">
                <w:pPr>
                  <w:rPr>
                    <w:bCs/>
                    <w:sz w:val="22"/>
                    <w:szCs w:val="22"/>
                  </w:rPr>
                </w:pPr>
              </w:p>
            </w:sdtContent>
          </w:sdt>
        </w:tc>
      </w:tr>
    </w:tbl>
    <w:p w14:paraId="5C2401ED" w14:textId="77777777" w:rsidR="002D1AE2" w:rsidRDefault="002D1AE2" w:rsidP="00FC3085">
      <w:pPr>
        <w:rPr>
          <w:b/>
          <w:color w:val="005870" w:themeColor="text1"/>
          <w:sz w:val="40"/>
        </w:rPr>
      </w:pPr>
    </w:p>
    <w:p w14:paraId="4BF10097" w14:textId="36035444" w:rsidR="001A2CC8" w:rsidRDefault="007C7EF6" w:rsidP="00237C7A">
      <w:pPr>
        <w:rPr>
          <w:sz w:val="24"/>
          <w:szCs w:val="24"/>
        </w:rPr>
      </w:pPr>
      <w:r w:rsidRPr="003E4E7A">
        <w:rPr>
          <w:b/>
          <w:bCs/>
          <w:sz w:val="24"/>
          <w:szCs w:val="24"/>
        </w:rPr>
        <w:t xml:space="preserve">Notes: </w:t>
      </w:r>
      <w:r w:rsidR="00135998" w:rsidRPr="003E4E7A">
        <w:rPr>
          <w:sz w:val="24"/>
          <w:szCs w:val="24"/>
        </w:rPr>
        <w:t>The</w:t>
      </w:r>
      <w:r w:rsidR="00693FD0" w:rsidRPr="4989F173">
        <w:rPr>
          <w:sz w:val="24"/>
          <w:szCs w:val="24"/>
        </w:rPr>
        <w:t xml:space="preserve"> </w:t>
      </w:r>
      <w:hyperlink r:id="rId95">
        <w:r w:rsidR="00693FD0" w:rsidRPr="4989F173">
          <w:rPr>
            <w:rStyle w:val="Hyperlink"/>
            <w:sz w:val="24"/>
            <w:szCs w:val="24"/>
          </w:rPr>
          <w:t>Well-Visit Planner</w:t>
        </w:r>
      </w:hyperlink>
      <w:r w:rsidR="5F4887B8" w:rsidRPr="4989F173">
        <w:rPr>
          <w:sz w:val="24"/>
          <w:szCs w:val="24"/>
        </w:rPr>
        <w:t xml:space="preserve"> and </w:t>
      </w:r>
      <w:hyperlink r:id="rId96" w:history="1">
        <w:r w:rsidR="5F4887B8" w:rsidRPr="4989F173">
          <w:rPr>
            <w:rStyle w:val="Hyperlink"/>
            <w:sz w:val="24"/>
            <w:szCs w:val="24"/>
          </w:rPr>
          <w:t>CHADIS</w:t>
        </w:r>
      </w:hyperlink>
      <w:r w:rsidR="00E50136">
        <w:t xml:space="preserve"> </w:t>
      </w:r>
      <w:r w:rsidR="00693FD0" w:rsidRPr="4989F173">
        <w:rPr>
          <w:sz w:val="24"/>
          <w:szCs w:val="24"/>
        </w:rPr>
        <w:t>are electronic systems</w:t>
      </w:r>
      <w:r w:rsidR="001D3CA2">
        <w:rPr>
          <w:sz w:val="24"/>
          <w:szCs w:val="24"/>
        </w:rPr>
        <w:t xml:space="preserve"> with family-facing platforms that score screens </w:t>
      </w:r>
      <w:r w:rsidR="00C518FA">
        <w:rPr>
          <w:sz w:val="24"/>
          <w:szCs w:val="24"/>
        </w:rPr>
        <w:t xml:space="preserve">and document </w:t>
      </w:r>
      <w:r w:rsidR="00C7556C">
        <w:rPr>
          <w:sz w:val="24"/>
          <w:szCs w:val="24"/>
        </w:rPr>
        <w:t>two-way information release</w:t>
      </w:r>
      <w:r w:rsidR="00BD5D74">
        <w:rPr>
          <w:sz w:val="24"/>
          <w:szCs w:val="24"/>
        </w:rPr>
        <w:t xml:space="preserve"> </w:t>
      </w:r>
      <w:r w:rsidR="001D3CA2">
        <w:rPr>
          <w:sz w:val="24"/>
          <w:szCs w:val="24"/>
        </w:rPr>
        <w:t>to</w:t>
      </w:r>
      <w:r w:rsidR="00693FD0" w:rsidRPr="4989F173">
        <w:rPr>
          <w:sz w:val="24"/>
          <w:szCs w:val="24"/>
        </w:rPr>
        <w:t xml:space="preserve"> facilitate implementation of </w:t>
      </w:r>
      <w:r w:rsidR="00C7556C">
        <w:rPr>
          <w:sz w:val="24"/>
          <w:szCs w:val="24"/>
        </w:rPr>
        <w:t xml:space="preserve">screening </w:t>
      </w:r>
      <w:r w:rsidR="00693FD0" w:rsidRPr="4989F173">
        <w:rPr>
          <w:sz w:val="24"/>
          <w:szCs w:val="24"/>
        </w:rPr>
        <w:t>tools</w:t>
      </w:r>
      <w:r w:rsidR="285A69F9" w:rsidRPr="0A7C173F">
        <w:rPr>
          <w:sz w:val="24"/>
          <w:szCs w:val="24"/>
        </w:rPr>
        <w:t xml:space="preserve"> and</w:t>
      </w:r>
      <w:r w:rsidR="005F387E">
        <w:rPr>
          <w:sz w:val="24"/>
          <w:szCs w:val="24"/>
        </w:rPr>
        <w:t xml:space="preserve"> </w:t>
      </w:r>
      <w:r w:rsidR="00693FD0" w:rsidRPr="4989F173">
        <w:rPr>
          <w:sz w:val="24"/>
          <w:szCs w:val="24"/>
        </w:rPr>
        <w:t>discussion</w:t>
      </w:r>
      <w:r w:rsidR="35C8EBB6" w:rsidRPr="0A7C173F">
        <w:rPr>
          <w:sz w:val="24"/>
          <w:szCs w:val="24"/>
        </w:rPr>
        <w:t xml:space="preserve"> with the family</w:t>
      </w:r>
      <w:r w:rsidR="00693FD0" w:rsidRPr="590F40A8">
        <w:rPr>
          <w:sz w:val="24"/>
          <w:szCs w:val="24"/>
        </w:rPr>
        <w:t>.</w:t>
      </w:r>
      <w:r w:rsidR="7A23B62E" w:rsidRPr="590F40A8">
        <w:rPr>
          <w:sz w:val="24"/>
          <w:szCs w:val="24"/>
        </w:rPr>
        <w:t xml:space="preserve"> For a comparison chart</w:t>
      </w:r>
      <w:r w:rsidR="233270DC" w:rsidRPr="590F40A8">
        <w:rPr>
          <w:sz w:val="24"/>
          <w:szCs w:val="24"/>
        </w:rPr>
        <w:t xml:space="preserve"> of CHADIS, ASQ, and the Well-Visit Planner</w:t>
      </w:r>
      <w:r w:rsidR="005F387E">
        <w:rPr>
          <w:sz w:val="24"/>
          <w:szCs w:val="24"/>
        </w:rPr>
        <w:t>,</w:t>
      </w:r>
      <w:r w:rsidR="233270DC" w:rsidRPr="590F40A8">
        <w:rPr>
          <w:sz w:val="24"/>
          <w:szCs w:val="24"/>
        </w:rPr>
        <w:t xml:space="preserve"> please see page 17 of the </w:t>
      </w:r>
      <w:hyperlink r:id="rId97" w:history="1">
        <w:r w:rsidR="233270DC" w:rsidRPr="590F40A8">
          <w:rPr>
            <w:rStyle w:val="Hyperlink"/>
            <w:sz w:val="24"/>
            <w:szCs w:val="24"/>
          </w:rPr>
          <w:t>Mississippi Thrive Screening and Health Promotion Toolkit</w:t>
        </w:r>
      </w:hyperlink>
      <w:r w:rsidR="233270DC" w:rsidRPr="590F40A8">
        <w:rPr>
          <w:sz w:val="24"/>
          <w:szCs w:val="24"/>
        </w:rPr>
        <w:t>.</w:t>
      </w:r>
      <w:r w:rsidR="7A23B62E" w:rsidRPr="590F40A8">
        <w:rPr>
          <w:sz w:val="24"/>
          <w:szCs w:val="24"/>
        </w:rPr>
        <w:t xml:space="preserve"> </w:t>
      </w:r>
    </w:p>
    <w:p w14:paraId="5B3C89B4" w14:textId="77777777" w:rsidR="00CA25F8" w:rsidRDefault="00CA25F8" w:rsidP="00237C7A">
      <w:pPr>
        <w:rPr>
          <w:bCs/>
          <w:sz w:val="24"/>
        </w:rPr>
      </w:pPr>
    </w:p>
    <w:p w14:paraId="3F524A6A" w14:textId="01578407" w:rsidR="00CA25F8" w:rsidRDefault="00CA25F8" w:rsidP="00237C7A">
      <w:pPr>
        <w:rPr>
          <w:bCs/>
          <w:sz w:val="24"/>
        </w:rPr>
      </w:pPr>
      <w:r>
        <w:rPr>
          <w:b/>
          <w:sz w:val="24"/>
        </w:rPr>
        <w:t xml:space="preserve">Acknowledgements: </w:t>
      </w:r>
      <w:r w:rsidR="00D86C9F" w:rsidRPr="00D86C9F">
        <w:rPr>
          <w:bCs/>
          <w:sz w:val="24"/>
        </w:rPr>
        <w:t xml:space="preserve">This resource was adapted from a version developed by the </w:t>
      </w:r>
      <w:hyperlink r:id="rId98" w:history="1">
        <w:r w:rsidR="00D86C9F" w:rsidRPr="00183290">
          <w:rPr>
            <w:rStyle w:val="Hyperlink"/>
            <w:bCs/>
            <w:sz w:val="24"/>
          </w:rPr>
          <w:t xml:space="preserve">North Carolina Assuring Better Child Health and Development </w:t>
        </w:r>
        <w:r w:rsidR="001A1A5A" w:rsidRPr="00183290">
          <w:rPr>
            <w:rStyle w:val="Hyperlink"/>
            <w:bCs/>
            <w:sz w:val="24"/>
          </w:rPr>
          <w:t xml:space="preserve">(NC ABCD) </w:t>
        </w:r>
        <w:r w:rsidR="00D86C9F" w:rsidRPr="00183290">
          <w:rPr>
            <w:rStyle w:val="Hyperlink"/>
            <w:bCs/>
            <w:sz w:val="24"/>
          </w:rPr>
          <w:t>program</w:t>
        </w:r>
      </w:hyperlink>
      <w:r w:rsidR="00D86C9F" w:rsidRPr="00D86C9F">
        <w:rPr>
          <w:bCs/>
          <w:sz w:val="24"/>
        </w:rPr>
        <w:t xml:space="preserve">. This worksheet was developed by AAP in consultation with the developers of the NC ABCD Project. The AAP is a core partner of the </w:t>
      </w:r>
      <w:hyperlink r:id="rId99" w:history="1">
        <w:r w:rsidR="00D86C9F" w:rsidRPr="000A54CA">
          <w:rPr>
            <w:rStyle w:val="Hyperlink"/>
            <w:bCs/>
            <w:sz w:val="24"/>
          </w:rPr>
          <w:t>Early Childhood Developmental Health Systems (ECDHS): Evidence to Impact Center</w:t>
        </w:r>
      </w:hyperlink>
      <w:r w:rsidR="00D86C9F" w:rsidRPr="00D86C9F">
        <w:rPr>
          <w:bCs/>
          <w:sz w:val="24"/>
        </w:rPr>
        <w:t>, which provides technical assistance to early childhood development (ECD) health center grantees and Transforming Pediatrics for Early Childhood awardees to improve their implementation screening and referral in the ECD continuum of care.</w:t>
      </w:r>
    </w:p>
    <w:p w14:paraId="2B36F42A" w14:textId="77777777" w:rsidR="00D55799" w:rsidRDefault="00D55799" w:rsidP="00237C7A">
      <w:pPr>
        <w:rPr>
          <w:bCs/>
          <w:sz w:val="24"/>
        </w:rPr>
      </w:pPr>
    </w:p>
    <w:p w14:paraId="70D8CF92" w14:textId="2D4B14A0" w:rsidR="00CA25F8" w:rsidRPr="00693FD0" w:rsidRDefault="00D55799" w:rsidP="00693FD0">
      <w:pPr>
        <w:rPr>
          <w:bCs/>
          <w:sz w:val="40"/>
        </w:rPr>
      </w:pPr>
      <w:r w:rsidRPr="00D55799">
        <w:rPr>
          <w:bCs/>
          <w:sz w:val="24"/>
        </w:rPr>
        <w:t>This program was made possible through the support of the Health Resources and Services Administration (HRSA) of the U.S. Department of Health and Human Services (HHS) as part of an award totaling $5,300,000 with 0% financed from non-governmental sources. The contents are those of the authors and do not necessarily represent the official views of, nor an endorsement by, HRSA, HHS, or the U.S. Government. For more information, please visit HRSA.gov.</w:t>
      </w:r>
    </w:p>
    <w:p w14:paraId="2B697003" w14:textId="77777777" w:rsidR="00767792" w:rsidRDefault="00767792" w:rsidP="00FC3085">
      <w:pPr>
        <w:rPr>
          <w:b/>
          <w:color w:val="005870" w:themeColor="text1"/>
          <w:sz w:val="40"/>
        </w:rPr>
      </w:pPr>
    </w:p>
    <w:p w14:paraId="29EF7F0C" w14:textId="08E36AF7" w:rsidR="00BD1889" w:rsidRDefault="009D58F7" w:rsidP="00FC3085">
      <w:pPr>
        <w:rPr>
          <w:b/>
          <w:color w:val="005870" w:themeColor="text1"/>
          <w:sz w:val="40"/>
        </w:rPr>
      </w:pPr>
      <w:r>
        <w:rPr>
          <w:b/>
          <w:color w:val="005870" w:themeColor="text1"/>
          <w:sz w:val="40"/>
        </w:rPr>
        <w:tab/>
      </w:r>
      <w:r>
        <w:rPr>
          <w:b/>
          <w:color w:val="005870" w:themeColor="text1"/>
          <w:sz w:val="40"/>
        </w:rPr>
        <w:tab/>
      </w:r>
      <w:r w:rsidR="0067663E">
        <w:rPr>
          <w:b/>
          <w:color w:val="005870" w:themeColor="text1"/>
          <w:sz w:val="40"/>
        </w:rPr>
        <w:tab/>
      </w:r>
      <w:r w:rsidR="0067663E">
        <w:rPr>
          <w:b/>
          <w:color w:val="005870" w:themeColor="text1"/>
          <w:sz w:val="40"/>
        </w:rPr>
        <w:tab/>
      </w:r>
      <w:r w:rsidR="0067663E">
        <w:rPr>
          <w:b/>
          <w:color w:val="005870" w:themeColor="text1"/>
          <w:sz w:val="40"/>
        </w:rPr>
        <w:tab/>
      </w:r>
    </w:p>
    <w:sectPr w:rsidR="00BD1889" w:rsidSect="002D1AE2">
      <w:headerReference w:type="default" r:id="rId100"/>
      <w:headerReference w:type="first" r:id="rId101"/>
      <w:pgSz w:w="12240" w:h="15840"/>
      <w:pgMar w:top="1440" w:right="1440" w:bottom="1440" w:left="1440" w:header="0" w:footer="1512"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171C" w14:textId="77777777" w:rsidR="00911CCD" w:rsidRDefault="00911CCD" w:rsidP="009046CB">
      <w:r>
        <w:separator/>
      </w:r>
    </w:p>
  </w:endnote>
  <w:endnote w:type="continuationSeparator" w:id="0">
    <w:p w14:paraId="6BDC5171" w14:textId="77777777" w:rsidR="00911CCD" w:rsidRDefault="00911CCD" w:rsidP="009046CB">
      <w:r>
        <w:continuationSeparator/>
      </w:r>
    </w:p>
  </w:endnote>
  <w:endnote w:type="continuationNotice" w:id="1">
    <w:p w14:paraId="29AF8406" w14:textId="77777777" w:rsidR="00911CCD" w:rsidRDefault="0091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C2B5" w14:textId="6EAEC8D9" w:rsidR="009E2B16" w:rsidRDefault="009E2B16" w:rsidP="00B407F2">
    <w:pPr>
      <w:pStyle w:val="Footer"/>
      <w:tabs>
        <w:tab w:val="clear" w:pos="4680"/>
        <w:tab w:val="clear" w:pos="9360"/>
        <w:tab w:val="left" w:pos="7568"/>
      </w:tabs>
      <w:ind w:right="360"/>
    </w:pPr>
    <w:r>
      <w:rPr>
        <w:noProof/>
      </w:rPr>
      <w:drawing>
        <wp:anchor distT="0" distB="0" distL="114300" distR="114300" simplePos="0" relativeHeight="251658240" behindDoc="1" locked="0" layoutInCell="1" allowOverlap="1" wp14:anchorId="425C2205" wp14:editId="0932120C">
          <wp:simplePos x="0" y="0"/>
          <wp:positionH relativeFrom="column">
            <wp:posOffset>14993</wp:posOffset>
          </wp:positionH>
          <wp:positionV relativeFrom="paragraph">
            <wp:posOffset>130175</wp:posOffset>
          </wp:positionV>
          <wp:extent cx="3300312" cy="694146"/>
          <wp:effectExtent l="0" t="0" r="0" b="0"/>
          <wp:wrapTight wrapText="bothSides">
            <wp:wrapPolygon edited="0">
              <wp:start x="1621" y="0"/>
              <wp:lineTo x="0" y="593"/>
              <wp:lineTo x="0" y="15414"/>
              <wp:lineTo x="623" y="18972"/>
              <wp:lineTo x="623" y="19565"/>
              <wp:lineTo x="1247" y="20750"/>
              <wp:lineTo x="1621" y="20750"/>
              <wp:lineTo x="2868" y="20750"/>
              <wp:lineTo x="12967" y="19565"/>
              <wp:lineTo x="12967" y="18972"/>
              <wp:lineTo x="21446" y="15414"/>
              <wp:lineTo x="21446" y="10672"/>
              <wp:lineTo x="20324" y="9486"/>
              <wp:lineTo x="20573" y="5929"/>
              <wp:lineTo x="12219" y="1186"/>
              <wp:lineTo x="2868" y="0"/>
              <wp:lineTo x="1621" y="0"/>
            </wp:wrapPolygon>
          </wp:wrapTight>
          <wp:docPr id="1674672323" name="Picture 1674672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72323" name="Picture 1674672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00312" cy="694146"/>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A3AF" w14:textId="66620381" w:rsidR="00CC5910" w:rsidRDefault="0067663E">
    <w:pPr>
      <w:pStyle w:val="Footer"/>
    </w:pPr>
    <w:r>
      <w:rPr>
        <w:noProof/>
      </w:rPr>
      <w:drawing>
        <wp:anchor distT="0" distB="0" distL="114300" distR="114300" simplePos="0" relativeHeight="251658241" behindDoc="1" locked="0" layoutInCell="1" allowOverlap="1" wp14:anchorId="592D6B17" wp14:editId="33B31B68">
          <wp:simplePos x="0" y="0"/>
          <wp:positionH relativeFrom="column">
            <wp:posOffset>0</wp:posOffset>
          </wp:positionH>
          <wp:positionV relativeFrom="paragraph">
            <wp:posOffset>151765</wp:posOffset>
          </wp:positionV>
          <wp:extent cx="3300312" cy="694146"/>
          <wp:effectExtent l="0" t="0" r="0" b="0"/>
          <wp:wrapTight wrapText="bothSides">
            <wp:wrapPolygon edited="0">
              <wp:start x="1621" y="0"/>
              <wp:lineTo x="0" y="593"/>
              <wp:lineTo x="0" y="15414"/>
              <wp:lineTo x="623" y="18972"/>
              <wp:lineTo x="623" y="19565"/>
              <wp:lineTo x="1247" y="20750"/>
              <wp:lineTo x="1621" y="20750"/>
              <wp:lineTo x="2868" y="20750"/>
              <wp:lineTo x="12967" y="19565"/>
              <wp:lineTo x="12967" y="18972"/>
              <wp:lineTo x="21446" y="15414"/>
              <wp:lineTo x="21446" y="10672"/>
              <wp:lineTo x="20324" y="9486"/>
              <wp:lineTo x="20573" y="5929"/>
              <wp:lineTo x="12219" y="1186"/>
              <wp:lineTo x="2868" y="0"/>
              <wp:lineTo x="1621" y="0"/>
            </wp:wrapPolygon>
          </wp:wrapTight>
          <wp:docPr id="770958564" name="Picture 770958564" descr="Logo for the Early Childhood Developmental Health Systems: Evidence to Impact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58564" name="Picture 770958564" descr="Logo for the Early Childhood Developmental Health Systems: Evidence to Impact Center"/>
                  <pic:cNvPicPr/>
                </pic:nvPicPr>
                <pic:blipFill>
                  <a:blip r:embed="rId1">
                    <a:extLst>
                      <a:ext uri="{28A0092B-C50C-407E-A947-70E740481C1C}">
                        <a14:useLocalDpi xmlns:a14="http://schemas.microsoft.com/office/drawing/2010/main" val="0"/>
                      </a:ext>
                    </a:extLst>
                  </a:blip>
                  <a:stretch>
                    <a:fillRect/>
                  </a:stretch>
                </pic:blipFill>
                <pic:spPr>
                  <a:xfrm>
                    <a:off x="0" y="0"/>
                    <a:ext cx="3300312" cy="6941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D2417" w14:textId="77777777" w:rsidR="00911CCD" w:rsidRDefault="00911CCD" w:rsidP="009046CB">
      <w:r>
        <w:separator/>
      </w:r>
    </w:p>
  </w:footnote>
  <w:footnote w:type="continuationSeparator" w:id="0">
    <w:p w14:paraId="02980D96" w14:textId="77777777" w:rsidR="00911CCD" w:rsidRDefault="00911CCD" w:rsidP="009046CB">
      <w:r>
        <w:continuationSeparator/>
      </w:r>
    </w:p>
  </w:footnote>
  <w:footnote w:type="continuationNotice" w:id="1">
    <w:p w14:paraId="2BE21DF2" w14:textId="77777777" w:rsidR="00911CCD" w:rsidRDefault="00911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2F5E7D" w14:paraId="554A7610" w14:textId="77777777" w:rsidTr="132F5E7D">
      <w:trPr>
        <w:trHeight w:val="300"/>
      </w:trPr>
      <w:tc>
        <w:tcPr>
          <w:tcW w:w="3120" w:type="dxa"/>
        </w:tcPr>
        <w:p w14:paraId="4BD843AC" w14:textId="01AC383F" w:rsidR="132F5E7D" w:rsidRDefault="132F5E7D" w:rsidP="132F5E7D">
          <w:pPr>
            <w:pStyle w:val="Header"/>
            <w:ind w:left="-115"/>
          </w:pPr>
        </w:p>
      </w:tc>
      <w:tc>
        <w:tcPr>
          <w:tcW w:w="3120" w:type="dxa"/>
        </w:tcPr>
        <w:p w14:paraId="0A282F2B" w14:textId="32B1424D" w:rsidR="132F5E7D" w:rsidRDefault="132F5E7D" w:rsidP="132F5E7D">
          <w:pPr>
            <w:pStyle w:val="Header"/>
            <w:jc w:val="center"/>
          </w:pPr>
        </w:p>
      </w:tc>
      <w:tc>
        <w:tcPr>
          <w:tcW w:w="3120" w:type="dxa"/>
        </w:tcPr>
        <w:p w14:paraId="70904EA4" w14:textId="78CA7130" w:rsidR="132F5E7D" w:rsidRDefault="132F5E7D" w:rsidP="132F5E7D">
          <w:pPr>
            <w:pStyle w:val="Header"/>
            <w:ind w:right="-115"/>
            <w:jc w:val="right"/>
          </w:pPr>
        </w:p>
      </w:tc>
    </w:tr>
  </w:tbl>
  <w:p w14:paraId="227C24A6" w14:textId="027BBF54" w:rsidR="132F5E7D" w:rsidRDefault="132F5E7D" w:rsidP="132F5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2F5E7D" w14:paraId="3A8D4791" w14:textId="77777777" w:rsidTr="132F5E7D">
      <w:trPr>
        <w:trHeight w:val="300"/>
      </w:trPr>
      <w:tc>
        <w:tcPr>
          <w:tcW w:w="3120" w:type="dxa"/>
        </w:tcPr>
        <w:p w14:paraId="41EC7616" w14:textId="65DFFE3D" w:rsidR="132F5E7D" w:rsidRDefault="132F5E7D" w:rsidP="132F5E7D">
          <w:pPr>
            <w:pStyle w:val="Header"/>
            <w:ind w:left="-115"/>
          </w:pPr>
        </w:p>
      </w:tc>
      <w:tc>
        <w:tcPr>
          <w:tcW w:w="3120" w:type="dxa"/>
        </w:tcPr>
        <w:p w14:paraId="7B9F9A2C" w14:textId="56413040" w:rsidR="132F5E7D" w:rsidRDefault="132F5E7D" w:rsidP="132F5E7D">
          <w:pPr>
            <w:pStyle w:val="Header"/>
            <w:jc w:val="center"/>
          </w:pPr>
        </w:p>
      </w:tc>
      <w:tc>
        <w:tcPr>
          <w:tcW w:w="3120" w:type="dxa"/>
        </w:tcPr>
        <w:p w14:paraId="2B26E214" w14:textId="75178356" w:rsidR="132F5E7D" w:rsidRDefault="132F5E7D" w:rsidP="132F5E7D">
          <w:pPr>
            <w:pStyle w:val="Header"/>
            <w:ind w:right="-115"/>
            <w:jc w:val="right"/>
          </w:pPr>
        </w:p>
      </w:tc>
    </w:tr>
  </w:tbl>
  <w:p w14:paraId="30B9BB7C" w14:textId="053BB39D" w:rsidR="132F5E7D" w:rsidRDefault="132F5E7D" w:rsidP="132F5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132F5E7D" w14:paraId="4A04F5AD" w14:textId="77777777" w:rsidTr="132F5E7D">
      <w:trPr>
        <w:trHeight w:val="300"/>
      </w:trPr>
      <w:tc>
        <w:tcPr>
          <w:tcW w:w="4800" w:type="dxa"/>
        </w:tcPr>
        <w:p w14:paraId="27AA8BE8" w14:textId="1CED20E3" w:rsidR="132F5E7D" w:rsidRDefault="132F5E7D" w:rsidP="132F5E7D">
          <w:pPr>
            <w:pStyle w:val="Header"/>
            <w:ind w:left="-115"/>
          </w:pPr>
        </w:p>
      </w:tc>
      <w:tc>
        <w:tcPr>
          <w:tcW w:w="4800" w:type="dxa"/>
        </w:tcPr>
        <w:p w14:paraId="19B00DF5" w14:textId="3F1688B4" w:rsidR="132F5E7D" w:rsidRDefault="132F5E7D" w:rsidP="132F5E7D">
          <w:pPr>
            <w:pStyle w:val="Header"/>
            <w:jc w:val="center"/>
          </w:pPr>
        </w:p>
      </w:tc>
      <w:tc>
        <w:tcPr>
          <w:tcW w:w="4800" w:type="dxa"/>
        </w:tcPr>
        <w:p w14:paraId="4CE404A0" w14:textId="1E227EDE" w:rsidR="132F5E7D" w:rsidRDefault="132F5E7D" w:rsidP="132F5E7D">
          <w:pPr>
            <w:pStyle w:val="Header"/>
            <w:ind w:right="-115"/>
            <w:jc w:val="right"/>
          </w:pPr>
        </w:p>
      </w:tc>
    </w:tr>
  </w:tbl>
  <w:p w14:paraId="5D2207E7" w14:textId="7DB10520" w:rsidR="132F5E7D" w:rsidRDefault="132F5E7D" w:rsidP="132F5E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132F5E7D" w14:paraId="0909378C" w14:textId="77777777" w:rsidTr="132F5E7D">
      <w:trPr>
        <w:trHeight w:val="300"/>
      </w:trPr>
      <w:tc>
        <w:tcPr>
          <w:tcW w:w="4800" w:type="dxa"/>
        </w:tcPr>
        <w:p w14:paraId="1C7F4849" w14:textId="4404F4A3" w:rsidR="132F5E7D" w:rsidRDefault="132F5E7D" w:rsidP="132F5E7D">
          <w:pPr>
            <w:pStyle w:val="Header"/>
            <w:ind w:left="-115"/>
          </w:pPr>
        </w:p>
      </w:tc>
      <w:tc>
        <w:tcPr>
          <w:tcW w:w="4800" w:type="dxa"/>
        </w:tcPr>
        <w:p w14:paraId="7E7B911D" w14:textId="39DED4E6" w:rsidR="132F5E7D" w:rsidRDefault="132F5E7D" w:rsidP="132F5E7D">
          <w:pPr>
            <w:pStyle w:val="Header"/>
            <w:jc w:val="center"/>
          </w:pPr>
        </w:p>
      </w:tc>
      <w:tc>
        <w:tcPr>
          <w:tcW w:w="4800" w:type="dxa"/>
        </w:tcPr>
        <w:p w14:paraId="26D5FEBF" w14:textId="4F4B8F52" w:rsidR="132F5E7D" w:rsidRDefault="132F5E7D" w:rsidP="132F5E7D">
          <w:pPr>
            <w:pStyle w:val="Header"/>
            <w:ind w:right="-115"/>
            <w:jc w:val="right"/>
          </w:pPr>
        </w:p>
      </w:tc>
    </w:tr>
  </w:tbl>
  <w:p w14:paraId="075231C7" w14:textId="576F5EF6" w:rsidR="132F5E7D" w:rsidRDefault="132F5E7D" w:rsidP="132F5E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2F5E7D" w14:paraId="0CD86A9D" w14:textId="77777777" w:rsidTr="132F5E7D">
      <w:trPr>
        <w:trHeight w:val="300"/>
      </w:trPr>
      <w:tc>
        <w:tcPr>
          <w:tcW w:w="3120" w:type="dxa"/>
        </w:tcPr>
        <w:p w14:paraId="26241680" w14:textId="08F9CB44" w:rsidR="132F5E7D" w:rsidRDefault="132F5E7D" w:rsidP="132F5E7D">
          <w:pPr>
            <w:pStyle w:val="Header"/>
            <w:ind w:left="-115"/>
          </w:pPr>
        </w:p>
      </w:tc>
      <w:tc>
        <w:tcPr>
          <w:tcW w:w="3120" w:type="dxa"/>
        </w:tcPr>
        <w:p w14:paraId="6FA1F730" w14:textId="4C7677B9" w:rsidR="132F5E7D" w:rsidRDefault="132F5E7D" w:rsidP="132F5E7D">
          <w:pPr>
            <w:pStyle w:val="Header"/>
            <w:jc w:val="center"/>
          </w:pPr>
        </w:p>
      </w:tc>
      <w:tc>
        <w:tcPr>
          <w:tcW w:w="3120" w:type="dxa"/>
        </w:tcPr>
        <w:p w14:paraId="00AD6B80" w14:textId="55D7A84C" w:rsidR="132F5E7D" w:rsidRDefault="132F5E7D" w:rsidP="132F5E7D">
          <w:pPr>
            <w:pStyle w:val="Header"/>
            <w:ind w:right="-115"/>
            <w:jc w:val="right"/>
          </w:pPr>
        </w:p>
      </w:tc>
    </w:tr>
  </w:tbl>
  <w:p w14:paraId="43370B41" w14:textId="5F5B8554" w:rsidR="132F5E7D" w:rsidRDefault="132F5E7D" w:rsidP="132F5E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2F5E7D" w14:paraId="249A2D08" w14:textId="77777777" w:rsidTr="132F5E7D">
      <w:trPr>
        <w:trHeight w:val="300"/>
      </w:trPr>
      <w:tc>
        <w:tcPr>
          <w:tcW w:w="3120" w:type="dxa"/>
        </w:tcPr>
        <w:p w14:paraId="4F368427" w14:textId="320469B3" w:rsidR="132F5E7D" w:rsidRDefault="132F5E7D" w:rsidP="132F5E7D">
          <w:pPr>
            <w:pStyle w:val="Header"/>
            <w:ind w:left="-115"/>
          </w:pPr>
        </w:p>
      </w:tc>
      <w:tc>
        <w:tcPr>
          <w:tcW w:w="3120" w:type="dxa"/>
        </w:tcPr>
        <w:p w14:paraId="25BF9D61" w14:textId="2C62085D" w:rsidR="132F5E7D" w:rsidRDefault="132F5E7D" w:rsidP="132F5E7D">
          <w:pPr>
            <w:pStyle w:val="Header"/>
            <w:jc w:val="center"/>
          </w:pPr>
        </w:p>
      </w:tc>
      <w:tc>
        <w:tcPr>
          <w:tcW w:w="3120" w:type="dxa"/>
        </w:tcPr>
        <w:p w14:paraId="74313A05" w14:textId="1A2E7269" w:rsidR="132F5E7D" w:rsidRDefault="132F5E7D" w:rsidP="132F5E7D">
          <w:pPr>
            <w:pStyle w:val="Header"/>
            <w:ind w:right="-115"/>
            <w:jc w:val="right"/>
          </w:pPr>
        </w:p>
      </w:tc>
    </w:tr>
  </w:tbl>
  <w:p w14:paraId="23D557FA" w14:textId="4EB10D53" w:rsidR="132F5E7D" w:rsidRDefault="132F5E7D" w:rsidP="132F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2621A0E"/>
    <w:lvl w:ilvl="0">
      <w:start w:val="1"/>
      <w:numFmt w:val="bullet"/>
      <w:lvlText w:val=""/>
      <w:lvlJc w:val="left"/>
      <w:pPr>
        <w:tabs>
          <w:tab w:val="num" w:pos="504"/>
        </w:tabs>
        <w:ind w:left="360" w:firstLine="0"/>
      </w:pPr>
      <w:rPr>
        <w:rFonts w:ascii="Symbol" w:hAnsi="Symbol" w:hint="default"/>
      </w:rPr>
    </w:lvl>
    <w:lvl w:ilvl="1">
      <w:start w:val="1"/>
      <w:numFmt w:val="bullet"/>
      <w:lvlText w:val="o"/>
      <w:lvlJc w:val="left"/>
      <w:pPr>
        <w:tabs>
          <w:tab w:val="num" w:pos="1080"/>
        </w:tabs>
        <w:ind w:left="1080" w:firstLine="0"/>
      </w:pPr>
      <w:rPr>
        <w:rFonts w:ascii="Courier New" w:hAnsi="Courier New" w:hint="default"/>
      </w:rPr>
    </w:lvl>
    <w:lvl w:ilvl="2">
      <w:start w:val="1"/>
      <w:numFmt w:val="bullet"/>
      <w:lvlText w:val=""/>
      <w:lvlJc w:val="left"/>
      <w:pPr>
        <w:tabs>
          <w:tab w:val="num" w:pos="1800"/>
        </w:tabs>
        <w:ind w:left="1800" w:firstLine="0"/>
      </w:pPr>
      <w:rPr>
        <w:rFonts w:ascii="Wingdings" w:hAnsi="Wingdings" w:hint="default"/>
      </w:rPr>
    </w:lvl>
    <w:lvl w:ilvl="3">
      <w:start w:val="1"/>
      <w:numFmt w:val="bullet"/>
      <w:lvlText w:val=""/>
      <w:lvlJc w:val="left"/>
      <w:pPr>
        <w:ind w:left="2520" w:firstLine="0"/>
      </w:pPr>
      <w:rPr>
        <w:rFonts w:ascii="Wingdings" w:hAnsi="Wingdings" w:hint="default"/>
      </w:rPr>
    </w:lvl>
    <w:lvl w:ilvl="4">
      <w:start w:val="1"/>
      <w:numFmt w:val="bullet"/>
      <w:lvlText w:val=""/>
      <w:lvlJc w:val="left"/>
      <w:pPr>
        <w:ind w:left="3240" w:firstLine="0"/>
      </w:pPr>
      <w:rPr>
        <w:rFonts w:hint="default"/>
      </w:rPr>
    </w:lvl>
    <w:lvl w:ilvl="5">
      <w:start w:val="1"/>
      <w:numFmt w:val="bullet"/>
      <w:lvlText w:val=""/>
      <w:lvlJc w:val="left"/>
      <w:pPr>
        <w:ind w:left="3960" w:firstLine="0"/>
      </w:pPr>
      <w:rPr>
        <w:rFonts w:hint="default"/>
      </w:rPr>
    </w:lvl>
    <w:lvl w:ilvl="6">
      <w:start w:val="1"/>
      <w:numFmt w:val="bullet"/>
      <w:lvlText w:val=""/>
      <w:lvlJc w:val="left"/>
      <w:pPr>
        <w:ind w:left="4680" w:firstLine="0"/>
      </w:pPr>
      <w:rPr>
        <w:rFonts w:hint="default"/>
      </w:rPr>
    </w:lvl>
    <w:lvl w:ilvl="7">
      <w:start w:val="1"/>
      <w:numFmt w:val="bullet"/>
      <w:lvlText w:val=""/>
      <w:lvlJc w:val="left"/>
      <w:pPr>
        <w:ind w:left="5400" w:firstLine="0"/>
      </w:pPr>
      <w:rPr>
        <w:rFonts w:hint="default"/>
      </w:rPr>
    </w:lvl>
    <w:lvl w:ilvl="8">
      <w:start w:val="1"/>
      <w:numFmt w:val="bullet"/>
      <w:lvlText w:val=""/>
      <w:lvlJc w:val="left"/>
      <w:pPr>
        <w:ind w:left="6120" w:firstLine="0"/>
      </w:pPr>
      <w:rPr>
        <w:rFonts w:hint="default"/>
      </w:rPr>
    </w:lvl>
  </w:abstractNum>
  <w:abstractNum w:abstractNumId="1" w15:restartNumberingAfterBreak="0">
    <w:nsid w:val="06AE6732"/>
    <w:multiLevelType w:val="hybridMultilevel"/>
    <w:tmpl w:val="58B0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009C"/>
    <w:multiLevelType w:val="hybridMultilevel"/>
    <w:tmpl w:val="0E72B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F4DC1"/>
    <w:multiLevelType w:val="multilevel"/>
    <w:tmpl w:val="8E68B4B6"/>
    <w:lvl w:ilvl="0">
      <w:start w:val="1"/>
      <w:numFmt w:val="bullet"/>
      <w:lvlText w:val=""/>
      <w:lvlJc w:val="left"/>
      <w:pPr>
        <w:ind w:left="360" w:firstLine="0"/>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Wingdings" w:hAnsi="Wingding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 w15:restartNumberingAfterBreak="0">
    <w:nsid w:val="142914A3"/>
    <w:multiLevelType w:val="multilevel"/>
    <w:tmpl w:val="57864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93A63"/>
    <w:multiLevelType w:val="multilevel"/>
    <w:tmpl w:val="57864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46995"/>
    <w:multiLevelType w:val="hybridMultilevel"/>
    <w:tmpl w:val="B024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C1F95"/>
    <w:multiLevelType w:val="hybridMultilevel"/>
    <w:tmpl w:val="A3A0DD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5F5"/>
    <w:multiLevelType w:val="hybridMultilevel"/>
    <w:tmpl w:val="04B63A3A"/>
    <w:lvl w:ilvl="0" w:tplc="14A2C7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5620F"/>
    <w:multiLevelType w:val="multilevel"/>
    <w:tmpl w:val="EB9088CC"/>
    <w:lvl w:ilvl="0">
      <w:start w:val="1"/>
      <w:numFmt w:val="bullet"/>
      <w:lvlText w:val=""/>
      <w:lvlJc w:val="left"/>
      <w:pPr>
        <w:tabs>
          <w:tab w:val="num" w:pos="504"/>
        </w:tabs>
        <w:ind w:left="360" w:firstLine="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ind w:left="2520" w:firstLine="0"/>
      </w:pPr>
      <w:rPr>
        <w:rFonts w:ascii="Wingdings" w:hAnsi="Wingdings" w:hint="default"/>
      </w:rPr>
    </w:lvl>
    <w:lvl w:ilvl="4">
      <w:start w:val="1"/>
      <w:numFmt w:val="bullet"/>
      <w:lvlText w:val=""/>
      <w:lvlJc w:val="left"/>
      <w:pPr>
        <w:ind w:left="3240" w:firstLine="0"/>
      </w:pPr>
      <w:rPr>
        <w:rFonts w:hint="default"/>
      </w:rPr>
    </w:lvl>
    <w:lvl w:ilvl="5">
      <w:start w:val="1"/>
      <w:numFmt w:val="bullet"/>
      <w:lvlText w:val=""/>
      <w:lvlJc w:val="left"/>
      <w:pPr>
        <w:ind w:left="3960" w:firstLine="0"/>
      </w:pPr>
      <w:rPr>
        <w:rFonts w:hint="default"/>
      </w:rPr>
    </w:lvl>
    <w:lvl w:ilvl="6">
      <w:start w:val="1"/>
      <w:numFmt w:val="bullet"/>
      <w:lvlText w:val=""/>
      <w:lvlJc w:val="left"/>
      <w:pPr>
        <w:ind w:left="4680" w:firstLine="0"/>
      </w:pPr>
      <w:rPr>
        <w:rFonts w:hint="default"/>
      </w:rPr>
    </w:lvl>
    <w:lvl w:ilvl="7">
      <w:start w:val="1"/>
      <w:numFmt w:val="bullet"/>
      <w:lvlText w:val=""/>
      <w:lvlJc w:val="left"/>
      <w:pPr>
        <w:ind w:left="5400" w:firstLine="0"/>
      </w:pPr>
      <w:rPr>
        <w:rFonts w:hint="default"/>
      </w:rPr>
    </w:lvl>
    <w:lvl w:ilvl="8">
      <w:start w:val="1"/>
      <w:numFmt w:val="bullet"/>
      <w:lvlText w:val=""/>
      <w:lvlJc w:val="left"/>
      <w:pPr>
        <w:ind w:left="6120" w:firstLine="0"/>
      </w:pPr>
      <w:rPr>
        <w:rFonts w:hint="default"/>
      </w:rPr>
    </w:lvl>
  </w:abstractNum>
  <w:abstractNum w:abstractNumId="10" w15:restartNumberingAfterBreak="0">
    <w:nsid w:val="74216BB0"/>
    <w:multiLevelType w:val="multilevel"/>
    <w:tmpl w:val="68169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6747912">
    <w:abstractNumId w:val="0"/>
  </w:num>
  <w:num w:numId="2" w16cid:durableId="1444808614">
    <w:abstractNumId w:val="3"/>
  </w:num>
  <w:num w:numId="3" w16cid:durableId="1059744179">
    <w:abstractNumId w:val="0"/>
    <w:lvlOverride w:ilvl="0">
      <w:lvl w:ilvl="0">
        <w:start w:val="1"/>
        <w:numFmt w:val="bullet"/>
        <w:lvlText w:val=""/>
        <w:lvlJc w:val="left"/>
        <w:pPr>
          <w:ind w:left="360" w:firstLine="0"/>
        </w:pPr>
        <w:rPr>
          <w:rFonts w:ascii="Symbol" w:hAnsi="Symbol" w:hint="default"/>
        </w:rPr>
      </w:lvl>
    </w:lvlOverride>
    <w:lvlOverride w:ilvl="1">
      <w:lvl w:ilvl="1">
        <w:start w:val="1"/>
        <w:numFmt w:val="bullet"/>
        <w:lvlText w:val="o"/>
        <w:lvlJc w:val="left"/>
        <w:pPr>
          <w:tabs>
            <w:tab w:val="num" w:pos="1080"/>
          </w:tabs>
          <w:ind w:left="1080" w:firstLine="0"/>
        </w:pPr>
        <w:rPr>
          <w:rFonts w:ascii="Courier New" w:hAnsi="Courier New" w:hint="default"/>
        </w:rPr>
      </w:lvl>
    </w:lvlOverride>
    <w:lvlOverride w:ilvl="2">
      <w:lvl w:ilvl="2">
        <w:start w:val="1"/>
        <w:numFmt w:val="bullet"/>
        <w:lvlText w:val=""/>
        <w:lvlJc w:val="left"/>
        <w:pPr>
          <w:tabs>
            <w:tab w:val="num" w:pos="1800"/>
          </w:tabs>
          <w:ind w:left="360" w:firstLine="1440"/>
        </w:pPr>
        <w:rPr>
          <w:rFonts w:ascii="Wingdings" w:hAnsi="Wingdings" w:hint="default"/>
        </w:rPr>
      </w:lvl>
    </w:lvlOverride>
    <w:lvlOverride w:ilvl="3">
      <w:lvl w:ilvl="3">
        <w:start w:val="1"/>
        <w:numFmt w:val="bullet"/>
        <w:lvlText w:val=""/>
        <w:lvlJc w:val="left"/>
        <w:pPr>
          <w:ind w:left="2520" w:firstLine="0"/>
        </w:pPr>
        <w:rPr>
          <w:rFonts w:ascii="Wingdings" w:hAnsi="Wingdings" w:hint="default"/>
        </w:rPr>
      </w:lvl>
    </w:lvlOverride>
    <w:lvlOverride w:ilvl="4">
      <w:lvl w:ilvl="4">
        <w:start w:val="1"/>
        <w:numFmt w:val="bullet"/>
        <w:lvlText w:val=""/>
        <w:lvlJc w:val="left"/>
        <w:pPr>
          <w:ind w:left="3240" w:firstLine="0"/>
        </w:pPr>
        <w:rPr>
          <w:rFonts w:hint="default"/>
        </w:rPr>
      </w:lvl>
    </w:lvlOverride>
    <w:lvlOverride w:ilvl="5">
      <w:lvl w:ilvl="5">
        <w:start w:val="1"/>
        <w:numFmt w:val="bullet"/>
        <w:lvlText w:val=""/>
        <w:lvlJc w:val="left"/>
        <w:pPr>
          <w:ind w:left="3960" w:firstLine="0"/>
        </w:pPr>
        <w:rPr>
          <w:rFonts w:hint="default"/>
        </w:rPr>
      </w:lvl>
    </w:lvlOverride>
    <w:lvlOverride w:ilvl="6">
      <w:lvl w:ilvl="6">
        <w:start w:val="1"/>
        <w:numFmt w:val="bullet"/>
        <w:lvlText w:val=""/>
        <w:lvlJc w:val="left"/>
        <w:pPr>
          <w:ind w:left="4680" w:firstLine="0"/>
        </w:pPr>
        <w:rPr>
          <w:rFonts w:hint="default"/>
        </w:rPr>
      </w:lvl>
    </w:lvlOverride>
    <w:lvlOverride w:ilvl="7">
      <w:lvl w:ilvl="7">
        <w:start w:val="1"/>
        <w:numFmt w:val="bullet"/>
        <w:lvlText w:val=""/>
        <w:lvlJc w:val="left"/>
        <w:pPr>
          <w:ind w:left="5400" w:firstLine="0"/>
        </w:pPr>
        <w:rPr>
          <w:rFonts w:hint="default"/>
        </w:rPr>
      </w:lvl>
    </w:lvlOverride>
    <w:lvlOverride w:ilvl="8">
      <w:lvl w:ilvl="8">
        <w:start w:val="1"/>
        <w:numFmt w:val="bullet"/>
        <w:lvlText w:val=""/>
        <w:lvlJc w:val="left"/>
        <w:pPr>
          <w:ind w:left="6120" w:firstLine="0"/>
        </w:pPr>
        <w:rPr>
          <w:rFonts w:hint="default"/>
        </w:rPr>
      </w:lvl>
    </w:lvlOverride>
  </w:num>
  <w:num w:numId="4" w16cid:durableId="961882600">
    <w:abstractNumId w:val="10"/>
  </w:num>
  <w:num w:numId="5" w16cid:durableId="901603129">
    <w:abstractNumId w:val="9"/>
  </w:num>
  <w:num w:numId="6" w16cid:durableId="1561289491">
    <w:abstractNumId w:val="4"/>
  </w:num>
  <w:num w:numId="7" w16cid:durableId="1847477050">
    <w:abstractNumId w:val="8"/>
  </w:num>
  <w:num w:numId="8" w16cid:durableId="1501312608">
    <w:abstractNumId w:val="7"/>
  </w:num>
  <w:num w:numId="9" w16cid:durableId="1802916753">
    <w:abstractNumId w:val="5"/>
  </w:num>
  <w:num w:numId="10" w16cid:durableId="600066533">
    <w:abstractNumId w:val="1"/>
  </w:num>
  <w:num w:numId="11" w16cid:durableId="723796977">
    <w:abstractNumId w:val="6"/>
  </w:num>
  <w:num w:numId="12" w16cid:durableId="91434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60"/>
    <w:rsid w:val="00002EBF"/>
    <w:rsid w:val="00010851"/>
    <w:rsid w:val="00013014"/>
    <w:rsid w:val="000152D3"/>
    <w:rsid w:val="00015627"/>
    <w:rsid w:val="00015D79"/>
    <w:rsid w:val="0002016B"/>
    <w:rsid w:val="00021FCC"/>
    <w:rsid w:val="00022209"/>
    <w:rsid w:val="00022345"/>
    <w:rsid w:val="00022CEB"/>
    <w:rsid w:val="0002366D"/>
    <w:rsid w:val="00023EE2"/>
    <w:rsid w:val="00025470"/>
    <w:rsid w:val="00033509"/>
    <w:rsid w:val="0004162F"/>
    <w:rsid w:val="000443E0"/>
    <w:rsid w:val="000452DF"/>
    <w:rsid w:val="00053134"/>
    <w:rsid w:val="000572F0"/>
    <w:rsid w:val="000606D8"/>
    <w:rsid w:val="0006176D"/>
    <w:rsid w:val="00065422"/>
    <w:rsid w:val="00065BA7"/>
    <w:rsid w:val="00072864"/>
    <w:rsid w:val="00072915"/>
    <w:rsid w:val="000743E9"/>
    <w:rsid w:val="00074488"/>
    <w:rsid w:val="0007692F"/>
    <w:rsid w:val="00084F86"/>
    <w:rsid w:val="00086B54"/>
    <w:rsid w:val="000876EC"/>
    <w:rsid w:val="00091978"/>
    <w:rsid w:val="00091B67"/>
    <w:rsid w:val="0009632E"/>
    <w:rsid w:val="00096493"/>
    <w:rsid w:val="00096809"/>
    <w:rsid w:val="0009783C"/>
    <w:rsid w:val="000A11ED"/>
    <w:rsid w:val="000A4EEB"/>
    <w:rsid w:val="000A54CA"/>
    <w:rsid w:val="000B3106"/>
    <w:rsid w:val="000B4D6C"/>
    <w:rsid w:val="000C0327"/>
    <w:rsid w:val="000C2AF8"/>
    <w:rsid w:val="000C6486"/>
    <w:rsid w:val="000C6FD0"/>
    <w:rsid w:val="000D26BC"/>
    <w:rsid w:val="000D4E25"/>
    <w:rsid w:val="000D576F"/>
    <w:rsid w:val="000D5B3E"/>
    <w:rsid w:val="000D6DBB"/>
    <w:rsid w:val="000E72FA"/>
    <w:rsid w:val="000E789C"/>
    <w:rsid w:val="000F5AE0"/>
    <w:rsid w:val="000F5E1A"/>
    <w:rsid w:val="000F70A5"/>
    <w:rsid w:val="00101952"/>
    <w:rsid w:val="00102099"/>
    <w:rsid w:val="001042F4"/>
    <w:rsid w:val="00104B75"/>
    <w:rsid w:val="00111404"/>
    <w:rsid w:val="001143FF"/>
    <w:rsid w:val="00114DF6"/>
    <w:rsid w:val="00116DBE"/>
    <w:rsid w:val="00123996"/>
    <w:rsid w:val="00134518"/>
    <w:rsid w:val="00135998"/>
    <w:rsid w:val="00136033"/>
    <w:rsid w:val="00137405"/>
    <w:rsid w:val="00140DEB"/>
    <w:rsid w:val="00140E4C"/>
    <w:rsid w:val="00143271"/>
    <w:rsid w:val="00143431"/>
    <w:rsid w:val="00143BAD"/>
    <w:rsid w:val="00144176"/>
    <w:rsid w:val="001445E7"/>
    <w:rsid w:val="00144847"/>
    <w:rsid w:val="00147011"/>
    <w:rsid w:val="00153587"/>
    <w:rsid w:val="001564F3"/>
    <w:rsid w:val="00163C02"/>
    <w:rsid w:val="0016400B"/>
    <w:rsid w:val="00171D67"/>
    <w:rsid w:val="00173DC0"/>
    <w:rsid w:val="00176CEE"/>
    <w:rsid w:val="00176D6E"/>
    <w:rsid w:val="00181C3B"/>
    <w:rsid w:val="00183290"/>
    <w:rsid w:val="00186DBF"/>
    <w:rsid w:val="00187CB6"/>
    <w:rsid w:val="00190B9F"/>
    <w:rsid w:val="001911B6"/>
    <w:rsid w:val="00191AF1"/>
    <w:rsid w:val="001A0E77"/>
    <w:rsid w:val="001A1A5A"/>
    <w:rsid w:val="001A2CC8"/>
    <w:rsid w:val="001B0E74"/>
    <w:rsid w:val="001B4990"/>
    <w:rsid w:val="001B635A"/>
    <w:rsid w:val="001C1744"/>
    <w:rsid w:val="001C1916"/>
    <w:rsid w:val="001C1B02"/>
    <w:rsid w:val="001C281E"/>
    <w:rsid w:val="001C2E81"/>
    <w:rsid w:val="001C5E0D"/>
    <w:rsid w:val="001C6EEE"/>
    <w:rsid w:val="001D19EC"/>
    <w:rsid w:val="001D2942"/>
    <w:rsid w:val="001D38ED"/>
    <w:rsid w:val="001D3AC9"/>
    <w:rsid w:val="001D3CA2"/>
    <w:rsid w:val="001D4883"/>
    <w:rsid w:val="001D786E"/>
    <w:rsid w:val="001E116B"/>
    <w:rsid w:val="001E1A62"/>
    <w:rsid w:val="001E41A8"/>
    <w:rsid w:val="001E5179"/>
    <w:rsid w:val="001E6468"/>
    <w:rsid w:val="001E6A5B"/>
    <w:rsid w:val="001F3935"/>
    <w:rsid w:val="001F652D"/>
    <w:rsid w:val="001F7174"/>
    <w:rsid w:val="00200E0E"/>
    <w:rsid w:val="00203371"/>
    <w:rsid w:val="00204516"/>
    <w:rsid w:val="002047CA"/>
    <w:rsid w:val="00205F21"/>
    <w:rsid w:val="002068EB"/>
    <w:rsid w:val="002069A8"/>
    <w:rsid w:val="00212602"/>
    <w:rsid w:val="00213CC4"/>
    <w:rsid w:val="00213FAD"/>
    <w:rsid w:val="00214DA3"/>
    <w:rsid w:val="00215E6F"/>
    <w:rsid w:val="00216300"/>
    <w:rsid w:val="00220521"/>
    <w:rsid w:val="00221D42"/>
    <w:rsid w:val="00222CA2"/>
    <w:rsid w:val="002255DA"/>
    <w:rsid w:val="00226A7B"/>
    <w:rsid w:val="00226E33"/>
    <w:rsid w:val="002312CA"/>
    <w:rsid w:val="0023369D"/>
    <w:rsid w:val="002352B0"/>
    <w:rsid w:val="00235612"/>
    <w:rsid w:val="00236128"/>
    <w:rsid w:val="00236CDA"/>
    <w:rsid w:val="00237C7A"/>
    <w:rsid w:val="00237F80"/>
    <w:rsid w:val="00247DAF"/>
    <w:rsid w:val="00250514"/>
    <w:rsid w:val="002552F4"/>
    <w:rsid w:val="00255601"/>
    <w:rsid w:val="00255896"/>
    <w:rsid w:val="00257473"/>
    <w:rsid w:val="002575E9"/>
    <w:rsid w:val="002605DC"/>
    <w:rsid w:val="00260F4C"/>
    <w:rsid w:val="00261047"/>
    <w:rsid w:val="0026294F"/>
    <w:rsid w:val="002632C7"/>
    <w:rsid w:val="00266470"/>
    <w:rsid w:val="00271CB5"/>
    <w:rsid w:val="00273644"/>
    <w:rsid w:val="0027411C"/>
    <w:rsid w:val="00274B8D"/>
    <w:rsid w:val="002756E3"/>
    <w:rsid w:val="0027573F"/>
    <w:rsid w:val="002759E5"/>
    <w:rsid w:val="00276461"/>
    <w:rsid w:val="00282B12"/>
    <w:rsid w:val="00290630"/>
    <w:rsid w:val="00291894"/>
    <w:rsid w:val="002919AF"/>
    <w:rsid w:val="002A00E0"/>
    <w:rsid w:val="002A7096"/>
    <w:rsid w:val="002A716D"/>
    <w:rsid w:val="002B6081"/>
    <w:rsid w:val="002B6701"/>
    <w:rsid w:val="002C1401"/>
    <w:rsid w:val="002C4A47"/>
    <w:rsid w:val="002C5302"/>
    <w:rsid w:val="002C586D"/>
    <w:rsid w:val="002C686F"/>
    <w:rsid w:val="002D17DE"/>
    <w:rsid w:val="002D1AE2"/>
    <w:rsid w:val="002D2D48"/>
    <w:rsid w:val="002D2EA6"/>
    <w:rsid w:val="002D420D"/>
    <w:rsid w:val="002D5EFC"/>
    <w:rsid w:val="002D6578"/>
    <w:rsid w:val="002F26FD"/>
    <w:rsid w:val="0030045D"/>
    <w:rsid w:val="00301591"/>
    <w:rsid w:val="00301F69"/>
    <w:rsid w:val="0030326B"/>
    <w:rsid w:val="00303BF4"/>
    <w:rsid w:val="00304304"/>
    <w:rsid w:val="00306C84"/>
    <w:rsid w:val="00307EC4"/>
    <w:rsid w:val="00310C75"/>
    <w:rsid w:val="00311FE4"/>
    <w:rsid w:val="003150F5"/>
    <w:rsid w:val="0031745E"/>
    <w:rsid w:val="003212D0"/>
    <w:rsid w:val="0032458A"/>
    <w:rsid w:val="00327302"/>
    <w:rsid w:val="00331849"/>
    <w:rsid w:val="00331E1F"/>
    <w:rsid w:val="003322C4"/>
    <w:rsid w:val="0033286E"/>
    <w:rsid w:val="00336EF4"/>
    <w:rsid w:val="00337190"/>
    <w:rsid w:val="0034458F"/>
    <w:rsid w:val="003446CB"/>
    <w:rsid w:val="00345E60"/>
    <w:rsid w:val="00346B33"/>
    <w:rsid w:val="003507A0"/>
    <w:rsid w:val="0035240B"/>
    <w:rsid w:val="003543CE"/>
    <w:rsid w:val="00356F0D"/>
    <w:rsid w:val="00356FC9"/>
    <w:rsid w:val="003570A9"/>
    <w:rsid w:val="0036064E"/>
    <w:rsid w:val="00361149"/>
    <w:rsid w:val="00363180"/>
    <w:rsid w:val="003637FE"/>
    <w:rsid w:val="003640E1"/>
    <w:rsid w:val="00365B7D"/>
    <w:rsid w:val="00366A74"/>
    <w:rsid w:val="00371738"/>
    <w:rsid w:val="00371CCE"/>
    <w:rsid w:val="003731DD"/>
    <w:rsid w:val="003748FC"/>
    <w:rsid w:val="0037542E"/>
    <w:rsid w:val="00376852"/>
    <w:rsid w:val="00387D6A"/>
    <w:rsid w:val="00390100"/>
    <w:rsid w:val="003950F6"/>
    <w:rsid w:val="0039734A"/>
    <w:rsid w:val="003A04C2"/>
    <w:rsid w:val="003A0C91"/>
    <w:rsid w:val="003B0441"/>
    <w:rsid w:val="003B2100"/>
    <w:rsid w:val="003B21D6"/>
    <w:rsid w:val="003B26A1"/>
    <w:rsid w:val="003B42AC"/>
    <w:rsid w:val="003C345A"/>
    <w:rsid w:val="003C4C9E"/>
    <w:rsid w:val="003C69F7"/>
    <w:rsid w:val="003D17F7"/>
    <w:rsid w:val="003D201C"/>
    <w:rsid w:val="003E3876"/>
    <w:rsid w:val="003E433C"/>
    <w:rsid w:val="003E4E7A"/>
    <w:rsid w:val="003E7BE1"/>
    <w:rsid w:val="003F13FB"/>
    <w:rsid w:val="003F242D"/>
    <w:rsid w:val="003F2F0A"/>
    <w:rsid w:val="003F3579"/>
    <w:rsid w:val="003F3C20"/>
    <w:rsid w:val="003F427C"/>
    <w:rsid w:val="003F557C"/>
    <w:rsid w:val="003F5A94"/>
    <w:rsid w:val="00402463"/>
    <w:rsid w:val="00414A63"/>
    <w:rsid w:val="00415C9E"/>
    <w:rsid w:val="0042560D"/>
    <w:rsid w:val="00427F90"/>
    <w:rsid w:val="00433306"/>
    <w:rsid w:val="004334E6"/>
    <w:rsid w:val="004341A1"/>
    <w:rsid w:val="004342C8"/>
    <w:rsid w:val="004355F4"/>
    <w:rsid w:val="0043656A"/>
    <w:rsid w:val="004365F9"/>
    <w:rsid w:val="00440CC0"/>
    <w:rsid w:val="0044376C"/>
    <w:rsid w:val="00445FCA"/>
    <w:rsid w:val="00450495"/>
    <w:rsid w:val="0045289B"/>
    <w:rsid w:val="00453AAB"/>
    <w:rsid w:val="00455E75"/>
    <w:rsid w:val="004623A6"/>
    <w:rsid w:val="004722F7"/>
    <w:rsid w:val="00473CE6"/>
    <w:rsid w:val="00474036"/>
    <w:rsid w:val="004749B1"/>
    <w:rsid w:val="00474BF7"/>
    <w:rsid w:val="00474EF3"/>
    <w:rsid w:val="00476678"/>
    <w:rsid w:val="00482A41"/>
    <w:rsid w:val="00485460"/>
    <w:rsid w:val="00486363"/>
    <w:rsid w:val="00496FB0"/>
    <w:rsid w:val="004A0124"/>
    <w:rsid w:val="004A07CE"/>
    <w:rsid w:val="004A2DD5"/>
    <w:rsid w:val="004A767D"/>
    <w:rsid w:val="004A7B6D"/>
    <w:rsid w:val="004B5328"/>
    <w:rsid w:val="004C024C"/>
    <w:rsid w:val="004C04E4"/>
    <w:rsid w:val="004C2A9F"/>
    <w:rsid w:val="004C2C9A"/>
    <w:rsid w:val="004C472B"/>
    <w:rsid w:val="004C4E95"/>
    <w:rsid w:val="004C74DC"/>
    <w:rsid w:val="004D0D48"/>
    <w:rsid w:val="004D4EB5"/>
    <w:rsid w:val="004D5034"/>
    <w:rsid w:val="004D6B83"/>
    <w:rsid w:val="004E1966"/>
    <w:rsid w:val="004E3477"/>
    <w:rsid w:val="004F22C1"/>
    <w:rsid w:val="004F303B"/>
    <w:rsid w:val="004F3368"/>
    <w:rsid w:val="004F7631"/>
    <w:rsid w:val="00500835"/>
    <w:rsid w:val="00502C53"/>
    <w:rsid w:val="00510960"/>
    <w:rsid w:val="00510CA0"/>
    <w:rsid w:val="00511163"/>
    <w:rsid w:val="00511172"/>
    <w:rsid w:val="0051167A"/>
    <w:rsid w:val="00511F2F"/>
    <w:rsid w:val="00512B74"/>
    <w:rsid w:val="00512E44"/>
    <w:rsid w:val="00514731"/>
    <w:rsid w:val="00514DC3"/>
    <w:rsid w:val="00524C36"/>
    <w:rsid w:val="005313AA"/>
    <w:rsid w:val="0053751F"/>
    <w:rsid w:val="00537758"/>
    <w:rsid w:val="00544A1A"/>
    <w:rsid w:val="00546BA5"/>
    <w:rsid w:val="00551890"/>
    <w:rsid w:val="005520F0"/>
    <w:rsid w:val="005572CD"/>
    <w:rsid w:val="00560E56"/>
    <w:rsid w:val="005642BF"/>
    <w:rsid w:val="005663FE"/>
    <w:rsid w:val="00566D14"/>
    <w:rsid w:val="0057374C"/>
    <w:rsid w:val="00582536"/>
    <w:rsid w:val="005827D7"/>
    <w:rsid w:val="005842A3"/>
    <w:rsid w:val="00594253"/>
    <w:rsid w:val="00594A64"/>
    <w:rsid w:val="005964D9"/>
    <w:rsid w:val="005A1D05"/>
    <w:rsid w:val="005A222D"/>
    <w:rsid w:val="005A36DD"/>
    <w:rsid w:val="005A4DDC"/>
    <w:rsid w:val="005A4FDF"/>
    <w:rsid w:val="005A607A"/>
    <w:rsid w:val="005A6394"/>
    <w:rsid w:val="005A64FB"/>
    <w:rsid w:val="005B111B"/>
    <w:rsid w:val="005B1CBC"/>
    <w:rsid w:val="005B4CBC"/>
    <w:rsid w:val="005C1AF1"/>
    <w:rsid w:val="005C2BD0"/>
    <w:rsid w:val="005D224B"/>
    <w:rsid w:val="005D2F8F"/>
    <w:rsid w:val="005D3F12"/>
    <w:rsid w:val="005D6FBD"/>
    <w:rsid w:val="005E4856"/>
    <w:rsid w:val="005E4BC3"/>
    <w:rsid w:val="005F035A"/>
    <w:rsid w:val="005F387E"/>
    <w:rsid w:val="005F775D"/>
    <w:rsid w:val="006023F4"/>
    <w:rsid w:val="00610741"/>
    <w:rsid w:val="0061526F"/>
    <w:rsid w:val="00626624"/>
    <w:rsid w:val="00626DB7"/>
    <w:rsid w:val="00630560"/>
    <w:rsid w:val="00630E81"/>
    <w:rsid w:val="00631C77"/>
    <w:rsid w:val="006370C4"/>
    <w:rsid w:val="006375BF"/>
    <w:rsid w:val="006379DE"/>
    <w:rsid w:val="00642467"/>
    <w:rsid w:val="006435F5"/>
    <w:rsid w:val="00644F42"/>
    <w:rsid w:val="006527D5"/>
    <w:rsid w:val="00653766"/>
    <w:rsid w:val="00653790"/>
    <w:rsid w:val="00653F4E"/>
    <w:rsid w:val="006548AF"/>
    <w:rsid w:val="006565A0"/>
    <w:rsid w:val="00660DDF"/>
    <w:rsid w:val="00663A4B"/>
    <w:rsid w:val="006676F0"/>
    <w:rsid w:val="0067232E"/>
    <w:rsid w:val="006727E8"/>
    <w:rsid w:val="006731E3"/>
    <w:rsid w:val="0067414B"/>
    <w:rsid w:val="0067460B"/>
    <w:rsid w:val="00675AAF"/>
    <w:rsid w:val="0067663E"/>
    <w:rsid w:val="00677FCE"/>
    <w:rsid w:val="00681185"/>
    <w:rsid w:val="0068308A"/>
    <w:rsid w:val="006905BA"/>
    <w:rsid w:val="006915D0"/>
    <w:rsid w:val="00691E9C"/>
    <w:rsid w:val="006937A9"/>
    <w:rsid w:val="00693D44"/>
    <w:rsid w:val="00693FD0"/>
    <w:rsid w:val="00696C4D"/>
    <w:rsid w:val="006A23AE"/>
    <w:rsid w:val="006A255D"/>
    <w:rsid w:val="006A26B5"/>
    <w:rsid w:val="006C426A"/>
    <w:rsid w:val="006D0D29"/>
    <w:rsid w:val="006D1688"/>
    <w:rsid w:val="006D5A02"/>
    <w:rsid w:val="006E0537"/>
    <w:rsid w:val="006E0842"/>
    <w:rsid w:val="006E0C60"/>
    <w:rsid w:val="006E170D"/>
    <w:rsid w:val="006E411E"/>
    <w:rsid w:val="006E54B4"/>
    <w:rsid w:val="006E6B4A"/>
    <w:rsid w:val="006F4D62"/>
    <w:rsid w:val="006F6216"/>
    <w:rsid w:val="00701F28"/>
    <w:rsid w:val="00704003"/>
    <w:rsid w:val="00704AE1"/>
    <w:rsid w:val="00704C29"/>
    <w:rsid w:val="007113CA"/>
    <w:rsid w:val="00711990"/>
    <w:rsid w:val="00712A91"/>
    <w:rsid w:val="0071713F"/>
    <w:rsid w:val="00717E03"/>
    <w:rsid w:val="007208E2"/>
    <w:rsid w:val="00722C15"/>
    <w:rsid w:val="00723456"/>
    <w:rsid w:val="007263D9"/>
    <w:rsid w:val="00727CAD"/>
    <w:rsid w:val="00734491"/>
    <w:rsid w:val="0073642E"/>
    <w:rsid w:val="00743144"/>
    <w:rsid w:val="00746097"/>
    <w:rsid w:val="00746B16"/>
    <w:rsid w:val="00752BAF"/>
    <w:rsid w:val="00755EA3"/>
    <w:rsid w:val="00757155"/>
    <w:rsid w:val="0076656A"/>
    <w:rsid w:val="00766587"/>
    <w:rsid w:val="00767792"/>
    <w:rsid w:val="0077064A"/>
    <w:rsid w:val="00771C02"/>
    <w:rsid w:val="00775B3C"/>
    <w:rsid w:val="00775CF2"/>
    <w:rsid w:val="007762E3"/>
    <w:rsid w:val="007842C1"/>
    <w:rsid w:val="00785367"/>
    <w:rsid w:val="00786EDF"/>
    <w:rsid w:val="007918B0"/>
    <w:rsid w:val="0079363F"/>
    <w:rsid w:val="007936E6"/>
    <w:rsid w:val="007958A7"/>
    <w:rsid w:val="0079730E"/>
    <w:rsid w:val="007A14F2"/>
    <w:rsid w:val="007B10D4"/>
    <w:rsid w:val="007B3BEA"/>
    <w:rsid w:val="007B5ACD"/>
    <w:rsid w:val="007C3A66"/>
    <w:rsid w:val="007C3FE4"/>
    <w:rsid w:val="007C631D"/>
    <w:rsid w:val="007C7EF6"/>
    <w:rsid w:val="007D358D"/>
    <w:rsid w:val="007E0A2D"/>
    <w:rsid w:val="007E5942"/>
    <w:rsid w:val="007E609C"/>
    <w:rsid w:val="007E784D"/>
    <w:rsid w:val="007F0200"/>
    <w:rsid w:val="007F0987"/>
    <w:rsid w:val="007F43FD"/>
    <w:rsid w:val="007F5956"/>
    <w:rsid w:val="007F5BAE"/>
    <w:rsid w:val="007F6362"/>
    <w:rsid w:val="00801E98"/>
    <w:rsid w:val="00805C43"/>
    <w:rsid w:val="00811237"/>
    <w:rsid w:val="008159EE"/>
    <w:rsid w:val="00815AF7"/>
    <w:rsid w:val="00816E4F"/>
    <w:rsid w:val="00821529"/>
    <w:rsid w:val="008230E8"/>
    <w:rsid w:val="0082456D"/>
    <w:rsid w:val="00824BA8"/>
    <w:rsid w:val="0082567C"/>
    <w:rsid w:val="00825B02"/>
    <w:rsid w:val="008304E4"/>
    <w:rsid w:val="00830D3C"/>
    <w:rsid w:val="008329C7"/>
    <w:rsid w:val="0084164F"/>
    <w:rsid w:val="00841CF3"/>
    <w:rsid w:val="00842D99"/>
    <w:rsid w:val="008455D5"/>
    <w:rsid w:val="0084568E"/>
    <w:rsid w:val="008503C3"/>
    <w:rsid w:val="00852073"/>
    <w:rsid w:val="00860A2C"/>
    <w:rsid w:val="008629E5"/>
    <w:rsid w:val="00866192"/>
    <w:rsid w:val="0087092B"/>
    <w:rsid w:val="00875CEE"/>
    <w:rsid w:val="008826D4"/>
    <w:rsid w:val="00882B0C"/>
    <w:rsid w:val="0088355F"/>
    <w:rsid w:val="00884C5A"/>
    <w:rsid w:val="00886EB8"/>
    <w:rsid w:val="00887446"/>
    <w:rsid w:val="00894751"/>
    <w:rsid w:val="0089616E"/>
    <w:rsid w:val="008A350F"/>
    <w:rsid w:val="008A4389"/>
    <w:rsid w:val="008A59B7"/>
    <w:rsid w:val="008B0D7C"/>
    <w:rsid w:val="008B15C2"/>
    <w:rsid w:val="008B52DF"/>
    <w:rsid w:val="008B6824"/>
    <w:rsid w:val="008C067B"/>
    <w:rsid w:val="008C1E87"/>
    <w:rsid w:val="008C23B2"/>
    <w:rsid w:val="008C2CA4"/>
    <w:rsid w:val="008C3793"/>
    <w:rsid w:val="008C3F2F"/>
    <w:rsid w:val="008C5B5B"/>
    <w:rsid w:val="008D091E"/>
    <w:rsid w:val="008D36C7"/>
    <w:rsid w:val="008D6E25"/>
    <w:rsid w:val="008E0653"/>
    <w:rsid w:val="008F4ADD"/>
    <w:rsid w:val="008F5B78"/>
    <w:rsid w:val="008F689C"/>
    <w:rsid w:val="008F77A0"/>
    <w:rsid w:val="00901007"/>
    <w:rsid w:val="00901670"/>
    <w:rsid w:val="00901A12"/>
    <w:rsid w:val="009046CB"/>
    <w:rsid w:val="00911CCD"/>
    <w:rsid w:val="00912137"/>
    <w:rsid w:val="009127A3"/>
    <w:rsid w:val="00914E93"/>
    <w:rsid w:val="00915482"/>
    <w:rsid w:val="00915736"/>
    <w:rsid w:val="009157B9"/>
    <w:rsid w:val="00917BA4"/>
    <w:rsid w:val="00925299"/>
    <w:rsid w:val="00933370"/>
    <w:rsid w:val="009351AD"/>
    <w:rsid w:val="00936716"/>
    <w:rsid w:val="00937902"/>
    <w:rsid w:val="009565D7"/>
    <w:rsid w:val="009576A3"/>
    <w:rsid w:val="00961DD5"/>
    <w:rsid w:val="00965017"/>
    <w:rsid w:val="0096769A"/>
    <w:rsid w:val="00975DF8"/>
    <w:rsid w:val="00981CAD"/>
    <w:rsid w:val="0098461F"/>
    <w:rsid w:val="009866E0"/>
    <w:rsid w:val="009905EC"/>
    <w:rsid w:val="00994A29"/>
    <w:rsid w:val="00996563"/>
    <w:rsid w:val="009A3FE6"/>
    <w:rsid w:val="009A6CC7"/>
    <w:rsid w:val="009B0684"/>
    <w:rsid w:val="009B104E"/>
    <w:rsid w:val="009B7CD0"/>
    <w:rsid w:val="009C0F05"/>
    <w:rsid w:val="009C25E3"/>
    <w:rsid w:val="009D58F7"/>
    <w:rsid w:val="009D7868"/>
    <w:rsid w:val="009E04BB"/>
    <w:rsid w:val="009E2B16"/>
    <w:rsid w:val="009E330B"/>
    <w:rsid w:val="009E35BB"/>
    <w:rsid w:val="009E5108"/>
    <w:rsid w:val="009F0CCE"/>
    <w:rsid w:val="009F0E66"/>
    <w:rsid w:val="009F1014"/>
    <w:rsid w:val="009F32E2"/>
    <w:rsid w:val="009F368F"/>
    <w:rsid w:val="009F401D"/>
    <w:rsid w:val="009F51D3"/>
    <w:rsid w:val="009F70F1"/>
    <w:rsid w:val="009F7658"/>
    <w:rsid w:val="00A00C15"/>
    <w:rsid w:val="00A10334"/>
    <w:rsid w:val="00A12B51"/>
    <w:rsid w:val="00A153AA"/>
    <w:rsid w:val="00A15961"/>
    <w:rsid w:val="00A22549"/>
    <w:rsid w:val="00A25879"/>
    <w:rsid w:val="00A31436"/>
    <w:rsid w:val="00A350D5"/>
    <w:rsid w:val="00A420F6"/>
    <w:rsid w:val="00A43B09"/>
    <w:rsid w:val="00A44E2E"/>
    <w:rsid w:val="00A4602D"/>
    <w:rsid w:val="00A4755E"/>
    <w:rsid w:val="00A52540"/>
    <w:rsid w:val="00A52F53"/>
    <w:rsid w:val="00A57BCC"/>
    <w:rsid w:val="00A57EB9"/>
    <w:rsid w:val="00A63EF9"/>
    <w:rsid w:val="00A67B06"/>
    <w:rsid w:val="00A7011E"/>
    <w:rsid w:val="00A71A3C"/>
    <w:rsid w:val="00A81350"/>
    <w:rsid w:val="00A8522E"/>
    <w:rsid w:val="00AA1541"/>
    <w:rsid w:val="00AA3A7B"/>
    <w:rsid w:val="00AA682D"/>
    <w:rsid w:val="00AB7A79"/>
    <w:rsid w:val="00AB7C77"/>
    <w:rsid w:val="00AC05CE"/>
    <w:rsid w:val="00AC12B7"/>
    <w:rsid w:val="00AC1ACA"/>
    <w:rsid w:val="00AC2DB5"/>
    <w:rsid w:val="00AC3639"/>
    <w:rsid w:val="00AC45FA"/>
    <w:rsid w:val="00AC5FC5"/>
    <w:rsid w:val="00AC7ABE"/>
    <w:rsid w:val="00AD044F"/>
    <w:rsid w:val="00AE228F"/>
    <w:rsid w:val="00AF390F"/>
    <w:rsid w:val="00B009F2"/>
    <w:rsid w:val="00B02EAE"/>
    <w:rsid w:val="00B046AE"/>
    <w:rsid w:val="00B04CDB"/>
    <w:rsid w:val="00B078BB"/>
    <w:rsid w:val="00B07AD8"/>
    <w:rsid w:val="00B110ED"/>
    <w:rsid w:val="00B117D7"/>
    <w:rsid w:val="00B129E5"/>
    <w:rsid w:val="00B1675A"/>
    <w:rsid w:val="00B2047C"/>
    <w:rsid w:val="00B2090E"/>
    <w:rsid w:val="00B252BA"/>
    <w:rsid w:val="00B261E2"/>
    <w:rsid w:val="00B2790F"/>
    <w:rsid w:val="00B27B94"/>
    <w:rsid w:val="00B3194B"/>
    <w:rsid w:val="00B319E2"/>
    <w:rsid w:val="00B31D6E"/>
    <w:rsid w:val="00B336FB"/>
    <w:rsid w:val="00B33867"/>
    <w:rsid w:val="00B33CCC"/>
    <w:rsid w:val="00B36BAD"/>
    <w:rsid w:val="00B3734F"/>
    <w:rsid w:val="00B407F2"/>
    <w:rsid w:val="00B4259A"/>
    <w:rsid w:val="00B4266F"/>
    <w:rsid w:val="00B4431F"/>
    <w:rsid w:val="00B4649A"/>
    <w:rsid w:val="00B52E75"/>
    <w:rsid w:val="00B531D9"/>
    <w:rsid w:val="00B5332A"/>
    <w:rsid w:val="00B541F3"/>
    <w:rsid w:val="00B60514"/>
    <w:rsid w:val="00B61BB3"/>
    <w:rsid w:val="00B61E94"/>
    <w:rsid w:val="00B63CD0"/>
    <w:rsid w:val="00B77012"/>
    <w:rsid w:val="00B820F2"/>
    <w:rsid w:val="00B85B7C"/>
    <w:rsid w:val="00B91FCF"/>
    <w:rsid w:val="00B95767"/>
    <w:rsid w:val="00BA3BA7"/>
    <w:rsid w:val="00BA4BDD"/>
    <w:rsid w:val="00BA5D5E"/>
    <w:rsid w:val="00BA7189"/>
    <w:rsid w:val="00BB207D"/>
    <w:rsid w:val="00BB2ADD"/>
    <w:rsid w:val="00BB33AD"/>
    <w:rsid w:val="00BB5203"/>
    <w:rsid w:val="00BB5FCF"/>
    <w:rsid w:val="00BC0733"/>
    <w:rsid w:val="00BC19F1"/>
    <w:rsid w:val="00BC6394"/>
    <w:rsid w:val="00BD1889"/>
    <w:rsid w:val="00BD4915"/>
    <w:rsid w:val="00BD5D74"/>
    <w:rsid w:val="00BD6A0D"/>
    <w:rsid w:val="00BD7150"/>
    <w:rsid w:val="00BE296F"/>
    <w:rsid w:val="00BE6137"/>
    <w:rsid w:val="00BF2736"/>
    <w:rsid w:val="00BF57CB"/>
    <w:rsid w:val="00C001CF"/>
    <w:rsid w:val="00C0184D"/>
    <w:rsid w:val="00C018FB"/>
    <w:rsid w:val="00C15B74"/>
    <w:rsid w:val="00C1657B"/>
    <w:rsid w:val="00C174F1"/>
    <w:rsid w:val="00C20ED2"/>
    <w:rsid w:val="00C22EBD"/>
    <w:rsid w:val="00C26C70"/>
    <w:rsid w:val="00C2742F"/>
    <w:rsid w:val="00C32A28"/>
    <w:rsid w:val="00C349F4"/>
    <w:rsid w:val="00C373E8"/>
    <w:rsid w:val="00C37809"/>
    <w:rsid w:val="00C402F6"/>
    <w:rsid w:val="00C40476"/>
    <w:rsid w:val="00C42756"/>
    <w:rsid w:val="00C4684E"/>
    <w:rsid w:val="00C47586"/>
    <w:rsid w:val="00C47BC5"/>
    <w:rsid w:val="00C501AE"/>
    <w:rsid w:val="00C50648"/>
    <w:rsid w:val="00C518FA"/>
    <w:rsid w:val="00C57C9C"/>
    <w:rsid w:val="00C60293"/>
    <w:rsid w:val="00C64F65"/>
    <w:rsid w:val="00C73D89"/>
    <w:rsid w:val="00C7556C"/>
    <w:rsid w:val="00C806A7"/>
    <w:rsid w:val="00C818F4"/>
    <w:rsid w:val="00C83906"/>
    <w:rsid w:val="00C86C94"/>
    <w:rsid w:val="00C91E09"/>
    <w:rsid w:val="00C95E0A"/>
    <w:rsid w:val="00C96BCD"/>
    <w:rsid w:val="00CA25F8"/>
    <w:rsid w:val="00CA3571"/>
    <w:rsid w:val="00CA38CF"/>
    <w:rsid w:val="00CA4AB1"/>
    <w:rsid w:val="00CB1354"/>
    <w:rsid w:val="00CB21C4"/>
    <w:rsid w:val="00CB252F"/>
    <w:rsid w:val="00CC2958"/>
    <w:rsid w:val="00CC2A87"/>
    <w:rsid w:val="00CC5910"/>
    <w:rsid w:val="00CC738F"/>
    <w:rsid w:val="00CD0FA4"/>
    <w:rsid w:val="00CD7225"/>
    <w:rsid w:val="00CD7AD8"/>
    <w:rsid w:val="00CE0A10"/>
    <w:rsid w:val="00CE47E0"/>
    <w:rsid w:val="00CE72E1"/>
    <w:rsid w:val="00CF7BEA"/>
    <w:rsid w:val="00D00642"/>
    <w:rsid w:val="00D04F70"/>
    <w:rsid w:val="00D06194"/>
    <w:rsid w:val="00D0674F"/>
    <w:rsid w:val="00D069AA"/>
    <w:rsid w:val="00D10A59"/>
    <w:rsid w:val="00D136DB"/>
    <w:rsid w:val="00D1743A"/>
    <w:rsid w:val="00D17531"/>
    <w:rsid w:val="00D2302E"/>
    <w:rsid w:val="00D232B1"/>
    <w:rsid w:val="00D24940"/>
    <w:rsid w:val="00D26F01"/>
    <w:rsid w:val="00D323BA"/>
    <w:rsid w:val="00D33650"/>
    <w:rsid w:val="00D360BA"/>
    <w:rsid w:val="00D37A7E"/>
    <w:rsid w:val="00D42149"/>
    <w:rsid w:val="00D4514C"/>
    <w:rsid w:val="00D5172A"/>
    <w:rsid w:val="00D51A00"/>
    <w:rsid w:val="00D5430C"/>
    <w:rsid w:val="00D55799"/>
    <w:rsid w:val="00D572E4"/>
    <w:rsid w:val="00D6368B"/>
    <w:rsid w:val="00D63E91"/>
    <w:rsid w:val="00D64915"/>
    <w:rsid w:val="00D65094"/>
    <w:rsid w:val="00D65451"/>
    <w:rsid w:val="00D70DFC"/>
    <w:rsid w:val="00D72B4C"/>
    <w:rsid w:val="00D772F0"/>
    <w:rsid w:val="00D77B68"/>
    <w:rsid w:val="00D8052B"/>
    <w:rsid w:val="00D837C6"/>
    <w:rsid w:val="00D83D56"/>
    <w:rsid w:val="00D86660"/>
    <w:rsid w:val="00D86C9F"/>
    <w:rsid w:val="00D87246"/>
    <w:rsid w:val="00D876B1"/>
    <w:rsid w:val="00D904BD"/>
    <w:rsid w:val="00D904C7"/>
    <w:rsid w:val="00D945ED"/>
    <w:rsid w:val="00D94BB1"/>
    <w:rsid w:val="00D96189"/>
    <w:rsid w:val="00D96C88"/>
    <w:rsid w:val="00DA0484"/>
    <w:rsid w:val="00DA0C7B"/>
    <w:rsid w:val="00DA2305"/>
    <w:rsid w:val="00DA2358"/>
    <w:rsid w:val="00DA35B5"/>
    <w:rsid w:val="00DA6D62"/>
    <w:rsid w:val="00DA6F2F"/>
    <w:rsid w:val="00DA7DF5"/>
    <w:rsid w:val="00DB0986"/>
    <w:rsid w:val="00DB1A26"/>
    <w:rsid w:val="00DB43AA"/>
    <w:rsid w:val="00DB5E8E"/>
    <w:rsid w:val="00DB6B77"/>
    <w:rsid w:val="00DC006A"/>
    <w:rsid w:val="00DC1301"/>
    <w:rsid w:val="00DC3E33"/>
    <w:rsid w:val="00DC7A39"/>
    <w:rsid w:val="00DC7E32"/>
    <w:rsid w:val="00DD14F7"/>
    <w:rsid w:val="00DD1547"/>
    <w:rsid w:val="00DD45CF"/>
    <w:rsid w:val="00DD5490"/>
    <w:rsid w:val="00DE2E4B"/>
    <w:rsid w:val="00DF0328"/>
    <w:rsid w:val="00DF6021"/>
    <w:rsid w:val="00DF67D2"/>
    <w:rsid w:val="00E0541D"/>
    <w:rsid w:val="00E07370"/>
    <w:rsid w:val="00E0741B"/>
    <w:rsid w:val="00E1068C"/>
    <w:rsid w:val="00E11512"/>
    <w:rsid w:val="00E11C37"/>
    <w:rsid w:val="00E1601B"/>
    <w:rsid w:val="00E214E7"/>
    <w:rsid w:val="00E21AC5"/>
    <w:rsid w:val="00E23E24"/>
    <w:rsid w:val="00E24BE4"/>
    <w:rsid w:val="00E37151"/>
    <w:rsid w:val="00E41BF9"/>
    <w:rsid w:val="00E43799"/>
    <w:rsid w:val="00E451CC"/>
    <w:rsid w:val="00E46B60"/>
    <w:rsid w:val="00E50136"/>
    <w:rsid w:val="00E53D27"/>
    <w:rsid w:val="00E554F3"/>
    <w:rsid w:val="00E60704"/>
    <w:rsid w:val="00E6230B"/>
    <w:rsid w:val="00E62564"/>
    <w:rsid w:val="00E62998"/>
    <w:rsid w:val="00E65A6D"/>
    <w:rsid w:val="00E81F8A"/>
    <w:rsid w:val="00E87FC2"/>
    <w:rsid w:val="00E90C49"/>
    <w:rsid w:val="00E94F09"/>
    <w:rsid w:val="00E95731"/>
    <w:rsid w:val="00EA210A"/>
    <w:rsid w:val="00EA34D6"/>
    <w:rsid w:val="00EA399C"/>
    <w:rsid w:val="00EA54D7"/>
    <w:rsid w:val="00EB416D"/>
    <w:rsid w:val="00EB70F7"/>
    <w:rsid w:val="00EC33C4"/>
    <w:rsid w:val="00ED025B"/>
    <w:rsid w:val="00ED585E"/>
    <w:rsid w:val="00ED6E5E"/>
    <w:rsid w:val="00EE494F"/>
    <w:rsid w:val="00EE5F4D"/>
    <w:rsid w:val="00EE65E2"/>
    <w:rsid w:val="00EE7460"/>
    <w:rsid w:val="00EF2935"/>
    <w:rsid w:val="00EF4371"/>
    <w:rsid w:val="00EF53BB"/>
    <w:rsid w:val="00F02D83"/>
    <w:rsid w:val="00F073D1"/>
    <w:rsid w:val="00F1028B"/>
    <w:rsid w:val="00F13361"/>
    <w:rsid w:val="00F14EFC"/>
    <w:rsid w:val="00F20832"/>
    <w:rsid w:val="00F23935"/>
    <w:rsid w:val="00F25682"/>
    <w:rsid w:val="00F30188"/>
    <w:rsid w:val="00F3238F"/>
    <w:rsid w:val="00F35279"/>
    <w:rsid w:val="00F35EF7"/>
    <w:rsid w:val="00F36021"/>
    <w:rsid w:val="00F36105"/>
    <w:rsid w:val="00F36F40"/>
    <w:rsid w:val="00F40A0E"/>
    <w:rsid w:val="00F439EC"/>
    <w:rsid w:val="00F43AC2"/>
    <w:rsid w:val="00F43E26"/>
    <w:rsid w:val="00F51A91"/>
    <w:rsid w:val="00F52F5D"/>
    <w:rsid w:val="00F540F7"/>
    <w:rsid w:val="00F5495F"/>
    <w:rsid w:val="00F54BD4"/>
    <w:rsid w:val="00F570B2"/>
    <w:rsid w:val="00F71E04"/>
    <w:rsid w:val="00F75DA5"/>
    <w:rsid w:val="00F767A1"/>
    <w:rsid w:val="00F831B4"/>
    <w:rsid w:val="00F8380C"/>
    <w:rsid w:val="00F8381A"/>
    <w:rsid w:val="00F83954"/>
    <w:rsid w:val="00F839B9"/>
    <w:rsid w:val="00F85CE5"/>
    <w:rsid w:val="00F86D5B"/>
    <w:rsid w:val="00F9610B"/>
    <w:rsid w:val="00FA3718"/>
    <w:rsid w:val="00FA5428"/>
    <w:rsid w:val="00FA58E8"/>
    <w:rsid w:val="00FA7734"/>
    <w:rsid w:val="00FB3DB6"/>
    <w:rsid w:val="00FB4B90"/>
    <w:rsid w:val="00FB4C21"/>
    <w:rsid w:val="00FB68D6"/>
    <w:rsid w:val="00FC2E88"/>
    <w:rsid w:val="00FC3085"/>
    <w:rsid w:val="00FC4888"/>
    <w:rsid w:val="00FC617D"/>
    <w:rsid w:val="00FD135B"/>
    <w:rsid w:val="00FD28D4"/>
    <w:rsid w:val="00FD3A03"/>
    <w:rsid w:val="00FE1E69"/>
    <w:rsid w:val="00FE2C35"/>
    <w:rsid w:val="00FE7E05"/>
    <w:rsid w:val="00FE7FC7"/>
    <w:rsid w:val="00FF195B"/>
    <w:rsid w:val="00FF4E9D"/>
    <w:rsid w:val="00FF529A"/>
    <w:rsid w:val="00FF52A7"/>
    <w:rsid w:val="00FF7F16"/>
    <w:rsid w:val="03360817"/>
    <w:rsid w:val="053A7899"/>
    <w:rsid w:val="07A3BD88"/>
    <w:rsid w:val="0846C449"/>
    <w:rsid w:val="0873993B"/>
    <w:rsid w:val="08CD23BC"/>
    <w:rsid w:val="0A7C173F"/>
    <w:rsid w:val="0C5975B5"/>
    <w:rsid w:val="0E7FB0BD"/>
    <w:rsid w:val="0F842B74"/>
    <w:rsid w:val="104040EB"/>
    <w:rsid w:val="11B81EEE"/>
    <w:rsid w:val="128653D3"/>
    <w:rsid w:val="132F5E7D"/>
    <w:rsid w:val="14A59984"/>
    <w:rsid w:val="14B0F0DD"/>
    <w:rsid w:val="15CCFA6F"/>
    <w:rsid w:val="165EDD04"/>
    <w:rsid w:val="16B8412C"/>
    <w:rsid w:val="17019B0C"/>
    <w:rsid w:val="17475B51"/>
    <w:rsid w:val="19F337A6"/>
    <w:rsid w:val="1B466F0F"/>
    <w:rsid w:val="1C8A0906"/>
    <w:rsid w:val="1E494414"/>
    <w:rsid w:val="1E564386"/>
    <w:rsid w:val="1EB98A01"/>
    <w:rsid w:val="22A5392B"/>
    <w:rsid w:val="233270DC"/>
    <w:rsid w:val="245D44A0"/>
    <w:rsid w:val="2490F3C2"/>
    <w:rsid w:val="2722E0F5"/>
    <w:rsid w:val="277B42F4"/>
    <w:rsid w:val="285A69F9"/>
    <w:rsid w:val="28C39150"/>
    <w:rsid w:val="2B8259DB"/>
    <w:rsid w:val="2C0EFDA6"/>
    <w:rsid w:val="2EB96F4C"/>
    <w:rsid w:val="2F1C55E1"/>
    <w:rsid w:val="2F459488"/>
    <w:rsid w:val="2FBFC3CB"/>
    <w:rsid w:val="301AF7BD"/>
    <w:rsid w:val="325C448B"/>
    <w:rsid w:val="33572F08"/>
    <w:rsid w:val="337995C9"/>
    <w:rsid w:val="3472151F"/>
    <w:rsid w:val="35C8EBB6"/>
    <w:rsid w:val="3636DDF5"/>
    <w:rsid w:val="37705BB1"/>
    <w:rsid w:val="39BDF7BB"/>
    <w:rsid w:val="39D76A37"/>
    <w:rsid w:val="3AA4A356"/>
    <w:rsid w:val="3AD50159"/>
    <w:rsid w:val="3DCC2EB5"/>
    <w:rsid w:val="3FE182AD"/>
    <w:rsid w:val="40DB3806"/>
    <w:rsid w:val="41300338"/>
    <w:rsid w:val="418E3E18"/>
    <w:rsid w:val="41FDF3DC"/>
    <w:rsid w:val="44CA9E5A"/>
    <w:rsid w:val="45C56D61"/>
    <w:rsid w:val="48B4F9FE"/>
    <w:rsid w:val="4989F173"/>
    <w:rsid w:val="4C67A496"/>
    <w:rsid w:val="50C4FD6C"/>
    <w:rsid w:val="51046EAE"/>
    <w:rsid w:val="537BC408"/>
    <w:rsid w:val="541C89F4"/>
    <w:rsid w:val="5458D2B6"/>
    <w:rsid w:val="54DDC832"/>
    <w:rsid w:val="560E23A6"/>
    <w:rsid w:val="563AD20E"/>
    <w:rsid w:val="58E8C4AC"/>
    <w:rsid w:val="590F40A8"/>
    <w:rsid w:val="5AE026CC"/>
    <w:rsid w:val="5AF4197A"/>
    <w:rsid w:val="5F4887B8"/>
    <w:rsid w:val="625CB1CA"/>
    <w:rsid w:val="635B85C9"/>
    <w:rsid w:val="6391698F"/>
    <w:rsid w:val="64163E27"/>
    <w:rsid w:val="69552954"/>
    <w:rsid w:val="69CC1D6E"/>
    <w:rsid w:val="6B5FD876"/>
    <w:rsid w:val="6B6BB23F"/>
    <w:rsid w:val="6E152348"/>
    <w:rsid w:val="71A3EFD7"/>
    <w:rsid w:val="72026386"/>
    <w:rsid w:val="728EA1CD"/>
    <w:rsid w:val="72B5D50C"/>
    <w:rsid w:val="73C53B4B"/>
    <w:rsid w:val="74382B7F"/>
    <w:rsid w:val="744B46F6"/>
    <w:rsid w:val="74A2F3EA"/>
    <w:rsid w:val="7599F6F3"/>
    <w:rsid w:val="75CF0A4D"/>
    <w:rsid w:val="75F8D157"/>
    <w:rsid w:val="786E100D"/>
    <w:rsid w:val="79083929"/>
    <w:rsid w:val="79BE4AB6"/>
    <w:rsid w:val="7A18F5A4"/>
    <w:rsid w:val="7A23B62E"/>
    <w:rsid w:val="7AC2AA16"/>
    <w:rsid w:val="7B97B6C5"/>
    <w:rsid w:val="7D16C7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DC2C8"/>
  <w15:chartTrackingRefBased/>
  <w15:docId w15:val="{F2CD25C6-7C19-4D25-A246-909890E9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CB"/>
    <w:pPr>
      <w:tabs>
        <w:tab w:val="center" w:pos="4680"/>
        <w:tab w:val="right" w:pos="9360"/>
      </w:tabs>
    </w:pPr>
  </w:style>
  <w:style w:type="character" w:customStyle="1" w:styleId="HeaderChar">
    <w:name w:val="Header Char"/>
    <w:basedOn w:val="DefaultParagraphFont"/>
    <w:link w:val="Header"/>
    <w:uiPriority w:val="99"/>
    <w:rsid w:val="009046CB"/>
  </w:style>
  <w:style w:type="paragraph" w:styleId="Footer">
    <w:name w:val="footer"/>
    <w:basedOn w:val="Normal"/>
    <w:link w:val="FooterChar"/>
    <w:uiPriority w:val="99"/>
    <w:unhideWhenUsed/>
    <w:rsid w:val="009046CB"/>
    <w:pPr>
      <w:tabs>
        <w:tab w:val="center" w:pos="4680"/>
        <w:tab w:val="right" w:pos="9360"/>
      </w:tabs>
    </w:pPr>
  </w:style>
  <w:style w:type="character" w:customStyle="1" w:styleId="FooterChar">
    <w:name w:val="Footer Char"/>
    <w:basedOn w:val="DefaultParagraphFont"/>
    <w:link w:val="Footer"/>
    <w:uiPriority w:val="99"/>
    <w:rsid w:val="009046CB"/>
  </w:style>
  <w:style w:type="paragraph" w:styleId="Title">
    <w:name w:val="Title"/>
    <w:basedOn w:val="Normal"/>
    <w:next w:val="Normal"/>
    <w:link w:val="TitleChar"/>
    <w:uiPriority w:val="10"/>
    <w:qFormat/>
    <w:rsid w:val="000F5AE0"/>
    <w:pPr>
      <w:spacing w:line="230" w:lineRule="auto"/>
      <w:ind w:left="40" w:right="1440"/>
    </w:pPr>
    <w:rPr>
      <w:color w:val="005970"/>
      <w:sz w:val="60"/>
      <w:szCs w:val="60"/>
    </w:rPr>
  </w:style>
  <w:style w:type="character" w:customStyle="1" w:styleId="TitleChar">
    <w:name w:val="Title Char"/>
    <w:basedOn w:val="DefaultParagraphFont"/>
    <w:link w:val="Title"/>
    <w:uiPriority w:val="10"/>
    <w:rsid w:val="000F5AE0"/>
    <w:rPr>
      <w:color w:val="005970"/>
      <w:sz w:val="60"/>
      <w:szCs w:val="60"/>
    </w:rPr>
  </w:style>
  <w:style w:type="paragraph" w:styleId="Subtitle">
    <w:name w:val="Subtitle"/>
    <w:basedOn w:val="Normal"/>
    <w:next w:val="Normal"/>
    <w:link w:val="SubtitleChar"/>
    <w:uiPriority w:val="11"/>
    <w:qFormat/>
    <w:rsid w:val="000F5AE0"/>
    <w:pPr>
      <w:spacing w:line="0" w:lineRule="atLeast"/>
      <w:ind w:left="100"/>
    </w:pPr>
    <w:rPr>
      <w:color w:val="005970"/>
      <w:sz w:val="36"/>
    </w:rPr>
  </w:style>
  <w:style w:type="character" w:customStyle="1" w:styleId="SubtitleChar">
    <w:name w:val="Subtitle Char"/>
    <w:basedOn w:val="DefaultParagraphFont"/>
    <w:link w:val="Subtitle"/>
    <w:uiPriority w:val="11"/>
    <w:rsid w:val="000F5AE0"/>
    <w:rPr>
      <w:color w:val="005970"/>
      <w:sz w:val="36"/>
    </w:rPr>
  </w:style>
  <w:style w:type="character" w:styleId="PageNumber">
    <w:name w:val="page number"/>
    <w:basedOn w:val="DefaultParagraphFont"/>
    <w:uiPriority w:val="99"/>
    <w:semiHidden/>
    <w:unhideWhenUsed/>
    <w:rsid w:val="00CF7BEA"/>
  </w:style>
  <w:style w:type="paragraph" w:styleId="Caption">
    <w:name w:val="caption"/>
    <w:basedOn w:val="Normal"/>
    <w:next w:val="Normal"/>
    <w:uiPriority w:val="35"/>
    <w:unhideWhenUsed/>
    <w:qFormat/>
    <w:rsid w:val="002B6081"/>
    <w:pPr>
      <w:spacing w:after="200"/>
    </w:pPr>
    <w:rPr>
      <w:i/>
      <w:iCs/>
      <w:color w:val="005870" w:themeColor="text2"/>
      <w:sz w:val="18"/>
      <w:szCs w:val="18"/>
    </w:rPr>
  </w:style>
  <w:style w:type="paragraph" w:styleId="ListParagraph">
    <w:name w:val="List Paragraph"/>
    <w:basedOn w:val="Normal"/>
    <w:uiPriority w:val="34"/>
    <w:qFormat/>
    <w:rsid w:val="00371CCE"/>
    <w:pPr>
      <w:ind w:left="720"/>
      <w:contextualSpacing/>
    </w:pPr>
  </w:style>
  <w:style w:type="paragraph" w:styleId="NoSpacing">
    <w:name w:val="No Spacing"/>
    <w:uiPriority w:val="1"/>
    <w:qFormat/>
    <w:rsid w:val="006D5A02"/>
  </w:style>
  <w:style w:type="character" w:styleId="Hyperlink">
    <w:name w:val="Hyperlink"/>
    <w:basedOn w:val="DefaultParagraphFont"/>
    <w:uiPriority w:val="99"/>
    <w:unhideWhenUsed/>
    <w:rsid w:val="000C6FD0"/>
    <w:rPr>
      <w:color w:val="0563C1" w:themeColor="hyperlink"/>
      <w:u w:val="single"/>
    </w:rPr>
  </w:style>
  <w:style w:type="character" w:styleId="UnresolvedMention">
    <w:name w:val="Unresolved Mention"/>
    <w:basedOn w:val="DefaultParagraphFont"/>
    <w:uiPriority w:val="99"/>
    <w:semiHidden/>
    <w:unhideWhenUsed/>
    <w:rsid w:val="000C6FD0"/>
    <w:rPr>
      <w:color w:val="605E5C"/>
      <w:shd w:val="clear" w:color="auto" w:fill="E1DFDD"/>
    </w:rPr>
  </w:style>
  <w:style w:type="table" w:styleId="TableGrid">
    <w:name w:val="Table Grid"/>
    <w:basedOn w:val="TableNormal"/>
    <w:uiPriority w:val="59"/>
    <w:rsid w:val="008A4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B02"/>
    <w:rPr>
      <w:color w:val="666666"/>
    </w:rPr>
  </w:style>
  <w:style w:type="character" w:styleId="CommentReference">
    <w:name w:val="annotation reference"/>
    <w:basedOn w:val="DefaultParagraphFont"/>
    <w:uiPriority w:val="99"/>
    <w:semiHidden/>
    <w:unhideWhenUsed/>
    <w:rsid w:val="00C349F4"/>
    <w:rPr>
      <w:sz w:val="16"/>
      <w:szCs w:val="16"/>
    </w:rPr>
  </w:style>
  <w:style w:type="paragraph" w:styleId="CommentText">
    <w:name w:val="annotation text"/>
    <w:basedOn w:val="Normal"/>
    <w:link w:val="CommentTextChar"/>
    <w:uiPriority w:val="99"/>
    <w:unhideWhenUsed/>
    <w:rsid w:val="00C349F4"/>
  </w:style>
  <w:style w:type="character" w:customStyle="1" w:styleId="CommentTextChar">
    <w:name w:val="Comment Text Char"/>
    <w:basedOn w:val="DefaultParagraphFont"/>
    <w:link w:val="CommentText"/>
    <w:uiPriority w:val="99"/>
    <w:rsid w:val="00C349F4"/>
  </w:style>
  <w:style w:type="paragraph" w:styleId="CommentSubject">
    <w:name w:val="annotation subject"/>
    <w:basedOn w:val="CommentText"/>
    <w:next w:val="CommentText"/>
    <w:link w:val="CommentSubjectChar"/>
    <w:uiPriority w:val="99"/>
    <w:semiHidden/>
    <w:unhideWhenUsed/>
    <w:rsid w:val="00C349F4"/>
    <w:rPr>
      <w:b/>
      <w:bCs/>
    </w:rPr>
  </w:style>
  <w:style w:type="character" w:customStyle="1" w:styleId="CommentSubjectChar">
    <w:name w:val="Comment Subject Char"/>
    <w:basedOn w:val="CommentTextChar"/>
    <w:link w:val="CommentSubject"/>
    <w:uiPriority w:val="99"/>
    <w:semiHidden/>
    <w:rsid w:val="00C349F4"/>
    <w:rPr>
      <w:b/>
      <w:bCs/>
    </w:rPr>
  </w:style>
  <w:style w:type="character" w:styleId="FollowedHyperlink">
    <w:name w:val="FollowedHyperlink"/>
    <w:basedOn w:val="DefaultParagraphFont"/>
    <w:uiPriority w:val="99"/>
    <w:semiHidden/>
    <w:unhideWhenUsed/>
    <w:rsid w:val="00DA35B5"/>
    <w:rPr>
      <w:color w:val="954F72" w:themeColor="followedHyperlink"/>
      <w:u w:val="single"/>
    </w:rPr>
  </w:style>
  <w:style w:type="paragraph" w:styleId="Revision">
    <w:name w:val="Revision"/>
    <w:hidden/>
    <w:uiPriority w:val="99"/>
    <w:semiHidden/>
    <w:rsid w:val="008329C7"/>
  </w:style>
  <w:style w:type="character" w:styleId="Mention">
    <w:name w:val="Mention"/>
    <w:basedOn w:val="DefaultParagraphFont"/>
    <w:uiPriority w:val="99"/>
    <w:unhideWhenUsed/>
    <w:rsid w:val="00C50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848676">
      <w:bodyDiv w:val="1"/>
      <w:marLeft w:val="0"/>
      <w:marRight w:val="0"/>
      <w:marTop w:val="0"/>
      <w:marBottom w:val="0"/>
      <w:divBdr>
        <w:top w:val="none" w:sz="0" w:space="0" w:color="auto"/>
        <w:left w:val="none" w:sz="0" w:space="0" w:color="auto"/>
        <w:bottom w:val="none" w:sz="0" w:space="0" w:color="auto"/>
        <w:right w:val="none" w:sz="0" w:space="0" w:color="auto"/>
      </w:divBdr>
    </w:div>
    <w:div w:id="12460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ap.org/en/patient-care/screening-technical-assistance-and-resource-center/screening-tool-finder/survey-of-wellbeing-of-young-children/" TargetMode="External"/><Relationship Id="rId21" Type="http://schemas.openxmlformats.org/officeDocument/2006/relationships/hyperlink" Target="https://www.aap.org/en/patient-care/screening-technical-assistance-and-resource-center/screening-tool-finder/survey-of-wellbeing-of-young-children/" TargetMode="External"/><Relationship Id="rId42" Type="http://schemas.openxmlformats.org/officeDocument/2006/relationships/hyperlink" Target="https://www.aap.org/en/patient-care/screening-technical-assistance-and-resource-center/screening-tool-finder/accountable-health-communities-core-health-related-social-needs-screening-questions/" TargetMode="External"/><Relationship Id="rId47" Type="http://schemas.openxmlformats.org/officeDocument/2006/relationships/header" Target="header3.xml"/><Relationship Id="rId63" Type="http://schemas.openxmlformats.org/officeDocument/2006/relationships/hyperlink" Target="https://helpmegrownational.org/" TargetMode="External"/><Relationship Id="rId68" Type="http://schemas.openxmlformats.org/officeDocument/2006/relationships/hyperlink" Target="https://www.circleofsecurityinternational.com/" TargetMode="External"/><Relationship Id="rId84" Type="http://schemas.openxmlformats.org/officeDocument/2006/relationships/hyperlink" Target="http://www.samhsa.gov/" TargetMode="External"/><Relationship Id="rId89" Type="http://schemas.openxmlformats.org/officeDocument/2006/relationships/hyperlink" Target="https://portal.hud.gov/hudportal/HUD?src=/program_offices/public_indian_housing/pha/contacts" TargetMode="External"/><Relationship Id="rId16"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https://www.aap.org/en/patient-care/screening-technical-assistance-and-resource-center/screening-tool-finder/bitsea/" TargetMode="External"/><Relationship Id="rId37" Type="http://schemas.openxmlformats.org/officeDocument/2006/relationships/hyperlink" Target="https://www.aap.org/en/patient-care/screening-technical-assistance-and-resource-center/screening-tool-finder/health-leads-screening-tool/" TargetMode="External"/><Relationship Id="rId53" Type="http://schemas.openxmlformats.org/officeDocument/2006/relationships/hyperlink" Target="https://www.cdc.gov/ncbddd/actearly/resources.html" TargetMode="External"/><Relationship Id="rId58" Type="http://schemas.openxmlformats.org/officeDocument/2006/relationships/hyperlink" Target="https://ectacenter.org/contact/ptccoord.asp" TargetMode="External"/><Relationship Id="rId74" Type="http://schemas.openxmlformats.org/officeDocument/2006/relationships/hyperlink" Target="https://resilience-university.com/" TargetMode="External"/><Relationship Id="rId79" Type="http://schemas.openxmlformats.org/officeDocument/2006/relationships/hyperlink" Target="http://www.postpartumprogress.com/"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nationaldiaperbanknetwork.org/" TargetMode="External"/><Relationship Id="rId95" Type="http://schemas.openxmlformats.org/officeDocument/2006/relationships/hyperlink" Target="https://earlychildhoodimpact.org/resource/well-visit-planner-creating-a-cycle-of-family-engagement-using-the-well-visit-planner-approach-to-care/" TargetMode="External"/><Relationship Id="rId22" Type="http://schemas.openxmlformats.org/officeDocument/2006/relationships/hyperlink" Target="https://www.aap.org/en/patient-care/screening-technical-assistance-and-resource-center/screening-tool-finder/patient-health-questionnaire-2-phq-2/" TargetMode="External"/><Relationship Id="rId27" Type="http://schemas.openxmlformats.org/officeDocument/2006/relationships/hyperlink" Target="https://www.aap.org/en/patient-care/screening-technical-assistance-and-resource-center/screening-tool-finder/modified-checklist-for-autism-in-toddlers-m-chat-rf/" TargetMode="External"/><Relationship Id="rId43" Type="http://schemas.openxmlformats.org/officeDocument/2006/relationships/hyperlink" Target="https://www.aap.org/en/patient-care/screening-technical-assistance-and-resource-center/screening-tool-finder/income-transportation-housing-education-legal-status-literacy-and-personal-safety-ihellp/" TargetMode="External"/><Relationship Id="rId48" Type="http://schemas.openxmlformats.org/officeDocument/2006/relationships/header" Target="header4.xml"/><Relationship Id="rId64" Type="http://schemas.openxmlformats.org/officeDocument/2006/relationships/hyperlink" Target="https://www.hrsa.gov/services/maternal-infant-early-childhood-home-visiting-program?utm_campaign=enews20241219&amp;utm_medium=email&amp;utm_source=govdelivery" TargetMode="External"/><Relationship Id="rId69" Type="http://schemas.openxmlformats.org/officeDocument/2006/relationships/hyperlink" Target="https://childparentpsychotherapy.com/" TargetMode="External"/><Relationship Id="rId80" Type="http://schemas.openxmlformats.org/officeDocument/2006/relationships/hyperlink" Target="https://mchb.hrsa.gov/programs-impact/national-maternal-mental-health-hotline" TargetMode="External"/><Relationship Id="rId85" Type="http://schemas.openxmlformats.org/officeDocument/2006/relationships/hyperlink" Target="https://www.211.org/" TargetMode="External"/><Relationship Id="rId12" Type="http://schemas.openxmlformats.org/officeDocument/2006/relationships/hyperlink" Target="https://www.aap.org/en/patient-care/developmental-surveillance-and-screening-patient-care/?srsltid=AfmBOooegfDnCbXQMJixxLm-JkFS8nfd0qO5yn0UMwNq5Lk-jOznmKeX" TargetMode="External"/><Relationship Id="rId17" Type="http://schemas.openxmlformats.org/officeDocument/2006/relationships/footer" Target="footer1.xml"/><Relationship Id="rId25" Type="http://schemas.openxmlformats.org/officeDocument/2006/relationships/hyperlink" Target="https://www.aap.org/en/patient-care/screening-technical-assistance-and-resource-center/screening-tool-finder/parentsao-evaluation-of-developmental-status-peds/" TargetMode="External"/><Relationship Id="rId33" Type="http://schemas.openxmlformats.org/officeDocument/2006/relationships/hyperlink" Target="https://www.aap.org/en/patient-care/screening-technical-assistance-and-resource-center/screening-tool-finder/early-childhood-screening-assessment-ecsa/" TargetMode="External"/><Relationship Id="rId38" Type="http://schemas.openxmlformats.org/officeDocument/2006/relationships/hyperlink" Target="https://www.aap.org/en/patient-care/screening-technical-assistance-and-resource-center/screening-tool-finder/strengths-difficulties-questionnaire/" TargetMode="External"/><Relationship Id="rId46" Type="http://schemas.openxmlformats.org/officeDocument/2006/relationships/hyperlink" Target="https://earlychildhoodimpact.org/resource/early-childhood-social-emotional-development-billing-and-coding/" TargetMode="External"/><Relationship Id="rId59" Type="http://schemas.openxmlformats.org/officeDocument/2006/relationships/hyperlink" Target="https://ectacenter.org/contact/619coord.asp" TargetMode="External"/><Relationship Id="rId67" Type="http://schemas.openxmlformats.org/officeDocument/2006/relationships/hyperlink" Target="https://www.nctsn.org/resources/attachment-vitamins-interactive-course-early-childhood-attachment-stress-and-trauma" TargetMode="External"/><Relationship Id="rId103" Type="http://schemas.openxmlformats.org/officeDocument/2006/relationships/glossaryDocument" Target="glossary/document.xml"/><Relationship Id="rId20" Type="http://schemas.openxmlformats.org/officeDocument/2006/relationships/hyperlink" Target="https://www.aap.org/en/patient-care/screening-technical-assistance-and-resource-center/screening-tool-finder/edinburgh-postpartum-depression-scale-epds/" TargetMode="External"/><Relationship Id="rId41" Type="http://schemas.openxmlformats.org/officeDocument/2006/relationships/hyperlink" Target="https://www.aap.org/en/patient-care/screening-technical-assistance-and-resource-center/screening-tool-finder/hunger-vital-sign/" TargetMode="External"/><Relationship Id="rId54" Type="http://schemas.openxmlformats.org/officeDocument/2006/relationships/hyperlink" Target="https://www.cdc.gov/ncbddd/actearly/milestones-app.html" TargetMode="External"/><Relationship Id="rId62" Type="http://schemas.openxmlformats.org/officeDocument/2006/relationships/hyperlink" Target="https://eclkc.ohs.acf.hhs.gov/" TargetMode="External"/><Relationship Id="rId70" Type="http://schemas.openxmlformats.org/officeDocument/2006/relationships/hyperlink" Target="https://www.childfirst.org/" TargetMode="External"/><Relationship Id="rId75" Type="http://schemas.openxmlformats.org/officeDocument/2006/relationships/hyperlink" Target="https://www.allianceaimh.org/members-of-the-alliance" TargetMode="External"/><Relationship Id="rId83" Type="http://schemas.openxmlformats.org/officeDocument/2006/relationships/hyperlink" Target="http://suicidepreventionlifeline.org/" TargetMode="External"/><Relationship Id="rId88" Type="http://schemas.openxmlformats.org/officeDocument/2006/relationships/hyperlink" Target="http://www.feedingamerica.org/find-your-local-foodbank/" TargetMode="External"/><Relationship Id="rId91" Type="http://schemas.openxmlformats.org/officeDocument/2006/relationships/hyperlink" Target="https://www.fns.usda.gov/snap/supplemental-nutrition-assistance-program-snap" TargetMode="External"/><Relationship Id="rId96" Type="http://schemas.openxmlformats.org/officeDocument/2006/relationships/hyperlink" Target="https://site.chadis.com/faq-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ap.org/en/work-in-progress/star-move/screening-technical-assistance-and-resource-center/screening-tool-finder/" TargetMode="External"/><Relationship Id="rId23" Type="http://schemas.openxmlformats.org/officeDocument/2006/relationships/hyperlink" Target="https://www.aap.org/en/patient-care/screening-technical-assistance-and-resource-center/screening-tool-finder/patient-health-questionnaire-9-phq-9/" TargetMode="External"/><Relationship Id="rId28" Type="http://schemas.openxmlformats.org/officeDocument/2006/relationships/hyperlink" Target="https://www.aap.org/en/patient-care/screening-technical-assistance-and-resource-center/screening-tool-finder/survey-of-wellbeing-of-young-children/" TargetMode="External"/><Relationship Id="rId36" Type="http://schemas.openxmlformats.org/officeDocument/2006/relationships/hyperlink" Target="https://www.aap.org/en/patient-care/screening-technical-assistance-and-resource-center/screening-tool-finder/survey-of-wellbeing-of-young-children/" TargetMode="External"/><Relationship Id="rId49" Type="http://schemas.openxmlformats.org/officeDocument/2006/relationships/hyperlink" Target="https://nam02.safelinks.protection.outlook.com/?url=https%3A%2F%2Fdownloads.aap.org%2FAAP%2FExcel%2FSTAR%2520Center%2520Referral%2520Resource%2520Directory%2520Template.xlsx&amp;data=05%7C02%7Czcesario%40aap.org%7Cbef6a6fef773404dc08e08dd3ca50278%7C686a5effab4f4bad8f3a22a2632445b9%7C0%7C0%7C638733401605643453%7CUnknown%7CTWFpbGZsb3d8eyJFbXB0eU1hcGkiOnRydWUsIlYiOiIwLjAuMDAwMCIsIlAiOiJXaW4zMiIsIkFOIjoiTWFpbCIsIldUIjoyfQ%3D%3D%7C0%7C%7C%7C&amp;sdata=yyT6IfzSOpBmDNJDKRoPXvJkLvy9TFxJ1vLdk8KAZdM%3D&amp;reserved=0" TargetMode="External"/><Relationship Id="rId57" Type="http://schemas.openxmlformats.org/officeDocument/2006/relationships/hyperlink" Target="https://www.vroom.org/" TargetMode="External"/><Relationship Id="rId10" Type="http://schemas.openxmlformats.org/officeDocument/2006/relationships/endnotes" Target="endnotes.xml"/><Relationship Id="rId31" Type="http://schemas.openxmlformats.org/officeDocument/2006/relationships/hyperlink" Target="https://www.aap.org/en/patient-care/screening-technical-assistance-and-resource-center/screening-tool-finder/survey-of-wellbeing-of-young-children/" TargetMode="External"/><Relationship Id="rId44" Type="http://schemas.openxmlformats.org/officeDocument/2006/relationships/hyperlink" Target="https://nam02.safelinks.protection.outlook.com/?url=https%3A%2F%2Fdownloads.aap.org%2FDOCHW%2FASHEWDocumentingERHinCharts.pdf&amp;data=05%7C02%7Czcesario%40aap.org%7C9cfd5c8a73a340af0dde08dcbd521270%7C686a5effab4f4bad8f3a22a2632445b9%7C0%7C0%7C638593407403555304%7CUnknown%7CTWFpbGZsb3d8eyJWIjoiMC4wLjAwMDAiLCJQIjoiV2luMzIiLCJBTiI6Ik1haWwiLCJXVCI6Mn0%3D%7C0%7C%7C%7C&amp;sdata=qgzV%2BJdpvFvzJn%2BpFsVBlwLCe7%2BoRV8QEMop4T6UtMI%3D&amp;reserved=0" TargetMode="External"/><Relationship Id="rId52" Type="http://schemas.openxmlformats.org/officeDocument/2006/relationships/hyperlink" Target="https://smallmomentsbigimpact.com/" TargetMode="External"/><Relationship Id="rId60" Type="http://schemas.openxmlformats.org/officeDocument/2006/relationships/hyperlink" Target="https://eclkc.ohs.acf.hhs.gov/" TargetMode="External"/><Relationship Id="rId65" Type="http://schemas.openxmlformats.org/officeDocument/2006/relationships/hyperlink" Target="http://parentsasteachers.org/" TargetMode="External"/><Relationship Id="rId73" Type="http://schemas.openxmlformats.org/officeDocument/2006/relationships/hyperlink" Target="http://www.postpartum.net/get-help/locations/united-states/" TargetMode="External"/><Relationship Id="rId78" Type="http://schemas.openxmlformats.org/officeDocument/2006/relationships/hyperlink" Target="https://www.triplep.net/glo-en/home/" TargetMode="External"/><Relationship Id="rId81" Type="http://schemas.openxmlformats.org/officeDocument/2006/relationships/hyperlink" Target="http://nami.org/" TargetMode="External"/><Relationship Id="rId86" Type="http://schemas.openxmlformats.org/officeDocument/2006/relationships/hyperlink" Target="https://familyvoices.org/affiliates/" TargetMode="External"/><Relationship Id="rId94" Type="http://schemas.openxmlformats.org/officeDocument/2006/relationships/hyperlink" Target="https://nam02.safelinks.protection.outlook.com/?url=https%3A%2F%2Fdownloads.aap.org%2FAAP%2FSTAR%2F4_Asking%2520SDOH%2520Questions.pdf&amp;data=05%7C02%7Czcesario%40aap.org%7C9cfd5c8a73a340af0dde08dcbd521270%7C686a5effab4f4bad8f3a22a2632445b9%7C0%7C0%7C638593407403528581%7CUnknown%7CTWFpbGZsb3d8eyJWIjoiMC4wLjAwMDAiLCJQIjoiV2luMzIiLCJBTiI6Ik1haWwiLCJXVCI6Mn0%3D%7C0%7C%7C%7C&amp;sdata=qqA%2BKz8EgnRaIvEodBrTB1Ex8bbNHBT3UEAx2fBNB84%3D&amp;reserved=0" TargetMode="External"/><Relationship Id="rId99" Type="http://schemas.openxmlformats.org/officeDocument/2006/relationships/hyperlink" Target="https://earlychildhoodimpact.org/" TargetMode="External"/><Relationship Id="rId10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ap.org/en/practice-management/bright-futures/" TargetMode="External"/><Relationship Id="rId18" Type="http://schemas.openxmlformats.org/officeDocument/2006/relationships/header" Target="header2.xml"/><Relationship Id="rId39" Type="http://schemas.openxmlformats.org/officeDocument/2006/relationships/hyperlink" Target="https://www.aap.org/en/patient-care/screening-technical-assistance-and-resource-center/screening-tool-finder/whole-child-assessment/" TargetMode="External"/><Relationship Id="rId34" Type="http://schemas.openxmlformats.org/officeDocument/2006/relationships/hyperlink" Target="https://www.aap.org/en/patient-care/screening-technical-assistance-and-resource-center/screening-tool-finder/protocol-for-responding-to-and-assessing-patientsao-assets-risks-and-experiences-prapare/" TargetMode="External"/><Relationship Id="rId50" Type="http://schemas.openxmlformats.org/officeDocument/2006/relationships/hyperlink" Target="https://nam02.safelinks.protection.outlook.com/?url=https%3A%2F%2Fdownloads.aap.org%2FDOCHW%2FECDEngagementTool.docx&amp;data=05%7C02%7Czcesario%40aap.org%7Cbef6a6fef773404dc08e08dd3ca50278%7C686a5effab4f4bad8f3a22a2632445b9%7C0%7C0%7C638733401605667840%7CUnknown%7CTWFpbGZsb3d8eyJFbXB0eU1hcGkiOnRydWUsIlYiOiIwLjAuMDAwMCIsIlAiOiJXaW4zMiIsIkFOIjoiTWFpbCIsIldUIjoyfQ%3D%3D%7C0%7C%7C%7C&amp;sdata=cLRruy356PRG407vA3GLBuqpK6VLdcqDj5jSdPTDJn8%3D&amp;reserved=0" TargetMode="External"/><Relationship Id="rId55" Type="http://schemas.openxmlformats.org/officeDocument/2006/relationships/hyperlink" Target="https://www.healthychildren.org/English/ages-stages/Your-Childs-Checkups/Pages/default.aspx" TargetMode="External"/><Relationship Id="rId76" Type="http://schemas.openxmlformats.org/officeDocument/2006/relationships/hyperlink" Target="https://www.nncpap.org/map" TargetMode="External"/><Relationship Id="rId97" Type="http://schemas.openxmlformats.org/officeDocument/2006/relationships/hyperlink" Target="https://mississippithrive.com/wp-content/uploads/2025/01/Developmental-Screening-and-Health-Promotion-Toolkit-National-Version-1.9.25.pdf"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pcit.org/" TargetMode="External"/><Relationship Id="rId92" Type="http://schemas.openxmlformats.org/officeDocument/2006/relationships/hyperlink" Target="https://www.fns.usda.gov/wic/women-infants-and-children-wic" TargetMode="External"/><Relationship Id="rId2" Type="http://schemas.openxmlformats.org/officeDocument/2006/relationships/customXml" Target="../customXml/item2.xml"/><Relationship Id="rId29" Type="http://schemas.openxmlformats.org/officeDocument/2006/relationships/hyperlink" Target="https://www.aap.org/en/patient-care/screening-technical-assistance-and-resource-center/screening-tool-finder/ages-and-stages-questionnaire-social-emotional-asq-se-2/" TargetMode="External"/><Relationship Id="rId24" Type="http://schemas.openxmlformats.org/officeDocument/2006/relationships/hyperlink" Target="https://www.aap.org/en/patient-care/screening-technical-assistance-and-resource-center/screening-tool-finder/ages-and-stages-questionnaire-asq-3/" TargetMode="External"/><Relationship Id="rId40" Type="http://schemas.openxmlformats.org/officeDocument/2006/relationships/hyperlink" Target="https://www.aap.org/en/patient-care/screening-technical-assistance-and-resource-center/screening-tool-finder/well-child-care-evaluation-community-resources-advocacy-referral-education-survey-instrument-we-care/" TargetMode="External"/><Relationship Id="rId45" Type="http://schemas.openxmlformats.org/officeDocument/2006/relationships/hyperlink" Target="https://cssp.org/resource/strengthening-families-research-briefs-action-sheets/" TargetMode="External"/><Relationship Id="rId66" Type="http://schemas.openxmlformats.org/officeDocument/2006/relationships/hyperlink" Target="https://www.nursefamilypartnership.org/" TargetMode="External"/><Relationship Id="rId87" Type="http://schemas.openxmlformats.org/officeDocument/2006/relationships/hyperlink" Target="https://frac.org/aaptoolkit" TargetMode="External"/><Relationship Id="rId61" Type="http://schemas.openxmlformats.org/officeDocument/2006/relationships/hyperlink" Target="https://www.childcareaware.org/about/child-care-resource-referral/" TargetMode="External"/><Relationship Id="rId82" Type="http://schemas.openxmlformats.org/officeDocument/2006/relationships/hyperlink" Target="http://www.nimh.nih.gov/index.shtml" TargetMode="External"/><Relationship Id="rId19" Type="http://schemas.openxmlformats.org/officeDocument/2006/relationships/footer" Target="footer2.xml"/><Relationship Id="rId14" Type="http://schemas.openxmlformats.org/officeDocument/2006/relationships/hyperlink" Target="https://www.aap.org/en/patient-care/screening-technical-assistance-and-resource-center/screening-tool-finder/" TargetMode="External"/><Relationship Id="rId30" Type="http://schemas.openxmlformats.org/officeDocument/2006/relationships/hyperlink" Target="https://www.aap.org/en/patient-care/screening-technical-assistance-and-resource-center/screening-tool-finder/pediatric-symptom-checklist-baby--preschool/" TargetMode="External"/><Relationship Id="rId35" Type="http://schemas.openxmlformats.org/officeDocument/2006/relationships/hyperlink" Target="https://www.aap.org/en/patient-care/screening-technical-assistance-and-resource-center/screening-tool-finder/a-safe-environment-for-every-kid-seek-questionnaire---r-pq-r/" TargetMode="External"/><Relationship Id="rId56" Type="http://schemas.openxmlformats.org/officeDocument/2006/relationships/hyperlink" Target="https://sesameworkshop.org/" TargetMode="External"/><Relationship Id="rId77" Type="http://schemas.openxmlformats.org/officeDocument/2006/relationships/hyperlink" Target="https://mchb.hrsa.gov/programs-impact/programs/pmhca-awardee-teleconsultation-phone-lines" TargetMode="External"/><Relationship Id="rId100"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reachoutandread.org/" TargetMode="External"/><Relationship Id="rId72" Type="http://schemas.openxmlformats.org/officeDocument/2006/relationships/hyperlink" Target="https://www.incredibleyears.com/" TargetMode="External"/><Relationship Id="rId93" Type="http://schemas.openxmlformats.org/officeDocument/2006/relationships/hyperlink" Target="https://www.fns.usda.gov/wic/applicant-participant/apply" TargetMode="External"/><Relationship Id="rId98" Type="http://schemas.openxmlformats.org/officeDocument/2006/relationships/hyperlink" Target="https://smartstart-fc.org/"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son\AppData\Local\Microsoft\Windows\INetCache\Content.Outlook\OCFZ9YFN\ECDHS%20Report-Memo%20Template%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8BDF8B-A900-457F-95EE-2993D2E87B09}"/>
      </w:docPartPr>
      <w:docPartBody>
        <w:p w:rsidR="00E53D27" w:rsidRDefault="00E53D27">
          <w:r w:rsidRPr="00A022F0">
            <w:rPr>
              <w:rStyle w:val="PlaceholderText"/>
            </w:rPr>
            <w:t>Click or tap here to enter text.</w:t>
          </w:r>
        </w:p>
      </w:docPartBody>
    </w:docPart>
    <w:docPart>
      <w:docPartPr>
        <w:name w:val="0AE2E7A86D9F4FD9800BC7190A0795B7"/>
        <w:category>
          <w:name w:val="General"/>
          <w:gallery w:val="placeholder"/>
        </w:category>
        <w:types>
          <w:type w:val="bbPlcHdr"/>
        </w:types>
        <w:behaviors>
          <w:behavior w:val="content"/>
        </w:behaviors>
        <w:guid w:val="{1C0E6C69-CF82-4F4C-925E-E19937D523C8}"/>
      </w:docPartPr>
      <w:docPartBody>
        <w:p w:rsidR="00E53D27" w:rsidRDefault="00E53D27" w:rsidP="00E53D27">
          <w:pPr>
            <w:pStyle w:val="0AE2E7A86D9F4FD9800BC7190A0795B7"/>
          </w:pPr>
          <w:r w:rsidRPr="00A022F0">
            <w:rPr>
              <w:rStyle w:val="PlaceholderText"/>
            </w:rPr>
            <w:t>Click or tap here to enter text.</w:t>
          </w:r>
        </w:p>
      </w:docPartBody>
    </w:docPart>
    <w:docPart>
      <w:docPartPr>
        <w:name w:val="685AFF599A9243239831D54B358D39D9"/>
        <w:category>
          <w:name w:val="General"/>
          <w:gallery w:val="placeholder"/>
        </w:category>
        <w:types>
          <w:type w:val="bbPlcHdr"/>
        </w:types>
        <w:behaviors>
          <w:behavior w:val="content"/>
        </w:behaviors>
        <w:guid w:val="{0B5C627F-41E5-47D3-BF4A-26E597A93B42}"/>
      </w:docPartPr>
      <w:docPartBody>
        <w:p w:rsidR="00E53D27" w:rsidRDefault="00E53D27" w:rsidP="00E53D27">
          <w:pPr>
            <w:pStyle w:val="685AFF599A9243239831D54B358D39D9"/>
          </w:pPr>
          <w:r w:rsidRPr="00A022F0">
            <w:rPr>
              <w:rStyle w:val="PlaceholderText"/>
            </w:rPr>
            <w:t>Click or tap here to enter text.</w:t>
          </w:r>
        </w:p>
      </w:docPartBody>
    </w:docPart>
    <w:docPart>
      <w:docPartPr>
        <w:name w:val="015BC26BD9C24AE7B3D6A4BF8D0FB6CC"/>
        <w:category>
          <w:name w:val="General"/>
          <w:gallery w:val="placeholder"/>
        </w:category>
        <w:types>
          <w:type w:val="bbPlcHdr"/>
        </w:types>
        <w:behaviors>
          <w:behavior w:val="content"/>
        </w:behaviors>
        <w:guid w:val="{F89AAAF7-7946-4F56-8ADD-8104DB593F3C}"/>
      </w:docPartPr>
      <w:docPartBody>
        <w:p w:rsidR="00E53D27" w:rsidRDefault="00E53D27" w:rsidP="00E53D27">
          <w:pPr>
            <w:pStyle w:val="015BC26BD9C24AE7B3D6A4BF8D0FB6CC"/>
          </w:pPr>
          <w:r w:rsidRPr="00A022F0">
            <w:rPr>
              <w:rStyle w:val="PlaceholderText"/>
            </w:rPr>
            <w:t>Click or tap here to enter text.</w:t>
          </w:r>
        </w:p>
      </w:docPartBody>
    </w:docPart>
    <w:docPart>
      <w:docPartPr>
        <w:name w:val="F0101548E0AD4216AF72BA35F96B1C19"/>
        <w:category>
          <w:name w:val="General"/>
          <w:gallery w:val="placeholder"/>
        </w:category>
        <w:types>
          <w:type w:val="bbPlcHdr"/>
        </w:types>
        <w:behaviors>
          <w:behavior w:val="content"/>
        </w:behaviors>
        <w:guid w:val="{2AC9D0CF-6277-4CA3-A630-508DCE3AA39C}"/>
      </w:docPartPr>
      <w:docPartBody>
        <w:p w:rsidR="00E53D27" w:rsidRDefault="00E53D27" w:rsidP="00E53D27">
          <w:pPr>
            <w:pStyle w:val="F0101548E0AD4216AF72BA35F96B1C19"/>
          </w:pPr>
          <w:r w:rsidRPr="00A022F0">
            <w:rPr>
              <w:rStyle w:val="PlaceholderText"/>
            </w:rPr>
            <w:t>Click or tap here to enter text.</w:t>
          </w:r>
        </w:p>
      </w:docPartBody>
    </w:docPart>
    <w:docPart>
      <w:docPartPr>
        <w:name w:val="994B0C4A93724A33A2FE834738FAD1E6"/>
        <w:category>
          <w:name w:val="General"/>
          <w:gallery w:val="placeholder"/>
        </w:category>
        <w:types>
          <w:type w:val="bbPlcHdr"/>
        </w:types>
        <w:behaviors>
          <w:behavior w:val="content"/>
        </w:behaviors>
        <w:guid w:val="{5AB4EF87-A482-4B4C-A6F2-137CCD5137C6}"/>
      </w:docPartPr>
      <w:docPartBody>
        <w:p w:rsidR="00E53D27" w:rsidRDefault="00E53D27" w:rsidP="00E53D27">
          <w:pPr>
            <w:pStyle w:val="994B0C4A93724A33A2FE834738FAD1E6"/>
          </w:pPr>
          <w:r w:rsidRPr="00A022F0">
            <w:rPr>
              <w:rStyle w:val="PlaceholderText"/>
            </w:rPr>
            <w:t>Click or tap here to enter text.</w:t>
          </w:r>
        </w:p>
      </w:docPartBody>
    </w:docPart>
    <w:docPart>
      <w:docPartPr>
        <w:name w:val="D5CCD38566544D8A95A780F8FEEFC492"/>
        <w:category>
          <w:name w:val="General"/>
          <w:gallery w:val="placeholder"/>
        </w:category>
        <w:types>
          <w:type w:val="bbPlcHdr"/>
        </w:types>
        <w:behaviors>
          <w:behavior w:val="content"/>
        </w:behaviors>
        <w:guid w:val="{7B80CE7C-9347-4580-93ED-37C1FBB60FBC}"/>
      </w:docPartPr>
      <w:docPartBody>
        <w:p w:rsidR="00E53D27" w:rsidRDefault="00E53D27" w:rsidP="00E53D27">
          <w:pPr>
            <w:pStyle w:val="D5CCD38566544D8A95A780F8FEEFC492"/>
          </w:pPr>
          <w:r w:rsidRPr="00A022F0">
            <w:rPr>
              <w:rStyle w:val="PlaceholderText"/>
            </w:rPr>
            <w:t>Click or tap here to enter text.</w:t>
          </w:r>
        </w:p>
      </w:docPartBody>
    </w:docPart>
    <w:docPart>
      <w:docPartPr>
        <w:name w:val="0471821CC02543D592E981048C2C1582"/>
        <w:category>
          <w:name w:val="General"/>
          <w:gallery w:val="placeholder"/>
        </w:category>
        <w:types>
          <w:type w:val="bbPlcHdr"/>
        </w:types>
        <w:behaviors>
          <w:behavior w:val="content"/>
        </w:behaviors>
        <w:guid w:val="{491F7436-F4D0-45A0-A049-DB589674AA56}"/>
      </w:docPartPr>
      <w:docPartBody>
        <w:p w:rsidR="00E53D27" w:rsidRDefault="00E53D27" w:rsidP="00E53D27">
          <w:pPr>
            <w:pStyle w:val="0471821CC02543D592E981048C2C1582"/>
          </w:pPr>
          <w:r w:rsidRPr="00A022F0">
            <w:rPr>
              <w:rStyle w:val="PlaceholderText"/>
            </w:rPr>
            <w:t>Click or tap here to enter text.</w:t>
          </w:r>
        </w:p>
      </w:docPartBody>
    </w:docPart>
    <w:docPart>
      <w:docPartPr>
        <w:name w:val="22B8F8DAC0A44B199F890CF09354F8DC"/>
        <w:category>
          <w:name w:val="General"/>
          <w:gallery w:val="placeholder"/>
        </w:category>
        <w:types>
          <w:type w:val="bbPlcHdr"/>
        </w:types>
        <w:behaviors>
          <w:behavior w:val="content"/>
        </w:behaviors>
        <w:guid w:val="{0BFF3CF6-0307-4AB8-9337-1A56F92C5F35}"/>
      </w:docPartPr>
      <w:docPartBody>
        <w:p w:rsidR="00E53D27" w:rsidRDefault="00E53D27" w:rsidP="00E53D27">
          <w:pPr>
            <w:pStyle w:val="22B8F8DAC0A44B199F890CF09354F8DC"/>
          </w:pPr>
          <w:r w:rsidRPr="00A022F0">
            <w:rPr>
              <w:rStyle w:val="PlaceholderText"/>
            </w:rPr>
            <w:t>Click or tap here to enter text.</w:t>
          </w:r>
        </w:p>
      </w:docPartBody>
    </w:docPart>
    <w:docPart>
      <w:docPartPr>
        <w:name w:val="984C9589BB994027AF1114B1BABF086B"/>
        <w:category>
          <w:name w:val="General"/>
          <w:gallery w:val="placeholder"/>
        </w:category>
        <w:types>
          <w:type w:val="bbPlcHdr"/>
        </w:types>
        <w:behaviors>
          <w:behavior w:val="content"/>
        </w:behaviors>
        <w:guid w:val="{E591984D-9C57-4E04-BF93-0F94BB15F1BF}"/>
      </w:docPartPr>
      <w:docPartBody>
        <w:p w:rsidR="00E53D27" w:rsidRDefault="00E53D27" w:rsidP="00E53D27">
          <w:pPr>
            <w:pStyle w:val="984C9589BB994027AF1114B1BABF086B"/>
          </w:pPr>
          <w:r w:rsidRPr="00A022F0">
            <w:rPr>
              <w:rStyle w:val="PlaceholderText"/>
            </w:rPr>
            <w:t>Click or tap here to enter text.</w:t>
          </w:r>
        </w:p>
      </w:docPartBody>
    </w:docPart>
    <w:docPart>
      <w:docPartPr>
        <w:name w:val="496481BC591F4F1CBD558452ACD06456"/>
        <w:category>
          <w:name w:val="General"/>
          <w:gallery w:val="placeholder"/>
        </w:category>
        <w:types>
          <w:type w:val="bbPlcHdr"/>
        </w:types>
        <w:behaviors>
          <w:behavior w:val="content"/>
        </w:behaviors>
        <w:guid w:val="{FABA5E4C-EBC5-4683-874E-BEA7362699CC}"/>
      </w:docPartPr>
      <w:docPartBody>
        <w:p w:rsidR="00E53D27" w:rsidRDefault="00E53D27" w:rsidP="00E53D27">
          <w:pPr>
            <w:pStyle w:val="496481BC591F4F1CBD558452ACD06456"/>
          </w:pPr>
          <w:r w:rsidRPr="00A022F0">
            <w:rPr>
              <w:rStyle w:val="PlaceholderText"/>
            </w:rPr>
            <w:t>Click or tap here to enter text.</w:t>
          </w:r>
        </w:p>
      </w:docPartBody>
    </w:docPart>
    <w:docPart>
      <w:docPartPr>
        <w:name w:val="F0A91478E6B7407AB3BC10CDDBAF0E10"/>
        <w:category>
          <w:name w:val="General"/>
          <w:gallery w:val="placeholder"/>
        </w:category>
        <w:types>
          <w:type w:val="bbPlcHdr"/>
        </w:types>
        <w:behaviors>
          <w:behavior w:val="content"/>
        </w:behaviors>
        <w:guid w:val="{AC9DD3EE-7693-4840-8E34-3BB1BA1229B0}"/>
      </w:docPartPr>
      <w:docPartBody>
        <w:p w:rsidR="00E53D27" w:rsidRDefault="00E53D27" w:rsidP="00E53D27">
          <w:pPr>
            <w:pStyle w:val="F0A91478E6B7407AB3BC10CDDBAF0E10"/>
          </w:pPr>
          <w:r w:rsidRPr="00A022F0">
            <w:rPr>
              <w:rStyle w:val="PlaceholderText"/>
            </w:rPr>
            <w:t>Click or tap here to enter text.</w:t>
          </w:r>
        </w:p>
      </w:docPartBody>
    </w:docPart>
    <w:docPart>
      <w:docPartPr>
        <w:name w:val="F865E65C8198405E91E52AA5D10A31D1"/>
        <w:category>
          <w:name w:val="General"/>
          <w:gallery w:val="placeholder"/>
        </w:category>
        <w:types>
          <w:type w:val="bbPlcHdr"/>
        </w:types>
        <w:behaviors>
          <w:behavior w:val="content"/>
        </w:behaviors>
        <w:guid w:val="{3B87D87B-E387-4CD2-AA73-1465F659433F}"/>
      </w:docPartPr>
      <w:docPartBody>
        <w:p w:rsidR="00E53D27" w:rsidRDefault="00E53D27" w:rsidP="00E53D27">
          <w:pPr>
            <w:pStyle w:val="F865E65C8198405E91E52AA5D10A31D1"/>
          </w:pPr>
          <w:r w:rsidRPr="00A022F0">
            <w:rPr>
              <w:rStyle w:val="PlaceholderText"/>
            </w:rPr>
            <w:t>Click or tap here to enter text.</w:t>
          </w:r>
        </w:p>
      </w:docPartBody>
    </w:docPart>
    <w:docPart>
      <w:docPartPr>
        <w:name w:val="8EB6E22F079C4E9292C9A4A15D692784"/>
        <w:category>
          <w:name w:val="General"/>
          <w:gallery w:val="placeholder"/>
        </w:category>
        <w:types>
          <w:type w:val="bbPlcHdr"/>
        </w:types>
        <w:behaviors>
          <w:behavior w:val="content"/>
        </w:behaviors>
        <w:guid w:val="{DFEE9DF5-DF08-45B3-9F13-EF9F77DB3F87}"/>
      </w:docPartPr>
      <w:docPartBody>
        <w:p w:rsidR="00E53D27" w:rsidRDefault="00E53D27" w:rsidP="00E53D27">
          <w:pPr>
            <w:pStyle w:val="8EB6E22F079C4E9292C9A4A15D692784"/>
          </w:pPr>
          <w:r w:rsidRPr="00A022F0">
            <w:rPr>
              <w:rStyle w:val="PlaceholderText"/>
            </w:rPr>
            <w:t>Click or tap here to enter text.</w:t>
          </w:r>
        </w:p>
      </w:docPartBody>
    </w:docPart>
    <w:docPart>
      <w:docPartPr>
        <w:name w:val="4AD6075E53E84B559249C9588F73AC06"/>
        <w:category>
          <w:name w:val="General"/>
          <w:gallery w:val="placeholder"/>
        </w:category>
        <w:types>
          <w:type w:val="bbPlcHdr"/>
        </w:types>
        <w:behaviors>
          <w:behavior w:val="content"/>
        </w:behaviors>
        <w:guid w:val="{99E4845D-C12D-47EB-B158-8B228288F110}"/>
      </w:docPartPr>
      <w:docPartBody>
        <w:p w:rsidR="00E53D27" w:rsidRDefault="00E53D27" w:rsidP="00E53D27">
          <w:pPr>
            <w:pStyle w:val="4AD6075E53E84B559249C9588F73AC06"/>
          </w:pPr>
          <w:r w:rsidRPr="00A022F0">
            <w:rPr>
              <w:rStyle w:val="PlaceholderText"/>
            </w:rPr>
            <w:t>Click or tap here to enter text.</w:t>
          </w:r>
        </w:p>
      </w:docPartBody>
    </w:docPart>
    <w:docPart>
      <w:docPartPr>
        <w:name w:val="8CA4DB40E1CB43CB981EE6C3D2773B1E"/>
        <w:category>
          <w:name w:val="General"/>
          <w:gallery w:val="placeholder"/>
        </w:category>
        <w:types>
          <w:type w:val="bbPlcHdr"/>
        </w:types>
        <w:behaviors>
          <w:behavior w:val="content"/>
        </w:behaviors>
        <w:guid w:val="{059FB84D-EB54-4926-881F-6EB8EDCAA75D}"/>
      </w:docPartPr>
      <w:docPartBody>
        <w:p w:rsidR="00E53D27" w:rsidRDefault="00E53D27" w:rsidP="00E53D27">
          <w:pPr>
            <w:pStyle w:val="8CA4DB40E1CB43CB981EE6C3D2773B1E"/>
          </w:pPr>
          <w:r w:rsidRPr="00A022F0">
            <w:rPr>
              <w:rStyle w:val="PlaceholderText"/>
            </w:rPr>
            <w:t>Click or tap here to enter text.</w:t>
          </w:r>
        </w:p>
      </w:docPartBody>
    </w:docPart>
    <w:docPart>
      <w:docPartPr>
        <w:name w:val="781E976896FB45448C7311F36567C14B"/>
        <w:category>
          <w:name w:val="General"/>
          <w:gallery w:val="placeholder"/>
        </w:category>
        <w:types>
          <w:type w:val="bbPlcHdr"/>
        </w:types>
        <w:behaviors>
          <w:behavior w:val="content"/>
        </w:behaviors>
        <w:guid w:val="{41FD2639-EDBD-49F5-BC50-860FA818EBD5}"/>
      </w:docPartPr>
      <w:docPartBody>
        <w:p w:rsidR="00E53D27" w:rsidRDefault="00E53D27" w:rsidP="00E53D27">
          <w:pPr>
            <w:pStyle w:val="781E976896FB45448C7311F36567C14B"/>
          </w:pPr>
          <w:r w:rsidRPr="00A022F0">
            <w:rPr>
              <w:rStyle w:val="PlaceholderText"/>
            </w:rPr>
            <w:t>Click or tap here to enter text.</w:t>
          </w:r>
        </w:p>
      </w:docPartBody>
    </w:docPart>
    <w:docPart>
      <w:docPartPr>
        <w:name w:val="0458B6CE41DA4DCA9A9B5731BFC322C7"/>
        <w:category>
          <w:name w:val="General"/>
          <w:gallery w:val="placeholder"/>
        </w:category>
        <w:types>
          <w:type w:val="bbPlcHdr"/>
        </w:types>
        <w:behaviors>
          <w:behavior w:val="content"/>
        </w:behaviors>
        <w:guid w:val="{19502A17-26CA-4203-B864-048B12E0D351}"/>
      </w:docPartPr>
      <w:docPartBody>
        <w:p w:rsidR="00E53D27" w:rsidRDefault="00E53D27" w:rsidP="00E53D27">
          <w:pPr>
            <w:pStyle w:val="0458B6CE41DA4DCA9A9B5731BFC322C7"/>
          </w:pPr>
          <w:r w:rsidRPr="00A022F0">
            <w:rPr>
              <w:rStyle w:val="PlaceholderText"/>
            </w:rPr>
            <w:t>Click or tap here to enter text.</w:t>
          </w:r>
        </w:p>
      </w:docPartBody>
    </w:docPart>
    <w:docPart>
      <w:docPartPr>
        <w:name w:val="13BAB2D7F2D84DBD81FD979EF4852C28"/>
        <w:category>
          <w:name w:val="General"/>
          <w:gallery w:val="placeholder"/>
        </w:category>
        <w:types>
          <w:type w:val="bbPlcHdr"/>
        </w:types>
        <w:behaviors>
          <w:behavior w:val="content"/>
        </w:behaviors>
        <w:guid w:val="{EA14EF49-76AC-4F6D-879C-EB0638E70D11}"/>
      </w:docPartPr>
      <w:docPartBody>
        <w:p w:rsidR="00E53D27" w:rsidRDefault="00E53D27" w:rsidP="00E53D27">
          <w:pPr>
            <w:pStyle w:val="13BAB2D7F2D84DBD81FD979EF4852C28"/>
          </w:pPr>
          <w:r w:rsidRPr="00A022F0">
            <w:rPr>
              <w:rStyle w:val="PlaceholderText"/>
            </w:rPr>
            <w:t>Click or tap here to enter text.</w:t>
          </w:r>
        </w:p>
      </w:docPartBody>
    </w:docPart>
    <w:docPart>
      <w:docPartPr>
        <w:name w:val="097D0C6053C243A39D6951D723F2B7C0"/>
        <w:category>
          <w:name w:val="General"/>
          <w:gallery w:val="placeholder"/>
        </w:category>
        <w:types>
          <w:type w:val="bbPlcHdr"/>
        </w:types>
        <w:behaviors>
          <w:behavior w:val="content"/>
        </w:behaviors>
        <w:guid w:val="{BA3632A8-5DE4-4370-A83E-125C63BFDC59}"/>
      </w:docPartPr>
      <w:docPartBody>
        <w:p w:rsidR="00E53D27" w:rsidRDefault="00E53D27" w:rsidP="00E53D27">
          <w:pPr>
            <w:pStyle w:val="097D0C6053C243A39D6951D723F2B7C0"/>
          </w:pPr>
          <w:r w:rsidRPr="00A022F0">
            <w:rPr>
              <w:rStyle w:val="PlaceholderText"/>
            </w:rPr>
            <w:t>Click or tap here to enter text.</w:t>
          </w:r>
        </w:p>
      </w:docPartBody>
    </w:docPart>
    <w:docPart>
      <w:docPartPr>
        <w:name w:val="DABAA6BE8B6E4E309E46304B41950FA7"/>
        <w:category>
          <w:name w:val="General"/>
          <w:gallery w:val="placeholder"/>
        </w:category>
        <w:types>
          <w:type w:val="bbPlcHdr"/>
        </w:types>
        <w:behaviors>
          <w:behavior w:val="content"/>
        </w:behaviors>
        <w:guid w:val="{CE7E9DCD-474B-4E14-8485-F1F31BBE2548}"/>
      </w:docPartPr>
      <w:docPartBody>
        <w:p w:rsidR="00E53D27" w:rsidRDefault="00E53D27" w:rsidP="00E53D27">
          <w:pPr>
            <w:pStyle w:val="DABAA6BE8B6E4E309E46304B41950FA7"/>
          </w:pPr>
          <w:r w:rsidRPr="00A022F0">
            <w:rPr>
              <w:rStyle w:val="PlaceholderText"/>
            </w:rPr>
            <w:t>Click or tap here to enter text.</w:t>
          </w:r>
        </w:p>
      </w:docPartBody>
    </w:docPart>
    <w:docPart>
      <w:docPartPr>
        <w:name w:val="C22DE2B11C51498B9F1982272BFC8C5F"/>
        <w:category>
          <w:name w:val="General"/>
          <w:gallery w:val="placeholder"/>
        </w:category>
        <w:types>
          <w:type w:val="bbPlcHdr"/>
        </w:types>
        <w:behaviors>
          <w:behavior w:val="content"/>
        </w:behaviors>
        <w:guid w:val="{76664291-F019-4494-90D7-2E45EE584044}"/>
      </w:docPartPr>
      <w:docPartBody>
        <w:p w:rsidR="00E53D27" w:rsidRDefault="00E53D27" w:rsidP="00E53D27">
          <w:pPr>
            <w:pStyle w:val="C22DE2B11C51498B9F1982272BFC8C5F"/>
          </w:pPr>
          <w:r w:rsidRPr="00A022F0">
            <w:rPr>
              <w:rStyle w:val="PlaceholderText"/>
            </w:rPr>
            <w:t>Click or tap here to enter text.</w:t>
          </w:r>
        </w:p>
      </w:docPartBody>
    </w:docPart>
    <w:docPart>
      <w:docPartPr>
        <w:name w:val="83E50F6EE9C7471EBCD7391DD497EC2D"/>
        <w:category>
          <w:name w:val="General"/>
          <w:gallery w:val="placeholder"/>
        </w:category>
        <w:types>
          <w:type w:val="bbPlcHdr"/>
        </w:types>
        <w:behaviors>
          <w:behavior w:val="content"/>
        </w:behaviors>
        <w:guid w:val="{4C38F509-2D70-4242-B994-C2C734D21BB9}"/>
      </w:docPartPr>
      <w:docPartBody>
        <w:p w:rsidR="00E53D27" w:rsidRDefault="00E53D27" w:rsidP="00E53D27">
          <w:pPr>
            <w:pStyle w:val="83E50F6EE9C7471EBCD7391DD497EC2D"/>
          </w:pPr>
          <w:r w:rsidRPr="00A022F0">
            <w:rPr>
              <w:rStyle w:val="PlaceholderText"/>
            </w:rPr>
            <w:t>Click or tap here to enter text.</w:t>
          </w:r>
        </w:p>
      </w:docPartBody>
    </w:docPart>
    <w:docPart>
      <w:docPartPr>
        <w:name w:val="757CCB25CA8F45CD8735D0CCD007F79C"/>
        <w:category>
          <w:name w:val="General"/>
          <w:gallery w:val="placeholder"/>
        </w:category>
        <w:types>
          <w:type w:val="bbPlcHdr"/>
        </w:types>
        <w:behaviors>
          <w:behavior w:val="content"/>
        </w:behaviors>
        <w:guid w:val="{9512D013-2B60-4292-A656-EF6B46CF2F2B}"/>
      </w:docPartPr>
      <w:docPartBody>
        <w:p w:rsidR="00E53D27" w:rsidRDefault="00E53D27" w:rsidP="00E53D27">
          <w:pPr>
            <w:pStyle w:val="757CCB25CA8F45CD8735D0CCD007F79C"/>
          </w:pPr>
          <w:r w:rsidRPr="00A022F0">
            <w:rPr>
              <w:rStyle w:val="PlaceholderText"/>
            </w:rPr>
            <w:t>Click or tap here to enter text.</w:t>
          </w:r>
        </w:p>
      </w:docPartBody>
    </w:docPart>
    <w:docPart>
      <w:docPartPr>
        <w:name w:val="0FFCDA7116914EC2B30818192A947AC4"/>
        <w:category>
          <w:name w:val="General"/>
          <w:gallery w:val="placeholder"/>
        </w:category>
        <w:types>
          <w:type w:val="bbPlcHdr"/>
        </w:types>
        <w:behaviors>
          <w:behavior w:val="content"/>
        </w:behaviors>
        <w:guid w:val="{A4527C70-8E45-4952-956A-80639AEDA23F}"/>
      </w:docPartPr>
      <w:docPartBody>
        <w:p w:rsidR="00E53D27" w:rsidRDefault="00E53D27" w:rsidP="00E53D27">
          <w:pPr>
            <w:pStyle w:val="0FFCDA7116914EC2B30818192A947AC4"/>
          </w:pPr>
          <w:r w:rsidRPr="00A022F0">
            <w:rPr>
              <w:rStyle w:val="PlaceholderText"/>
            </w:rPr>
            <w:t>Click or tap here to enter text.</w:t>
          </w:r>
        </w:p>
      </w:docPartBody>
    </w:docPart>
    <w:docPart>
      <w:docPartPr>
        <w:name w:val="B1C7D1998F894147A23CD8833C73F1AE"/>
        <w:category>
          <w:name w:val="General"/>
          <w:gallery w:val="placeholder"/>
        </w:category>
        <w:types>
          <w:type w:val="bbPlcHdr"/>
        </w:types>
        <w:behaviors>
          <w:behavior w:val="content"/>
        </w:behaviors>
        <w:guid w:val="{84FEBCCB-49D7-492E-AC67-6404C0C3AF76}"/>
      </w:docPartPr>
      <w:docPartBody>
        <w:p w:rsidR="00E53D27" w:rsidRDefault="00E53D27" w:rsidP="00E53D27">
          <w:pPr>
            <w:pStyle w:val="B1C7D1998F894147A23CD8833C73F1AE"/>
          </w:pPr>
          <w:r w:rsidRPr="00A022F0">
            <w:rPr>
              <w:rStyle w:val="PlaceholderText"/>
            </w:rPr>
            <w:t>Click or tap here to enter text.</w:t>
          </w:r>
        </w:p>
      </w:docPartBody>
    </w:docPart>
    <w:docPart>
      <w:docPartPr>
        <w:name w:val="42FFC38A9B774C6C84904918B32824A3"/>
        <w:category>
          <w:name w:val="General"/>
          <w:gallery w:val="placeholder"/>
        </w:category>
        <w:types>
          <w:type w:val="bbPlcHdr"/>
        </w:types>
        <w:behaviors>
          <w:behavior w:val="content"/>
        </w:behaviors>
        <w:guid w:val="{5AFBFA88-DD9F-4ACF-9E4B-F88F17D9133B}"/>
      </w:docPartPr>
      <w:docPartBody>
        <w:p w:rsidR="00E53D27" w:rsidRDefault="00E53D27" w:rsidP="00E53D27">
          <w:pPr>
            <w:pStyle w:val="42FFC38A9B774C6C84904918B32824A3"/>
          </w:pPr>
          <w:r w:rsidRPr="00A022F0">
            <w:rPr>
              <w:rStyle w:val="PlaceholderText"/>
            </w:rPr>
            <w:t>Click or tap here to enter text.</w:t>
          </w:r>
        </w:p>
      </w:docPartBody>
    </w:docPart>
    <w:docPart>
      <w:docPartPr>
        <w:name w:val="3ABD5495245E4B45AEB2C539C062A82D"/>
        <w:category>
          <w:name w:val="General"/>
          <w:gallery w:val="placeholder"/>
        </w:category>
        <w:types>
          <w:type w:val="bbPlcHdr"/>
        </w:types>
        <w:behaviors>
          <w:behavior w:val="content"/>
        </w:behaviors>
        <w:guid w:val="{DE2BB0B2-33BF-4A75-8684-569ED1141A9D}"/>
      </w:docPartPr>
      <w:docPartBody>
        <w:p w:rsidR="00E53D27" w:rsidRDefault="00E53D27" w:rsidP="00E53D27">
          <w:pPr>
            <w:pStyle w:val="3ABD5495245E4B45AEB2C539C062A82D"/>
          </w:pPr>
          <w:r w:rsidRPr="00A022F0">
            <w:rPr>
              <w:rStyle w:val="PlaceholderText"/>
            </w:rPr>
            <w:t>Click or tap here to enter text.</w:t>
          </w:r>
        </w:p>
      </w:docPartBody>
    </w:docPart>
    <w:docPart>
      <w:docPartPr>
        <w:name w:val="609F447078BF405A8719F36150BF83E0"/>
        <w:category>
          <w:name w:val="General"/>
          <w:gallery w:val="placeholder"/>
        </w:category>
        <w:types>
          <w:type w:val="bbPlcHdr"/>
        </w:types>
        <w:behaviors>
          <w:behavior w:val="content"/>
        </w:behaviors>
        <w:guid w:val="{26BB72AE-E959-4BD9-B369-A1F11225353C}"/>
      </w:docPartPr>
      <w:docPartBody>
        <w:p w:rsidR="00E53D27" w:rsidRDefault="00E53D27" w:rsidP="00E53D27">
          <w:pPr>
            <w:pStyle w:val="609F447078BF405A8719F36150BF83E0"/>
          </w:pPr>
          <w:r w:rsidRPr="00A022F0">
            <w:rPr>
              <w:rStyle w:val="PlaceholderText"/>
            </w:rPr>
            <w:t>Click or tap here to enter text.</w:t>
          </w:r>
        </w:p>
      </w:docPartBody>
    </w:docPart>
    <w:docPart>
      <w:docPartPr>
        <w:name w:val="ABEDF3EC8ACC4F6BBD38B056CB1EFBD8"/>
        <w:category>
          <w:name w:val="General"/>
          <w:gallery w:val="placeholder"/>
        </w:category>
        <w:types>
          <w:type w:val="bbPlcHdr"/>
        </w:types>
        <w:behaviors>
          <w:behavior w:val="content"/>
        </w:behaviors>
        <w:guid w:val="{D22A398E-355D-461D-AAB9-32A8E9C05629}"/>
      </w:docPartPr>
      <w:docPartBody>
        <w:p w:rsidR="00E53D27" w:rsidRDefault="00E53D27" w:rsidP="00E53D27">
          <w:pPr>
            <w:pStyle w:val="ABEDF3EC8ACC4F6BBD38B056CB1EFBD8"/>
          </w:pPr>
          <w:r w:rsidRPr="00A022F0">
            <w:rPr>
              <w:rStyle w:val="PlaceholderText"/>
            </w:rPr>
            <w:t>Click or tap here to enter text.</w:t>
          </w:r>
        </w:p>
      </w:docPartBody>
    </w:docPart>
    <w:docPart>
      <w:docPartPr>
        <w:name w:val="C1C4574EEF124B6E80E8249C1E8A6F7B"/>
        <w:category>
          <w:name w:val="General"/>
          <w:gallery w:val="placeholder"/>
        </w:category>
        <w:types>
          <w:type w:val="bbPlcHdr"/>
        </w:types>
        <w:behaviors>
          <w:behavior w:val="content"/>
        </w:behaviors>
        <w:guid w:val="{28F10F11-03AA-414E-9B57-58665CE14355}"/>
      </w:docPartPr>
      <w:docPartBody>
        <w:p w:rsidR="00E53D27" w:rsidRDefault="00E53D27" w:rsidP="00E53D27">
          <w:pPr>
            <w:pStyle w:val="C1C4574EEF124B6E80E8249C1E8A6F7B"/>
          </w:pPr>
          <w:r w:rsidRPr="00A022F0">
            <w:rPr>
              <w:rStyle w:val="PlaceholderText"/>
            </w:rPr>
            <w:t>Click or tap here to enter text.</w:t>
          </w:r>
        </w:p>
      </w:docPartBody>
    </w:docPart>
    <w:docPart>
      <w:docPartPr>
        <w:name w:val="DD0FE52484E045F482D67C7377953C5B"/>
        <w:category>
          <w:name w:val="General"/>
          <w:gallery w:val="placeholder"/>
        </w:category>
        <w:types>
          <w:type w:val="bbPlcHdr"/>
        </w:types>
        <w:behaviors>
          <w:behavior w:val="content"/>
        </w:behaviors>
        <w:guid w:val="{737D2D15-74CB-4653-99DA-D70E6D3B4E6D}"/>
      </w:docPartPr>
      <w:docPartBody>
        <w:p w:rsidR="00E53D27" w:rsidRDefault="00E53D27" w:rsidP="00E53D27">
          <w:pPr>
            <w:pStyle w:val="DD0FE52484E045F482D67C7377953C5B"/>
          </w:pPr>
          <w:r w:rsidRPr="00A022F0">
            <w:rPr>
              <w:rStyle w:val="PlaceholderText"/>
            </w:rPr>
            <w:t>Click or tap here to enter text.</w:t>
          </w:r>
        </w:p>
      </w:docPartBody>
    </w:docPart>
    <w:docPart>
      <w:docPartPr>
        <w:name w:val="0B416FABBCCF43CFA2431E54BBFAEBE5"/>
        <w:category>
          <w:name w:val="General"/>
          <w:gallery w:val="placeholder"/>
        </w:category>
        <w:types>
          <w:type w:val="bbPlcHdr"/>
        </w:types>
        <w:behaviors>
          <w:behavior w:val="content"/>
        </w:behaviors>
        <w:guid w:val="{6FDCE2B2-A889-438C-BE47-985BBBB7D414}"/>
      </w:docPartPr>
      <w:docPartBody>
        <w:p w:rsidR="00E53D27" w:rsidRDefault="00E53D27" w:rsidP="00E53D27">
          <w:pPr>
            <w:pStyle w:val="0B416FABBCCF43CFA2431E54BBFAEBE5"/>
          </w:pPr>
          <w:r w:rsidRPr="00A022F0">
            <w:rPr>
              <w:rStyle w:val="PlaceholderText"/>
            </w:rPr>
            <w:t>Click or tap here to enter text.</w:t>
          </w:r>
        </w:p>
      </w:docPartBody>
    </w:docPart>
    <w:docPart>
      <w:docPartPr>
        <w:name w:val="04AD969985294D628794F94629A23AE4"/>
        <w:category>
          <w:name w:val="General"/>
          <w:gallery w:val="placeholder"/>
        </w:category>
        <w:types>
          <w:type w:val="bbPlcHdr"/>
        </w:types>
        <w:behaviors>
          <w:behavior w:val="content"/>
        </w:behaviors>
        <w:guid w:val="{5C948791-8535-43C2-8EF1-0DA5EBA3AC37}"/>
      </w:docPartPr>
      <w:docPartBody>
        <w:p w:rsidR="00E53D27" w:rsidRDefault="00E53D27" w:rsidP="00E53D27">
          <w:pPr>
            <w:pStyle w:val="04AD969985294D628794F94629A23AE4"/>
          </w:pPr>
          <w:r w:rsidRPr="00A022F0">
            <w:rPr>
              <w:rStyle w:val="PlaceholderText"/>
            </w:rPr>
            <w:t>Click or tap here to enter text.</w:t>
          </w:r>
        </w:p>
      </w:docPartBody>
    </w:docPart>
    <w:docPart>
      <w:docPartPr>
        <w:name w:val="7C458012C470435EB23D133C74831D27"/>
        <w:category>
          <w:name w:val="General"/>
          <w:gallery w:val="placeholder"/>
        </w:category>
        <w:types>
          <w:type w:val="bbPlcHdr"/>
        </w:types>
        <w:behaviors>
          <w:behavior w:val="content"/>
        </w:behaviors>
        <w:guid w:val="{194C9670-1767-456B-9AE0-20BF73B3B962}"/>
      </w:docPartPr>
      <w:docPartBody>
        <w:p w:rsidR="00E53D27" w:rsidRDefault="00E53D27" w:rsidP="00E53D27">
          <w:pPr>
            <w:pStyle w:val="7C458012C470435EB23D133C74831D27"/>
          </w:pPr>
          <w:r w:rsidRPr="00A022F0">
            <w:rPr>
              <w:rStyle w:val="PlaceholderText"/>
            </w:rPr>
            <w:t>Click or tap here to enter text.</w:t>
          </w:r>
        </w:p>
      </w:docPartBody>
    </w:docPart>
    <w:docPart>
      <w:docPartPr>
        <w:name w:val="1CFFCE829E864DE1AD4E4F50C8AE3456"/>
        <w:category>
          <w:name w:val="General"/>
          <w:gallery w:val="placeholder"/>
        </w:category>
        <w:types>
          <w:type w:val="bbPlcHdr"/>
        </w:types>
        <w:behaviors>
          <w:behavior w:val="content"/>
        </w:behaviors>
        <w:guid w:val="{C2E3193B-21D7-4441-9286-17376C343EB6}"/>
      </w:docPartPr>
      <w:docPartBody>
        <w:p w:rsidR="00E53D27" w:rsidRDefault="00E53D27" w:rsidP="00E53D27">
          <w:pPr>
            <w:pStyle w:val="1CFFCE829E864DE1AD4E4F50C8AE3456"/>
          </w:pPr>
          <w:r w:rsidRPr="00A022F0">
            <w:rPr>
              <w:rStyle w:val="PlaceholderText"/>
            </w:rPr>
            <w:t>Click or tap here to enter text.</w:t>
          </w:r>
        </w:p>
      </w:docPartBody>
    </w:docPart>
    <w:docPart>
      <w:docPartPr>
        <w:name w:val="CEFBE4FD740040CA935EB169F67EA044"/>
        <w:category>
          <w:name w:val="General"/>
          <w:gallery w:val="placeholder"/>
        </w:category>
        <w:types>
          <w:type w:val="bbPlcHdr"/>
        </w:types>
        <w:behaviors>
          <w:behavior w:val="content"/>
        </w:behaviors>
        <w:guid w:val="{E7E15399-E538-467C-8F1D-659A2C525605}"/>
      </w:docPartPr>
      <w:docPartBody>
        <w:p w:rsidR="00E53D27" w:rsidRDefault="00E53D27" w:rsidP="00E53D27">
          <w:pPr>
            <w:pStyle w:val="CEFBE4FD740040CA935EB169F67EA044"/>
          </w:pPr>
          <w:r w:rsidRPr="00A022F0">
            <w:rPr>
              <w:rStyle w:val="PlaceholderText"/>
            </w:rPr>
            <w:t>Click or tap here to enter text.</w:t>
          </w:r>
        </w:p>
      </w:docPartBody>
    </w:docPart>
    <w:docPart>
      <w:docPartPr>
        <w:name w:val="CD0C4BEE418B45AFB4D941FAAA638962"/>
        <w:category>
          <w:name w:val="General"/>
          <w:gallery w:val="placeholder"/>
        </w:category>
        <w:types>
          <w:type w:val="bbPlcHdr"/>
        </w:types>
        <w:behaviors>
          <w:behavior w:val="content"/>
        </w:behaviors>
        <w:guid w:val="{EB624FF2-1872-46F3-805A-A57976FEF492}"/>
      </w:docPartPr>
      <w:docPartBody>
        <w:p w:rsidR="00E53D27" w:rsidRDefault="00E53D27" w:rsidP="00E53D27">
          <w:pPr>
            <w:pStyle w:val="CD0C4BEE418B45AFB4D941FAAA638962"/>
          </w:pPr>
          <w:r w:rsidRPr="00A022F0">
            <w:rPr>
              <w:rStyle w:val="PlaceholderText"/>
            </w:rPr>
            <w:t>Click or tap here to enter text.</w:t>
          </w:r>
        </w:p>
      </w:docPartBody>
    </w:docPart>
    <w:docPart>
      <w:docPartPr>
        <w:name w:val="08173D0B101D4C0781C1027A49D28C4F"/>
        <w:category>
          <w:name w:val="General"/>
          <w:gallery w:val="placeholder"/>
        </w:category>
        <w:types>
          <w:type w:val="bbPlcHdr"/>
        </w:types>
        <w:behaviors>
          <w:behavior w:val="content"/>
        </w:behaviors>
        <w:guid w:val="{B7F0B0C1-D180-432A-8FDE-6A7FB41A1A3A}"/>
      </w:docPartPr>
      <w:docPartBody>
        <w:p w:rsidR="00E53D27" w:rsidRDefault="00E53D27" w:rsidP="00E53D27">
          <w:pPr>
            <w:pStyle w:val="08173D0B101D4C0781C1027A49D28C4F"/>
          </w:pPr>
          <w:r w:rsidRPr="00A022F0">
            <w:rPr>
              <w:rStyle w:val="PlaceholderText"/>
            </w:rPr>
            <w:t>Click or tap here to enter text.</w:t>
          </w:r>
        </w:p>
      </w:docPartBody>
    </w:docPart>
    <w:docPart>
      <w:docPartPr>
        <w:name w:val="5DE8A28E74F04107972FD502C38CB8E9"/>
        <w:category>
          <w:name w:val="General"/>
          <w:gallery w:val="placeholder"/>
        </w:category>
        <w:types>
          <w:type w:val="bbPlcHdr"/>
        </w:types>
        <w:behaviors>
          <w:behavior w:val="content"/>
        </w:behaviors>
        <w:guid w:val="{A00D0A70-E1EF-48F2-BC83-2A2DF3C41707}"/>
      </w:docPartPr>
      <w:docPartBody>
        <w:p w:rsidR="00E53D27" w:rsidRDefault="00E53D27" w:rsidP="00E53D27">
          <w:pPr>
            <w:pStyle w:val="5DE8A28E74F04107972FD502C38CB8E9"/>
          </w:pPr>
          <w:r w:rsidRPr="00A022F0">
            <w:rPr>
              <w:rStyle w:val="PlaceholderText"/>
            </w:rPr>
            <w:t>Click or tap here to enter text.</w:t>
          </w:r>
        </w:p>
      </w:docPartBody>
    </w:docPart>
    <w:docPart>
      <w:docPartPr>
        <w:name w:val="5E4E87EA9CF94F1896195E688AB10462"/>
        <w:category>
          <w:name w:val="General"/>
          <w:gallery w:val="placeholder"/>
        </w:category>
        <w:types>
          <w:type w:val="bbPlcHdr"/>
        </w:types>
        <w:behaviors>
          <w:behavior w:val="content"/>
        </w:behaviors>
        <w:guid w:val="{6A2BC556-0F20-4EE3-8692-1139E5D5015E}"/>
      </w:docPartPr>
      <w:docPartBody>
        <w:p w:rsidR="00E53D27" w:rsidRDefault="00E53D27" w:rsidP="00E53D27">
          <w:pPr>
            <w:pStyle w:val="5E4E87EA9CF94F1896195E688AB10462"/>
          </w:pPr>
          <w:r w:rsidRPr="00A022F0">
            <w:rPr>
              <w:rStyle w:val="PlaceholderText"/>
            </w:rPr>
            <w:t>Click or tap here to enter text.</w:t>
          </w:r>
        </w:p>
      </w:docPartBody>
    </w:docPart>
    <w:docPart>
      <w:docPartPr>
        <w:name w:val="8A2FECCF57CF487785E7097164A52E72"/>
        <w:category>
          <w:name w:val="General"/>
          <w:gallery w:val="placeholder"/>
        </w:category>
        <w:types>
          <w:type w:val="bbPlcHdr"/>
        </w:types>
        <w:behaviors>
          <w:behavior w:val="content"/>
        </w:behaviors>
        <w:guid w:val="{0F3CD38D-9A89-4A8E-9923-3B6E44555ED4}"/>
      </w:docPartPr>
      <w:docPartBody>
        <w:p w:rsidR="00E53D27" w:rsidRDefault="00E53D27" w:rsidP="00E53D27">
          <w:pPr>
            <w:pStyle w:val="8A2FECCF57CF487785E7097164A52E72"/>
          </w:pPr>
          <w:r w:rsidRPr="00A022F0">
            <w:rPr>
              <w:rStyle w:val="PlaceholderText"/>
            </w:rPr>
            <w:t>Click or tap here to enter text.</w:t>
          </w:r>
        </w:p>
      </w:docPartBody>
    </w:docPart>
    <w:docPart>
      <w:docPartPr>
        <w:name w:val="D8EFF955D321440A9895D818718EFD39"/>
        <w:category>
          <w:name w:val="General"/>
          <w:gallery w:val="placeholder"/>
        </w:category>
        <w:types>
          <w:type w:val="bbPlcHdr"/>
        </w:types>
        <w:behaviors>
          <w:behavior w:val="content"/>
        </w:behaviors>
        <w:guid w:val="{DAB76709-716E-4C7A-BA38-019FCD803808}"/>
      </w:docPartPr>
      <w:docPartBody>
        <w:p w:rsidR="00E53D27" w:rsidRDefault="00E53D27" w:rsidP="00E53D27">
          <w:pPr>
            <w:pStyle w:val="D8EFF955D321440A9895D818718EFD39"/>
          </w:pPr>
          <w:r w:rsidRPr="00A022F0">
            <w:rPr>
              <w:rStyle w:val="PlaceholderText"/>
            </w:rPr>
            <w:t>Click or tap here to enter text.</w:t>
          </w:r>
        </w:p>
      </w:docPartBody>
    </w:docPart>
    <w:docPart>
      <w:docPartPr>
        <w:name w:val="3C17693994294B6FB6D323D13B7182B0"/>
        <w:category>
          <w:name w:val="General"/>
          <w:gallery w:val="placeholder"/>
        </w:category>
        <w:types>
          <w:type w:val="bbPlcHdr"/>
        </w:types>
        <w:behaviors>
          <w:behavior w:val="content"/>
        </w:behaviors>
        <w:guid w:val="{0B141516-94D8-4455-96D8-B7A086ABAF54}"/>
      </w:docPartPr>
      <w:docPartBody>
        <w:p w:rsidR="00E53D27" w:rsidRDefault="00E53D27" w:rsidP="00E53D27">
          <w:pPr>
            <w:pStyle w:val="3C17693994294B6FB6D323D13B7182B0"/>
          </w:pPr>
          <w:r w:rsidRPr="00A022F0">
            <w:rPr>
              <w:rStyle w:val="PlaceholderText"/>
            </w:rPr>
            <w:t>Click or tap here to enter text.</w:t>
          </w:r>
        </w:p>
      </w:docPartBody>
    </w:docPart>
    <w:docPart>
      <w:docPartPr>
        <w:name w:val="DA27A373AB0C46CFADD8BFAA90D01765"/>
        <w:category>
          <w:name w:val="General"/>
          <w:gallery w:val="placeholder"/>
        </w:category>
        <w:types>
          <w:type w:val="bbPlcHdr"/>
        </w:types>
        <w:behaviors>
          <w:behavior w:val="content"/>
        </w:behaviors>
        <w:guid w:val="{632B8D77-FD45-43E6-810F-411A2C22C2B8}"/>
      </w:docPartPr>
      <w:docPartBody>
        <w:p w:rsidR="00E53D27" w:rsidRDefault="00E53D27" w:rsidP="00E53D27">
          <w:pPr>
            <w:pStyle w:val="DA27A373AB0C46CFADD8BFAA90D01765"/>
          </w:pPr>
          <w:r w:rsidRPr="00A022F0">
            <w:rPr>
              <w:rStyle w:val="PlaceholderText"/>
            </w:rPr>
            <w:t>Click or tap here to enter text.</w:t>
          </w:r>
        </w:p>
      </w:docPartBody>
    </w:docPart>
    <w:docPart>
      <w:docPartPr>
        <w:name w:val="9878D45C4F45463CB3CF0F7B2E12F0FF"/>
        <w:category>
          <w:name w:val="General"/>
          <w:gallery w:val="placeholder"/>
        </w:category>
        <w:types>
          <w:type w:val="bbPlcHdr"/>
        </w:types>
        <w:behaviors>
          <w:behavior w:val="content"/>
        </w:behaviors>
        <w:guid w:val="{92997A32-D4EF-4ECE-8062-4EBDF4CB7097}"/>
      </w:docPartPr>
      <w:docPartBody>
        <w:p w:rsidR="00E53D27" w:rsidRDefault="00E53D27" w:rsidP="00E53D27">
          <w:pPr>
            <w:pStyle w:val="9878D45C4F45463CB3CF0F7B2E12F0FF"/>
          </w:pPr>
          <w:r w:rsidRPr="00A022F0">
            <w:rPr>
              <w:rStyle w:val="PlaceholderText"/>
            </w:rPr>
            <w:t>Click or tap here to enter text.</w:t>
          </w:r>
        </w:p>
      </w:docPartBody>
    </w:docPart>
    <w:docPart>
      <w:docPartPr>
        <w:name w:val="2771AAF0540E4C5F8E868817A724C4F9"/>
        <w:category>
          <w:name w:val="General"/>
          <w:gallery w:val="placeholder"/>
        </w:category>
        <w:types>
          <w:type w:val="bbPlcHdr"/>
        </w:types>
        <w:behaviors>
          <w:behavior w:val="content"/>
        </w:behaviors>
        <w:guid w:val="{DA62CA1D-5F22-4947-9BDF-873CB5558285}"/>
      </w:docPartPr>
      <w:docPartBody>
        <w:p w:rsidR="00E53D27" w:rsidRDefault="00E53D27" w:rsidP="00E53D27">
          <w:pPr>
            <w:pStyle w:val="2771AAF0540E4C5F8E868817A724C4F9"/>
          </w:pPr>
          <w:r w:rsidRPr="00A022F0">
            <w:rPr>
              <w:rStyle w:val="PlaceholderText"/>
            </w:rPr>
            <w:t>Click or tap here to enter text.</w:t>
          </w:r>
        </w:p>
      </w:docPartBody>
    </w:docPart>
    <w:docPart>
      <w:docPartPr>
        <w:name w:val="C1D0BAA1F9794AB3A14C42C071A42474"/>
        <w:category>
          <w:name w:val="General"/>
          <w:gallery w:val="placeholder"/>
        </w:category>
        <w:types>
          <w:type w:val="bbPlcHdr"/>
        </w:types>
        <w:behaviors>
          <w:behavior w:val="content"/>
        </w:behaviors>
        <w:guid w:val="{E1B9CE6D-58FA-4296-964A-057A9D3CE336}"/>
      </w:docPartPr>
      <w:docPartBody>
        <w:p w:rsidR="00E53D27" w:rsidRDefault="00E53D27" w:rsidP="00E53D27">
          <w:pPr>
            <w:pStyle w:val="C1D0BAA1F9794AB3A14C42C071A42474"/>
          </w:pPr>
          <w:r w:rsidRPr="00A022F0">
            <w:rPr>
              <w:rStyle w:val="PlaceholderText"/>
            </w:rPr>
            <w:t>Click or tap here to enter text.</w:t>
          </w:r>
        </w:p>
      </w:docPartBody>
    </w:docPart>
    <w:docPart>
      <w:docPartPr>
        <w:name w:val="10A629B68D5648E2ABB32261642401B6"/>
        <w:category>
          <w:name w:val="General"/>
          <w:gallery w:val="placeholder"/>
        </w:category>
        <w:types>
          <w:type w:val="bbPlcHdr"/>
        </w:types>
        <w:behaviors>
          <w:behavior w:val="content"/>
        </w:behaviors>
        <w:guid w:val="{A9B24D93-254C-490F-ABDE-FEE199B0157D}"/>
      </w:docPartPr>
      <w:docPartBody>
        <w:p w:rsidR="00E53D27" w:rsidRDefault="00E53D27" w:rsidP="00E53D27">
          <w:pPr>
            <w:pStyle w:val="10A629B68D5648E2ABB32261642401B6"/>
          </w:pPr>
          <w:r w:rsidRPr="00A022F0">
            <w:rPr>
              <w:rStyle w:val="PlaceholderText"/>
            </w:rPr>
            <w:t>Click or tap here to enter text.</w:t>
          </w:r>
        </w:p>
      </w:docPartBody>
    </w:docPart>
    <w:docPart>
      <w:docPartPr>
        <w:name w:val="7FAFABED10C34BC88BDB2C353E07036B"/>
        <w:category>
          <w:name w:val="General"/>
          <w:gallery w:val="placeholder"/>
        </w:category>
        <w:types>
          <w:type w:val="bbPlcHdr"/>
        </w:types>
        <w:behaviors>
          <w:behavior w:val="content"/>
        </w:behaviors>
        <w:guid w:val="{BB919E5B-E6FD-45EE-A86B-607EFCAC70CA}"/>
      </w:docPartPr>
      <w:docPartBody>
        <w:p w:rsidR="00E53D27" w:rsidRDefault="00E53D27" w:rsidP="00E53D27">
          <w:pPr>
            <w:pStyle w:val="7FAFABED10C34BC88BDB2C353E07036B"/>
          </w:pPr>
          <w:r w:rsidRPr="00A022F0">
            <w:rPr>
              <w:rStyle w:val="PlaceholderText"/>
            </w:rPr>
            <w:t>Click or tap here to enter text.</w:t>
          </w:r>
        </w:p>
      </w:docPartBody>
    </w:docPart>
    <w:docPart>
      <w:docPartPr>
        <w:name w:val="E9C62A121622480AB4772941E496CEA4"/>
        <w:category>
          <w:name w:val="General"/>
          <w:gallery w:val="placeholder"/>
        </w:category>
        <w:types>
          <w:type w:val="bbPlcHdr"/>
        </w:types>
        <w:behaviors>
          <w:behavior w:val="content"/>
        </w:behaviors>
        <w:guid w:val="{F80C4AB1-9E68-4DD4-BC79-330723B162AD}"/>
      </w:docPartPr>
      <w:docPartBody>
        <w:p w:rsidR="00E53D27" w:rsidRDefault="00E53D27" w:rsidP="00E53D27">
          <w:pPr>
            <w:pStyle w:val="E9C62A121622480AB4772941E496CEA4"/>
          </w:pPr>
          <w:r w:rsidRPr="00A022F0">
            <w:rPr>
              <w:rStyle w:val="PlaceholderText"/>
            </w:rPr>
            <w:t>Click or tap here to enter text.</w:t>
          </w:r>
        </w:p>
      </w:docPartBody>
    </w:docPart>
    <w:docPart>
      <w:docPartPr>
        <w:name w:val="C38750F5272243FE8105B24805FE5326"/>
        <w:category>
          <w:name w:val="General"/>
          <w:gallery w:val="placeholder"/>
        </w:category>
        <w:types>
          <w:type w:val="bbPlcHdr"/>
        </w:types>
        <w:behaviors>
          <w:behavior w:val="content"/>
        </w:behaviors>
        <w:guid w:val="{78A3027E-3388-4ADF-90ED-81CE97CDF032}"/>
      </w:docPartPr>
      <w:docPartBody>
        <w:p w:rsidR="00E53D27" w:rsidRDefault="00E53D27" w:rsidP="00E53D27">
          <w:pPr>
            <w:pStyle w:val="C38750F5272243FE8105B24805FE5326"/>
          </w:pPr>
          <w:r w:rsidRPr="00A022F0">
            <w:rPr>
              <w:rStyle w:val="PlaceholderText"/>
            </w:rPr>
            <w:t>Click or tap here to enter text.</w:t>
          </w:r>
        </w:p>
      </w:docPartBody>
    </w:docPart>
    <w:docPart>
      <w:docPartPr>
        <w:name w:val="3B7BC3C493C14429A58744D06339E85F"/>
        <w:category>
          <w:name w:val="General"/>
          <w:gallery w:val="placeholder"/>
        </w:category>
        <w:types>
          <w:type w:val="bbPlcHdr"/>
        </w:types>
        <w:behaviors>
          <w:behavior w:val="content"/>
        </w:behaviors>
        <w:guid w:val="{08823C3D-83B7-4184-9C36-DFB000A90F2B}"/>
      </w:docPartPr>
      <w:docPartBody>
        <w:p w:rsidR="00E53D27" w:rsidRDefault="00E53D27" w:rsidP="00E53D27">
          <w:pPr>
            <w:pStyle w:val="3B7BC3C493C14429A58744D06339E85F"/>
          </w:pPr>
          <w:r w:rsidRPr="00A022F0">
            <w:rPr>
              <w:rStyle w:val="PlaceholderText"/>
            </w:rPr>
            <w:t>Click or tap here to enter text.</w:t>
          </w:r>
        </w:p>
      </w:docPartBody>
    </w:docPart>
    <w:docPart>
      <w:docPartPr>
        <w:name w:val="0041426C036B41A4B7CBBB8E5BBE2D41"/>
        <w:category>
          <w:name w:val="General"/>
          <w:gallery w:val="placeholder"/>
        </w:category>
        <w:types>
          <w:type w:val="bbPlcHdr"/>
        </w:types>
        <w:behaviors>
          <w:behavior w:val="content"/>
        </w:behaviors>
        <w:guid w:val="{667088C6-3E81-4CA4-A121-C47F57B48B09}"/>
      </w:docPartPr>
      <w:docPartBody>
        <w:p w:rsidR="00E53D27" w:rsidRDefault="00E53D27" w:rsidP="00E53D27">
          <w:pPr>
            <w:pStyle w:val="0041426C036B41A4B7CBBB8E5BBE2D41"/>
          </w:pPr>
          <w:r w:rsidRPr="00A022F0">
            <w:rPr>
              <w:rStyle w:val="PlaceholderText"/>
            </w:rPr>
            <w:t>Click or tap here to enter text.</w:t>
          </w:r>
        </w:p>
      </w:docPartBody>
    </w:docPart>
    <w:docPart>
      <w:docPartPr>
        <w:name w:val="981FFFBDD4CE4A6AB9782740FF0898D6"/>
        <w:category>
          <w:name w:val="General"/>
          <w:gallery w:val="placeholder"/>
        </w:category>
        <w:types>
          <w:type w:val="bbPlcHdr"/>
        </w:types>
        <w:behaviors>
          <w:behavior w:val="content"/>
        </w:behaviors>
        <w:guid w:val="{60B5B8C0-74F2-45E6-A36E-C8D1A21717D0}"/>
      </w:docPartPr>
      <w:docPartBody>
        <w:p w:rsidR="00E53D27" w:rsidRDefault="00E53D27" w:rsidP="00E53D27">
          <w:pPr>
            <w:pStyle w:val="981FFFBDD4CE4A6AB9782740FF0898D6"/>
          </w:pPr>
          <w:r w:rsidRPr="00A022F0">
            <w:rPr>
              <w:rStyle w:val="PlaceholderText"/>
            </w:rPr>
            <w:t>Click or tap here to enter text.</w:t>
          </w:r>
        </w:p>
      </w:docPartBody>
    </w:docPart>
    <w:docPart>
      <w:docPartPr>
        <w:name w:val="4746158530F24B9FB42C7491B8E32AE5"/>
        <w:category>
          <w:name w:val="General"/>
          <w:gallery w:val="placeholder"/>
        </w:category>
        <w:types>
          <w:type w:val="bbPlcHdr"/>
        </w:types>
        <w:behaviors>
          <w:behavior w:val="content"/>
        </w:behaviors>
        <w:guid w:val="{509E0D00-6DF3-4566-A3D6-E1C7B0BD1688}"/>
      </w:docPartPr>
      <w:docPartBody>
        <w:p w:rsidR="00E53D27" w:rsidRDefault="00E53D27" w:rsidP="00E53D27">
          <w:pPr>
            <w:pStyle w:val="4746158530F24B9FB42C7491B8E32AE5"/>
          </w:pPr>
          <w:r w:rsidRPr="00A022F0">
            <w:rPr>
              <w:rStyle w:val="PlaceholderText"/>
            </w:rPr>
            <w:t>Click or tap here to enter text.</w:t>
          </w:r>
        </w:p>
      </w:docPartBody>
    </w:docPart>
    <w:docPart>
      <w:docPartPr>
        <w:name w:val="3C5ACFBBC489415BB15C040C9281F0BE"/>
        <w:category>
          <w:name w:val="General"/>
          <w:gallery w:val="placeholder"/>
        </w:category>
        <w:types>
          <w:type w:val="bbPlcHdr"/>
        </w:types>
        <w:behaviors>
          <w:behavior w:val="content"/>
        </w:behaviors>
        <w:guid w:val="{D87FBB92-D05E-453D-8210-B66F4ECA8ECA}"/>
      </w:docPartPr>
      <w:docPartBody>
        <w:p w:rsidR="00E53D27" w:rsidRDefault="00E53D27" w:rsidP="00E53D27">
          <w:pPr>
            <w:pStyle w:val="3C5ACFBBC489415BB15C040C9281F0BE"/>
          </w:pPr>
          <w:r w:rsidRPr="00A022F0">
            <w:rPr>
              <w:rStyle w:val="PlaceholderText"/>
            </w:rPr>
            <w:t>Click or tap here to enter text.</w:t>
          </w:r>
        </w:p>
      </w:docPartBody>
    </w:docPart>
    <w:docPart>
      <w:docPartPr>
        <w:name w:val="6CA9F1EC99D4419BBE4B31ACA550BF46"/>
        <w:category>
          <w:name w:val="General"/>
          <w:gallery w:val="placeholder"/>
        </w:category>
        <w:types>
          <w:type w:val="bbPlcHdr"/>
        </w:types>
        <w:behaviors>
          <w:behavior w:val="content"/>
        </w:behaviors>
        <w:guid w:val="{872C4C5B-7869-4739-95ED-976B98AA04D5}"/>
      </w:docPartPr>
      <w:docPartBody>
        <w:p w:rsidR="00E53D27" w:rsidRDefault="00E53D27" w:rsidP="00E53D27">
          <w:pPr>
            <w:pStyle w:val="6CA9F1EC99D4419BBE4B31ACA550BF46"/>
          </w:pPr>
          <w:r w:rsidRPr="00A022F0">
            <w:rPr>
              <w:rStyle w:val="PlaceholderText"/>
            </w:rPr>
            <w:t>Click or tap here to enter text.</w:t>
          </w:r>
        </w:p>
      </w:docPartBody>
    </w:docPart>
    <w:docPart>
      <w:docPartPr>
        <w:name w:val="EE5F07AC11E0474FA83B3F87F3C8DA71"/>
        <w:category>
          <w:name w:val="General"/>
          <w:gallery w:val="placeholder"/>
        </w:category>
        <w:types>
          <w:type w:val="bbPlcHdr"/>
        </w:types>
        <w:behaviors>
          <w:behavior w:val="content"/>
        </w:behaviors>
        <w:guid w:val="{0CEB6469-075D-438B-BB74-B0184C3C1731}"/>
      </w:docPartPr>
      <w:docPartBody>
        <w:p w:rsidR="00E53D27" w:rsidRDefault="00E53D27" w:rsidP="00E53D27">
          <w:pPr>
            <w:pStyle w:val="EE5F07AC11E0474FA83B3F87F3C8DA71"/>
          </w:pPr>
          <w:r w:rsidRPr="00A022F0">
            <w:rPr>
              <w:rStyle w:val="PlaceholderText"/>
            </w:rPr>
            <w:t>Click or tap here to enter text.</w:t>
          </w:r>
        </w:p>
      </w:docPartBody>
    </w:docPart>
    <w:docPart>
      <w:docPartPr>
        <w:name w:val="D991E24DE3E2465CB4B8249D75B45C02"/>
        <w:category>
          <w:name w:val="General"/>
          <w:gallery w:val="placeholder"/>
        </w:category>
        <w:types>
          <w:type w:val="bbPlcHdr"/>
        </w:types>
        <w:behaviors>
          <w:behavior w:val="content"/>
        </w:behaviors>
        <w:guid w:val="{71182CB8-802F-4AEE-A4DC-606AB6205655}"/>
      </w:docPartPr>
      <w:docPartBody>
        <w:p w:rsidR="00E53D27" w:rsidRDefault="00E53D27" w:rsidP="00E53D27">
          <w:pPr>
            <w:pStyle w:val="D991E24DE3E2465CB4B8249D75B45C02"/>
          </w:pPr>
          <w:r w:rsidRPr="00A022F0">
            <w:rPr>
              <w:rStyle w:val="PlaceholderText"/>
            </w:rPr>
            <w:t>Click or tap here to enter text.</w:t>
          </w:r>
        </w:p>
      </w:docPartBody>
    </w:docPart>
    <w:docPart>
      <w:docPartPr>
        <w:name w:val="E59C9201C4264972AC4DF9D75967562D"/>
        <w:category>
          <w:name w:val="General"/>
          <w:gallery w:val="placeholder"/>
        </w:category>
        <w:types>
          <w:type w:val="bbPlcHdr"/>
        </w:types>
        <w:behaviors>
          <w:behavior w:val="content"/>
        </w:behaviors>
        <w:guid w:val="{864B40D1-2182-4421-A9C6-8C6154E1F091}"/>
      </w:docPartPr>
      <w:docPartBody>
        <w:p w:rsidR="00E53D27" w:rsidRDefault="00E53D27" w:rsidP="00E53D27">
          <w:pPr>
            <w:pStyle w:val="E59C9201C4264972AC4DF9D75967562D"/>
          </w:pPr>
          <w:r w:rsidRPr="00A022F0">
            <w:rPr>
              <w:rStyle w:val="PlaceholderText"/>
            </w:rPr>
            <w:t>Click or tap here to enter text.</w:t>
          </w:r>
        </w:p>
      </w:docPartBody>
    </w:docPart>
    <w:docPart>
      <w:docPartPr>
        <w:name w:val="D8DE35BBE046470C89490E057F444344"/>
        <w:category>
          <w:name w:val="General"/>
          <w:gallery w:val="placeholder"/>
        </w:category>
        <w:types>
          <w:type w:val="bbPlcHdr"/>
        </w:types>
        <w:behaviors>
          <w:behavior w:val="content"/>
        </w:behaviors>
        <w:guid w:val="{6B476D70-CBE9-49B2-BECE-0DA067FB3C2E}"/>
      </w:docPartPr>
      <w:docPartBody>
        <w:p w:rsidR="00E53D27" w:rsidRDefault="00E53D27" w:rsidP="00E53D27">
          <w:pPr>
            <w:pStyle w:val="D8DE35BBE046470C89490E057F444344"/>
          </w:pPr>
          <w:r w:rsidRPr="00A022F0">
            <w:rPr>
              <w:rStyle w:val="PlaceholderText"/>
            </w:rPr>
            <w:t>Click or tap here to enter text.</w:t>
          </w:r>
        </w:p>
      </w:docPartBody>
    </w:docPart>
    <w:docPart>
      <w:docPartPr>
        <w:name w:val="4DE8DFA7E9AC4EA1A9AB239BC5509D68"/>
        <w:category>
          <w:name w:val="General"/>
          <w:gallery w:val="placeholder"/>
        </w:category>
        <w:types>
          <w:type w:val="bbPlcHdr"/>
        </w:types>
        <w:behaviors>
          <w:behavior w:val="content"/>
        </w:behaviors>
        <w:guid w:val="{BB1A675F-4ACC-4C43-9080-9DE551C511C2}"/>
      </w:docPartPr>
      <w:docPartBody>
        <w:p w:rsidR="00E53D27" w:rsidRDefault="00E53D27" w:rsidP="00E53D27">
          <w:pPr>
            <w:pStyle w:val="4DE8DFA7E9AC4EA1A9AB239BC5509D68"/>
          </w:pPr>
          <w:r w:rsidRPr="00A022F0">
            <w:rPr>
              <w:rStyle w:val="PlaceholderText"/>
            </w:rPr>
            <w:t>Click or tap here to enter text.</w:t>
          </w:r>
        </w:p>
      </w:docPartBody>
    </w:docPart>
    <w:docPart>
      <w:docPartPr>
        <w:name w:val="1702E16A23D84A82BF5DF8FCB6534B07"/>
        <w:category>
          <w:name w:val="General"/>
          <w:gallery w:val="placeholder"/>
        </w:category>
        <w:types>
          <w:type w:val="bbPlcHdr"/>
        </w:types>
        <w:behaviors>
          <w:behavior w:val="content"/>
        </w:behaviors>
        <w:guid w:val="{33224486-08F7-4884-944C-D9C765FDDAD6}"/>
      </w:docPartPr>
      <w:docPartBody>
        <w:p w:rsidR="00E53D27" w:rsidRDefault="00E53D27" w:rsidP="00E53D27">
          <w:pPr>
            <w:pStyle w:val="1702E16A23D84A82BF5DF8FCB6534B07"/>
          </w:pPr>
          <w:r w:rsidRPr="00A022F0">
            <w:rPr>
              <w:rStyle w:val="PlaceholderText"/>
            </w:rPr>
            <w:t>Click or tap here to enter text.</w:t>
          </w:r>
        </w:p>
      </w:docPartBody>
    </w:docPart>
    <w:docPart>
      <w:docPartPr>
        <w:name w:val="461EE2F9DE05481D9E82F17F91F39AF0"/>
        <w:category>
          <w:name w:val="General"/>
          <w:gallery w:val="placeholder"/>
        </w:category>
        <w:types>
          <w:type w:val="bbPlcHdr"/>
        </w:types>
        <w:behaviors>
          <w:behavior w:val="content"/>
        </w:behaviors>
        <w:guid w:val="{F9D306BC-8D5A-465D-B742-8DE173911C0F}"/>
      </w:docPartPr>
      <w:docPartBody>
        <w:p w:rsidR="00E53D27" w:rsidRDefault="00E53D27" w:rsidP="00E53D27">
          <w:pPr>
            <w:pStyle w:val="461EE2F9DE05481D9E82F17F91F39AF0"/>
          </w:pPr>
          <w:r w:rsidRPr="00A022F0">
            <w:rPr>
              <w:rStyle w:val="PlaceholderText"/>
            </w:rPr>
            <w:t>Click or tap here to enter text.</w:t>
          </w:r>
        </w:p>
      </w:docPartBody>
    </w:docPart>
    <w:docPart>
      <w:docPartPr>
        <w:name w:val="5C236A7FD365489D8890A6961B4C5152"/>
        <w:category>
          <w:name w:val="General"/>
          <w:gallery w:val="placeholder"/>
        </w:category>
        <w:types>
          <w:type w:val="bbPlcHdr"/>
        </w:types>
        <w:behaviors>
          <w:behavior w:val="content"/>
        </w:behaviors>
        <w:guid w:val="{FC8E1B8C-7A54-41B4-81C7-50EDBD8B84A3}"/>
      </w:docPartPr>
      <w:docPartBody>
        <w:p w:rsidR="00E53D27" w:rsidRDefault="00E53D27" w:rsidP="00E53D27">
          <w:pPr>
            <w:pStyle w:val="5C236A7FD365489D8890A6961B4C5152"/>
          </w:pPr>
          <w:r w:rsidRPr="00A022F0">
            <w:rPr>
              <w:rStyle w:val="PlaceholderText"/>
            </w:rPr>
            <w:t>Click or tap here to enter text.</w:t>
          </w:r>
        </w:p>
      </w:docPartBody>
    </w:docPart>
    <w:docPart>
      <w:docPartPr>
        <w:name w:val="01AC2675F6A54E72A2408641E6B06684"/>
        <w:category>
          <w:name w:val="General"/>
          <w:gallery w:val="placeholder"/>
        </w:category>
        <w:types>
          <w:type w:val="bbPlcHdr"/>
        </w:types>
        <w:behaviors>
          <w:behavior w:val="content"/>
        </w:behaviors>
        <w:guid w:val="{8A905FE0-C688-46F4-BDA5-ECA8A782C992}"/>
      </w:docPartPr>
      <w:docPartBody>
        <w:p w:rsidR="00E53D27" w:rsidRDefault="00E53D27" w:rsidP="00E53D27">
          <w:pPr>
            <w:pStyle w:val="01AC2675F6A54E72A2408641E6B06684"/>
          </w:pPr>
          <w:r w:rsidRPr="00A022F0">
            <w:rPr>
              <w:rStyle w:val="PlaceholderText"/>
            </w:rPr>
            <w:t>Click or tap here to enter text.</w:t>
          </w:r>
        </w:p>
      </w:docPartBody>
    </w:docPart>
    <w:docPart>
      <w:docPartPr>
        <w:name w:val="360240973B1C47ADAA4826F8AB581FBA"/>
        <w:category>
          <w:name w:val="General"/>
          <w:gallery w:val="placeholder"/>
        </w:category>
        <w:types>
          <w:type w:val="bbPlcHdr"/>
        </w:types>
        <w:behaviors>
          <w:behavior w:val="content"/>
        </w:behaviors>
        <w:guid w:val="{F5B14B9D-B362-4A53-BB07-0A2EFC9D5655}"/>
      </w:docPartPr>
      <w:docPartBody>
        <w:p w:rsidR="00E53D27" w:rsidRDefault="00E53D27" w:rsidP="00E53D27">
          <w:pPr>
            <w:pStyle w:val="360240973B1C47ADAA4826F8AB581FBA"/>
          </w:pPr>
          <w:r w:rsidRPr="00A022F0">
            <w:rPr>
              <w:rStyle w:val="PlaceholderText"/>
            </w:rPr>
            <w:t>Click or tap here to enter text.</w:t>
          </w:r>
        </w:p>
      </w:docPartBody>
    </w:docPart>
    <w:docPart>
      <w:docPartPr>
        <w:name w:val="8479B82CDDF44D0F825CFA8A57955833"/>
        <w:category>
          <w:name w:val="General"/>
          <w:gallery w:val="placeholder"/>
        </w:category>
        <w:types>
          <w:type w:val="bbPlcHdr"/>
        </w:types>
        <w:behaviors>
          <w:behavior w:val="content"/>
        </w:behaviors>
        <w:guid w:val="{F7492944-5081-42D2-B624-FBD1EEF5109B}"/>
      </w:docPartPr>
      <w:docPartBody>
        <w:p w:rsidR="00E53D27" w:rsidRDefault="00E53D27" w:rsidP="00E53D27">
          <w:pPr>
            <w:pStyle w:val="8479B82CDDF44D0F825CFA8A57955833"/>
          </w:pPr>
          <w:r w:rsidRPr="00A022F0">
            <w:rPr>
              <w:rStyle w:val="PlaceholderText"/>
            </w:rPr>
            <w:t>Click or tap here to enter text.</w:t>
          </w:r>
        </w:p>
      </w:docPartBody>
    </w:docPart>
    <w:docPart>
      <w:docPartPr>
        <w:name w:val="7857ED5443BF4F36A906C8E2A8F1012F"/>
        <w:category>
          <w:name w:val="General"/>
          <w:gallery w:val="placeholder"/>
        </w:category>
        <w:types>
          <w:type w:val="bbPlcHdr"/>
        </w:types>
        <w:behaviors>
          <w:behavior w:val="content"/>
        </w:behaviors>
        <w:guid w:val="{E8FA0538-507F-43A9-A8D9-6516FB075C82}"/>
      </w:docPartPr>
      <w:docPartBody>
        <w:p w:rsidR="00E53D27" w:rsidRDefault="00E53D27" w:rsidP="00E53D27">
          <w:pPr>
            <w:pStyle w:val="7857ED5443BF4F36A906C8E2A8F1012F"/>
          </w:pPr>
          <w:r w:rsidRPr="00A022F0">
            <w:rPr>
              <w:rStyle w:val="PlaceholderText"/>
            </w:rPr>
            <w:t>Click or tap here to enter text.</w:t>
          </w:r>
        </w:p>
      </w:docPartBody>
    </w:docPart>
    <w:docPart>
      <w:docPartPr>
        <w:name w:val="791BF0F0B4C5424E9DA229F5063E10BA"/>
        <w:category>
          <w:name w:val="General"/>
          <w:gallery w:val="placeholder"/>
        </w:category>
        <w:types>
          <w:type w:val="bbPlcHdr"/>
        </w:types>
        <w:behaviors>
          <w:behavior w:val="content"/>
        </w:behaviors>
        <w:guid w:val="{7D0D99CB-CDEB-4E59-9EA5-B981EB9BFE03}"/>
      </w:docPartPr>
      <w:docPartBody>
        <w:p w:rsidR="00E53D27" w:rsidRDefault="00E53D27" w:rsidP="00E53D27">
          <w:pPr>
            <w:pStyle w:val="791BF0F0B4C5424E9DA229F5063E10BA"/>
          </w:pPr>
          <w:r w:rsidRPr="00A022F0">
            <w:rPr>
              <w:rStyle w:val="PlaceholderText"/>
            </w:rPr>
            <w:t>Click or tap here to enter text.</w:t>
          </w:r>
        </w:p>
      </w:docPartBody>
    </w:docPart>
    <w:docPart>
      <w:docPartPr>
        <w:name w:val="40D4EF1AFB4A4158AF39E8A8D8482503"/>
        <w:category>
          <w:name w:val="General"/>
          <w:gallery w:val="placeholder"/>
        </w:category>
        <w:types>
          <w:type w:val="bbPlcHdr"/>
        </w:types>
        <w:behaviors>
          <w:behavior w:val="content"/>
        </w:behaviors>
        <w:guid w:val="{088FD353-C27A-4A95-91BB-69D017598D36}"/>
      </w:docPartPr>
      <w:docPartBody>
        <w:p w:rsidR="00E53D27" w:rsidRDefault="00E53D27" w:rsidP="00E53D27">
          <w:pPr>
            <w:pStyle w:val="40D4EF1AFB4A4158AF39E8A8D8482503"/>
          </w:pPr>
          <w:r w:rsidRPr="00A022F0">
            <w:rPr>
              <w:rStyle w:val="PlaceholderText"/>
            </w:rPr>
            <w:t>Click or tap here to enter text.</w:t>
          </w:r>
        </w:p>
      </w:docPartBody>
    </w:docPart>
    <w:docPart>
      <w:docPartPr>
        <w:name w:val="7E0D3A6C176E42C4BA3971F875F10F05"/>
        <w:category>
          <w:name w:val="General"/>
          <w:gallery w:val="placeholder"/>
        </w:category>
        <w:types>
          <w:type w:val="bbPlcHdr"/>
        </w:types>
        <w:behaviors>
          <w:behavior w:val="content"/>
        </w:behaviors>
        <w:guid w:val="{7B248E89-B650-47EE-BE55-9386A9650FD0}"/>
      </w:docPartPr>
      <w:docPartBody>
        <w:p w:rsidR="00E53D27" w:rsidRDefault="00E53D27" w:rsidP="00E53D27">
          <w:pPr>
            <w:pStyle w:val="7E0D3A6C176E42C4BA3971F875F10F05"/>
          </w:pPr>
          <w:r w:rsidRPr="00A022F0">
            <w:rPr>
              <w:rStyle w:val="PlaceholderText"/>
            </w:rPr>
            <w:t>Click or tap here to enter text.</w:t>
          </w:r>
        </w:p>
      </w:docPartBody>
    </w:docPart>
    <w:docPart>
      <w:docPartPr>
        <w:name w:val="AF7F6E3A390443109D48F2E2E7921BC6"/>
        <w:category>
          <w:name w:val="General"/>
          <w:gallery w:val="placeholder"/>
        </w:category>
        <w:types>
          <w:type w:val="bbPlcHdr"/>
        </w:types>
        <w:behaviors>
          <w:behavior w:val="content"/>
        </w:behaviors>
        <w:guid w:val="{FEABA9C0-9B07-41CF-B840-18B6A747A636}"/>
      </w:docPartPr>
      <w:docPartBody>
        <w:p w:rsidR="00E53D27" w:rsidRDefault="00E53D27" w:rsidP="00E53D27">
          <w:pPr>
            <w:pStyle w:val="AF7F6E3A390443109D48F2E2E7921BC6"/>
          </w:pPr>
          <w:r w:rsidRPr="00A022F0">
            <w:rPr>
              <w:rStyle w:val="PlaceholderText"/>
            </w:rPr>
            <w:t>Click or tap here to enter text.</w:t>
          </w:r>
        </w:p>
      </w:docPartBody>
    </w:docPart>
    <w:docPart>
      <w:docPartPr>
        <w:name w:val="AE12FC85C2D547B09627F0F9A2614081"/>
        <w:category>
          <w:name w:val="General"/>
          <w:gallery w:val="placeholder"/>
        </w:category>
        <w:types>
          <w:type w:val="bbPlcHdr"/>
        </w:types>
        <w:behaviors>
          <w:behavior w:val="content"/>
        </w:behaviors>
        <w:guid w:val="{1EF1F596-48A1-43C1-99C6-1F1CC9A37B48}"/>
      </w:docPartPr>
      <w:docPartBody>
        <w:p w:rsidR="00E53D27" w:rsidRDefault="00E53D27" w:rsidP="00E53D27">
          <w:pPr>
            <w:pStyle w:val="AE12FC85C2D547B09627F0F9A2614081"/>
          </w:pPr>
          <w:r w:rsidRPr="00A022F0">
            <w:rPr>
              <w:rStyle w:val="PlaceholderText"/>
            </w:rPr>
            <w:t>Click or tap here to enter text.</w:t>
          </w:r>
        </w:p>
      </w:docPartBody>
    </w:docPart>
    <w:docPart>
      <w:docPartPr>
        <w:name w:val="F04695778255459AAA35B9C6B98D2254"/>
        <w:category>
          <w:name w:val="General"/>
          <w:gallery w:val="placeholder"/>
        </w:category>
        <w:types>
          <w:type w:val="bbPlcHdr"/>
        </w:types>
        <w:behaviors>
          <w:behavior w:val="content"/>
        </w:behaviors>
        <w:guid w:val="{C64FFC2A-197C-46BA-B3F2-7FE17CB95573}"/>
      </w:docPartPr>
      <w:docPartBody>
        <w:p w:rsidR="00E53D27" w:rsidRDefault="00E53D27" w:rsidP="00E53D27">
          <w:pPr>
            <w:pStyle w:val="F04695778255459AAA35B9C6B98D2254"/>
          </w:pPr>
          <w:r w:rsidRPr="00A022F0">
            <w:rPr>
              <w:rStyle w:val="PlaceholderText"/>
            </w:rPr>
            <w:t>Click or tap here to enter text.</w:t>
          </w:r>
        </w:p>
      </w:docPartBody>
    </w:docPart>
    <w:docPart>
      <w:docPartPr>
        <w:name w:val="7FA1C3E24E224086AABB5C131B3136F9"/>
        <w:category>
          <w:name w:val="General"/>
          <w:gallery w:val="placeholder"/>
        </w:category>
        <w:types>
          <w:type w:val="bbPlcHdr"/>
        </w:types>
        <w:behaviors>
          <w:behavior w:val="content"/>
        </w:behaviors>
        <w:guid w:val="{873D2942-6A3E-4BD9-BF2B-B8FB00175A85}"/>
      </w:docPartPr>
      <w:docPartBody>
        <w:p w:rsidR="00E53D27" w:rsidRDefault="00E53D27" w:rsidP="00E53D27">
          <w:pPr>
            <w:pStyle w:val="7FA1C3E24E224086AABB5C131B3136F9"/>
          </w:pPr>
          <w:r w:rsidRPr="00A022F0">
            <w:rPr>
              <w:rStyle w:val="PlaceholderText"/>
            </w:rPr>
            <w:t>Click or tap here to enter text.</w:t>
          </w:r>
        </w:p>
      </w:docPartBody>
    </w:docPart>
    <w:docPart>
      <w:docPartPr>
        <w:name w:val="D20360291C684DDCAC8184E3E1F065AC"/>
        <w:category>
          <w:name w:val="General"/>
          <w:gallery w:val="placeholder"/>
        </w:category>
        <w:types>
          <w:type w:val="bbPlcHdr"/>
        </w:types>
        <w:behaviors>
          <w:behavior w:val="content"/>
        </w:behaviors>
        <w:guid w:val="{526DB6D6-3C9A-49F8-AE43-4B05DEF29D44}"/>
      </w:docPartPr>
      <w:docPartBody>
        <w:p w:rsidR="00E53D27" w:rsidRDefault="00E53D27" w:rsidP="00E53D27">
          <w:pPr>
            <w:pStyle w:val="D20360291C684DDCAC8184E3E1F065AC"/>
          </w:pPr>
          <w:r w:rsidRPr="00A022F0">
            <w:rPr>
              <w:rStyle w:val="PlaceholderText"/>
            </w:rPr>
            <w:t>Click or tap here to enter text.</w:t>
          </w:r>
        </w:p>
      </w:docPartBody>
    </w:docPart>
    <w:docPart>
      <w:docPartPr>
        <w:name w:val="4000570C547C4C999C41ADF6EB1BC16B"/>
        <w:category>
          <w:name w:val="General"/>
          <w:gallery w:val="placeholder"/>
        </w:category>
        <w:types>
          <w:type w:val="bbPlcHdr"/>
        </w:types>
        <w:behaviors>
          <w:behavior w:val="content"/>
        </w:behaviors>
        <w:guid w:val="{9E5B8E88-15B4-49F0-8B67-DEF2CA79299B}"/>
      </w:docPartPr>
      <w:docPartBody>
        <w:p w:rsidR="00E53D27" w:rsidRDefault="00E53D27" w:rsidP="00E53D27">
          <w:pPr>
            <w:pStyle w:val="4000570C547C4C999C41ADF6EB1BC16B"/>
          </w:pPr>
          <w:r w:rsidRPr="00A022F0">
            <w:rPr>
              <w:rStyle w:val="PlaceholderText"/>
            </w:rPr>
            <w:t>Click or tap here to enter text.</w:t>
          </w:r>
        </w:p>
      </w:docPartBody>
    </w:docPart>
    <w:docPart>
      <w:docPartPr>
        <w:name w:val="E4E06ECDD6F84606A41A6AD5BB5A5AB1"/>
        <w:category>
          <w:name w:val="General"/>
          <w:gallery w:val="placeholder"/>
        </w:category>
        <w:types>
          <w:type w:val="bbPlcHdr"/>
        </w:types>
        <w:behaviors>
          <w:behavior w:val="content"/>
        </w:behaviors>
        <w:guid w:val="{A04FE735-FF0B-4A74-B1A3-2BD43D146CA3}"/>
      </w:docPartPr>
      <w:docPartBody>
        <w:p w:rsidR="00E53D27" w:rsidRDefault="00E53D27" w:rsidP="00E53D27">
          <w:pPr>
            <w:pStyle w:val="E4E06ECDD6F84606A41A6AD5BB5A5AB1"/>
          </w:pPr>
          <w:r w:rsidRPr="00A022F0">
            <w:rPr>
              <w:rStyle w:val="PlaceholderText"/>
            </w:rPr>
            <w:t>Click or tap here to enter text.</w:t>
          </w:r>
        </w:p>
      </w:docPartBody>
    </w:docPart>
    <w:docPart>
      <w:docPartPr>
        <w:name w:val="5BBE6F58BE0A40FDB11E7EE6FE7955DD"/>
        <w:category>
          <w:name w:val="General"/>
          <w:gallery w:val="placeholder"/>
        </w:category>
        <w:types>
          <w:type w:val="bbPlcHdr"/>
        </w:types>
        <w:behaviors>
          <w:behavior w:val="content"/>
        </w:behaviors>
        <w:guid w:val="{A9140F47-7691-483D-8C1A-5CF132F7FEE7}"/>
      </w:docPartPr>
      <w:docPartBody>
        <w:p w:rsidR="00E53D27" w:rsidRDefault="00E53D27" w:rsidP="00E53D27">
          <w:pPr>
            <w:pStyle w:val="5BBE6F58BE0A40FDB11E7EE6FE7955DD"/>
          </w:pPr>
          <w:r w:rsidRPr="00A022F0">
            <w:rPr>
              <w:rStyle w:val="PlaceholderText"/>
            </w:rPr>
            <w:t>Click or tap here to enter text.</w:t>
          </w:r>
        </w:p>
      </w:docPartBody>
    </w:docPart>
    <w:docPart>
      <w:docPartPr>
        <w:name w:val="310AF5CC17CF446A9502396D8B8F7FF1"/>
        <w:category>
          <w:name w:val="General"/>
          <w:gallery w:val="placeholder"/>
        </w:category>
        <w:types>
          <w:type w:val="bbPlcHdr"/>
        </w:types>
        <w:behaviors>
          <w:behavior w:val="content"/>
        </w:behaviors>
        <w:guid w:val="{F2C2CDE3-145A-4127-9F14-136A1B2927F0}"/>
      </w:docPartPr>
      <w:docPartBody>
        <w:p w:rsidR="00E53D27" w:rsidRDefault="00E53D27" w:rsidP="00E53D27">
          <w:pPr>
            <w:pStyle w:val="310AF5CC17CF446A9502396D8B8F7FF1"/>
          </w:pPr>
          <w:r w:rsidRPr="00A022F0">
            <w:rPr>
              <w:rStyle w:val="PlaceholderText"/>
            </w:rPr>
            <w:t>Click or tap here to enter text.</w:t>
          </w:r>
        </w:p>
      </w:docPartBody>
    </w:docPart>
    <w:docPart>
      <w:docPartPr>
        <w:name w:val="B86D7C3C9277439480CB15FF9FD77379"/>
        <w:category>
          <w:name w:val="General"/>
          <w:gallery w:val="placeholder"/>
        </w:category>
        <w:types>
          <w:type w:val="bbPlcHdr"/>
        </w:types>
        <w:behaviors>
          <w:behavior w:val="content"/>
        </w:behaviors>
        <w:guid w:val="{59FE21DC-E5DA-4486-B8C8-7F218D548FB5}"/>
      </w:docPartPr>
      <w:docPartBody>
        <w:p w:rsidR="00E53D27" w:rsidRDefault="00E53D27" w:rsidP="00E53D27">
          <w:pPr>
            <w:pStyle w:val="B86D7C3C9277439480CB15FF9FD77379"/>
          </w:pPr>
          <w:r w:rsidRPr="00A022F0">
            <w:rPr>
              <w:rStyle w:val="PlaceholderText"/>
            </w:rPr>
            <w:t>Click or tap here to enter text.</w:t>
          </w:r>
        </w:p>
      </w:docPartBody>
    </w:docPart>
    <w:docPart>
      <w:docPartPr>
        <w:name w:val="6B508573CDFF488DA995E7D6847BB776"/>
        <w:category>
          <w:name w:val="General"/>
          <w:gallery w:val="placeholder"/>
        </w:category>
        <w:types>
          <w:type w:val="bbPlcHdr"/>
        </w:types>
        <w:behaviors>
          <w:behavior w:val="content"/>
        </w:behaviors>
        <w:guid w:val="{B498AD92-7A59-42BB-BE18-76FF131EB06A}"/>
      </w:docPartPr>
      <w:docPartBody>
        <w:p w:rsidR="00E53D27" w:rsidRDefault="00E53D27" w:rsidP="00E53D27">
          <w:pPr>
            <w:pStyle w:val="6B508573CDFF488DA995E7D6847BB776"/>
          </w:pPr>
          <w:r w:rsidRPr="00A022F0">
            <w:rPr>
              <w:rStyle w:val="PlaceholderText"/>
            </w:rPr>
            <w:t>Click or tap here to enter text.</w:t>
          </w:r>
        </w:p>
      </w:docPartBody>
    </w:docPart>
    <w:docPart>
      <w:docPartPr>
        <w:name w:val="F694FFE443AE41B9982056DF1EB84881"/>
        <w:category>
          <w:name w:val="General"/>
          <w:gallery w:val="placeholder"/>
        </w:category>
        <w:types>
          <w:type w:val="bbPlcHdr"/>
        </w:types>
        <w:behaviors>
          <w:behavior w:val="content"/>
        </w:behaviors>
        <w:guid w:val="{9BD7477C-3C85-47CC-A15E-42F88CC41DE7}"/>
      </w:docPartPr>
      <w:docPartBody>
        <w:p w:rsidR="00E53D27" w:rsidRDefault="00E53D27" w:rsidP="00E53D27">
          <w:pPr>
            <w:pStyle w:val="F694FFE443AE41B9982056DF1EB84881"/>
          </w:pPr>
          <w:r w:rsidRPr="00A022F0">
            <w:rPr>
              <w:rStyle w:val="PlaceholderText"/>
            </w:rPr>
            <w:t>Click or tap here to enter text.</w:t>
          </w:r>
        </w:p>
      </w:docPartBody>
    </w:docPart>
    <w:docPart>
      <w:docPartPr>
        <w:name w:val="3B2EBAF929AB41A3A1E875219468A2F0"/>
        <w:category>
          <w:name w:val="General"/>
          <w:gallery w:val="placeholder"/>
        </w:category>
        <w:types>
          <w:type w:val="bbPlcHdr"/>
        </w:types>
        <w:behaviors>
          <w:behavior w:val="content"/>
        </w:behaviors>
        <w:guid w:val="{10578ADB-5AD5-413D-A5A4-06B701689BF9}"/>
      </w:docPartPr>
      <w:docPartBody>
        <w:p w:rsidR="00E53D27" w:rsidRDefault="00E53D27" w:rsidP="00E53D27">
          <w:pPr>
            <w:pStyle w:val="3B2EBAF929AB41A3A1E875219468A2F0"/>
          </w:pPr>
          <w:r w:rsidRPr="00A022F0">
            <w:rPr>
              <w:rStyle w:val="PlaceholderText"/>
            </w:rPr>
            <w:t>Click or tap here to enter text.</w:t>
          </w:r>
        </w:p>
      </w:docPartBody>
    </w:docPart>
    <w:docPart>
      <w:docPartPr>
        <w:name w:val="B74011B5E52F4268A8BEF516F7078DD2"/>
        <w:category>
          <w:name w:val="General"/>
          <w:gallery w:val="placeholder"/>
        </w:category>
        <w:types>
          <w:type w:val="bbPlcHdr"/>
        </w:types>
        <w:behaviors>
          <w:behavior w:val="content"/>
        </w:behaviors>
        <w:guid w:val="{89EAF384-A49F-4295-9B87-FE16E5481DE2}"/>
      </w:docPartPr>
      <w:docPartBody>
        <w:p w:rsidR="00E53D27" w:rsidRDefault="00E53D27" w:rsidP="00E53D27">
          <w:pPr>
            <w:pStyle w:val="B74011B5E52F4268A8BEF516F7078DD2"/>
          </w:pPr>
          <w:r w:rsidRPr="00A022F0">
            <w:rPr>
              <w:rStyle w:val="PlaceholderText"/>
            </w:rPr>
            <w:t>Click or tap here to enter text.</w:t>
          </w:r>
        </w:p>
      </w:docPartBody>
    </w:docPart>
    <w:docPart>
      <w:docPartPr>
        <w:name w:val="D7C08DB0F7B040A3AE54DC9DCCAC32C6"/>
        <w:category>
          <w:name w:val="General"/>
          <w:gallery w:val="placeholder"/>
        </w:category>
        <w:types>
          <w:type w:val="bbPlcHdr"/>
        </w:types>
        <w:behaviors>
          <w:behavior w:val="content"/>
        </w:behaviors>
        <w:guid w:val="{2B836CFA-FAC7-4DFC-A154-FA0507379F08}"/>
      </w:docPartPr>
      <w:docPartBody>
        <w:p w:rsidR="00E53D27" w:rsidRDefault="00E53D27" w:rsidP="00E53D27">
          <w:pPr>
            <w:pStyle w:val="D7C08DB0F7B040A3AE54DC9DCCAC32C6"/>
          </w:pPr>
          <w:r w:rsidRPr="00A022F0">
            <w:rPr>
              <w:rStyle w:val="PlaceholderText"/>
            </w:rPr>
            <w:t>Click or tap here to enter text.</w:t>
          </w:r>
        </w:p>
      </w:docPartBody>
    </w:docPart>
    <w:docPart>
      <w:docPartPr>
        <w:name w:val="777BFD8D4EE54726BE32B10D7E20F3C5"/>
        <w:category>
          <w:name w:val="General"/>
          <w:gallery w:val="placeholder"/>
        </w:category>
        <w:types>
          <w:type w:val="bbPlcHdr"/>
        </w:types>
        <w:behaviors>
          <w:behavior w:val="content"/>
        </w:behaviors>
        <w:guid w:val="{32D4181D-F522-4F18-A744-6C7CABD6DE5D}"/>
      </w:docPartPr>
      <w:docPartBody>
        <w:p w:rsidR="00E53D27" w:rsidRDefault="00E53D27" w:rsidP="00E53D27">
          <w:pPr>
            <w:pStyle w:val="777BFD8D4EE54726BE32B10D7E20F3C5"/>
          </w:pPr>
          <w:r w:rsidRPr="00A022F0">
            <w:rPr>
              <w:rStyle w:val="PlaceholderText"/>
            </w:rPr>
            <w:t>Click or tap here to enter text.</w:t>
          </w:r>
        </w:p>
      </w:docPartBody>
    </w:docPart>
    <w:docPart>
      <w:docPartPr>
        <w:name w:val="0C555E48E4964DFFB6FE3ABEDABE6E7C"/>
        <w:category>
          <w:name w:val="General"/>
          <w:gallery w:val="placeholder"/>
        </w:category>
        <w:types>
          <w:type w:val="bbPlcHdr"/>
        </w:types>
        <w:behaviors>
          <w:behavior w:val="content"/>
        </w:behaviors>
        <w:guid w:val="{B5AB12CE-B41F-412A-9A80-20AF4E608C0A}"/>
      </w:docPartPr>
      <w:docPartBody>
        <w:p w:rsidR="00E53D27" w:rsidRDefault="00E53D27" w:rsidP="00E53D27">
          <w:pPr>
            <w:pStyle w:val="0C555E48E4964DFFB6FE3ABEDABE6E7C"/>
          </w:pPr>
          <w:r w:rsidRPr="00A022F0">
            <w:rPr>
              <w:rStyle w:val="PlaceholderText"/>
            </w:rPr>
            <w:t>Click or tap here to enter text.</w:t>
          </w:r>
        </w:p>
      </w:docPartBody>
    </w:docPart>
    <w:docPart>
      <w:docPartPr>
        <w:name w:val="26FBFDC2B75C4BA0987A11EA7DA0946E"/>
        <w:category>
          <w:name w:val="General"/>
          <w:gallery w:val="placeholder"/>
        </w:category>
        <w:types>
          <w:type w:val="bbPlcHdr"/>
        </w:types>
        <w:behaviors>
          <w:behavior w:val="content"/>
        </w:behaviors>
        <w:guid w:val="{1A10C0EC-B698-447A-8B8D-BAEEBDD2BD81}"/>
      </w:docPartPr>
      <w:docPartBody>
        <w:p w:rsidR="00E53D27" w:rsidRDefault="00E53D27" w:rsidP="00E53D27">
          <w:pPr>
            <w:pStyle w:val="26FBFDC2B75C4BA0987A11EA7DA0946E"/>
          </w:pPr>
          <w:r w:rsidRPr="00A022F0">
            <w:rPr>
              <w:rStyle w:val="PlaceholderText"/>
            </w:rPr>
            <w:t>Click or tap here to enter text.</w:t>
          </w:r>
        </w:p>
      </w:docPartBody>
    </w:docPart>
    <w:docPart>
      <w:docPartPr>
        <w:name w:val="4921780B00B24FFA99B03E9048AC3855"/>
        <w:category>
          <w:name w:val="General"/>
          <w:gallery w:val="placeholder"/>
        </w:category>
        <w:types>
          <w:type w:val="bbPlcHdr"/>
        </w:types>
        <w:behaviors>
          <w:behavior w:val="content"/>
        </w:behaviors>
        <w:guid w:val="{BD860726-CDAE-41F0-9203-E78701012C05}"/>
      </w:docPartPr>
      <w:docPartBody>
        <w:p w:rsidR="00E53D27" w:rsidRDefault="00E53D27" w:rsidP="00E53D27">
          <w:pPr>
            <w:pStyle w:val="4921780B00B24FFA99B03E9048AC3855"/>
          </w:pPr>
          <w:r w:rsidRPr="00A022F0">
            <w:rPr>
              <w:rStyle w:val="PlaceholderText"/>
            </w:rPr>
            <w:t>Click or tap here to enter text.</w:t>
          </w:r>
        </w:p>
      </w:docPartBody>
    </w:docPart>
    <w:docPart>
      <w:docPartPr>
        <w:name w:val="456CB91B158D4FC8811C751AD292BFF8"/>
        <w:category>
          <w:name w:val="General"/>
          <w:gallery w:val="placeholder"/>
        </w:category>
        <w:types>
          <w:type w:val="bbPlcHdr"/>
        </w:types>
        <w:behaviors>
          <w:behavior w:val="content"/>
        </w:behaviors>
        <w:guid w:val="{91BACEE7-16E5-46C1-B68A-777C6C192CA6}"/>
      </w:docPartPr>
      <w:docPartBody>
        <w:p w:rsidR="00E53D27" w:rsidRDefault="00E53D27" w:rsidP="00E53D27">
          <w:pPr>
            <w:pStyle w:val="456CB91B158D4FC8811C751AD292BFF8"/>
          </w:pPr>
          <w:r w:rsidRPr="00A022F0">
            <w:rPr>
              <w:rStyle w:val="PlaceholderText"/>
            </w:rPr>
            <w:t>Click or tap here to enter text.</w:t>
          </w:r>
        </w:p>
      </w:docPartBody>
    </w:docPart>
    <w:docPart>
      <w:docPartPr>
        <w:name w:val="1737C02A6F7C4E539329DD1B75C410FD"/>
        <w:category>
          <w:name w:val="General"/>
          <w:gallery w:val="placeholder"/>
        </w:category>
        <w:types>
          <w:type w:val="bbPlcHdr"/>
        </w:types>
        <w:behaviors>
          <w:behavior w:val="content"/>
        </w:behaviors>
        <w:guid w:val="{802DF8E7-4E12-42D8-8BB8-09A2A6480CBD}"/>
      </w:docPartPr>
      <w:docPartBody>
        <w:p w:rsidR="00E53D27" w:rsidRDefault="00E53D27" w:rsidP="00E53D27">
          <w:pPr>
            <w:pStyle w:val="1737C02A6F7C4E539329DD1B75C410FD"/>
          </w:pPr>
          <w:r w:rsidRPr="00A022F0">
            <w:rPr>
              <w:rStyle w:val="PlaceholderText"/>
            </w:rPr>
            <w:t>Click or tap here to enter text.</w:t>
          </w:r>
        </w:p>
      </w:docPartBody>
    </w:docPart>
    <w:docPart>
      <w:docPartPr>
        <w:name w:val="00E19424C4DF456FA8B368DCB7BD38A5"/>
        <w:category>
          <w:name w:val="General"/>
          <w:gallery w:val="placeholder"/>
        </w:category>
        <w:types>
          <w:type w:val="bbPlcHdr"/>
        </w:types>
        <w:behaviors>
          <w:behavior w:val="content"/>
        </w:behaviors>
        <w:guid w:val="{234524C9-C2D0-4D49-91E5-F404D02B5A58}"/>
      </w:docPartPr>
      <w:docPartBody>
        <w:p w:rsidR="00E53D27" w:rsidRDefault="00E53D27" w:rsidP="00E53D27">
          <w:pPr>
            <w:pStyle w:val="00E19424C4DF456FA8B368DCB7BD38A5"/>
          </w:pPr>
          <w:r w:rsidRPr="00A022F0">
            <w:rPr>
              <w:rStyle w:val="PlaceholderText"/>
            </w:rPr>
            <w:t>Click or tap here to enter text.</w:t>
          </w:r>
        </w:p>
      </w:docPartBody>
    </w:docPart>
    <w:docPart>
      <w:docPartPr>
        <w:name w:val="EC7AE0FCA63543C6ABCB0CE8C618457A"/>
        <w:category>
          <w:name w:val="General"/>
          <w:gallery w:val="placeholder"/>
        </w:category>
        <w:types>
          <w:type w:val="bbPlcHdr"/>
        </w:types>
        <w:behaviors>
          <w:behavior w:val="content"/>
        </w:behaviors>
        <w:guid w:val="{7D44CD57-07FD-4136-BB33-68A7A16BBBB9}"/>
      </w:docPartPr>
      <w:docPartBody>
        <w:p w:rsidR="00E53D27" w:rsidRDefault="00E53D27" w:rsidP="00E53D27">
          <w:pPr>
            <w:pStyle w:val="EC7AE0FCA63543C6ABCB0CE8C618457A"/>
          </w:pPr>
          <w:r w:rsidRPr="00A022F0">
            <w:rPr>
              <w:rStyle w:val="PlaceholderText"/>
            </w:rPr>
            <w:t>Click or tap here to enter text.</w:t>
          </w:r>
        </w:p>
      </w:docPartBody>
    </w:docPart>
    <w:docPart>
      <w:docPartPr>
        <w:name w:val="866A59FD740D4C73BB541C5C56F78AB7"/>
        <w:category>
          <w:name w:val="General"/>
          <w:gallery w:val="placeholder"/>
        </w:category>
        <w:types>
          <w:type w:val="bbPlcHdr"/>
        </w:types>
        <w:behaviors>
          <w:behavior w:val="content"/>
        </w:behaviors>
        <w:guid w:val="{EDB5559C-C877-4789-BD3F-C21E54314ACE}"/>
      </w:docPartPr>
      <w:docPartBody>
        <w:p w:rsidR="00E53D27" w:rsidRDefault="00E53D27" w:rsidP="00E53D27">
          <w:pPr>
            <w:pStyle w:val="866A59FD740D4C73BB541C5C56F78AB7"/>
          </w:pPr>
          <w:r w:rsidRPr="00A022F0">
            <w:rPr>
              <w:rStyle w:val="PlaceholderText"/>
            </w:rPr>
            <w:t>Click or tap here to enter text.</w:t>
          </w:r>
        </w:p>
      </w:docPartBody>
    </w:docPart>
    <w:docPart>
      <w:docPartPr>
        <w:name w:val="B52F4B79E4BD464F83E358581BE7CE4A"/>
        <w:category>
          <w:name w:val="General"/>
          <w:gallery w:val="placeholder"/>
        </w:category>
        <w:types>
          <w:type w:val="bbPlcHdr"/>
        </w:types>
        <w:behaviors>
          <w:behavior w:val="content"/>
        </w:behaviors>
        <w:guid w:val="{FF232627-3DF7-4A7E-B82F-8E0871BB26A3}"/>
      </w:docPartPr>
      <w:docPartBody>
        <w:p w:rsidR="00E53D27" w:rsidRDefault="00E53D27" w:rsidP="00E53D27">
          <w:pPr>
            <w:pStyle w:val="B52F4B79E4BD464F83E358581BE7CE4A"/>
          </w:pPr>
          <w:r w:rsidRPr="00A022F0">
            <w:rPr>
              <w:rStyle w:val="PlaceholderText"/>
            </w:rPr>
            <w:t>Click or tap here to enter text.</w:t>
          </w:r>
        </w:p>
      </w:docPartBody>
    </w:docPart>
    <w:docPart>
      <w:docPartPr>
        <w:name w:val="B0DA25D57FF048A7B569C666C1E27963"/>
        <w:category>
          <w:name w:val="General"/>
          <w:gallery w:val="placeholder"/>
        </w:category>
        <w:types>
          <w:type w:val="bbPlcHdr"/>
        </w:types>
        <w:behaviors>
          <w:behavior w:val="content"/>
        </w:behaviors>
        <w:guid w:val="{860FB4BC-945E-4872-8EB3-0A887078175A}"/>
      </w:docPartPr>
      <w:docPartBody>
        <w:p w:rsidR="00E53D27" w:rsidRDefault="00E53D27" w:rsidP="00E53D27">
          <w:pPr>
            <w:pStyle w:val="B0DA25D57FF048A7B569C666C1E27963"/>
          </w:pPr>
          <w:r w:rsidRPr="00A022F0">
            <w:rPr>
              <w:rStyle w:val="PlaceholderText"/>
            </w:rPr>
            <w:t>Click or tap here to enter text.</w:t>
          </w:r>
        </w:p>
      </w:docPartBody>
    </w:docPart>
    <w:docPart>
      <w:docPartPr>
        <w:name w:val="300DA86530BA4EDC9954589D6A6679F1"/>
        <w:category>
          <w:name w:val="General"/>
          <w:gallery w:val="placeholder"/>
        </w:category>
        <w:types>
          <w:type w:val="bbPlcHdr"/>
        </w:types>
        <w:behaviors>
          <w:behavior w:val="content"/>
        </w:behaviors>
        <w:guid w:val="{0F65AE7A-849A-4BCD-94DD-2231DA9259A8}"/>
      </w:docPartPr>
      <w:docPartBody>
        <w:p w:rsidR="00221D42" w:rsidRDefault="00221D42">
          <w:pPr>
            <w:pStyle w:val="300DA86530BA4EDC9954589D6A6679F1"/>
          </w:pPr>
          <w:r w:rsidRPr="00A022F0">
            <w:rPr>
              <w:rStyle w:val="PlaceholderText"/>
            </w:rPr>
            <w:t>Click or tap here to enter text.</w:t>
          </w:r>
        </w:p>
      </w:docPartBody>
    </w:docPart>
    <w:docPart>
      <w:docPartPr>
        <w:name w:val="EE651E397DDA475697B598474ADB18D1"/>
        <w:category>
          <w:name w:val="General"/>
          <w:gallery w:val="placeholder"/>
        </w:category>
        <w:types>
          <w:type w:val="bbPlcHdr"/>
        </w:types>
        <w:behaviors>
          <w:behavior w:val="content"/>
        </w:behaviors>
        <w:guid w:val="{1294172A-9AA9-403D-B94A-322389EC09EB}"/>
      </w:docPartPr>
      <w:docPartBody>
        <w:p w:rsidR="00221D42" w:rsidRDefault="00221D42">
          <w:pPr>
            <w:pStyle w:val="EE651E397DDA475697B598474ADB18D1"/>
          </w:pPr>
          <w:r w:rsidRPr="00A022F0">
            <w:rPr>
              <w:rStyle w:val="PlaceholderText"/>
            </w:rPr>
            <w:t>Click or tap here to enter text.</w:t>
          </w:r>
        </w:p>
      </w:docPartBody>
    </w:docPart>
    <w:docPart>
      <w:docPartPr>
        <w:name w:val="13F04A76017F44DB84480C93CE22854D"/>
        <w:category>
          <w:name w:val="General"/>
          <w:gallery w:val="placeholder"/>
        </w:category>
        <w:types>
          <w:type w:val="bbPlcHdr"/>
        </w:types>
        <w:behaviors>
          <w:behavior w:val="content"/>
        </w:behaviors>
        <w:guid w:val="{3D2C4319-FF25-4F04-B68A-CA195DB5E78B}"/>
      </w:docPartPr>
      <w:docPartBody>
        <w:p w:rsidR="00221D42" w:rsidRDefault="00221D42">
          <w:pPr>
            <w:pStyle w:val="13F04A76017F44DB84480C93CE22854D"/>
          </w:pPr>
          <w:r w:rsidRPr="00A022F0">
            <w:rPr>
              <w:rStyle w:val="PlaceholderText"/>
            </w:rPr>
            <w:t>Click or tap here to enter text.</w:t>
          </w:r>
        </w:p>
      </w:docPartBody>
    </w:docPart>
    <w:docPart>
      <w:docPartPr>
        <w:name w:val="C0E26E3F1FE74A05896B7AD51A2C77EE"/>
        <w:category>
          <w:name w:val="General"/>
          <w:gallery w:val="placeholder"/>
        </w:category>
        <w:types>
          <w:type w:val="bbPlcHdr"/>
        </w:types>
        <w:behaviors>
          <w:behavior w:val="content"/>
        </w:behaviors>
        <w:guid w:val="{4A160E23-6968-4E7D-96F7-672D9043B75A}"/>
      </w:docPartPr>
      <w:docPartBody>
        <w:p w:rsidR="00221D42" w:rsidRDefault="00221D42">
          <w:pPr>
            <w:pStyle w:val="C0E26E3F1FE74A05896B7AD51A2C77EE"/>
          </w:pPr>
          <w:r w:rsidRPr="00A022F0">
            <w:rPr>
              <w:rStyle w:val="PlaceholderText"/>
            </w:rPr>
            <w:t>Click or tap here to enter text.</w:t>
          </w:r>
        </w:p>
      </w:docPartBody>
    </w:docPart>
    <w:docPart>
      <w:docPartPr>
        <w:name w:val="6709E88454604AC38084CF1F5AA4418E"/>
        <w:category>
          <w:name w:val="General"/>
          <w:gallery w:val="placeholder"/>
        </w:category>
        <w:types>
          <w:type w:val="bbPlcHdr"/>
        </w:types>
        <w:behaviors>
          <w:behavior w:val="content"/>
        </w:behaviors>
        <w:guid w:val="{62BBD23C-656E-471A-A858-5B16527E5287}"/>
      </w:docPartPr>
      <w:docPartBody>
        <w:p w:rsidR="00221D42" w:rsidRDefault="00221D42">
          <w:pPr>
            <w:pStyle w:val="6709E88454604AC38084CF1F5AA4418E"/>
          </w:pPr>
          <w:r w:rsidRPr="00A022F0">
            <w:rPr>
              <w:rStyle w:val="PlaceholderText"/>
            </w:rPr>
            <w:t>Click or tap here to enter text.</w:t>
          </w:r>
        </w:p>
      </w:docPartBody>
    </w:docPart>
    <w:docPart>
      <w:docPartPr>
        <w:name w:val="BC14062154F84A9089613F987113487E"/>
        <w:category>
          <w:name w:val="General"/>
          <w:gallery w:val="placeholder"/>
        </w:category>
        <w:types>
          <w:type w:val="bbPlcHdr"/>
        </w:types>
        <w:behaviors>
          <w:behavior w:val="content"/>
        </w:behaviors>
        <w:guid w:val="{1E9992DC-CF28-4588-97A4-716197C70A89}"/>
      </w:docPartPr>
      <w:docPartBody>
        <w:p w:rsidR="00221D42" w:rsidRDefault="00221D42">
          <w:pPr>
            <w:pStyle w:val="BC14062154F84A9089613F987113487E"/>
          </w:pPr>
          <w:r w:rsidRPr="00D742D1">
            <w:rPr>
              <w:rStyle w:val="PlaceholderText"/>
            </w:rPr>
            <w:t>Choose an item.</w:t>
          </w:r>
        </w:p>
      </w:docPartBody>
    </w:docPart>
    <w:docPart>
      <w:docPartPr>
        <w:name w:val="E74FFEEBBFD0435ABBA3874DA7F9F5BC"/>
        <w:category>
          <w:name w:val="General"/>
          <w:gallery w:val="placeholder"/>
        </w:category>
        <w:types>
          <w:type w:val="bbPlcHdr"/>
        </w:types>
        <w:behaviors>
          <w:behavior w:val="content"/>
        </w:behaviors>
        <w:guid w:val="{2172DDE0-B7FD-4ED0-AFF6-28B1D14E457A}"/>
      </w:docPartPr>
      <w:docPartBody>
        <w:p w:rsidR="00221D42" w:rsidRDefault="00221D42">
          <w:pPr>
            <w:pStyle w:val="E74FFEEBBFD0435ABBA3874DA7F9F5BC"/>
          </w:pPr>
          <w:r w:rsidRPr="00D742D1">
            <w:rPr>
              <w:rStyle w:val="PlaceholderText"/>
            </w:rPr>
            <w:t>Choose an item.</w:t>
          </w:r>
        </w:p>
      </w:docPartBody>
    </w:docPart>
    <w:docPart>
      <w:docPartPr>
        <w:name w:val="55AAB27B83FE4431B5A02110B515853C"/>
        <w:category>
          <w:name w:val="General"/>
          <w:gallery w:val="placeholder"/>
        </w:category>
        <w:types>
          <w:type w:val="bbPlcHdr"/>
        </w:types>
        <w:behaviors>
          <w:behavior w:val="content"/>
        </w:behaviors>
        <w:guid w:val="{CFDBBADB-8CC0-4760-9492-09E7D7AD2603}"/>
      </w:docPartPr>
      <w:docPartBody>
        <w:p w:rsidR="00221D42" w:rsidRDefault="00221D42">
          <w:pPr>
            <w:pStyle w:val="55AAB27B83FE4431B5A02110B515853C"/>
          </w:pPr>
          <w:r w:rsidRPr="00D742D1">
            <w:rPr>
              <w:rStyle w:val="PlaceholderText"/>
            </w:rPr>
            <w:t>Choose an item.</w:t>
          </w:r>
        </w:p>
      </w:docPartBody>
    </w:docPart>
    <w:docPart>
      <w:docPartPr>
        <w:name w:val="22FDC53BA84844E49A039F249BF99178"/>
        <w:category>
          <w:name w:val="General"/>
          <w:gallery w:val="placeholder"/>
        </w:category>
        <w:types>
          <w:type w:val="bbPlcHdr"/>
        </w:types>
        <w:behaviors>
          <w:behavior w:val="content"/>
        </w:behaviors>
        <w:guid w:val="{684A48D9-7631-4390-B159-B87FD745A99C}"/>
      </w:docPartPr>
      <w:docPartBody>
        <w:p w:rsidR="00221D42" w:rsidRDefault="00221D42">
          <w:pPr>
            <w:pStyle w:val="22FDC53BA84844E49A039F249BF99178"/>
          </w:pPr>
          <w:r w:rsidRPr="00D742D1">
            <w:rPr>
              <w:rStyle w:val="PlaceholderText"/>
            </w:rPr>
            <w:t>Choose an item.</w:t>
          </w:r>
        </w:p>
      </w:docPartBody>
    </w:docPart>
    <w:docPart>
      <w:docPartPr>
        <w:name w:val="CD3A763D05974105AC9CD7AD285EBC4D"/>
        <w:category>
          <w:name w:val="General"/>
          <w:gallery w:val="placeholder"/>
        </w:category>
        <w:types>
          <w:type w:val="bbPlcHdr"/>
        </w:types>
        <w:behaviors>
          <w:behavior w:val="content"/>
        </w:behaviors>
        <w:guid w:val="{BEAB6983-A634-437A-9FC5-6BAFC072C17C}"/>
      </w:docPartPr>
      <w:docPartBody>
        <w:p w:rsidR="00221D42" w:rsidRDefault="00221D42">
          <w:pPr>
            <w:pStyle w:val="CD3A763D05974105AC9CD7AD285EBC4D"/>
          </w:pPr>
          <w:r w:rsidRPr="00D742D1">
            <w:rPr>
              <w:rStyle w:val="PlaceholderText"/>
            </w:rPr>
            <w:t>Choose an item.</w:t>
          </w:r>
        </w:p>
      </w:docPartBody>
    </w:docPart>
    <w:docPart>
      <w:docPartPr>
        <w:name w:val="E174C33C4BC24428894EED754D9FDF57"/>
        <w:category>
          <w:name w:val="General"/>
          <w:gallery w:val="placeholder"/>
        </w:category>
        <w:types>
          <w:type w:val="bbPlcHdr"/>
        </w:types>
        <w:behaviors>
          <w:behavior w:val="content"/>
        </w:behaviors>
        <w:guid w:val="{C6808D5A-0493-4031-8172-5C3DC0CE341A}"/>
      </w:docPartPr>
      <w:docPartBody>
        <w:p w:rsidR="00221D42" w:rsidRDefault="00221D42">
          <w:pPr>
            <w:pStyle w:val="E174C33C4BC24428894EED754D9FDF57"/>
          </w:pPr>
          <w:r w:rsidRPr="00D742D1">
            <w:rPr>
              <w:rStyle w:val="PlaceholderText"/>
            </w:rPr>
            <w:t>Choose an item.</w:t>
          </w:r>
        </w:p>
      </w:docPartBody>
    </w:docPart>
    <w:docPart>
      <w:docPartPr>
        <w:name w:val="EF41BC69E7114A57A0E07B8586E04092"/>
        <w:category>
          <w:name w:val="General"/>
          <w:gallery w:val="placeholder"/>
        </w:category>
        <w:types>
          <w:type w:val="bbPlcHdr"/>
        </w:types>
        <w:behaviors>
          <w:behavior w:val="content"/>
        </w:behaviors>
        <w:guid w:val="{F3BB97E9-9BB9-4ED3-9AF1-4B5EC92CAE90}"/>
      </w:docPartPr>
      <w:docPartBody>
        <w:p w:rsidR="00221D42" w:rsidRDefault="00221D42">
          <w:pPr>
            <w:pStyle w:val="EF41BC69E7114A57A0E07B8586E04092"/>
          </w:pPr>
          <w:r w:rsidRPr="00D742D1">
            <w:rPr>
              <w:rStyle w:val="PlaceholderText"/>
            </w:rPr>
            <w:t>Choose an item.</w:t>
          </w:r>
        </w:p>
      </w:docPartBody>
    </w:docPart>
    <w:docPart>
      <w:docPartPr>
        <w:name w:val="FFF255B5D35A4E2DA767E6BE4B11F0DB"/>
        <w:category>
          <w:name w:val="General"/>
          <w:gallery w:val="placeholder"/>
        </w:category>
        <w:types>
          <w:type w:val="bbPlcHdr"/>
        </w:types>
        <w:behaviors>
          <w:behavior w:val="content"/>
        </w:behaviors>
        <w:guid w:val="{40500A16-21E4-49D8-84F7-4C38235A3FF5}"/>
      </w:docPartPr>
      <w:docPartBody>
        <w:p w:rsidR="00221D42" w:rsidRDefault="00221D42">
          <w:pPr>
            <w:pStyle w:val="FFF255B5D35A4E2DA767E6BE4B11F0DB"/>
          </w:pPr>
          <w:r w:rsidRPr="00D742D1">
            <w:rPr>
              <w:rStyle w:val="PlaceholderText"/>
            </w:rPr>
            <w:t>Choose an item.</w:t>
          </w:r>
        </w:p>
      </w:docPartBody>
    </w:docPart>
    <w:docPart>
      <w:docPartPr>
        <w:name w:val="77E13226C6EF4AD09AAA3A3EE267FFAF"/>
        <w:category>
          <w:name w:val="General"/>
          <w:gallery w:val="placeholder"/>
        </w:category>
        <w:types>
          <w:type w:val="bbPlcHdr"/>
        </w:types>
        <w:behaviors>
          <w:behavior w:val="content"/>
        </w:behaviors>
        <w:guid w:val="{160D6833-E708-47C6-9267-3688042C02F5}"/>
      </w:docPartPr>
      <w:docPartBody>
        <w:p w:rsidR="00221D42" w:rsidRDefault="00221D42">
          <w:pPr>
            <w:pStyle w:val="77E13226C6EF4AD09AAA3A3EE267FFAF"/>
          </w:pPr>
          <w:r w:rsidRPr="00D742D1">
            <w:rPr>
              <w:rStyle w:val="PlaceholderText"/>
            </w:rPr>
            <w:t>Choose an item.</w:t>
          </w:r>
        </w:p>
      </w:docPartBody>
    </w:docPart>
    <w:docPart>
      <w:docPartPr>
        <w:name w:val="AA154AC4D25D43E7ADD5ABB830BB0C3B"/>
        <w:category>
          <w:name w:val="General"/>
          <w:gallery w:val="placeholder"/>
        </w:category>
        <w:types>
          <w:type w:val="bbPlcHdr"/>
        </w:types>
        <w:behaviors>
          <w:behavior w:val="content"/>
        </w:behaviors>
        <w:guid w:val="{7CE77329-C3C3-49C7-99EB-4A523D6ED40F}"/>
      </w:docPartPr>
      <w:docPartBody>
        <w:p w:rsidR="00221D42" w:rsidRDefault="00221D42">
          <w:pPr>
            <w:pStyle w:val="AA154AC4D25D43E7ADD5ABB830BB0C3B"/>
          </w:pPr>
          <w:r w:rsidRPr="00D742D1">
            <w:rPr>
              <w:rStyle w:val="PlaceholderText"/>
            </w:rPr>
            <w:t>Choose an item.</w:t>
          </w:r>
        </w:p>
      </w:docPartBody>
    </w:docPart>
    <w:docPart>
      <w:docPartPr>
        <w:name w:val="B260BBD7AF614E10B70BBB876A58AB33"/>
        <w:category>
          <w:name w:val="General"/>
          <w:gallery w:val="placeholder"/>
        </w:category>
        <w:types>
          <w:type w:val="bbPlcHdr"/>
        </w:types>
        <w:behaviors>
          <w:behavior w:val="content"/>
        </w:behaviors>
        <w:guid w:val="{2A78A8FD-52A4-4B47-9F6E-45653ECD8B35}"/>
      </w:docPartPr>
      <w:docPartBody>
        <w:p w:rsidR="00221D42" w:rsidRDefault="00E53D27">
          <w:pPr>
            <w:pStyle w:val="B260BBD7AF614E10B70BBB876A58AB33"/>
          </w:pPr>
          <w:r w:rsidRPr="00A022F0">
            <w:rPr>
              <w:rStyle w:val="PlaceholderText"/>
            </w:rPr>
            <w:t>Click or tap here to enter text.</w:t>
          </w:r>
        </w:p>
      </w:docPartBody>
    </w:docPart>
    <w:docPart>
      <w:docPartPr>
        <w:name w:val="1BCD17FCD7534102AF8AFDD302D8B07C"/>
        <w:category>
          <w:name w:val="General"/>
          <w:gallery w:val="placeholder"/>
        </w:category>
        <w:types>
          <w:type w:val="bbPlcHdr"/>
        </w:types>
        <w:behaviors>
          <w:behavior w:val="content"/>
        </w:behaviors>
        <w:guid w:val="{4B3181AA-1763-42CD-84BD-109F56AB46DD}"/>
      </w:docPartPr>
      <w:docPartBody>
        <w:p w:rsidR="00221D42" w:rsidRDefault="00E53D27">
          <w:pPr>
            <w:pStyle w:val="1BCD17FCD7534102AF8AFDD302D8B07C"/>
          </w:pPr>
          <w:r w:rsidRPr="00A022F0">
            <w:rPr>
              <w:rStyle w:val="PlaceholderText"/>
            </w:rPr>
            <w:t>Click or tap here to enter text.</w:t>
          </w:r>
        </w:p>
      </w:docPartBody>
    </w:docPart>
    <w:docPart>
      <w:docPartPr>
        <w:name w:val="7CD0498E66F4416E8E94936864532621"/>
        <w:category>
          <w:name w:val="General"/>
          <w:gallery w:val="placeholder"/>
        </w:category>
        <w:types>
          <w:type w:val="bbPlcHdr"/>
        </w:types>
        <w:behaviors>
          <w:behavior w:val="content"/>
        </w:behaviors>
        <w:guid w:val="{FCC4E740-4364-4C84-B69A-CA1314703F66}"/>
      </w:docPartPr>
      <w:docPartBody>
        <w:p w:rsidR="00221D42" w:rsidRDefault="00E53D27">
          <w:pPr>
            <w:pStyle w:val="7CD0498E66F4416E8E94936864532621"/>
          </w:pPr>
          <w:r w:rsidRPr="00A022F0">
            <w:rPr>
              <w:rStyle w:val="PlaceholderText"/>
            </w:rPr>
            <w:t>Click or tap here to enter text.</w:t>
          </w:r>
        </w:p>
      </w:docPartBody>
    </w:docPart>
    <w:docPart>
      <w:docPartPr>
        <w:name w:val="C097D3F813934E9B8EB799FAAD77C2F7"/>
        <w:category>
          <w:name w:val="General"/>
          <w:gallery w:val="placeholder"/>
        </w:category>
        <w:types>
          <w:type w:val="bbPlcHdr"/>
        </w:types>
        <w:behaviors>
          <w:behavior w:val="content"/>
        </w:behaviors>
        <w:guid w:val="{8FE07709-2DDD-429F-98F3-88A681F46082}"/>
      </w:docPartPr>
      <w:docPartBody>
        <w:p w:rsidR="00221D42" w:rsidRDefault="00E53D27">
          <w:pPr>
            <w:pStyle w:val="C097D3F813934E9B8EB799FAAD77C2F7"/>
          </w:pPr>
          <w:r w:rsidRPr="00A022F0">
            <w:rPr>
              <w:rStyle w:val="PlaceholderText"/>
            </w:rPr>
            <w:t>Click or tap here to enter text.</w:t>
          </w:r>
        </w:p>
      </w:docPartBody>
    </w:docPart>
    <w:docPart>
      <w:docPartPr>
        <w:name w:val="ECED73A468614334B1D2E8665201BA01"/>
        <w:category>
          <w:name w:val="General"/>
          <w:gallery w:val="placeholder"/>
        </w:category>
        <w:types>
          <w:type w:val="bbPlcHdr"/>
        </w:types>
        <w:behaviors>
          <w:behavior w:val="content"/>
        </w:behaviors>
        <w:guid w:val="{6AD9CA46-FAA9-4524-B209-14720A7700C4}"/>
      </w:docPartPr>
      <w:docPartBody>
        <w:p w:rsidR="00221D42" w:rsidRDefault="00E53D27">
          <w:pPr>
            <w:pStyle w:val="ECED73A468614334B1D2E8665201BA01"/>
          </w:pPr>
          <w:r w:rsidRPr="00A022F0">
            <w:rPr>
              <w:rStyle w:val="PlaceholderText"/>
            </w:rPr>
            <w:t>Click or tap here to enter text.</w:t>
          </w:r>
        </w:p>
      </w:docPartBody>
    </w:docPart>
    <w:docPart>
      <w:docPartPr>
        <w:name w:val="4FCBDF26BFC140A6A96E6AF2F00FE740"/>
        <w:category>
          <w:name w:val="General"/>
          <w:gallery w:val="placeholder"/>
        </w:category>
        <w:types>
          <w:type w:val="bbPlcHdr"/>
        </w:types>
        <w:behaviors>
          <w:behavior w:val="content"/>
        </w:behaviors>
        <w:guid w:val="{824C9949-5B15-445D-80C1-61706047D145}"/>
      </w:docPartPr>
      <w:docPartBody>
        <w:p w:rsidR="00221D42" w:rsidRDefault="00E53D27">
          <w:pPr>
            <w:pStyle w:val="4FCBDF26BFC140A6A96E6AF2F00FE740"/>
          </w:pPr>
          <w:r w:rsidRPr="00A022F0">
            <w:rPr>
              <w:rStyle w:val="PlaceholderText"/>
            </w:rPr>
            <w:t>Click or tap here to enter text.</w:t>
          </w:r>
        </w:p>
      </w:docPartBody>
    </w:docPart>
    <w:docPart>
      <w:docPartPr>
        <w:name w:val="42B4241919ED46E2B1690271F8F2A4B2"/>
        <w:category>
          <w:name w:val="General"/>
          <w:gallery w:val="placeholder"/>
        </w:category>
        <w:types>
          <w:type w:val="bbPlcHdr"/>
        </w:types>
        <w:behaviors>
          <w:behavior w:val="content"/>
        </w:behaviors>
        <w:guid w:val="{82A5F48F-92BB-4967-BB2F-F07AA64CB773}"/>
      </w:docPartPr>
      <w:docPartBody>
        <w:p w:rsidR="00221D42" w:rsidRDefault="00E53D27">
          <w:pPr>
            <w:pStyle w:val="42B4241919ED46E2B1690271F8F2A4B2"/>
          </w:pPr>
          <w:r w:rsidRPr="00A022F0">
            <w:rPr>
              <w:rStyle w:val="PlaceholderText"/>
            </w:rPr>
            <w:t>Click or tap here to enter text.</w:t>
          </w:r>
        </w:p>
      </w:docPartBody>
    </w:docPart>
    <w:docPart>
      <w:docPartPr>
        <w:name w:val="A6D3C082A6E246DF87491CD67C977EF3"/>
        <w:category>
          <w:name w:val="General"/>
          <w:gallery w:val="placeholder"/>
        </w:category>
        <w:types>
          <w:type w:val="bbPlcHdr"/>
        </w:types>
        <w:behaviors>
          <w:behavior w:val="content"/>
        </w:behaviors>
        <w:guid w:val="{5FCBE430-58A8-4AE7-A45D-C47B1AC3F0FF}"/>
      </w:docPartPr>
      <w:docPartBody>
        <w:p w:rsidR="00221D42" w:rsidRDefault="00E53D27">
          <w:pPr>
            <w:pStyle w:val="A6D3C082A6E246DF87491CD67C977EF3"/>
          </w:pPr>
          <w:r w:rsidRPr="00A022F0">
            <w:rPr>
              <w:rStyle w:val="PlaceholderText"/>
            </w:rPr>
            <w:t>Click or tap here to enter text.</w:t>
          </w:r>
        </w:p>
      </w:docPartBody>
    </w:docPart>
    <w:docPart>
      <w:docPartPr>
        <w:name w:val="3C0B2A7D142843DC8A8838BB098C2E2C"/>
        <w:category>
          <w:name w:val="General"/>
          <w:gallery w:val="placeholder"/>
        </w:category>
        <w:types>
          <w:type w:val="bbPlcHdr"/>
        </w:types>
        <w:behaviors>
          <w:behavior w:val="content"/>
        </w:behaviors>
        <w:guid w:val="{A2678312-4D88-4E88-BE0B-B122A319CBCB}"/>
      </w:docPartPr>
      <w:docPartBody>
        <w:p w:rsidR="00221D42" w:rsidRDefault="00E53D27">
          <w:pPr>
            <w:pStyle w:val="3C0B2A7D142843DC8A8838BB098C2E2C"/>
          </w:pPr>
          <w:r w:rsidRPr="00A022F0">
            <w:rPr>
              <w:rStyle w:val="PlaceholderText"/>
            </w:rPr>
            <w:t>Click or tap here to enter text.</w:t>
          </w:r>
        </w:p>
      </w:docPartBody>
    </w:docPart>
    <w:docPart>
      <w:docPartPr>
        <w:name w:val="05FE193741EE4A38AC9730AD3FFBA8B3"/>
        <w:category>
          <w:name w:val="General"/>
          <w:gallery w:val="placeholder"/>
        </w:category>
        <w:types>
          <w:type w:val="bbPlcHdr"/>
        </w:types>
        <w:behaviors>
          <w:behavior w:val="content"/>
        </w:behaviors>
        <w:guid w:val="{9B8CA81E-AF5B-4760-A57D-0C1413FC4FDB}"/>
      </w:docPartPr>
      <w:docPartBody>
        <w:p w:rsidR="00221D42" w:rsidRDefault="00E53D27">
          <w:pPr>
            <w:pStyle w:val="05FE193741EE4A38AC9730AD3FFBA8B3"/>
          </w:pPr>
          <w:r w:rsidRPr="00A022F0">
            <w:rPr>
              <w:rStyle w:val="PlaceholderText"/>
            </w:rPr>
            <w:t>Click or tap here to enter text.</w:t>
          </w:r>
        </w:p>
      </w:docPartBody>
    </w:docPart>
    <w:docPart>
      <w:docPartPr>
        <w:name w:val="9CEC2551CC21407182F42022ECF7EFAC"/>
        <w:category>
          <w:name w:val="General"/>
          <w:gallery w:val="placeholder"/>
        </w:category>
        <w:types>
          <w:type w:val="bbPlcHdr"/>
        </w:types>
        <w:behaviors>
          <w:behavior w:val="content"/>
        </w:behaviors>
        <w:guid w:val="{B109A2CC-E61B-41D0-A22B-53D53FAAE909}"/>
      </w:docPartPr>
      <w:docPartBody>
        <w:p w:rsidR="00221D42" w:rsidRDefault="00E53D27">
          <w:pPr>
            <w:pStyle w:val="9CEC2551CC21407182F42022ECF7EFAC"/>
          </w:pPr>
          <w:r w:rsidRPr="00A022F0">
            <w:rPr>
              <w:rStyle w:val="PlaceholderText"/>
            </w:rPr>
            <w:t>Click or tap here to enter text.</w:t>
          </w:r>
        </w:p>
      </w:docPartBody>
    </w:docPart>
    <w:docPart>
      <w:docPartPr>
        <w:name w:val="0449FF41AD884BA99A57A50C41817A8D"/>
        <w:category>
          <w:name w:val="General"/>
          <w:gallery w:val="placeholder"/>
        </w:category>
        <w:types>
          <w:type w:val="bbPlcHdr"/>
        </w:types>
        <w:behaviors>
          <w:behavior w:val="content"/>
        </w:behaviors>
        <w:guid w:val="{0117AC85-C4D4-4419-A1F6-AE5903BB0D3E}"/>
      </w:docPartPr>
      <w:docPartBody>
        <w:p w:rsidR="00221D42" w:rsidRDefault="00E53D27">
          <w:pPr>
            <w:pStyle w:val="0449FF41AD884BA99A57A50C41817A8D"/>
          </w:pPr>
          <w:r w:rsidRPr="00A022F0">
            <w:rPr>
              <w:rStyle w:val="PlaceholderText"/>
            </w:rPr>
            <w:t>Click or tap here to enter text.</w:t>
          </w:r>
        </w:p>
      </w:docPartBody>
    </w:docPart>
    <w:docPart>
      <w:docPartPr>
        <w:name w:val="C7499368529547EB839229DDB056489C"/>
        <w:category>
          <w:name w:val="General"/>
          <w:gallery w:val="placeholder"/>
        </w:category>
        <w:types>
          <w:type w:val="bbPlcHdr"/>
        </w:types>
        <w:behaviors>
          <w:behavior w:val="content"/>
        </w:behaviors>
        <w:guid w:val="{200062FE-6C67-4689-BB3D-6D7DF245CF7A}"/>
      </w:docPartPr>
      <w:docPartBody>
        <w:p w:rsidR="00221D42" w:rsidRDefault="00E53D27">
          <w:pPr>
            <w:pStyle w:val="C7499368529547EB839229DDB056489C"/>
          </w:pPr>
          <w:r w:rsidRPr="00A022F0">
            <w:rPr>
              <w:rStyle w:val="PlaceholderText"/>
            </w:rPr>
            <w:t>Click or tap here to enter text.</w:t>
          </w:r>
        </w:p>
      </w:docPartBody>
    </w:docPart>
    <w:docPart>
      <w:docPartPr>
        <w:name w:val="D3B9F7C5D7914F35A742CC791A737E11"/>
        <w:category>
          <w:name w:val="General"/>
          <w:gallery w:val="placeholder"/>
        </w:category>
        <w:types>
          <w:type w:val="bbPlcHdr"/>
        </w:types>
        <w:behaviors>
          <w:behavior w:val="content"/>
        </w:behaviors>
        <w:guid w:val="{A78C2C58-00BC-44E7-9840-B2B49EA4F431}"/>
      </w:docPartPr>
      <w:docPartBody>
        <w:p w:rsidR="00221D42" w:rsidRDefault="00E53D27">
          <w:pPr>
            <w:pStyle w:val="D3B9F7C5D7914F35A742CC791A737E11"/>
          </w:pPr>
          <w:r w:rsidRPr="00A022F0">
            <w:rPr>
              <w:rStyle w:val="PlaceholderText"/>
            </w:rPr>
            <w:t>Click or tap here to enter text.</w:t>
          </w:r>
        </w:p>
      </w:docPartBody>
    </w:docPart>
    <w:docPart>
      <w:docPartPr>
        <w:name w:val="F89175A9A0E14E4A973DDEE9960C006A"/>
        <w:category>
          <w:name w:val="General"/>
          <w:gallery w:val="placeholder"/>
        </w:category>
        <w:types>
          <w:type w:val="bbPlcHdr"/>
        </w:types>
        <w:behaviors>
          <w:behavior w:val="content"/>
        </w:behaviors>
        <w:guid w:val="{256CDB07-E2EA-4DE5-93A7-7D3E2A2FA3CA}"/>
      </w:docPartPr>
      <w:docPartBody>
        <w:p w:rsidR="00221D42" w:rsidRDefault="00E53D27">
          <w:pPr>
            <w:pStyle w:val="F89175A9A0E14E4A973DDEE9960C006A"/>
          </w:pPr>
          <w:r w:rsidRPr="00A022F0">
            <w:rPr>
              <w:rStyle w:val="PlaceholderText"/>
            </w:rPr>
            <w:t>Click or tap here to enter text.</w:t>
          </w:r>
        </w:p>
      </w:docPartBody>
    </w:docPart>
    <w:docPart>
      <w:docPartPr>
        <w:name w:val="018B630024D040E09C429AA6F834DCE2"/>
        <w:category>
          <w:name w:val="General"/>
          <w:gallery w:val="placeholder"/>
        </w:category>
        <w:types>
          <w:type w:val="bbPlcHdr"/>
        </w:types>
        <w:behaviors>
          <w:behavior w:val="content"/>
        </w:behaviors>
        <w:guid w:val="{C637DDB3-AD01-40E5-B973-540B279CB30D}"/>
      </w:docPartPr>
      <w:docPartBody>
        <w:p w:rsidR="00221D42" w:rsidRDefault="00E53D27">
          <w:pPr>
            <w:pStyle w:val="018B630024D040E09C429AA6F834DCE2"/>
          </w:pPr>
          <w:r w:rsidRPr="00A022F0">
            <w:rPr>
              <w:rStyle w:val="PlaceholderText"/>
            </w:rPr>
            <w:t>Click or tap here to enter text.</w:t>
          </w:r>
        </w:p>
      </w:docPartBody>
    </w:docPart>
    <w:docPart>
      <w:docPartPr>
        <w:name w:val="B73798224C9F4DFC93AB766639E2D480"/>
        <w:category>
          <w:name w:val="General"/>
          <w:gallery w:val="placeholder"/>
        </w:category>
        <w:types>
          <w:type w:val="bbPlcHdr"/>
        </w:types>
        <w:behaviors>
          <w:behavior w:val="content"/>
        </w:behaviors>
        <w:guid w:val="{82F65B9F-6484-40EF-B144-B1C3AC235294}"/>
      </w:docPartPr>
      <w:docPartBody>
        <w:p w:rsidR="00221D42" w:rsidRDefault="00E53D27">
          <w:pPr>
            <w:pStyle w:val="B73798224C9F4DFC93AB766639E2D480"/>
          </w:pPr>
          <w:r w:rsidRPr="00A022F0">
            <w:rPr>
              <w:rStyle w:val="PlaceholderText"/>
            </w:rPr>
            <w:t>Click or tap here to enter text.</w:t>
          </w:r>
        </w:p>
      </w:docPartBody>
    </w:docPart>
    <w:docPart>
      <w:docPartPr>
        <w:name w:val="9EBE4E1C0501490DA6C6C6BA8B3D1C12"/>
        <w:category>
          <w:name w:val="General"/>
          <w:gallery w:val="placeholder"/>
        </w:category>
        <w:types>
          <w:type w:val="bbPlcHdr"/>
        </w:types>
        <w:behaviors>
          <w:behavior w:val="content"/>
        </w:behaviors>
        <w:guid w:val="{0A2FFB1A-8F4F-43D9-8409-19A540218A4D}"/>
      </w:docPartPr>
      <w:docPartBody>
        <w:p w:rsidR="00221D42" w:rsidRDefault="00E53D27">
          <w:pPr>
            <w:pStyle w:val="9EBE4E1C0501490DA6C6C6BA8B3D1C12"/>
          </w:pPr>
          <w:r w:rsidRPr="00A022F0">
            <w:rPr>
              <w:rStyle w:val="PlaceholderText"/>
            </w:rPr>
            <w:t>Click or tap here to enter text.</w:t>
          </w:r>
        </w:p>
      </w:docPartBody>
    </w:docPart>
    <w:docPart>
      <w:docPartPr>
        <w:name w:val="3093A2C1E0064D2C8E99C67AB20456B1"/>
        <w:category>
          <w:name w:val="General"/>
          <w:gallery w:val="placeholder"/>
        </w:category>
        <w:types>
          <w:type w:val="bbPlcHdr"/>
        </w:types>
        <w:behaviors>
          <w:behavior w:val="content"/>
        </w:behaviors>
        <w:guid w:val="{B86E45A8-A5CF-4984-BB70-87D4C1BD7986}"/>
      </w:docPartPr>
      <w:docPartBody>
        <w:p w:rsidR="00221D42" w:rsidRDefault="00E53D27">
          <w:pPr>
            <w:pStyle w:val="3093A2C1E0064D2C8E99C67AB20456B1"/>
          </w:pPr>
          <w:r w:rsidRPr="00A022F0">
            <w:rPr>
              <w:rStyle w:val="PlaceholderText"/>
            </w:rPr>
            <w:t>Click or tap here to enter text.</w:t>
          </w:r>
        </w:p>
      </w:docPartBody>
    </w:docPart>
    <w:docPart>
      <w:docPartPr>
        <w:name w:val="661AFE8D10534D75922663FEBDDBC08F"/>
        <w:category>
          <w:name w:val="General"/>
          <w:gallery w:val="placeholder"/>
        </w:category>
        <w:types>
          <w:type w:val="bbPlcHdr"/>
        </w:types>
        <w:behaviors>
          <w:behavior w:val="content"/>
        </w:behaviors>
        <w:guid w:val="{A09DAD62-4C45-4F9E-8195-CC8FEFC09AC1}"/>
      </w:docPartPr>
      <w:docPartBody>
        <w:p w:rsidR="00221D42" w:rsidRDefault="00E53D27">
          <w:pPr>
            <w:pStyle w:val="661AFE8D10534D75922663FEBDDBC08F"/>
          </w:pPr>
          <w:r w:rsidRPr="00A022F0">
            <w:rPr>
              <w:rStyle w:val="PlaceholderText"/>
            </w:rPr>
            <w:t>Click or tap here to enter text.</w:t>
          </w:r>
        </w:p>
      </w:docPartBody>
    </w:docPart>
    <w:docPart>
      <w:docPartPr>
        <w:name w:val="B61D380677CE4FDAB9D6B4FB3FB74E63"/>
        <w:category>
          <w:name w:val="General"/>
          <w:gallery w:val="placeholder"/>
        </w:category>
        <w:types>
          <w:type w:val="bbPlcHdr"/>
        </w:types>
        <w:behaviors>
          <w:behavior w:val="content"/>
        </w:behaviors>
        <w:guid w:val="{555FD82E-E7F6-4325-8CCF-A7F7406D11AB}"/>
      </w:docPartPr>
      <w:docPartBody>
        <w:p w:rsidR="00221D42" w:rsidRDefault="00E53D27">
          <w:pPr>
            <w:pStyle w:val="B61D380677CE4FDAB9D6B4FB3FB74E63"/>
          </w:pPr>
          <w:r w:rsidRPr="00A022F0">
            <w:rPr>
              <w:rStyle w:val="PlaceholderText"/>
            </w:rPr>
            <w:t>Click or tap here to enter text.</w:t>
          </w:r>
        </w:p>
      </w:docPartBody>
    </w:docPart>
    <w:docPart>
      <w:docPartPr>
        <w:name w:val="E10B9F31F25D4C68A4065126F4A2D2E5"/>
        <w:category>
          <w:name w:val="General"/>
          <w:gallery w:val="placeholder"/>
        </w:category>
        <w:types>
          <w:type w:val="bbPlcHdr"/>
        </w:types>
        <w:behaviors>
          <w:behavior w:val="content"/>
        </w:behaviors>
        <w:guid w:val="{2C7DB2D6-D091-4B9F-A065-121A1E2324DF}"/>
      </w:docPartPr>
      <w:docPartBody>
        <w:p w:rsidR="00221D42" w:rsidRDefault="00E53D27">
          <w:pPr>
            <w:pStyle w:val="E10B9F31F25D4C68A4065126F4A2D2E5"/>
          </w:pPr>
          <w:r w:rsidRPr="00A022F0">
            <w:rPr>
              <w:rStyle w:val="PlaceholderText"/>
            </w:rPr>
            <w:t>Click or tap here to enter text.</w:t>
          </w:r>
        </w:p>
      </w:docPartBody>
    </w:docPart>
    <w:docPart>
      <w:docPartPr>
        <w:name w:val="2EE84730BC684D49A723B380E68F2C13"/>
        <w:category>
          <w:name w:val="General"/>
          <w:gallery w:val="placeholder"/>
        </w:category>
        <w:types>
          <w:type w:val="bbPlcHdr"/>
        </w:types>
        <w:behaviors>
          <w:behavior w:val="content"/>
        </w:behaviors>
        <w:guid w:val="{F7842273-1741-4A33-8805-28D490CBE83B}"/>
      </w:docPartPr>
      <w:docPartBody>
        <w:p w:rsidR="00221D42" w:rsidRDefault="00E53D27">
          <w:pPr>
            <w:pStyle w:val="2EE84730BC684D49A723B380E68F2C13"/>
          </w:pPr>
          <w:r w:rsidRPr="00A022F0">
            <w:rPr>
              <w:rStyle w:val="PlaceholderText"/>
            </w:rPr>
            <w:t>Click or tap here to enter text.</w:t>
          </w:r>
        </w:p>
      </w:docPartBody>
    </w:docPart>
    <w:docPart>
      <w:docPartPr>
        <w:name w:val="1C59665F4DCC4C7DA5A6CDAF9B22B3EC"/>
        <w:category>
          <w:name w:val="General"/>
          <w:gallery w:val="placeholder"/>
        </w:category>
        <w:types>
          <w:type w:val="bbPlcHdr"/>
        </w:types>
        <w:behaviors>
          <w:behavior w:val="content"/>
        </w:behaviors>
        <w:guid w:val="{8C66BD43-FF3C-4F78-9435-83AB66A9CF1F}"/>
      </w:docPartPr>
      <w:docPartBody>
        <w:p w:rsidR="00221D42" w:rsidRDefault="00E53D27">
          <w:pPr>
            <w:pStyle w:val="1C59665F4DCC4C7DA5A6CDAF9B22B3EC"/>
          </w:pPr>
          <w:r w:rsidRPr="00A022F0">
            <w:rPr>
              <w:rStyle w:val="PlaceholderText"/>
            </w:rPr>
            <w:t>Click or tap here to enter text.</w:t>
          </w:r>
        </w:p>
      </w:docPartBody>
    </w:docPart>
    <w:docPart>
      <w:docPartPr>
        <w:name w:val="1FBEC4D5EA214445A09A9848D4030B3D"/>
        <w:category>
          <w:name w:val="General"/>
          <w:gallery w:val="placeholder"/>
        </w:category>
        <w:types>
          <w:type w:val="bbPlcHdr"/>
        </w:types>
        <w:behaviors>
          <w:behavior w:val="content"/>
        </w:behaviors>
        <w:guid w:val="{C544F1DE-541A-49CE-962E-D7D21F2BC423}"/>
      </w:docPartPr>
      <w:docPartBody>
        <w:p w:rsidR="00221D42" w:rsidRDefault="00E53D27">
          <w:pPr>
            <w:pStyle w:val="1FBEC4D5EA214445A09A9848D4030B3D"/>
          </w:pPr>
          <w:r w:rsidRPr="00A022F0">
            <w:rPr>
              <w:rStyle w:val="PlaceholderText"/>
            </w:rPr>
            <w:t>Click or tap here to enter text.</w:t>
          </w:r>
        </w:p>
      </w:docPartBody>
    </w:docPart>
    <w:docPart>
      <w:docPartPr>
        <w:name w:val="1E0E99B591394AE8B23B757D8CED58F9"/>
        <w:category>
          <w:name w:val="General"/>
          <w:gallery w:val="placeholder"/>
        </w:category>
        <w:types>
          <w:type w:val="bbPlcHdr"/>
        </w:types>
        <w:behaviors>
          <w:behavior w:val="content"/>
        </w:behaviors>
        <w:guid w:val="{20EF8EFC-BEB5-4A8E-8992-8E963ACFBF3F}"/>
      </w:docPartPr>
      <w:docPartBody>
        <w:p w:rsidR="00221D42" w:rsidRDefault="00E53D27">
          <w:pPr>
            <w:pStyle w:val="1E0E99B591394AE8B23B757D8CED58F9"/>
          </w:pPr>
          <w:r w:rsidRPr="00A022F0">
            <w:rPr>
              <w:rStyle w:val="PlaceholderText"/>
            </w:rPr>
            <w:t>Click or tap here to enter text.</w:t>
          </w:r>
        </w:p>
      </w:docPartBody>
    </w:docPart>
    <w:docPart>
      <w:docPartPr>
        <w:name w:val="AE919845F4CE4951A3ABF5C8D4883996"/>
        <w:category>
          <w:name w:val="General"/>
          <w:gallery w:val="placeholder"/>
        </w:category>
        <w:types>
          <w:type w:val="bbPlcHdr"/>
        </w:types>
        <w:behaviors>
          <w:behavior w:val="content"/>
        </w:behaviors>
        <w:guid w:val="{E2F942F9-920C-4B2F-B373-BA3CACC386DF}"/>
      </w:docPartPr>
      <w:docPartBody>
        <w:p w:rsidR="00221D42" w:rsidRDefault="00E53D27">
          <w:pPr>
            <w:pStyle w:val="AE919845F4CE4951A3ABF5C8D4883996"/>
          </w:pPr>
          <w:r w:rsidRPr="00A022F0">
            <w:rPr>
              <w:rStyle w:val="PlaceholderText"/>
            </w:rPr>
            <w:t>Click or tap here to enter text.</w:t>
          </w:r>
        </w:p>
      </w:docPartBody>
    </w:docPart>
    <w:docPart>
      <w:docPartPr>
        <w:name w:val="EC85248CD8BC4CC2BAA9F06F0A64B296"/>
        <w:category>
          <w:name w:val="General"/>
          <w:gallery w:val="placeholder"/>
        </w:category>
        <w:types>
          <w:type w:val="bbPlcHdr"/>
        </w:types>
        <w:behaviors>
          <w:behavior w:val="content"/>
        </w:behaviors>
        <w:guid w:val="{71F3BCBC-C6B4-477F-AB73-066770BE4A62}"/>
      </w:docPartPr>
      <w:docPartBody>
        <w:p w:rsidR="00221D42" w:rsidRDefault="00E53D27">
          <w:pPr>
            <w:pStyle w:val="EC85248CD8BC4CC2BAA9F06F0A64B296"/>
          </w:pPr>
          <w:r w:rsidRPr="00A022F0">
            <w:rPr>
              <w:rStyle w:val="PlaceholderText"/>
            </w:rPr>
            <w:t>Click or tap here to enter text.</w:t>
          </w:r>
        </w:p>
      </w:docPartBody>
    </w:docPart>
    <w:docPart>
      <w:docPartPr>
        <w:name w:val="F94FE6CD229D4E69BFF831091483B773"/>
        <w:category>
          <w:name w:val="General"/>
          <w:gallery w:val="placeholder"/>
        </w:category>
        <w:types>
          <w:type w:val="bbPlcHdr"/>
        </w:types>
        <w:behaviors>
          <w:behavior w:val="content"/>
        </w:behaviors>
        <w:guid w:val="{47847D90-EF15-400A-89B9-404D901AD3AF}"/>
      </w:docPartPr>
      <w:docPartBody>
        <w:p w:rsidR="00221D42" w:rsidRDefault="00E53D27">
          <w:pPr>
            <w:pStyle w:val="F94FE6CD229D4E69BFF831091483B773"/>
          </w:pPr>
          <w:r w:rsidRPr="00A022F0">
            <w:rPr>
              <w:rStyle w:val="PlaceholderText"/>
            </w:rPr>
            <w:t>Click or tap here to enter text.</w:t>
          </w:r>
        </w:p>
      </w:docPartBody>
    </w:docPart>
    <w:docPart>
      <w:docPartPr>
        <w:name w:val="0650C3EBB5F74C768FB281B17A7A0533"/>
        <w:category>
          <w:name w:val="General"/>
          <w:gallery w:val="placeholder"/>
        </w:category>
        <w:types>
          <w:type w:val="bbPlcHdr"/>
        </w:types>
        <w:behaviors>
          <w:behavior w:val="content"/>
        </w:behaviors>
        <w:guid w:val="{A396927E-6644-49A7-A577-602961E48D67}"/>
      </w:docPartPr>
      <w:docPartBody>
        <w:p w:rsidR="00221D42" w:rsidRDefault="00E53D27">
          <w:pPr>
            <w:pStyle w:val="0650C3EBB5F74C768FB281B17A7A0533"/>
          </w:pPr>
          <w:r w:rsidRPr="00A022F0">
            <w:rPr>
              <w:rStyle w:val="PlaceholderText"/>
            </w:rPr>
            <w:t>Click or tap here to enter text.</w:t>
          </w:r>
        </w:p>
      </w:docPartBody>
    </w:docPart>
    <w:docPart>
      <w:docPartPr>
        <w:name w:val="3684083F96B64B479BB6380A3EB81CFB"/>
        <w:category>
          <w:name w:val="General"/>
          <w:gallery w:val="placeholder"/>
        </w:category>
        <w:types>
          <w:type w:val="bbPlcHdr"/>
        </w:types>
        <w:behaviors>
          <w:behavior w:val="content"/>
        </w:behaviors>
        <w:guid w:val="{9B757373-85CD-4D34-88CE-FEE01D3D3D4E}"/>
      </w:docPartPr>
      <w:docPartBody>
        <w:p w:rsidR="00221D42" w:rsidRDefault="00E53D27">
          <w:pPr>
            <w:pStyle w:val="3684083F96B64B479BB6380A3EB81CFB"/>
          </w:pPr>
          <w:r w:rsidRPr="00A022F0">
            <w:rPr>
              <w:rStyle w:val="PlaceholderText"/>
            </w:rPr>
            <w:t>Click or tap here to enter text.</w:t>
          </w:r>
        </w:p>
      </w:docPartBody>
    </w:docPart>
    <w:docPart>
      <w:docPartPr>
        <w:name w:val="D1FDD1F1F6124C8382145E2165202F3F"/>
        <w:category>
          <w:name w:val="General"/>
          <w:gallery w:val="placeholder"/>
        </w:category>
        <w:types>
          <w:type w:val="bbPlcHdr"/>
        </w:types>
        <w:behaviors>
          <w:behavior w:val="content"/>
        </w:behaviors>
        <w:guid w:val="{CC1EAD6D-6B88-4984-A497-E7C2296E5F21}"/>
      </w:docPartPr>
      <w:docPartBody>
        <w:p w:rsidR="00221D42" w:rsidRDefault="00E53D27">
          <w:pPr>
            <w:pStyle w:val="D1FDD1F1F6124C8382145E2165202F3F"/>
          </w:pPr>
          <w:r w:rsidRPr="00A022F0">
            <w:rPr>
              <w:rStyle w:val="PlaceholderText"/>
            </w:rPr>
            <w:t>Click or tap here to enter text.</w:t>
          </w:r>
        </w:p>
      </w:docPartBody>
    </w:docPart>
    <w:docPart>
      <w:docPartPr>
        <w:name w:val="3E7D150A7FB342E6AF2A265269514459"/>
        <w:category>
          <w:name w:val="General"/>
          <w:gallery w:val="placeholder"/>
        </w:category>
        <w:types>
          <w:type w:val="bbPlcHdr"/>
        </w:types>
        <w:behaviors>
          <w:behavior w:val="content"/>
        </w:behaviors>
        <w:guid w:val="{16909687-9026-4AB9-9668-ECBC1706D287}"/>
      </w:docPartPr>
      <w:docPartBody>
        <w:p w:rsidR="00221D42" w:rsidRDefault="00E53D27">
          <w:pPr>
            <w:pStyle w:val="3E7D150A7FB342E6AF2A265269514459"/>
          </w:pPr>
          <w:r w:rsidRPr="00A022F0">
            <w:rPr>
              <w:rStyle w:val="PlaceholderText"/>
            </w:rPr>
            <w:t>Click or tap here to enter text.</w:t>
          </w:r>
        </w:p>
      </w:docPartBody>
    </w:docPart>
    <w:docPart>
      <w:docPartPr>
        <w:name w:val="6DC03F9795D54477AF240641DB20DFEB"/>
        <w:category>
          <w:name w:val="General"/>
          <w:gallery w:val="placeholder"/>
        </w:category>
        <w:types>
          <w:type w:val="bbPlcHdr"/>
        </w:types>
        <w:behaviors>
          <w:behavior w:val="content"/>
        </w:behaviors>
        <w:guid w:val="{699228A8-D944-456B-B3EE-865540851D91}"/>
      </w:docPartPr>
      <w:docPartBody>
        <w:p w:rsidR="00221D42" w:rsidRDefault="00E53D27">
          <w:pPr>
            <w:pStyle w:val="6DC03F9795D54477AF240641DB20DFEB"/>
          </w:pPr>
          <w:r w:rsidRPr="00A022F0">
            <w:rPr>
              <w:rStyle w:val="PlaceholderText"/>
            </w:rPr>
            <w:t>Click or tap here to enter text.</w:t>
          </w:r>
        </w:p>
      </w:docPartBody>
    </w:docPart>
    <w:docPart>
      <w:docPartPr>
        <w:name w:val="F9FE503C10C54EEA8CDE42C31CACD908"/>
        <w:category>
          <w:name w:val="General"/>
          <w:gallery w:val="placeholder"/>
        </w:category>
        <w:types>
          <w:type w:val="bbPlcHdr"/>
        </w:types>
        <w:behaviors>
          <w:behavior w:val="content"/>
        </w:behaviors>
        <w:guid w:val="{775D8484-F16A-4BFC-A18A-89D9E33AC8E4}"/>
      </w:docPartPr>
      <w:docPartBody>
        <w:p w:rsidR="00221D42" w:rsidRDefault="00E53D27">
          <w:pPr>
            <w:pStyle w:val="F9FE503C10C54EEA8CDE42C31CACD908"/>
          </w:pPr>
          <w:r w:rsidRPr="00A022F0">
            <w:rPr>
              <w:rStyle w:val="PlaceholderText"/>
            </w:rPr>
            <w:t>Click or tap here to enter text.</w:t>
          </w:r>
        </w:p>
      </w:docPartBody>
    </w:docPart>
    <w:docPart>
      <w:docPartPr>
        <w:name w:val="1D5F9B94933F4B4F81B66D563458EC97"/>
        <w:category>
          <w:name w:val="General"/>
          <w:gallery w:val="placeholder"/>
        </w:category>
        <w:types>
          <w:type w:val="bbPlcHdr"/>
        </w:types>
        <w:behaviors>
          <w:behavior w:val="content"/>
        </w:behaviors>
        <w:guid w:val="{67AA16EB-9ED5-4BF3-9F84-172C425CCEC8}"/>
      </w:docPartPr>
      <w:docPartBody>
        <w:p w:rsidR="00221D42" w:rsidRDefault="00E53D27">
          <w:pPr>
            <w:pStyle w:val="1D5F9B94933F4B4F81B66D563458EC97"/>
          </w:pPr>
          <w:r w:rsidRPr="00A022F0">
            <w:rPr>
              <w:rStyle w:val="PlaceholderText"/>
            </w:rPr>
            <w:t>Click or tap here to enter text.</w:t>
          </w:r>
        </w:p>
      </w:docPartBody>
    </w:docPart>
    <w:docPart>
      <w:docPartPr>
        <w:name w:val="7E9969A032CE42E8AA44375602CA7ADF"/>
        <w:category>
          <w:name w:val="General"/>
          <w:gallery w:val="placeholder"/>
        </w:category>
        <w:types>
          <w:type w:val="bbPlcHdr"/>
        </w:types>
        <w:behaviors>
          <w:behavior w:val="content"/>
        </w:behaviors>
        <w:guid w:val="{B4C7C8AF-E018-43FF-B9F2-4DB27F66C635}"/>
      </w:docPartPr>
      <w:docPartBody>
        <w:p w:rsidR="00221D42" w:rsidRDefault="00E53D27">
          <w:pPr>
            <w:pStyle w:val="7E9969A032CE42E8AA44375602CA7ADF"/>
          </w:pPr>
          <w:r w:rsidRPr="00A022F0">
            <w:rPr>
              <w:rStyle w:val="PlaceholderText"/>
            </w:rPr>
            <w:t>Click or tap here to enter text.</w:t>
          </w:r>
        </w:p>
      </w:docPartBody>
    </w:docPart>
    <w:docPart>
      <w:docPartPr>
        <w:name w:val="F12A01798D0D4A998563E51E520D471E"/>
        <w:category>
          <w:name w:val="General"/>
          <w:gallery w:val="placeholder"/>
        </w:category>
        <w:types>
          <w:type w:val="bbPlcHdr"/>
        </w:types>
        <w:behaviors>
          <w:behavior w:val="content"/>
        </w:behaviors>
        <w:guid w:val="{8AABF68D-0158-48AD-AC58-A392A1423BC7}"/>
      </w:docPartPr>
      <w:docPartBody>
        <w:p w:rsidR="00221D42" w:rsidRDefault="00E53D27">
          <w:pPr>
            <w:pStyle w:val="F12A01798D0D4A998563E51E520D471E"/>
          </w:pPr>
          <w:r w:rsidRPr="00A022F0">
            <w:rPr>
              <w:rStyle w:val="PlaceholderText"/>
            </w:rPr>
            <w:t>Click or tap here to enter text.</w:t>
          </w:r>
        </w:p>
      </w:docPartBody>
    </w:docPart>
    <w:docPart>
      <w:docPartPr>
        <w:name w:val="C7660D420D0249A883B8FE55C3504394"/>
        <w:category>
          <w:name w:val="General"/>
          <w:gallery w:val="placeholder"/>
        </w:category>
        <w:types>
          <w:type w:val="bbPlcHdr"/>
        </w:types>
        <w:behaviors>
          <w:behavior w:val="content"/>
        </w:behaviors>
        <w:guid w:val="{3EABC01C-306C-459D-BAF3-3D71FADA6E94}"/>
      </w:docPartPr>
      <w:docPartBody>
        <w:p w:rsidR="00221D42" w:rsidRDefault="00E53D27">
          <w:pPr>
            <w:pStyle w:val="C7660D420D0249A883B8FE55C3504394"/>
          </w:pPr>
          <w:r w:rsidRPr="00A022F0">
            <w:rPr>
              <w:rStyle w:val="PlaceholderText"/>
            </w:rPr>
            <w:t>Click or tap here to enter text.</w:t>
          </w:r>
        </w:p>
      </w:docPartBody>
    </w:docPart>
    <w:docPart>
      <w:docPartPr>
        <w:name w:val="2CBC02B88C9B4E139C33A54C2196E5E7"/>
        <w:category>
          <w:name w:val="General"/>
          <w:gallery w:val="placeholder"/>
        </w:category>
        <w:types>
          <w:type w:val="bbPlcHdr"/>
        </w:types>
        <w:behaviors>
          <w:behavior w:val="content"/>
        </w:behaviors>
        <w:guid w:val="{ECE268D9-F641-4C18-95F2-64C32542B499}"/>
      </w:docPartPr>
      <w:docPartBody>
        <w:p w:rsidR="00221D42" w:rsidRDefault="00E53D27">
          <w:pPr>
            <w:pStyle w:val="2CBC02B88C9B4E139C33A54C2196E5E7"/>
          </w:pPr>
          <w:r w:rsidRPr="00A022F0">
            <w:rPr>
              <w:rStyle w:val="PlaceholderText"/>
            </w:rPr>
            <w:t>Click or tap here to enter text.</w:t>
          </w:r>
        </w:p>
      </w:docPartBody>
    </w:docPart>
    <w:docPart>
      <w:docPartPr>
        <w:name w:val="70E371F4D4B9482785C0D9793111D812"/>
        <w:category>
          <w:name w:val="General"/>
          <w:gallery w:val="placeholder"/>
        </w:category>
        <w:types>
          <w:type w:val="bbPlcHdr"/>
        </w:types>
        <w:behaviors>
          <w:behavior w:val="content"/>
        </w:behaviors>
        <w:guid w:val="{18DA9DE9-DDB4-4F93-AB03-3FEE67AD73E2}"/>
      </w:docPartPr>
      <w:docPartBody>
        <w:p w:rsidR="00221D42" w:rsidRDefault="00E53D27">
          <w:pPr>
            <w:pStyle w:val="70E371F4D4B9482785C0D9793111D812"/>
          </w:pPr>
          <w:r w:rsidRPr="00A022F0">
            <w:rPr>
              <w:rStyle w:val="PlaceholderText"/>
            </w:rPr>
            <w:t>Click or tap here to enter text.</w:t>
          </w:r>
        </w:p>
      </w:docPartBody>
    </w:docPart>
    <w:docPart>
      <w:docPartPr>
        <w:name w:val="5AF65D015B5F404A8088F600460E689D"/>
        <w:category>
          <w:name w:val="General"/>
          <w:gallery w:val="placeholder"/>
        </w:category>
        <w:types>
          <w:type w:val="bbPlcHdr"/>
        </w:types>
        <w:behaviors>
          <w:behavior w:val="content"/>
        </w:behaviors>
        <w:guid w:val="{8DD29052-A78F-489D-A60E-64B211382845}"/>
      </w:docPartPr>
      <w:docPartBody>
        <w:p w:rsidR="00221D42" w:rsidRDefault="00E53D27">
          <w:pPr>
            <w:pStyle w:val="5AF65D015B5F404A8088F600460E689D"/>
          </w:pPr>
          <w:r w:rsidRPr="00A022F0">
            <w:rPr>
              <w:rStyle w:val="PlaceholderText"/>
            </w:rPr>
            <w:t>Click or tap here to enter text.</w:t>
          </w:r>
        </w:p>
      </w:docPartBody>
    </w:docPart>
    <w:docPart>
      <w:docPartPr>
        <w:name w:val="69632E9893E04F6CBEEEBA35C26FFDFB"/>
        <w:category>
          <w:name w:val="General"/>
          <w:gallery w:val="placeholder"/>
        </w:category>
        <w:types>
          <w:type w:val="bbPlcHdr"/>
        </w:types>
        <w:behaviors>
          <w:behavior w:val="content"/>
        </w:behaviors>
        <w:guid w:val="{73410A02-C879-406C-BC8E-9B621D31A22C}"/>
      </w:docPartPr>
      <w:docPartBody>
        <w:p w:rsidR="00221D42" w:rsidRDefault="00E53D27">
          <w:pPr>
            <w:pStyle w:val="69632E9893E04F6CBEEEBA35C26FFDFB"/>
          </w:pPr>
          <w:r w:rsidRPr="00A022F0">
            <w:rPr>
              <w:rStyle w:val="PlaceholderText"/>
            </w:rPr>
            <w:t>Click or tap here to enter text.</w:t>
          </w:r>
        </w:p>
      </w:docPartBody>
    </w:docPart>
    <w:docPart>
      <w:docPartPr>
        <w:name w:val="D6E738C3A37D497FA203B1A7E4B0BB6C"/>
        <w:category>
          <w:name w:val="General"/>
          <w:gallery w:val="placeholder"/>
        </w:category>
        <w:types>
          <w:type w:val="bbPlcHdr"/>
        </w:types>
        <w:behaviors>
          <w:behavior w:val="content"/>
        </w:behaviors>
        <w:guid w:val="{AA15A504-DC44-4B5D-8599-E5466570A86B}"/>
      </w:docPartPr>
      <w:docPartBody>
        <w:p w:rsidR="00221D42" w:rsidRDefault="00E53D27">
          <w:pPr>
            <w:pStyle w:val="D6E738C3A37D497FA203B1A7E4B0BB6C"/>
          </w:pPr>
          <w:r w:rsidRPr="00A022F0">
            <w:rPr>
              <w:rStyle w:val="PlaceholderText"/>
            </w:rPr>
            <w:t>Click or tap here to enter text.</w:t>
          </w:r>
        </w:p>
      </w:docPartBody>
    </w:docPart>
    <w:docPart>
      <w:docPartPr>
        <w:name w:val="AAB14A6C64954B7EBFE71440453E7CD3"/>
        <w:category>
          <w:name w:val="General"/>
          <w:gallery w:val="placeholder"/>
        </w:category>
        <w:types>
          <w:type w:val="bbPlcHdr"/>
        </w:types>
        <w:behaviors>
          <w:behavior w:val="content"/>
        </w:behaviors>
        <w:guid w:val="{60C970CA-C1BE-4FA6-9B95-11B4FE6148BB}"/>
      </w:docPartPr>
      <w:docPartBody>
        <w:p w:rsidR="00221D42" w:rsidRDefault="00E53D27">
          <w:pPr>
            <w:pStyle w:val="AAB14A6C64954B7EBFE71440453E7CD3"/>
          </w:pPr>
          <w:r w:rsidRPr="00A022F0">
            <w:rPr>
              <w:rStyle w:val="PlaceholderText"/>
            </w:rPr>
            <w:t>Click or tap here to enter text.</w:t>
          </w:r>
        </w:p>
      </w:docPartBody>
    </w:docPart>
    <w:docPart>
      <w:docPartPr>
        <w:name w:val="7147055CB08C4719B0BC18A04017728A"/>
        <w:category>
          <w:name w:val="General"/>
          <w:gallery w:val="placeholder"/>
        </w:category>
        <w:types>
          <w:type w:val="bbPlcHdr"/>
        </w:types>
        <w:behaviors>
          <w:behavior w:val="content"/>
        </w:behaviors>
        <w:guid w:val="{C9DD05C8-FF1C-4FC5-B78E-6D83D94CBC53}"/>
      </w:docPartPr>
      <w:docPartBody>
        <w:p w:rsidR="00221D42" w:rsidRDefault="00E53D27">
          <w:pPr>
            <w:pStyle w:val="7147055CB08C4719B0BC18A04017728A"/>
          </w:pPr>
          <w:r w:rsidRPr="00A022F0">
            <w:rPr>
              <w:rStyle w:val="PlaceholderText"/>
            </w:rPr>
            <w:t>Click or tap here to enter text.</w:t>
          </w:r>
        </w:p>
      </w:docPartBody>
    </w:docPart>
    <w:docPart>
      <w:docPartPr>
        <w:name w:val="6AB7E369416E46969405CE3D9C695781"/>
        <w:category>
          <w:name w:val="General"/>
          <w:gallery w:val="placeholder"/>
        </w:category>
        <w:types>
          <w:type w:val="bbPlcHdr"/>
        </w:types>
        <w:behaviors>
          <w:behavior w:val="content"/>
        </w:behaviors>
        <w:guid w:val="{52FB76B7-A8BC-4C0A-9AF2-E18920934721}"/>
      </w:docPartPr>
      <w:docPartBody>
        <w:p w:rsidR="00221D42" w:rsidRDefault="00E53D27">
          <w:pPr>
            <w:pStyle w:val="6AB7E369416E46969405CE3D9C695781"/>
          </w:pPr>
          <w:r w:rsidRPr="00A022F0">
            <w:rPr>
              <w:rStyle w:val="PlaceholderText"/>
            </w:rPr>
            <w:t>Click or tap here to enter text.</w:t>
          </w:r>
        </w:p>
      </w:docPartBody>
    </w:docPart>
    <w:docPart>
      <w:docPartPr>
        <w:name w:val="ABCBA933D89A4319AFA390D0741C5659"/>
        <w:category>
          <w:name w:val="General"/>
          <w:gallery w:val="placeholder"/>
        </w:category>
        <w:types>
          <w:type w:val="bbPlcHdr"/>
        </w:types>
        <w:behaviors>
          <w:behavior w:val="content"/>
        </w:behaviors>
        <w:guid w:val="{8F5D7B06-B163-4EA6-9F17-36AE3F54A406}"/>
      </w:docPartPr>
      <w:docPartBody>
        <w:p w:rsidR="00221D42" w:rsidRDefault="00E53D27">
          <w:pPr>
            <w:pStyle w:val="ABCBA933D89A4319AFA390D0741C5659"/>
          </w:pPr>
          <w:r w:rsidRPr="00A022F0">
            <w:rPr>
              <w:rStyle w:val="PlaceholderText"/>
            </w:rPr>
            <w:t>Click or tap here to enter text.</w:t>
          </w:r>
        </w:p>
      </w:docPartBody>
    </w:docPart>
    <w:docPart>
      <w:docPartPr>
        <w:name w:val="12CBB7FA12184DAA996AD8283BA0A70D"/>
        <w:category>
          <w:name w:val="General"/>
          <w:gallery w:val="placeholder"/>
        </w:category>
        <w:types>
          <w:type w:val="bbPlcHdr"/>
        </w:types>
        <w:behaviors>
          <w:behavior w:val="content"/>
        </w:behaviors>
        <w:guid w:val="{83DAB95C-6F05-4F0C-9E04-2FF5BD7FED9D}"/>
      </w:docPartPr>
      <w:docPartBody>
        <w:p w:rsidR="00221D42" w:rsidRDefault="00E53D27">
          <w:pPr>
            <w:pStyle w:val="12CBB7FA12184DAA996AD8283BA0A70D"/>
          </w:pPr>
          <w:r w:rsidRPr="00A022F0">
            <w:rPr>
              <w:rStyle w:val="PlaceholderText"/>
            </w:rPr>
            <w:t>Click or tap here to enter text.</w:t>
          </w:r>
        </w:p>
      </w:docPartBody>
    </w:docPart>
    <w:docPart>
      <w:docPartPr>
        <w:name w:val="42554B9BE1614F81B1367A158FC69619"/>
        <w:category>
          <w:name w:val="General"/>
          <w:gallery w:val="placeholder"/>
        </w:category>
        <w:types>
          <w:type w:val="bbPlcHdr"/>
        </w:types>
        <w:behaviors>
          <w:behavior w:val="content"/>
        </w:behaviors>
        <w:guid w:val="{3CD5876E-D629-4CAA-8F6F-F2C22414F674}"/>
      </w:docPartPr>
      <w:docPartBody>
        <w:p w:rsidR="00221D42" w:rsidRDefault="00E53D27">
          <w:pPr>
            <w:pStyle w:val="42554B9BE1614F81B1367A158FC69619"/>
          </w:pPr>
          <w:r w:rsidRPr="00A022F0">
            <w:rPr>
              <w:rStyle w:val="PlaceholderText"/>
            </w:rPr>
            <w:t>Click or tap here to enter text.</w:t>
          </w:r>
        </w:p>
      </w:docPartBody>
    </w:docPart>
    <w:docPart>
      <w:docPartPr>
        <w:name w:val="7AE668D14BC44395A9C55E92CD6819E4"/>
        <w:category>
          <w:name w:val="General"/>
          <w:gallery w:val="placeholder"/>
        </w:category>
        <w:types>
          <w:type w:val="bbPlcHdr"/>
        </w:types>
        <w:behaviors>
          <w:behavior w:val="content"/>
        </w:behaviors>
        <w:guid w:val="{B78EE83A-D1E0-45E5-BFAE-06A08D04DD4D}"/>
      </w:docPartPr>
      <w:docPartBody>
        <w:p w:rsidR="00221D42" w:rsidRDefault="00E53D27">
          <w:pPr>
            <w:pStyle w:val="7AE668D14BC44395A9C55E92CD6819E4"/>
          </w:pPr>
          <w:r w:rsidRPr="00A022F0">
            <w:rPr>
              <w:rStyle w:val="PlaceholderText"/>
            </w:rPr>
            <w:t>Click or tap here to enter text.</w:t>
          </w:r>
        </w:p>
      </w:docPartBody>
    </w:docPart>
    <w:docPart>
      <w:docPartPr>
        <w:name w:val="792CBF39446047ECA76BF28796EAA22C"/>
        <w:category>
          <w:name w:val="General"/>
          <w:gallery w:val="placeholder"/>
        </w:category>
        <w:types>
          <w:type w:val="bbPlcHdr"/>
        </w:types>
        <w:behaviors>
          <w:behavior w:val="content"/>
        </w:behaviors>
        <w:guid w:val="{1668A698-6125-4E39-81EC-41D1D2DD7AFD}"/>
      </w:docPartPr>
      <w:docPartBody>
        <w:p w:rsidR="00221D42" w:rsidRDefault="00E53D27">
          <w:pPr>
            <w:pStyle w:val="792CBF39446047ECA76BF28796EAA22C"/>
          </w:pPr>
          <w:r w:rsidRPr="00A022F0">
            <w:rPr>
              <w:rStyle w:val="PlaceholderText"/>
            </w:rPr>
            <w:t>Click or tap here to enter text.</w:t>
          </w:r>
        </w:p>
      </w:docPartBody>
    </w:docPart>
    <w:docPart>
      <w:docPartPr>
        <w:name w:val="FD9227EAE5A24E8A9A4244F8B816AF23"/>
        <w:category>
          <w:name w:val="General"/>
          <w:gallery w:val="placeholder"/>
        </w:category>
        <w:types>
          <w:type w:val="bbPlcHdr"/>
        </w:types>
        <w:behaviors>
          <w:behavior w:val="content"/>
        </w:behaviors>
        <w:guid w:val="{6F254BFD-77CD-4B38-BBAA-13985E3295C5}"/>
      </w:docPartPr>
      <w:docPartBody>
        <w:p w:rsidR="00221D42" w:rsidRDefault="00E53D27">
          <w:pPr>
            <w:pStyle w:val="FD9227EAE5A24E8A9A4244F8B816AF23"/>
          </w:pPr>
          <w:r w:rsidRPr="00A022F0">
            <w:rPr>
              <w:rStyle w:val="PlaceholderText"/>
            </w:rPr>
            <w:t>Click or tap here to enter text.</w:t>
          </w:r>
        </w:p>
      </w:docPartBody>
    </w:docPart>
    <w:docPart>
      <w:docPartPr>
        <w:name w:val="DA838946D5C145AF987FA5725AF64FAD"/>
        <w:category>
          <w:name w:val="General"/>
          <w:gallery w:val="placeholder"/>
        </w:category>
        <w:types>
          <w:type w:val="bbPlcHdr"/>
        </w:types>
        <w:behaviors>
          <w:behavior w:val="content"/>
        </w:behaviors>
        <w:guid w:val="{EFF01154-8D17-4D50-B0F9-A259EA580452}"/>
      </w:docPartPr>
      <w:docPartBody>
        <w:p w:rsidR="00221D42" w:rsidRDefault="00E53D27">
          <w:pPr>
            <w:pStyle w:val="DA838946D5C145AF987FA5725AF64FAD"/>
          </w:pPr>
          <w:r w:rsidRPr="00A022F0">
            <w:rPr>
              <w:rStyle w:val="PlaceholderText"/>
            </w:rPr>
            <w:t>Click or tap here to enter text.</w:t>
          </w:r>
        </w:p>
      </w:docPartBody>
    </w:docPart>
    <w:docPart>
      <w:docPartPr>
        <w:name w:val="D1ADDEEE8B3A4452A8F12F29D3E3CA41"/>
        <w:category>
          <w:name w:val="General"/>
          <w:gallery w:val="placeholder"/>
        </w:category>
        <w:types>
          <w:type w:val="bbPlcHdr"/>
        </w:types>
        <w:behaviors>
          <w:behavior w:val="content"/>
        </w:behaviors>
        <w:guid w:val="{C1C9E72C-3F3C-4358-9E28-7BD3325EACA1}"/>
      </w:docPartPr>
      <w:docPartBody>
        <w:p w:rsidR="00221D42" w:rsidRDefault="00E53D27">
          <w:pPr>
            <w:pStyle w:val="D1ADDEEE8B3A4452A8F12F29D3E3CA41"/>
          </w:pPr>
          <w:r w:rsidRPr="00A022F0">
            <w:rPr>
              <w:rStyle w:val="PlaceholderText"/>
            </w:rPr>
            <w:t>Click or tap here to enter text.</w:t>
          </w:r>
        </w:p>
      </w:docPartBody>
    </w:docPart>
    <w:docPart>
      <w:docPartPr>
        <w:name w:val="A625C1D07DB44BBF8E0E104AAD62E915"/>
        <w:category>
          <w:name w:val="General"/>
          <w:gallery w:val="placeholder"/>
        </w:category>
        <w:types>
          <w:type w:val="bbPlcHdr"/>
        </w:types>
        <w:behaviors>
          <w:behavior w:val="content"/>
        </w:behaviors>
        <w:guid w:val="{E0845F7C-E1FD-422C-BFF1-75DEB7115C18}"/>
      </w:docPartPr>
      <w:docPartBody>
        <w:p w:rsidR="00221D42" w:rsidRDefault="00E53D27">
          <w:pPr>
            <w:pStyle w:val="A625C1D07DB44BBF8E0E104AAD62E915"/>
          </w:pPr>
          <w:r w:rsidRPr="00A022F0">
            <w:rPr>
              <w:rStyle w:val="PlaceholderText"/>
            </w:rPr>
            <w:t>Click or tap here to enter text.</w:t>
          </w:r>
        </w:p>
      </w:docPartBody>
    </w:docPart>
    <w:docPart>
      <w:docPartPr>
        <w:name w:val="E06C8B309D5F46EB99A085E175B825AF"/>
        <w:category>
          <w:name w:val="General"/>
          <w:gallery w:val="placeholder"/>
        </w:category>
        <w:types>
          <w:type w:val="bbPlcHdr"/>
        </w:types>
        <w:behaviors>
          <w:behavior w:val="content"/>
        </w:behaviors>
        <w:guid w:val="{712B85C0-CD52-4E17-9A49-D06468A2BA63}"/>
      </w:docPartPr>
      <w:docPartBody>
        <w:p w:rsidR="00221D42" w:rsidRDefault="00E53D27">
          <w:pPr>
            <w:pStyle w:val="E06C8B309D5F46EB99A085E175B825AF"/>
          </w:pPr>
          <w:r w:rsidRPr="00A022F0">
            <w:rPr>
              <w:rStyle w:val="PlaceholderText"/>
            </w:rPr>
            <w:t>Click or tap here to enter text.</w:t>
          </w:r>
        </w:p>
      </w:docPartBody>
    </w:docPart>
    <w:docPart>
      <w:docPartPr>
        <w:name w:val="E8852708292B455BA1360D4134F76375"/>
        <w:category>
          <w:name w:val="General"/>
          <w:gallery w:val="placeholder"/>
        </w:category>
        <w:types>
          <w:type w:val="bbPlcHdr"/>
        </w:types>
        <w:behaviors>
          <w:behavior w:val="content"/>
        </w:behaviors>
        <w:guid w:val="{70A2889F-B9DA-44D6-B78D-60260010E170}"/>
      </w:docPartPr>
      <w:docPartBody>
        <w:p w:rsidR="00221D42" w:rsidRDefault="00E53D27">
          <w:pPr>
            <w:pStyle w:val="E8852708292B455BA1360D4134F76375"/>
          </w:pPr>
          <w:r w:rsidRPr="00A022F0">
            <w:rPr>
              <w:rStyle w:val="PlaceholderText"/>
            </w:rPr>
            <w:t>Click or tap here to enter text.</w:t>
          </w:r>
        </w:p>
      </w:docPartBody>
    </w:docPart>
    <w:docPart>
      <w:docPartPr>
        <w:name w:val="F31D498ECDB64215A78414AF56D384A7"/>
        <w:category>
          <w:name w:val="General"/>
          <w:gallery w:val="placeholder"/>
        </w:category>
        <w:types>
          <w:type w:val="bbPlcHdr"/>
        </w:types>
        <w:behaviors>
          <w:behavior w:val="content"/>
        </w:behaviors>
        <w:guid w:val="{5E81EF6A-F3D1-4803-B00C-DB6568B57D33}"/>
      </w:docPartPr>
      <w:docPartBody>
        <w:p w:rsidR="00221D42" w:rsidRDefault="00221D42">
          <w:pPr>
            <w:pStyle w:val="F31D498ECDB64215A78414AF56D384A7"/>
          </w:pPr>
          <w:r w:rsidRPr="00A022F0">
            <w:rPr>
              <w:rStyle w:val="PlaceholderText"/>
            </w:rPr>
            <w:t>Click or tap here to enter text.</w:t>
          </w:r>
        </w:p>
      </w:docPartBody>
    </w:docPart>
    <w:docPart>
      <w:docPartPr>
        <w:name w:val="8F79CF8260CE4A5EB3872C6EAA390DF8"/>
        <w:category>
          <w:name w:val="General"/>
          <w:gallery w:val="placeholder"/>
        </w:category>
        <w:types>
          <w:type w:val="bbPlcHdr"/>
        </w:types>
        <w:behaviors>
          <w:behavior w:val="content"/>
        </w:behaviors>
        <w:guid w:val="{D8ED1B05-4614-4BDD-8313-77A028CABB50}"/>
      </w:docPartPr>
      <w:docPartBody>
        <w:p w:rsidR="00221D42" w:rsidRDefault="00221D42">
          <w:pPr>
            <w:pStyle w:val="8F79CF8260CE4A5EB3872C6EAA390DF8"/>
          </w:pPr>
          <w:r w:rsidRPr="00A022F0">
            <w:rPr>
              <w:rStyle w:val="PlaceholderText"/>
            </w:rPr>
            <w:t>Click or tap here to enter text.</w:t>
          </w:r>
        </w:p>
      </w:docPartBody>
    </w:docPart>
    <w:docPart>
      <w:docPartPr>
        <w:name w:val="2B60EDFEF6E9432EBA0B11CCD8999393"/>
        <w:category>
          <w:name w:val="General"/>
          <w:gallery w:val="placeholder"/>
        </w:category>
        <w:types>
          <w:type w:val="bbPlcHdr"/>
        </w:types>
        <w:behaviors>
          <w:behavior w:val="content"/>
        </w:behaviors>
        <w:guid w:val="{01C1D08A-5CD0-4961-B05F-3DAF63A1322D}"/>
      </w:docPartPr>
      <w:docPartBody>
        <w:p w:rsidR="00221D42" w:rsidRDefault="00221D42">
          <w:pPr>
            <w:pStyle w:val="2B60EDFEF6E9432EBA0B11CCD8999393"/>
          </w:pPr>
          <w:r w:rsidRPr="00A022F0">
            <w:rPr>
              <w:rStyle w:val="PlaceholderText"/>
            </w:rPr>
            <w:t>Click or tap here to enter text.</w:t>
          </w:r>
        </w:p>
      </w:docPartBody>
    </w:docPart>
    <w:docPart>
      <w:docPartPr>
        <w:name w:val="490E1B6A99CA4556ACBBE0A9DAFEBDE8"/>
        <w:category>
          <w:name w:val="General"/>
          <w:gallery w:val="placeholder"/>
        </w:category>
        <w:types>
          <w:type w:val="bbPlcHdr"/>
        </w:types>
        <w:behaviors>
          <w:behavior w:val="content"/>
        </w:behaviors>
        <w:guid w:val="{471B3F95-04C4-48B3-A136-B1D5BAB472FC}"/>
      </w:docPartPr>
      <w:docPartBody>
        <w:p w:rsidR="00221D42" w:rsidRDefault="00221D42">
          <w:pPr>
            <w:pStyle w:val="490E1B6A99CA4556ACBBE0A9DAFEBDE8"/>
          </w:pPr>
          <w:r w:rsidRPr="00A022F0">
            <w:rPr>
              <w:rStyle w:val="PlaceholderText"/>
            </w:rPr>
            <w:t>Click or tap here to enter text.</w:t>
          </w:r>
        </w:p>
      </w:docPartBody>
    </w:docPart>
    <w:docPart>
      <w:docPartPr>
        <w:name w:val="20F787B313B242FFA8BB628D4610C829"/>
        <w:category>
          <w:name w:val="General"/>
          <w:gallery w:val="placeholder"/>
        </w:category>
        <w:types>
          <w:type w:val="bbPlcHdr"/>
        </w:types>
        <w:behaviors>
          <w:behavior w:val="content"/>
        </w:behaviors>
        <w:guid w:val="{5F11D864-5C3F-4444-B17F-A2BE35C8AB4C}"/>
      </w:docPartPr>
      <w:docPartBody>
        <w:p w:rsidR="00221D42" w:rsidRDefault="00221D42">
          <w:pPr>
            <w:pStyle w:val="20F787B313B242FFA8BB628D4610C829"/>
          </w:pPr>
          <w:r w:rsidRPr="00A022F0">
            <w:rPr>
              <w:rStyle w:val="PlaceholderText"/>
            </w:rPr>
            <w:t>Click or tap here to enter text.</w:t>
          </w:r>
        </w:p>
      </w:docPartBody>
    </w:docPart>
    <w:docPart>
      <w:docPartPr>
        <w:name w:val="054335A2D67244B090B84EF7F3BB9257"/>
        <w:category>
          <w:name w:val="General"/>
          <w:gallery w:val="placeholder"/>
        </w:category>
        <w:types>
          <w:type w:val="bbPlcHdr"/>
        </w:types>
        <w:behaviors>
          <w:behavior w:val="content"/>
        </w:behaviors>
        <w:guid w:val="{386F2D2D-E357-4315-BC31-47E0B6519C47}"/>
      </w:docPartPr>
      <w:docPartBody>
        <w:p w:rsidR="00221D42" w:rsidRDefault="00221D42">
          <w:pPr>
            <w:pStyle w:val="054335A2D67244B090B84EF7F3BB9257"/>
          </w:pPr>
          <w:r w:rsidRPr="00A022F0">
            <w:rPr>
              <w:rStyle w:val="PlaceholderText"/>
            </w:rPr>
            <w:t>Click or tap here to enter text.</w:t>
          </w:r>
        </w:p>
      </w:docPartBody>
    </w:docPart>
    <w:docPart>
      <w:docPartPr>
        <w:name w:val="49025C4FA5464729B98DF89B264A4391"/>
        <w:category>
          <w:name w:val="General"/>
          <w:gallery w:val="placeholder"/>
        </w:category>
        <w:types>
          <w:type w:val="bbPlcHdr"/>
        </w:types>
        <w:behaviors>
          <w:behavior w:val="content"/>
        </w:behaviors>
        <w:guid w:val="{EF04ECF5-8A4A-46CE-B8CB-692FD652896F}"/>
      </w:docPartPr>
      <w:docPartBody>
        <w:p w:rsidR="00EE1FEB" w:rsidRDefault="00B1080F" w:rsidP="00B1080F">
          <w:pPr>
            <w:pStyle w:val="49025C4FA5464729B98DF89B264A4391"/>
          </w:pPr>
          <w:r w:rsidRPr="00A022F0">
            <w:rPr>
              <w:rStyle w:val="PlaceholderText"/>
            </w:rPr>
            <w:t>Click or tap here to enter text.</w:t>
          </w:r>
        </w:p>
      </w:docPartBody>
    </w:docPart>
    <w:docPart>
      <w:docPartPr>
        <w:name w:val="F5A88378D11A42208D70A8DEC065E3BE"/>
        <w:category>
          <w:name w:val="General"/>
          <w:gallery w:val="placeholder"/>
        </w:category>
        <w:types>
          <w:type w:val="bbPlcHdr"/>
        </w:types>
        <w:behaviors>
          <w:behavior w:val="content"/>
        </w:behaviors>
        <w:guid w:val="{201D324D-0808-457D-9F1A-D8AACD3BD90A}"/>
      </w:docPartPr>
      <w:docPartBody>
        <w:p w:rsidR="00EE1FEB" w:rsidRDefault="00B1080F" w:rsidP="00B1080F">
          <w:pPr>
            <w:pStyle w:val="F5A88378D11A42208D70A8DEC065E3BE"/>
          </w:pPr>
          <w:r w:rsidRPr="00A022F0">
            <w:rPr>
              <w:rStyle w:val="PlaceholderText"/>
            </w:rPr>
            <w:t>Click or tap here to enter text.</w:t>
          </w:r>
        </w:p>
      </w:docPartBody>
    </w:docPart>
    <w:docPart>
      <w:docPartPr>
        <w:name w:val="205324F11A6C4C979A1EAE895D050302"/>
        <w:category>
          <w:name w:val="General"/>
          <w:gallery w:val="placeholder"/>
        </w:category>
        <w:types>
          <w:type w:val="bbPlcHdr"/>
        </w:types>
        <w:behaviors>
          <w:behavior w:val="content"/>
        </w:behaviors>
        <w:guid w:val="{BB6A6692-936A-4C86-B9EA-9990AC7F5CBE}"/>
      </w:docPartPr>
      <w:docPartBody>
        <w:p w:rsidR="00EE1FEB" w:rsidRDefault="00B1080F" w:rsidP="00B1080F">
          <w:pPr>
            <w:pStyle w:val="205324F11A6C4C979A1EAE895D050302"/>
          </w:pPr>
          <w:r w:rsidRPr="00A022F0">
            <w:rPr>
              <w:rStyle w:val="PlaceholderText"/>
            </w:rPr>
            <w:t>Click or tap here to enter text.</w:t>
          </w:r>
        </w:p>
      </w:docPartBody>
    </w:docPart>
    <w:docPart>
      <w:docPartPr>
        <w:name w:val="9351AAC65DD04831BA1B5DDC4E920CB1"/>
        <w:category>
          <w:name w:val="General"/>
          <w:gallery w:val="placeholder"/>
        </w:category>
        <w:types>
          <w:type w:val="bbPlcHdr"/>
        </w:types>
        <w:behaviors>
          <w:behavior w:val="content"/>
        </w:behaviors>
        <w:guid w:val="{21DEEFA9-27CE-4FE2-A9F7-835721ACCBF9}"/>
      </w:docPartPr>
      <w:docPartBody>
        <w:p w:rsidR="00EE1FEB" w:rsidRDefault="00B1080F" w:rsidP="00B1080F">
          <w:pPr>
            <w:pStyle w:val="9351AAC65DD04831BA1B5DDC4E920CB1"/>
          </w:pPr>
          <w:r w:rsidRPr="00A022F0">
            <w:rPr>
              <w:rStyle w:val="PlaceholderText"/>
            </w:rPr>
            <w:t>Click or tap here to enter text.</w:t>
          </w:r>
        </w:p>
      </w:docPartBody>
    </w:docPart>
    <w:docPart>
      <w:docPartPr>
        <w:name w:val="6770C88D8D6F4E70BA983F11B6107C7D"/>
        <w:category>
          <w:name w:val="General"/>
          <w:gallery w:val="placeholder"/>
        </w:category>
        <w:types>
          <w:type w:val="bbPlcHdr"/>
        </w:types>
        <w:behaviors>
          <w:behavior w:val="content"/>
        </w:behaviors>
        <w:guid w:val="{72104978-CAC6-4D4B-82CF-6F879821B050}"/>
      </w:docPartPr>
      <w:docPartBody>
        <w:p w:rsidR="00EE1FEB" w:rsidRDefault="00B1080F" w:rsidP="00B1080F">
          <w:pPr>
            <w:pStyle w:val="6770C88D8D6F4E70BA983F11B6107C7D"/>
          </w:pPr>
          <w:r w:rsidRPr="00A022F0">
            <w:rPr>
              <w:rStyle w:val="PlaceholderText"/>
            </w:rPr>
            <w:t>Click or tap here to enter text.</w:t>
          </w:r>
        </w:p>
      </w:docPartBody>
    </w:docPart>
    <w:docPart>
      <w:docPartPr>
        <w:name w:val="77F3CA4C4CBF46ABB871D843D22A42BA"/>
        <w:category>
          <w:name w:val="General"/>
          <w:gallery w:val="placeholder"/>
        </w:category>
        <w:types>
          <w:type w:val="bbPlcHdr"/>
        </w:types>
        <w:behaviors>
          <w:behavior w:val="content"/>
        </w:behaviors>
        <w:guid w:val="{29DB3931-52A9-44A2-BE74-682654023C4B}"/>
      </w:docPartPr>
      <w:docPartBody>
        <w:p w:rsidR="00EE1FEB" w:rsidRDefault="00B1080F" w:rsidP="00B1080F">
          <w:pPr>
            <w:pStyle w:val="77F3CA4C4CBF46ABB871D843D22A42BA"/>
          </w:pPr>
          <w:r w:rsidRPr="00A022F0">
            <w:rPr>
              <w:rStyle w:val="PlaceholderText"/>
            </w:rPr>
            <w:t>Click or tap here to enter text.</w:t>
          </w:r>
        </w:p>
      </w:docPartBody>
    </w:docPart>
    <w:docPart>
      <w:docPartPr>
        <w:name w:val="FB77B48E776842B39D6CE6B28DDE2170"/>
        <w:category>
          <w:name w:val="General"/>
          <w:gallery w:val="placeholder"/>
        </w:category>
        <w:types>
          <w:type w:val="bbPlcHdr"/>
        </w:types>
        <w:behaviors>
          <w:behavior w:val="content"/>
        </w:behaviors>
        <w:guid w:val="{00C79266-971A-4022-87CC-112D75DFCC9C}"/>
      </w:docPartPr>
      <w:docPartBody>
        <w:p w:rsidR="00EE1FEB" w:rsidRDefault="00B1080F" w:rsidP="00B1080F">
          <w:pPr>
            <w:pStyle w:val="FB77B48E776842B39D6CE6B28DDE2170"/>
          </w:pPr>
          <w:r w:rsidRPr="00A022F0">
            <w:rPr>
              <w:rStyle w:val="PlaceholderText"/>
            </w:rPr>
            <w:t>Click or tap here to enter text.</w:t>
          </w:r>
        </w:p>
      </w:docPartBody>
    </w:docPart>
    <w:docPart>
      <w:docPartPr>
        <w:name w:val="8A159D6EB1F04CA09FDF0613C4E6EAA6"/>
        <w:category>
          <w:name w:val="General"/>
          <w:gallery w:val="placeholder"/>
        </w:category>
        <w:types>
          <w:type w:val="bbPlcHdr"/>
        </w:types>
        <w:behaviors>
          <w:behavior w:val="content"/>
        </w:behaviors>
        <w:guid w:val="{1EE03CFE-4EA8-4B60-9616-E004C8EAE4C6}"/>
      </w:docPartPr>
      <w:docPartBody>
        <w:p w:rsidR="00EE1FEB" w:rsidRDefault="00B1080F" w:rsidP="00B1080F">
          <w:pPr>
            <w:pStyle w:val="8A159D6EB1F04CA09FDF0613C4E6EAA6"/>
          </w:pPr>
          <w:r w:rsidRPr="00A022F0">
            <w:rPr>
              <w:rStyle w:val="PlaceholderText"/>
            </w:rPr>
            <w:t>Click or tap here to enter text.</w:t>
          </w:r>
        </w:p>
      </w:docPartBody>
    </w:docPart>
    <w:docPart>
      <w:docPartPr>
        <w:name w:val="976D8E77C198420AAC8FE2D9294E2B43"/>
        <w:category>
          <w:name w:val="General"/>
          <w:gallery w:val="placeholder"/>
        </w:category>
        <w:types>
          <w:type w:val="bbPlcHdr"/>
        </w:types>
        <w:behaviors>
          <w:behavior w:val="content"/>
        </w:behaviors>
        <w:guid w:val="{1CAA57D3-85E9-4E13-A0C4-62A27F2E2918}"/>
      </w:docPartPr>
      <w:docPartBody>
        <w:p w:rsidR="00EE1FEB" w:rsidRDefault="00B1080F" w:rsidP="00B1080F">
          <w:pPr>
            <w:pStyle w:val="976D8E77C198420AAC8FE2D9294E2B43"/>
          </w:pPr>
          <w:r w:rsidRPr="00A022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27"/>
    <w:rsid w:val="000D775C"/>
    <w:rsid w:val="00186DBF"/>
    <w:rsid w:val="001D38ED"/>
    <w:rsid w:val="00221D42"/>
    <w:rsid w:val="003A717C"/>
    <w:rsid w:val="0041203F"/>
    <w:rsid w:val="00462BEA"/>
    <w:rsid w:val="004A5668"/>
    <w:rsid w:val="005713F6"/>
    <w:rsid w:val="005B1CBC"/>
    <w:rsid w:val="005E4856"/>
    <w:rsid w:val="00624407"/>
    <w:rsid w:val="006548AF"/>
    <w:rsid w:val="00746B16"/>
    <w:rsid w:val="00771583"/>
    <w:rsid w:val="007958A7"/>
    <w:rsid w:val="008245FF"/>
    <w:rsid w:val="00917BA4"/>
    <w:rsid w:val="00996563"/>
    <w:rsid w:val="00B1080F"/>
    <w:rsid w:val="00BB5203"/>
    <w:rsid w:val="00BC1C3C"/>
    <w:rsid w:val="00BF57CB"/>
    <w:rsid w:val="00CE0A10"/>
    <w:rsid w:val="00D16A77"/>
    <w:rsid w:val="00D37A7E"/>
    <w:rsid w:val="00E51D57"/>
    <w:rsid w:val="00E53D27"/>
    <w:rsid w:val="00EE1FEB"/>
    <w:rsid w:val="00F74551"/>
    <w:rsid w:val="00FC617D"/>
    <w:rsid w:val="00FD135B"/>
    <w:rsid w:val="00FD2F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13676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80F"/>
    <w:rPr>
      <w:color w:val="666666"/>
    </w:rPr>
  </w:style>
  <w:style w:type="paragraph" w:customStyle="1" w:styleId="0AE2E7A86D9F4FD9800BC7190A0795B7">
    <w:name w:val="0AE2E7A86D9F4FD9800BC7190A0795B7"/>
    <w:rsid w:val="00E53D27"/>
  </w:style>
  <w:style w:type="paragraph" w:customStyle="1" w:styleId="685AFF599A9243239831D54B358D39D9">
    <w:name w:val="685AFF599A9243239831D54B358D39D9"/>
    <w:rsid w:val="00E53D27"/>
  </w:style>
  <w:style w:type="paragraph" w:customStyle="1" w:styleId="015BC26BD9C24AE7B3D6A4BF8D0FB6CC">
    <w:name w:val="015BC26BD9C24AE7B3D6A4BF8D0FB6CC"/>
    <w:rsid w:val="00E53D27"/>
  </w:style>
  <w:style w:type="paragraph" w:customStyle="1" w:styleId="F0101548E0AD4216AF72BA35F96B1C19">
    <w:name w:val="F0101548E0AD4216AF72BA35F96B1C19"/>
    <w:rsid w:val="00E53D27"/>
  </w:style>
  <w:style w:type="paragraph" w:customStyle="1" w:styleId="994B0C4A93724A33A2FE834738FAD1E6">
    <w:name w:val="994B0C4A93724A33A2FE834738FAD1E6"/>
    <w:rsid w:val="00E53D27"/>
  </w:style>
  <w:style w:type="paragraph" w:customStyle="1" w:styleId="D5CCD38566544D8A95A780F8FEEFC492">
    <w:name w:val="D5CCD38566544D8A95A780F8FEEFC492"/>
    <w:rsid w:val="00E53D27"/>
  </w:style>
  <w:style w:type="paragraph" w:customStyle="1" w:styleId="0471821CC02543D592E981048C2C1582">
    <w:name w:val="0471821CC02543D592E981048C2C1582"/>
    <w:rsid w:val="00E53D27"/>
  </w:style>
  <w:style w:type="paragraph" w:customStyle="1" w:styleId="22B8F8DAC0A44B199F890CF09354F8DC">
    <w:name w:val="22B8F8DAC0A44B199F890CF09354F8DC"/>
    <w:rsid w:val="00E53D27"/>
  </w:style>
  <w:style w:type="paragraph" w:customStyle="1" w:styleId="984C9589BB994027AF1114B1BABF086B">
    <w:name w:val="984C9589BB994027AF1114B1BABF086B"/>
    <w:rsid w:val="00E53D27"/>
  </w:style>
  <w:style w:type="paragraph" w:customStyle="1" w:styleId="496481BC591F4F1CBD558452ACD06456">
    <w:name w:val="496481BC591F4F1CBD558452ACD06456"/>
    <w:rsid w:val="00E53D27"/>
  </w:style>
  <w:style w:type="paragraph" w:customStyle="1" w:styleId="F0A91478E6B7407AB3BC10CDDBAF0E10">
    <w:name w:val="F0A91478E6B7407AB3BC10CDDBAF0E10"/>
    <w:rsid w:val="00E53D27"/>
  </w:style>
  <w:style w:type="paragraph" w:customStyle="1" w:styleId="F865E65C8198405E91E52AA5D10A31D1">
    <w:name w:val="F865E65C8198405E91E52AA5D10A31D1"/>
    <w:rsid w:val="00E53D27"/>
  </w:style>
  <w:style w:type="paragraph" w:customStyle="1" w:styleId="8EB6E22F079C4E9292C9A4A15D692784">
    <w:name w:val="8EB6E22F079C4E9292C9A4A15D692784"/>
    <w:rsid w:val="00E53D27"/>
  </w:style>
  <w:style w:type="paragraph" w:customStyle="1" w:styleId="4AD6075E53E84B559249C9588F73AC06">
    <w:name w:val="4AD6075E53E84B559249C9588F73AC06"/>
    <w:rsid w:val="00E53D27"/>
  </w:style>
  <w:style w:type="paragraph" w:customStyle="1" w:styleId="8CA4DB40E1CB43CB981EE6C3D2773B1E">
    <w:name w:val="8CA4DB40E1CB43CB981EE6C3D2773B1E"/>
    <w:rsid w:val="00E53D27"/>
  </w:style>
  <w:style w:type="paragraph" w:customStyle="1" w:styleId="781E976896FB45448C7311F36567C14B">
    <w:name w:val="781E976896FB45448C7311F36567C14B"/>
    <w:rsid w:val="00E53D27"/>
  </w:style>
  <w:style w:type="paragraph" w:customStyle="1" w:styleId="0458B6CE41DA4DCA9A9B5731BFC322C7">
    <w:name w:val="0458B6CE41DA4DCA9A9B5731BFC322C7"/>
    <w:rsid w:val="00E53D27"/>
  </w:style>
  <w:style w:type="paragraph" w:customStyle="1" w:styleId="13BAB2D7F2D84DBD81FD979EF4852C28">
    <w:name w:val="13BAB2D7F2D84DBD81FD979EF4852C28"/>
    <w:rsid w:val="00E53D27"/>
  </w:style>
  <w:style w:type="paragraph" w:customStyle="1" w:styleId="097D0C6053C243A39D6951D723F2B7C0">
    <w:name w:val="097D0C6053C243A39D6951D723F2B7C0"/>
    <w:rsid w:val="00E53D27"/>
  </w:style>
  <w:style w:type="paragraph" w:customStyle="1" w:styleId="DABAA6BE8B6E4E309E46304B41950FA7">
    <w:name w:val="DABAA6BE8B6E4E309E46304B41950FA7"/>
    <w:rsid w:val="00E53D27"/>
  </w:style>
  <w:style w:type="paragraph" w:customStyle="1" w:styleId="C22DE2B11C51498B9F1982272BFC8C5F">
    <w:name w:val="C22DE2B11C51498B9F1982272BFC8C5F"/>
    <w:rsid w:val="00E53D27"/>
  </w:style>
  <w:style w:type="paragraph" w:customStyle="1" w:styleId="83E50F6EE9C7471EBCD7391DD497EC2D">
    <w:name w:val="83E50F6EE9C7471EBCD7391DD497EC2D"/>
    <w:rsid w:val="00E53D27"/>
  </w:style>
  <w:style w:type="paragraph" w:customStyle="1" w:styleId="757CCB25CA8F45CD8735D0CCD007F79C">
    <w:name w:val="757CCB25CA8F45CD8735D0CCD007F79C"/>
    <w:rsid w:val="00E53D27"/>
  </w:style>
  <w:style w:type="paragraph" w:customStyle="1" w:styleId="0FFCDA7116914EC2B30818192A947AC4">
    <w:name w:val="0FFCDA7116914EC2B30818192A947AC4"/>
    <w:rsid w:val="00E53D27"/>
  </w:style>
  <w:style w:type="paragraph" w:customStyle="1" w:styleId="B1C7D1998F894147A23CD8833C73F1AE">
    <w:name w:val="B1C7D1998F894147A23CD8833C73F1AE"/>
    <w:rsid w:val="00E53D27"/>
  </w:style>
  <w:style w:type="paragraph" w:customStyle="1" w:styleId="42FFC38A9B774C6C84904918B32824A3">
    <w:name w:val="42FFC38A9B774C6C84904918B32824A3"/>
    <w:rsid w:val="00E53D27"/>
  </w:style>
  <w:style w:type="paragraph" w:customStyle="1" w:styleId="3ABD5495245E4B45AEB2C539C062A82D">
    <w:name w:val="3ABD5495245E4B45AEB2C539C062A82D"/>
    <w:rsid w:val="00E53D27"/>
  </w:style>
  <w:style w:type="paragraph" w:customStyle="1" w:styleId="609F447078BF405A8719F36150BF83E0">
    <w:name w:val="609F447078BF405A8719F36150BF83E0"/>
    <w:rsid w:val="00E53D27"/>
  </w:style>
  <w:style w:type="paragraph" w:customStyle="1" w:styleId="ABEDF3EC8ACC4F6BBD38B056CB1EFBD8">
    <w:name w:val="ABEDF3EC8ACC4F6BBD38B056CB1EFBD8"/>
    <w:rsid w:val="00E53D27"/>
  </w:style>
  <w:style w:type="paragraph" w:customStyle="1" w:styleId="C1C4574EEF124B6E80E8249C1E8A6F7B">
    <w:name w:val="C1C4574EEF124B6E80E8249C1E8A6F7B"/>
    <w:rsid w:val="00E53D27"/>
  </w:style>
  <w:style w:type="paragraph" w:customStyle="1" w:styleId="DD0FE52484E045F482D67C7377953C5B">
    <w:name w:val="DD0FE52484E045F482D67C7377953C5B"/>
    <w:rsid w:val="00E53D27"/>
  </w:style>
  <w:style w:type="paragraph" w:customStyle="1" w:styleId="0B416FABBCCF43CFA2431E54BBFAEBE5">
    <w:name w:val="0B416FABBCCF43CFA2431E54BBFAEBE5"/>
    <w:rsid w:val="00E53D27"/>
  </w:style>
  <w:style w:type="paragraph" w:customStyle="1" w:styleId="04AD969985294D628794F94629A23AE4">
    <w:name w:val="04AD969985294D628794F94629A23AE4"/>
    <w:rsid w:val="00E53D27"/>
  </w:style>
  <w:style w:type="paragraph" w:customStyle="1" w:styleId="7C458012C470435EB23D133C74831D27">
    <w:name w:val="7C458012C470435EB23D133C74831D27"/>
    <w:rsid w:val="00E53D27"/>
  </w:style>
  <w:style w:type="paragraph" w:customStyle="1" w:styleId="1CFFCE829E864DE1AD4E4F50C8AE3456">
    <w:name w:val="1CFFCE829E864DE1AD4E4F50C8AE3456"/>
    <w:rsid w:val="00E53D27"/>
  </w:style>
  <w:style w:type="paragraph" w:customStyle="1" w:styleId="CEFBE4FD740040CA935EB169F67EA044">
    <w:name w:val="CEFBE4FD740040CA935EB169F67EA044"/>
    <w:rsid w:val="00E53D27"/>
  </w:style>
  <w:style w:type="paragraph" w:customStyle="1" w:styleId="CD0C4BEE418B45AFB4D941FAAA638962">
    <w:name w:val="CD0C4BEE418B45AFB4D941FAAA638962"/>
    <w:rsid w:val="00E53D27"/>
  </w:style>
  <w:style w:type="paragraph" w:customStyle="1" w:styleId="08173D0B101D4C0781C1027A49D28C4F">
    <w:name w:val="08173D0B101D4C0781C1027A49D28C4F"/>
    <w:rsid w:val="00E53D27"/>
  </w:style>
  <w:style w:type="paragraph" w:customStyle="1" w:styleId="5DE8A28E74F04107972FD502C38CB8E9">
    <w:name w:val="5DE8A28E74F04107972FD502C38CB8E9"/>
    <w:rsid w:val="00E53D27"/>
  </w:style>
  <w:style w:type="paragraph" w:customStyle="1" w:styleId="5E4E87EA9CF94F1896195E688AB10462">
    <w:name w:val="5E4E87EA9CF94F1896195E688AB10462"/>
    <w:rsid w:val="00E53D27"/>
  </w:style>
  <w:style w:type="paragraph" w:customStyle="1" w:styleId="8A2FECCF57CF487785E7097164A52E72">
    <w:name w:val="8A2FECCF57CF487785E7097164A52E72"/>
    <w:rsid w:val="00E53D27"/>
  </w:style>
  <w:style w:type="paragraph" w:customStyle="1" w:styleId="D8EFF955D321440A9895D818718EFD39">
    <w:name w:val="D8EFF955D321440A9895D818718EFD39"/>
    <w:rsid w:val="00E53D27"/>
  </w:style>
  <w:style w:type="paragraph" w:customStyle="1" w:styleId="3C17693994294B6FB6D323D13B7182B0">
    <w:name w:val="3C17693994294B6FB6D323D13B7182B0"/>
    <w:rsid w:val="00E53D27"/>
  </w:style>
  <w:style w:type="paragraph" w:customStyle="1" w:styleId="DA27A373AB0C46CFADD8BFAA90D01765">
    <w:name w:val="DA27A373AB0C46CFADD8BFAA90D01765"/>
    <w:rsid w:val="00E53D27"/>
  </w:style>
  <w:style w:type="paragraph" w:customStyle="1" w:styleId="9878D45C4F45463CB3CF0F7B2E12F0FF">
    <w:name w:val="9878D45C4F45463CB3CF0F7B2E12F0FF"/>
    <w:rsid w:val="00E53D27"/>
  </w:style>
  <w:style w:type="paragraph" w:customStyle="1" w:styleId="2771AAF0540E4C5F8E868817A724C4F9">
    <w:name w:val="2771AAF0540E4C5F8E868817A724C4F9"/>
    <w:rsid w:val="00E53D27"/>
  </w:style>
  <w:style w:type="paragraph" w:customStyle="1" w:styleId="C1D0BAA1F9794AB3A14C42C071A42474">
    <w:name w:val="C1D0BAA1F9794AB3A14C42C071A42474"/>
    <w:rsid w:val="00E53D27"/>
  </w:style>
  <w:style w:type="paragraph" w:customStyle="1" w:styleId="10A629B68D5648E2ABB32261642401B6">
    <w:name w:val="10A629B68D5648E2ABB32261642401B6"/>
    <w:rsid w:val="00E53D27"/>
  </w:style>
  <w:style w:type="paragraph" w:customStyle="1" w:styleId="7FAFABED10C34BC88BDB2C353E07036B">
    <w:name w:val="7FAFABED10C34BC88BDB2C353E07036B"/>
    <w:rsid w:val="00E53D27"/>
  </w:style>
  <w:style w:type="paragraph" w:customStyle="1" w:styleId="E9C62A121622480AB4772941E496CEA4">
    <w:name w:val="E9C62A121622480AB4772941E496CEA4"/>
    <w:rsid w:val="00E53D27"/>
  </w:style>
  <w:style w:type="paragraph" w:customStyle="1" w:styleId="C38750F5272243FE8105B24805FE5326">
    <w:name w:val="C38750F5272243FE8105B24805FE5326"/>
    <w:rsid w:val="00E53D27"/>
  </w:style>
  <w:style w:type="paragraph" w:customStyle="1" w:styleId="3B7BC3C493C14429A58744D06339E85F">
    <w:name w:val="3B7BC3C493C14429A58744D06339E85F"/>
    <w:rsid w:val="00E53D27"/>
  </w:style>
  <w:style w:type="paragraph" w:customStyle="1" w:styleId="0041426C036B41A4B7CBBB8E5BBE2D41">
    <w:name w:val="0041426C036B41A4B7CBBB8E5BBE2D41"/>
    <w:rsid w:val="00E53D27"/>
  </w:style>
  <w:style w:type="paragraph" w:customStyle="1" w:styleId="981FFFBDD4CE4A6AB9782740FF0898D6">
    <w:name w:val="981FFFBDD4CE4A6AB9782740FF0898D6"/>
    <w:rsid w:val="00E53D27"/>
  </w:style>
  <w:style w:type="paragraph" w:customStyle="1" w:styleId="4746158530F24B9FB42C7491B8E32AE5">
    <w:name w:val="4746158530F24B9FB42C7491B8E32AE5"/>
    <w:rsid w:val="00E53D27"/>
  </w:style>
  <w:style w:type="paragraph" w:customStyle="1" w:styleId="3C5ACFBBC489415BB15C040C9281F0BE">
    <w:name w:val="3C5ACFBBC489415BB15C040C9281F0BE"/>
    <w:rsid w:val="00E53D27"/>
  </w:style>
  <w:style w:type="paragraph" w:customStyle="1" w:styleId="6CA9F1EC99D4419BBE4B31ACA550BF46">
    <w:name w:val="6CA9F1EC99D4419BBE4B31ACA550BF46"/>
    <w:rsid w:val="00E53D27"/>
  </w:style>
  <w:style w:type="paragraph" w:customStyle="1" w:styleId="EE5F07AC11E0474FA83B3F87F3C8DA71">
    <w:name w:val="EE5F07AC11E0474FA83B3F87F3C8DA71"/>
    <w:rsid w:val="00E53D27"/>
  </w:style>
  <w:style w:type="paragraph" w:customStyle="1" w:styleId="D991E24DE3E2465CB4B8249D75B45C02">
    <w:name w:val="D991E24DE3E2465CB4B8249D75B45C02"/>
    <w:rsid w:val="00E53D27"/>
  </w:style>
  <w:style w:type="paragraph" w:customStyle="1" w:styleId="E59C9201C4264972AC4DF9D75967562D">
    <w:name w:val="E59C9201C4264972AC4DF9D75967562D"/>
    <w:rsid w:val="00E53D27"/>
  </w:style>
  <w:style w:type="paragraph" w:customStyle="1" w:styleId="D8DE35BBE046470C89490E057F444344">
    <w:name w:val="D8DE35BBE046470C89490E057F444344"/>
    <w:rsid w:val="00E53D27"/>
  </w:style>
  <w:style w:type="paragraph" w:customStyle="1" w:styleId="4DE8DFA7E9AC4EA1A9AB239BC5509D68">
    <w:name w:val="4DE8DFA7E9AC4EA1A9AB239BC5509D68"/>
    <w:rsid w:val="00E53D27"/>
  </w:style>
  <w:style w:type="paragraph" w:customStyle="1" w:styleId="1702E16A23D84A82BF5DF8FCB6534B07">
    <w:name w:val="1702E16A23D84A82BF5DF8FCB6534B07"/>
    <w:rsid w:val="00E53D27"/>
  </w:style>
  <w:style w:type="paragraph" w:customStyle="1" w:styleId="461EE2F9DE05481D9E82F17F91F39AF0">
    <w:name w:val="461EE2F9DE05481D9E82F17F91F39AF0"/>
    <w:rsid w:val="00E53D27"/>
  </w:style>
  <w:style w:type="paragraph" w:customStyle="1" w:styleId="5C236A7FD365489D8890A6961B4C5152">
    <w:name w:val="5C236A7FD365489D8890A6961B4C5152"/>
    <w:rsid w:val="00E53D27"/>
  </w:style>
  <w:style w:type="paragraph" w:customStyle="1" w:styleId="01AC2675F6A54E72A2408641E6B06684">
    <w:name w:val="01AC2675F6A54E72A2408641E6B06684"/>
    <w:rsid w:val="00E53D27"/>
  </w:style>
  <w:style w:type="paragraph" w:customStyle="1" w:styleId="360240973B1C47ADAA4826F8AB581FBA">
    <w:name w:val="360240973B1C47ADAA4826F8AB581FBA"/>
    <w:rsid w:val="00E53D27"/>
  </w:style>
  <w:style w:type="paragraph" w:customStyle="1" w:styleId="8479B82CDDF44D0F825CFA8A57955833">
    <w:name w:val="8479B82CDDF44D0F825CFA8A57955833"/>
    <w:rsid w:val="00E53D27"/>
  </w:style>
  <w:style w:type="paragraph" w:customStyle="1" w:styleId="7857ED5443BF4F36A906C8E2A8F1012F">
    <w:name w:val="7857ED5443BF4F36A906C8E2A8F1012F"/>
    <w:rsid w:val="00E53D27"/>
  </w:style>
  <w:style w:type="paragraph" w:customStyle="1" w:styleId="791BF0F0B4C5424E9DA229F5063E10BA">
    <w:name w:val="791BF0F0B4C5424E9DA229F5063E10BA"/>
    <w:rsid w:val="00E53D27"/>
  </w:style>
  <w:style w:type="paragraph" w:customStyle="1" w:styleId="40D4EF1AFB4A4158AF39E8A8D8482503">
    <w:name w:val="40D4EF1AFB4A4158AF39E8A8D8482503"/>
    <w:rsid w:val="00E53D27"/>
  </w:style>
  <w:style w:type="paragraph" w:customStyle="1" w:styleId="7E0D3A6C176E42C4BA3971F875F10F05">
    <w:name w:val="7E0D3A6C176E42C4BA3971F875F10F05"/>
    <w:rsid w:val="00E53D27"/>
  </w:style>
  <w:style w:type="paragraph" w:customStyle="1" w:styleId="AF7F6E3A390443109D48F2E2E7921BC6">
    <w:name w:val="AF7F6E3A390443109D48F2E2E7921BC6"/>
    <w:rsid w:val="00E53D27"/>
  </w:style>
  <w:style w:type="paragraph" w:customStyle="1" w:styleId="AE12FC85C2D547B09627F0F9A2614081">
    <w:name w:val="AE12FC85C2D547B09627F0F9A2614081"/>
    <w:rsid w:val="00E53D27"/>
  </w:style>
  <w:style w:type="paragraph" w:customStyle="1" w:styleId="F04695778255459AAA35B9C6B98D2254">
    <w:name w:val="F04695778255459AAA35B9C6B98D2254"/>
    <w:rsid w:val="00E53D27"/>
  </w:style>
  <w:style w:type="paragraph" w:customStyle="1" w:styleId="7FA1C3E24E224086AABB5C131B3136F9">
    <w:name w:val="7FA1C3E24E224086AABB5C131B3136F9"/>
    <w:rsid w:val="00E53D27"/>
  </w:style>
  <w:style w:type="paragraph" w:customStyle="1" w:styleId="D20360291C684DDCAC8184E3E1F065AC">
    <w:name w:val="D20360291C684DDCAC8184E3E1F065AC"/>
    <w:rsid w:val="00E53D27"/>
  </w:style>
  <w:style w:type="paragraph" w:customStyle="1" w:styleId="4000570C547C4C999C41ADF6EB1BC16B">
    <w:name w:val="4000570C547C4C999C41ADF6EB1BC16B"/>
    <w:rsid w:val="00E53D27"/>
  </w:style>
  <w:style w:type="paragraph" w:customStyle="1" w:styleId="E4E06ECDD6F84606A41A6AD5BB5A5AB1">
    <w:name w:val="E4E06ECDD6F84606A41A6AD5BB5A5AB1"/>
    <w:rsid w:val="00E53D27"/>
  </w:style>
  <w:style w:type="paragraph" w:customStyle="1" w:styleId="5BBE6F58BE0A40FDB11E7EE6FE7955DD">
    <w:name w:val="5BBE6F58BE0A40FDB11E7EE6FE7955DD"/>
    <w:rsid w:val="00E53D27"/>
  </w:style>
  <w:style w:type="paragraph" w:customStyle="1" w:styleId="310AF5CC17CF446A9502396D8B8F7FF1">
    <w:name w:val="310AF5CC17CF446A9502396D8B8F7FF1"/>
    <w:rsid w:val="00E53D27"/>
  </w:style>
  <w:style w:type="paragraph" w:customStyle="1" w:styleId="B86D7C3C9277439480CB15FF9FD77379">
    <w:name w:val="B86D7C3C9277439480CB15FF9FD77379"/>
    <w:rsid w:val="00E53D27"/>
  </w:style>
  <w:style w:type="paragraph" w:customStyle="1" w:styleId="6B508573CDFF488DA995E7D6847BB776">
    <w:name w:val="6B508573CDFF488DA995E7D6847BB776"/>
    <w:rsid w:val="00E53D27"/>
  </w:style>
  <w:style w:type="paragraph" w:customStyle="1" w:styleId="F694FFE443AE41B9982056DF1EB84881">
    <w:name w:val="F694FFE443AE41B9982056DF1EB84881"/>
    <w:rsid w:val="00E53D27"/>
  </w:style>
  <w:style w:type="paragraph" w:customStyle="1" w:styleId="3B2EBAF929AB41A3A1E875219468A2F0">
    <w:name w:val="3B2EBAF929AB41A3A1E875219468A2F0"/>
    <w:rsid w:val="00E53D27"/>
  </w:style>
  <w:style w:type="paragraph" w:customStyle="1" w:styleId="B74011B5E52F4268A8BEF516F7078DD2">
    <w:name w:val="B74011B5E52F4268A8BEF516F7078DD2"/>
    <w:rsid w:val="00E53D27"/>
  </w:style>
  <w:style w:type="paragraph" w:customStyle="1" w:styleId="D7C08DB0F7B040A3AE54DC9DCCAC32C6">
    <w:name w:val="D7C08DB0F7B040A3AE54DC9DCCAC32C6"/>
    <w:rsid w:val="00E53D27"/>
  </w:style>
  <w:style w:type="paragraph" w:customStyle="1" w:styleId="777BFD8D4EE54726BE32B10D7E20F3C5">
    <w:name w:val="777BFD8D4EE54726BE32B10D7E20F3C5"/>
    <w:rsid w:val="00E53D27"/>
  </w:style>
  <w:style w:type="paragraph" w:customStyle="1" w:styleId="0C555E48E4964DFFB6FE3ABEDABE6E7C">
    <w:name w:val="0C555E48E4964DFFB6FE3ABEDABE6E7C"/>
    <w:rsid w:val="00E53D27"/>
  </w:style>
  <w:style w:type="paragraph" w:customStyle="1" w:styleId="26FBFDC2B75C4BA0987A11EA7DA0946E">
    <w:name w:val="26FBFDC2B75C4BA0987A11EA7DA0946E"/>
    <w:rsid w:val="00E53D27"/>
  </w:style>
  <w:style w:type="paragraph" w:customStyle="1" w:styleId="4921780B00B24FFA99B03E9048AC3855">
    <w:name w:val="4921780B00B24FFA99B03E9048AC3855"/>
    <w:rsid w:val="00E53D27"/>
  </w:style>
  <w:style w:type="paragraph" w:customStyle="1" w:styleId="456CB91B158D4FC8811C751AD292BFF8">
    <w:name w:val="456CB91B158D4FC8811C751AD292BFF8"/>
    <w:rsid w:val="00E53D27"/>
  </w:style>
  <w:style w:type="paragraph" w:customStyle="1" w:styleId="1737C02A6F7C4E539329DD1B75C410FD">
    <w:name w:val="1737C02A6F7C4E539329DD1B75C410FD"/>
    <w:rsid w:val="00E53D27"/>
  </w:style>
  <w:style w:type="paragraph" w:customStyle="1" w:styleId="00E19424C4DF456FA8B368DCB7BD38A5">
    <w:name w:val="00E19424C4DF456FA8B368DCB7BD38A5"/>
    <w:rsid w:val="00E53D27"/>
  </w:style>
  <w:style w:type="paragraph" w:customStyle="1" w:styleId="EC7AE0FCA63543C6ABCB0CE8C618457A">
    <w:name w:val="EC7AE0FCA63543C6ABCB0CE8C618457A"/>
    <w:rsid w:val="00E53D27"/>
  </w:style>
  <w:style w:type="paragraph" w:customStyle="1" w:styleId="866A59FD740D4C73BB541C5C56F78AB7">
    <w:name w:val="866A59FD740D4C73BB541C5C56F78AB7"/>
    <w:rsid w:val="00E53D27"/>
  </w:style>
  <w:style w:type="paragraph" w:customStyle="1" w:styleId="B52F4B79E4BD464F83E358581BE7CE4A">
    <w:name w:val="B52F4B79E4BD464F83E358581BE7CE4A"/>
    <w:rsid w:val="00E53D27"/>
  </w:style>
  <w:style w:type="paragraph" w:customStyle="1" w:styleId="B0DA25D57FF048A7B569C666C1E27963">
    <w:name w:val="B0DA25D57FF048A7B569C666C1E27963"/>
    <w:rsid w:val="00E53D27"/>
  </w:style>
  <w:style w:type="paragraph" w:customStyle="1" w:styleId="300DA86530BA4EDC9954589D6A6679F1">
    <w:name w:val="300DA86530BA4EDC9954589D6A6679F1"/>
  </w:style>
  <w:style w:type="paragraph" w:customStyle="1" w:styleId="EE651E397DDA475697B598474ADB18D1">
    <w:name w:val="EE651E397DDA475697B598474ADB18D1"/>
  </w:style>
  <w:style w:type="paragraph" w:customStyle="1" w:styleId="13F04A76017F44DB84480C93CE22854D">
    <w:name w:val="13F04A76017F44DB84480C93CE22854D"/>
  </w:style>
  <w:style w:type="paragraph" w:customStyle="1" w:styleId="C0E26E3F1FE74A05896B7AD51A2C77EE">
    <w:name w:val="C0E26E3F1FE74A05896B7AD51A2C77EE"/>
  </w:style>
  <w:style w:type="paragraph" w:customStyle="1" w:styleId="6709E88454604AC38084CF1F5AA4418E">
    <w:name w:val="6709E88454604AC38084CF1F5AA4418E"/>
  </w:style>
  <w:style w:type="paragraph" w:customStyle="1" w:styleId="BC14062154F84A9089613F987113487E">
    <w:name w:val="BC14062154F84A9089613F987113487E"/>
  </w:style>
  <w:style w:type="paragraph" w:customStyle="1" w:styleId="E74FFEEBBFD0435ABBA3874DA7F9F5BC">
    <w:name w:val="E74FFEEBBFD0435ABBA3874DA7F9F5BC"/>
  </w:style>
  <w:style w:type="paragraph" w:customStyle="1" w:styleId="55AAB27B83FE4431B5A02110B515853C">
    <w:name w:val="55AAB27B83FE4431B5A02110B515853C"/>
  </w:style>
  <w:style w:type="paragraph" w:customStyle="1" w:styleId="22FDC53BA84844E49A039F249BF99178">
    <w:name w:val="22FDC53BA84844E49A039F249BF99178"/>
  </w:style>
  <w:style w:type="paragraph" w:customStyle="1" w:styleId="CD3A763D05974105AC9CD7AD285EBC4D">
    <w:name w:val="CD3A763D05974105AC9CD7AD285EBC4D"/>
  </w:style>
  <w:style w:type="paragraph" w:customStyle="1" w:styleId="E174C33C4BC24428894EED754D9FDF57">
    <w:name w:val="E174C33C4BC24428894EED754D9FDF57"/>
  </w:style>
  <w:style w:type="paragraph" w:customStyle="1" w:styleId="EF41BC69E7114A57A0E07B8586E04092">
    <w:name w:val="EF41BC69E7114A57A0E07B8586E04092"/>
  </w:style>
  <w:style w:type="paragraph" w:customStyle="1" w:styleId="FFF255B5D35A4E2DA767E6BE4B11F0DB">
    <w:name w:val="FFF255B5D35A4E2DA767E6BE4B11F0DB"/>
  </w:style>
  <w:style w:type="paragraph" w:customStyle="1" w:styleId="77E13226C6EF4AD09AAA3A3EE267FFAF">
    <w:name w:val="77E13226C6EF4AD09AAA3A3EE267FFAF"/>
  </w:style>
  <w:style w:type="paragraph" w:customStyle="1" w:styleId="AA154AC4D25D43E7ADD5ABB830BB0C3B">
    <w:name w:val="AA154AC4D25D43E7ADD5ABB830BB0C3B"/>
  </w:style>
  <w:style w:type="paragraph" w:customStyle="1" w:styleId="B260BBD7AF614E10B70BBB876A58AB33">
    <w:name w:val="B260BBD7AF614E10B70BBB876A58AB33"/>
  </w:style>
  <w:style w:type="paragraph" w:customStyle="1" w:styleId="1BCD17FCD7534102AF8AFDD302D8B07C">
    <w:name w:val="1BCD17FCD7534102AF8AFDD302D8B07C"/>
  </w:style>
  <w:style w:type="paragraph" w:customStyle="1" w:styleId="7CD0498E66F4416E8E94936864532621">
    <w:name w:val="7CD0498E66F4416E8E94936864532621"/>
  </w:style>
  <w:style w:type="paragraph" w:customStyle="1" w:styleId="C097D3F813934E9B8EB799FAAD77C2F7">
    <w:name w:val="C097D3F813934E9B8EB799FAAD77C2F7"/>
  </w:style>
  <w:style w:type="paragraph" w:customStyle="1" w:styleId="ECED73A468614334B1D2E8665201BA01">
    <w:name w:val="ECED73A468614334B1D2E8665201BA01"/>
  </w:style>
  <w:style w:type="paragraph" w:customStyle="1" w:styleId="4FCBDF26BFC140A6A96E6AF2F00FE740">
    <w:name w:val="4FCBDF26BFC140A6A96E6AF2F00FE740"/>
  </w:style>
  <w:style w:type="paragraph" w:customStyle="1" w:styleId="42B4241919ED46E2B1690271F8F2A4B2">
    <w:name w:val="42B4241919ED46E2B1690271F8F2A4B2"/>
  </w:style>
  <w:style w:type="paragraph" w:customStyle="1" w:styleId="A6D3C082A6E246DF87491CD67C977EF3">
    <w:name w:val="A6D3C082A6E246DF87491CD67C977EF3"/>
  </w:style>
  <w:style w:type="paragraph" w:customStyle="1" w:styleId="3C0B2A7D142843DC8A8838BB098C2E2C">
    <w:name w:val="3C0B2A7D142843DC8A8838BB098C2E2C"/>
  </w:style>
  <w:style w:type="paragraph" w:customStyle="1" w:styleId="05FE193741EE4A38AC9730AD3FFBA8B3">
    <w:name w:val="05FE193741EE4A38AC9730AD3FFBA8B3"/>
  </w:style>
  <w:style w:type="paragraph" w:customStyle="1" w:styleId="9CEC2551CC21407182F42022ECF7EFAC">
    <w:name w:val="9CEC2551CC21407182F42022ECF7EFAC"/>
  </w:style>
  <w:style w:type="paragraph" w:customStyle="1" w:styleId="0449FF41AD884BA99A57A50C41817A8D">
    <w:name w:val="0449FF41AD884BA99A57A50C41817A8D"/>
  </w:style>
  <w:style w:type="paragraph" w:customStyle="1" w:styleId="C7499368529547EB839229DDB056489C">
    <w:name w:val="C7499368529547EB839229DDB056489C"/>
  </w:style>
  <w:style w:type="paragraph" w:customStyle="1" w:styleId="D3B9F7C5D7914F35A742CC791A737E11">
    <w:name w:val="D3B9F7C5D7914F35A742CC791A737E11"/>
  </w:style>
  <w:style w:type="paragraph" w:customStyle="1" w:styleId="F89175A9A0E14E4A973DDEE9960C006A">
    <w:name w:val="F89175A9A0E14E4A973DDEE9960C006A"/>
  </w:style>
  <w:style w:type="paragraph" w:customStyle="1" w:styleId="018B630024D040E09C429AA6F834DCE2">
    <w:name w:val="018B630024D040E09C429AA6F834DCE2"/>
  </w:style>
  <w:style w:type="paragraph" w:customStyle="1" w:styleId="B73798224C9F4DFC93AB766639E2D480">
    <w:name w:val="B73798224C9F4DFC93AB766639E2D480"/>
  </w:style>
  <w:style w:type="paragraph" w:customStyle="1" w:styleId="9EBE4E1C0501490DA6C6C6BA8B3D1C12">
    <w:name w:val="9EBE4E1C0501490DA6C6C6BA8B3D1C12"/>
  </w:style>
  <w:style w:type="paragraph" w:customStyle="1" w:styleId="3093A2C1E0064D2C8E99C67AB20456B1">
    <w:name w:val="3093A2C1E0064D2C8E99C67AB20456B1"/>
  </w:style>
  <w:style w:type="paragraph" w:customStyle="1" w:styleId="661AFE8D10534D75922663FEBDDBC08F">
    <w:name w:val="661AFE8D10534D75922663FEBDDBC08F"/>
  </w:style>
  <w:style w:type="paragraph" w:customStyle="1" w:styleId="B61D380677CE4FDAB9D6B4FB3FB74E63">
    <w:name w:val="B61D380677CE4FDAB9D6B4FB3FB74E63"/>
  </w:style>
  <w:style w:type="paragraph" w:customStyle="1" w:styleId="E10B9F31F25D4C68A4065126F4A2D2E5">
    <w:name w:val="E10B9F31F25D4C68A4065126F4A2D2E5"/>
  </w:style>
  <w:style w:type="paragraph" w:customStyle="1" w:styleId="2EE84730BC684D49A723B380E68F2C13">
    <w:name w:val="2EE84730BC684D49A723B380E68F2C13"/>
  </w:style>
  <w:style w:type="paragraph" w:customStyle="1" w:styleId="1C59665F4DCC4C7DA5A6CDAF9B22B3EC">
    <w:name w:val="1C59665F4DCC4C7DA5A6CDAF9B22B3EC"/>
  </w:style>
  <w:style w:type="paragraph" w:customStyle="1" w:styleId="1FBEC4D5EA214445A09A9848D4030B3D">
    <w:name w:val="1FBEC4D5EA214445A09A9848D4030B3D"/>
  </w:style>
  <w:style w:type="paragraph" w:customStyle="1" w:styleId="1E0E99B591394AE8B23B757D8CED58F9">
    <w:name w:val="1E0E99B591394AE8B23B757D8CED58F9"/>
  </w:style>
  <w:style w:type="paragraph" w:customStyle="1" w:styleId="AE919845F4CE4951A3ABF5C8D4883996">
    <w:name w:val="AE919845F4CE4951A3ABF5C8D4883996"/>
  </w:style>
  <w:style w:type="paragraph" w:customStyle="1" w:styleId="EC85248CD8BC4CC2BAA9F06F0A64B296">
    <w:name w:val="EC85248CD8BC4CC2BAA9F06F0A64B296"/>
  </w:style>
  <w:style w:type="paragraph" w:customStyle="1" w:styleId="F94FE6CD229D4E69BFF831091483B773">
    <w:name w:val="F94FE6CD229D4E69BFF831091483B773"/>
  </w:style>
  <w:style w:type="paragraph" w:customStyle="1" w:styleId="0650C3EBB5F74C768FB281B17A7A0533">
    <w:name w:val="0650C3EBB5F74C768FB281B17A7A0533"/>
  </w:style>
  <w:style w:type="paragraph" w:customStyle="1" w:styleId="3684083F96B64B479BB6380A3EB81CFB">
    <w:name w:val="3684083F96B64B479BB6380A3EB81CFB"/>
  </w:style>
  <w:style w:type="paragraph" w:customStyle="1" w:styleId="D1FDD1F1F6124C8382145E2165202F3F">
    <w:name w:val="D1FDD1F1F6124C8382145E2165202F3F"/>
  </w:style>
  <w:style w:type="paragraph" w:customStyle="1" w:styleId="3E7D150A7FB342E6AF2A265269514459">
    <w:name w:val="3E7D150A7FB342E6AF2A265269514459"/>
  </w:style>
  <w:style w:type="paragraph" w:customStyle="1" w:styleId="6DC03F9795D54477AF240641DB20DFEB">
    <w:name w:val="6DC03F9795D54477AF240641DB20DFEB"/>
  </w:style>
  <w:style w:type="paragraph" w:customStyle="1" w:styleId="F9FE503C10C54EEA8CDE42C31CACD908">
    <w:name w:val="F9FE503C10C54EEA8CDE42C31CACD908"/>
  </w:style>
  <w:style w:type="paragraph" w:customStyle="1" w:styleId="1D5F9B94933F4B4F81B66D563458EC97">
    <w:name w:val="1D5F9B94933F4B4F81B66D563458EC97"/>
  </w:style>
  <w:style w:type="paragraph" w:customStyle="1" w:styleId="7E9969A032CE42E8AA44375602CA7ADF">
    <w:name w:val="7E9969A032CE42E8AA44375602CA7ADF"/>
  </w:style>
  <w:style w:type="paragraph" w:customStyle="1" w:styleId="F12A01798D0D4A998563E51E520D471E">
    <w:name w:val="F12A01798D0D4A998563E51E520D471E"/>
  </w:style>
  <w:style w:type="paragraph" w:customStyle="1" w:styleId="C7660D420D0249A883B8FE55C3504394">
    <w:name w:val="C7660D420D0249A883B8FE55C3504394"/>
  </w:style>
  <w:style w:type="paragraph" w:customStyle="1" w:styleId="2CBC02B88C9B4E139C33A54C2196E5E7">
    <w:name w:val="2CBC02B88C9B4E139C33A54C2196E5E7"/>
  </w:style>
  <w:style w:type="paragraph" w:customStyle="1" w:styleId="70E371F4D4B9482785C0D9793111D812">
    <w:name w:val="70E371F4D4B9482785C0D9793111D812"/>
  </w:style>
  <w:style w:type="paragraph" w:customStyle="1" w:styleId="5AF65D015B5F404A8088F600460E689D">
    <w:name w:val="5AF65D015B5F404A8088F600460E689D"/>
  </w:style>
  <w:style w:type="paragraph" w:customStyle="1" w:styleId="69632E9893E04F6CBEEEBA35C26FFDFB">
    <w:name w:val="69632E9893E04F6CBEEEBA35C26FFDFB"/>
  </w:style>
  <w:style w:type="paragraph" w:customStyle="1" w:styleId="D6E738C3A37D497FA203B1A7E4B0BB6C">
    <w:name w:val="D6E738C3A37D497FA203B1A7E4B0BB6C"/>
  </w:style>
  <w:style w:type="paragraph" w:customStyle="1" w:styleId="AAB14A6C64954B7EBFE71440453E7CD3">
    <w:name w:val="AAB14A6C64954B7EBFE71440453E7CD3"/>
  </w:style>
  <w:style w:type="paragraph" w:customStyle="1" w:styleId="7147055CB08C4719B0BC18A04017728A">
    <w:name w:val="7147055CB08C4719B0BC18A04017728A"/>
  </w:style>
  <w:style w:type="paragraph" w:customStyle="1" w:styleId="6AB7E369416E46969405CE3D9C695781">
    <w:name w:val="6AB7E369416E46969405CE3D9C695781"/>
  </w:style>
  <w:style w:type="paragraph" w:customStyle="1" w:styleId="ABCBA933D89A4319AFA390D0741C5659">
    <w:name w:val="ABCBA933D89A4319AFA390D0741C5659"/>
  </w:style>
  <w:style w:type="paragraph" w:customStyle="1" w:styleId="12CBB7FA12184DAA996AD8283BA0A70D">
    <w:name w:val="12CBB7FA12184DAA996AD8283BA0A70D"/>
  </w:style>
  <w:style w:type="paragraph" w:customStyle="1" w:styleId="42554B9BE1614F81B1367A158FC69619">
    <w:name w:val="42554B9BE1614F81B1367A158FC69619"/>
  </w:style>
  <w:style w:type="paragraph" w:customStyle="1" w:styleId="7AE668D14BC44395A9C55E92CD6819E4">
    <w:name w:val="7AE668D14BC44395A9C55E92CD6819E4"/>
  </w:style>
  <w:style w:type="paragraph" w:customStyle="1" w:styleId="792CBF39446047ECA76BF28796EAA22C">
    <w:name w:val="792CBF39446047ECA76BF28796EAA22C"/>
  </w:style>
  <w:style w:type="paragraph" w:customStyle="1" w:styleId="FD9227EAE5A24E8A9A4244F8B816AF23">
    <w:name w:val="FD9227EAE5A24E8A9A4244F8B816AF23"/>
  </w:style>
  <w:style w:type="paragraph" w:customStyle="1" w:styleId="DA838946D5C145AF987FA5725AF64FAD">
    <w:name w:val="DA838946D5C145AF987FA5725AF64FAD"/>
  </w:style>
  <w:style w:type="paragraph" w:customStyle="1" w:styleId="D1ADDEEE8B3A4452A8F12F29D3E3CA41">
    <w:name w:val="D1ADDEEE8B3A4452A8F12F29D3E3CA41"/>
  </w:style>
  <w:style w:type="paragraph" w:customStyle="1" w:styleId="A625C1D07DB44BBF8E0E104AAD62E915">
    <w:name w:val="A625C1D07DB44BBF8E0E104AAD62E915"/>
  </w:style>
  <w:style w:type="paragraph" w:customStyle="1" w:styleId="E06C8B309D5F46EB99A085E175B825AF">
    <w:name w:val="E06C8B309D5F46EB99A085E175B825AF"/>
  </w:style>
  <w:style w:type="paragraph" w:customStyle="1" w:styleId="E8852708292B455BA1360D4134F76375">
    <w:name w:val="E8852708292B455BA1360D4134F76375"/>
  </w:style>
  <w:style w:type="paragraph" w:customStyle="1" w:styleId="F31D498ECDB64215A78414AF56D384A7">
    <w:name w:val="F31D498ECDB64215A78414AF56D384A7"/>
  </w:style>
  <w:style w:type="paragraph" w:customStyle="1" w:styleId="8F79CF8260CE4A5EB3872C6EAA390DF8">
    <w:name w:val="8F79CF8260CE4A5EB3872C6EAA390DF8"/>
  </w:style>
  <w:style w:type="paragraph" w:customStyle="1" w:styleId="2B60EDFEF6E9432EBA0B11CCD8999393">
    <w:name w:val="2B60EDFEF6E9432EBA0B11CCD8999393"/>
  </w:style>
  <w:style w:type="paragraph" w:customStyle="1" w:styleId="490E1B6A99CA4556ACBBE0A9DAFEBDE8">
    <w:name w:val="490E1B6A99CA4556ACBBE0A9DAFEBDE8"/>
  </w:style>
  <w:style w:type="paragraph" w:customStyle="1" w:styleId="20F787B313B242FFA8BB628D4610C829">
    <w:name w:val="20F787B313B242FFA8BB628D4610C829"/>
  </w:style>
  <w:style w:type="paragraph" w:customStyle="1" w:styleId="054335A2D67244B090B84EF7F3BB9257">
    <w:name w:val="054335A2D67244B090B84EF7F3BB9257"/>
  </w:style>
  <w:style w:type="paragraph" w:customStyle="1" w:styleId="49025C4FA5464729B98DF89B264A4391">
    <w:name w:val="49025C4FA5464729B98DF89B264A4391"/>
    <w:rsid w:val="00B1080F"/>
  </w:style>
  <w:style w:type="paragraph" w:customStyle="1" w:styleId="F5A88378D11A42208D70A8DEC065E3BE">
    <w:name w:val="F5A88378D11A42208D70A8DEC065E3BE"/>
    <w:rsid w:val="00B1080F"/>
  </w:style>
  <w:style w:type="paragraph" w:customStyle="1" w:styleId="205324F11A6C4C979A1EAE895D050302">
    <w:name w:val="205324F11A6C4C979A1EAE895D050302"/>
    <w:rsid w:val="00B1080F"/>
  </w:style>
  <w:style w:type="paragraph" w:customStyle="1" w:styleId="9351AAC65DD04831BA1B5DDC4E920CB1">
    <w:name w:val="9351AAC65DD04831BA1B5DDC4E920CB1"/>
    <w:rsid w:val="00B1080F"/>
  </w:style>
  <w:style w:type="paragraph" w:customStyle="1" w:styleId="6770C88D8D6F4E70BA983F11B6107C7D">
    <w:name w:val="6770C88D8D6F4E70BA983F11B6107C7D"/>
    <w:rsid w:val="00B1080F"/>
  </w:style>
  <w:style w:type="paragraph" w:customStyle="1" w:styleId="77F3CA4C4CBF46ABB871D843D22A42BA">
    <w:name w:val="77F3CA4C4CBF46ABB871D843D22A42BA"/>
    <w:rsid w:val="00B1080F"/>
  </w:style>
  <w:style w:type="paragraph" w:customStyle="1" w:styleId="FB77B48E776842B39D6CE6B28DDE2170">
    <w:name w:val="FB77B48E776842B39D6CE6B28DDE2170"/>
    <w:rsid w:val="00B1080F"/>
  </w:style>
  <w:style w:type="paragraph" w:customStyle="1" w:styleId="8A159D6EB1F04CA09FDF0613C4E6EAA6">
    <w:name w:val="8A159D6EB1F04CA09FDF0613C4E6EAA6"/>
    <w:rsid w:val="00B1080F"/>
  </w:style>
  <w:style w:type="paragraph" w:customStyle="1" w:styleId="976D8E77C198420AAC8FE2D9294E2B43">
    <w:name w:val="976D8E77C198420AAC8FE2D9294E2B43"/>
    <w:rsid w:val="00B10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CDHS">
      <a:dk1>
        <a:srgbClr val="005870"/>
      </a:dk1>
      <a:lt1>
        <a:srgbClr val="FFFFFF"/>
      </a:lt1>
      <a:dk2>
        <a:srgbClr val="005870"/>
      </a:dk2>
      <a:lt2>
        <a:srgbClr val="FFFFFF"/>
      </a:lt2>
      <a:accent1>
        <a:srgbClr val="005870"/>
      </a:accent1>
      <a:accent2>
        <a:srgbClr val="E8503B"/>
      </a:accent2>
      <a:accent3>
        <a:srgbClr val="585857"/>
      </a:accent3>
      <a:accent4>
        <a:srgbClr val="FFCE00"/>
      </a:accent4>
      <a:accent5>
        <a:srgbClr val="0082BD"/>
      </a:accent5>
      <a:accent6>
        <a:srgbClr val="20202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7FEC3E5F5FAD41A931F51553594E51" ma:contentTypeVersion="15" ma:contentTypeDescription="Create a new document." ma:contentTypeScope="" ma:versionID="05f561616a98727e55897fbdd367a747">
  <xsd:schema xmlns:xsd="http://www.w3.org/2001/XMLSchema" xmlns:xs="http://www.w3.org/2001/XMLSchema" xmlns:p="http://schemas.microsoft.com/office/2006/metadata/properties" xmlns:ns2="692ba15a-c772-4efd-8d14-bebd78bc06fc" xmlns:ns3="4ea1d32e-f424-4676-89d9-3d3b435b59d2" targetNamespace="http://schemas.microsoft.com/office/2006/metadata/properties" ma:root="true" ma:fieldsID="2f0e0c74a0165618c69c99b2a0df4776" ns2:_="" ns3:_="">
    <xsd:import namespace="692ba15a-c772-4efd-8d14-bebd78bc06fc"/>
    <xsd:import namespace="4ea1d32e-f424-4676-89d9-3d3b435b59d2"/>
    <xsd:element name="properties">
      <xsd:complexType>
        <xsd:sequence>
          <xsd:element name="documentManagement">
            <xsd:complexType>
              <xsd:all>
                <xsd:element ref="ns2:Numb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ba15a-c772-4efd-8d14-bebd78bc06fc" elementFormDefault="qualified">
    <xsd:import namespace="http://schemas.microsoft.com/office/2006/documentManagement/types"/>
    <xsd:import namespace="http://schemas.microsoft.com/office/infopath/2007/PartnerControls"/>
    <xsd:element name="Number" ma:index="8" nillable="true" ma:displayName="Number Order" ma:description="Number Order" ma:format="Dropdown" ma:indexed="true" ma:internalName="Number"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1d32e-f424-4676-89d9-3d3b435b59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ec3882-9816-4831-a1af-846a97629b8f}" ma:internalName="TaxCatchAll" ma:showField="CatchAllData" ma:web="4ea1d32e-f424-4676-89d9-3d3b435b5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a1d32e-f424-4676-89d9-3d3b435b59d2" xsi:nil="true"/>
    <lcf76f155ced4ddcb4097134ff3c332f xmlns="692ba15a-c772-4efd-8d14-bebd78bc06fc">
      <Terms xmlns="http://schemas.microsoft.com/office/infopath/2007/PartnerControls"/>
    </lcf76f155ced4ddcb4097134ff3c332f>
    <Number xmlns="692ba15a-c772-4efd-8d14-bebd78bc06fc" xsi:nil="true"/>
  </documentManagement>
</p:properties>
</file>

<file path=customXml/itemProps1.xml><?xml version="1.0" encoding="utf-8"?>
<ds:datastoreItem xmlns:ds="http://schemas.openxmlformats.org/officeDocument/2006/customXml" ds:itemID="{695DFA1B-8801-4FFE-8D0D-897A76CEB8B0}">
  <ds:schemaRefs>
    <ds:schemaRef ds:uri="http://schemas.microsoft.com/sharepoint/v3/contenttype/forms"/>
  </ds:schemaRefs>
</ds:datastoreItem>
</file>

<file path=customXml/itemProps2.xml><?xml version="1.0" encoding="utf-8"?>
<ds:datastoreItem xmlns:ds="http://schemas.openxmlformats.org/officeDocument/2006/customXml" ds:itemID="{65A6957E-2243-47CE-AC5D-A7CC9587E9F1}">
  <ds:schemaRefs>
    <ds:schemaRef ds:uri="http://schemas.openxmlformats.org/officeDocument/2006/bibliography"/>
  </ds:schemaRefs>
</ds:datastoreItem>
</file>

<file path=customXml/itemProps3.xml><?xml version="1.0" encoding="utf-8"?>
<ds:datastoreItem xmlns:ds="http://schemas.openxmlformats.org/officeDocument/2006/customXml" ds:itemID="{6D5AFCBB-5501-45B6-93F8-CB3F59E82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ba15a-c772-4efd-8d14-bebd78bc06fc"/>
    <ds:schemaRef ds:uri="4ea1d32e-f424-4676-89d9-3d3b435b5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C2960-2B6A-4DE6-9821-FA59A68DAA5C}">
  <ds:schemaRefs>
    <ds:schemaRef ds:uri="http://www.w3.org/XML/1998/namespace"/>
    <ds:schemaRef ds:uri="http://purl.org/dc/elements/1.1/"/>
    <ds:schemaRef ds:uri="http://schemas.microsoft.com/office/2006/documentManagement/types"/>
    <ds:schemaRef ds:uri="http://purl.org/dc/dcmitype/"/>
    <ds:schemaRef ds:uri="4ea1d32e-f424-4676-89d9-3d3b435b59d2"/>
    <ds:schemaRef ds:uri="http://schemas.microsoft.com/office/infopath/2007/PartnerControls"/>
    <ds:schemaRef ds:uri="http://purl.org/dc/terms/"/>
    <ds:schemaRef ds:uri="http://schemas.openxmlformats.org/package/2006/metadata/core-properties"/>
    <ds:schemaRef ds:uri="692ba15a-c772-4efd-8d14-bebd78bc06fc"/>
    <ds:schemaRef ds:uri="http://schemas.microsoft.com/office/2006/metadata/properties"/>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ECDHS Report-Memo Template (003)</Template>
  <TotalTime>1</TotalTime>
  <Pages>14</Pages>
  <Words>3926</Words>
  <Characters>22380</Characters>
  <Application>Microsoft Office Word</Application>
  <DocSecurity>0</DocSecurity>
  <Lines>186</Lines>
  <Paragraphs>52</Paragraphs>
  <ScaleCrop>false</ScaleCrop>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Cailin Jason</dc:creator>
  <cp:keywords/>
  <cp:lastModifiedBy>Cailin Jason</cp:lastModifiedBy>
  <cp:revision>2</cp:revision>
  <dcterms:created xsi:type="dcterms:W3CDTF">2025-04-24T15:57:00Z</dcterms:created>
  <dcterms:modified xsi:type="dcterms:W3CDTF">2025-04-24T15:57:00Z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3a14a24a-b212-4fc6-986d-e63de6ce448f</vt:lpwstr>
  </property>
  <property fmtid="{D5CDD505-2E9C-101B-9397-08002B2CF9AE}" pid="3" name="ContentTypeId">
    <vt:lpwstr>0x0101009E7FEC3E5F5FAD41A931F51553594E51</vt:lpwstr>
  </property>
  <property fmtid="{D5CDD505-2E9C-101B-9397-08002B2CF9AE}" pid="4" name="MediaServiceImageTags">
    <vt:lpwstr/>
  </property>
  <property fmtid="{D5CDD505-2E9C-101B-9397-08002B2CF9AE}" pid="5" name="_dlc_DocIdItemGuid">
    <vt:lpwstr>97ee2006-a236-4937-ac55-265ad43fadfc</vt:lpwstr>
  </property>
</Properties>
</file>